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page" w:tblpX="781" w:tblpY="-735"/>
        <w:tblW w:w="18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691" w:type="dxa"/>
          <w:right w:w="0" w:type="dxa"/>
        </w:tblCellMar>
        <w:tblLook w:val="04A0" w:firstRow="1" w:lastRow="0" w:firstColumn="1" w:lastColumn="0" w:noHBand="0" w:noVBand="1"/>
        <w:tblDescription w:val="First table is the name and contact info layout table. Second table is the objective table"/>
      </w:tblPr>
      <w:tblGrid>
        <w:gridCol w:w="3426"/>
      </w:tblGrid>
      <w:tr w:rsidR="00DB51DD" w:rsidRPr="00565B06" w:rsidTr="008C2478">
        <w:trPr>
          <w:trHeight w:hRule="exact" w:val="1633"/>
        </w:trPr>
        <w:tc>
          <w:tcPr>
            <w:tcW w:w="3426" w:type="dxa"/>
            <w:tcMar>
              <w:right w:w="144" w:type="dxa"/>
            </w:tcMar>
            <w:vAlign w:val="bottom"/>
          </w:tcPr>
          <w:p w:rsidR="00CD50B3" w:rsidRPr="00565B06" w:rsidRDefault="00F20D6B" w:rsidP="00CD50B3">
            <w:pPr>
              <w:pStyle w:val="Subtitle"/>
            </w:pPr>
            <w:r>
              <w:rPr>
                <w:caps w:val="0"/>
              </w:rPr>
              <w:t>Marie Saiid</w:t>
            </w:r>
          </w:p>
        </w:tc>
      </w:tr>
    </w:tbl>
    <w:tbl>
      <w:tblPr>
        <w:tblStyle w:val="PlainTable2"/>
        <w:tblW w:w="5425" w:type="pct"/>
        <w:tblInd w:w="-720" w:type="dxa"/>
        <w:tblBorders>
          <w:top w:val="none" w:sz="0" w:space="0" w:color="auto"/>
          <w:bottom w:val="none" w:sz="0" w:space="0" w:color="auto"/>
        </w:tblBorders>
        <w:tblLayout w:type="fixed"/>
        <w:tblCellMar>
          <w:left w:w="0" w:type="dxa"/>
          <w:right w:w="0" w:type="dxa"/>
        </w:tblCellMar>
        <w:tblLook w:val="0600" w:firstRow="0" w:lastRow="0" w:firstColumn="0" w:lastColumn="0" w:noHBand="1" w:noVBand="1"/>
        <w:tblDescription w:val="First table is the name and contact info layout table. Second table is the objective table"/>
      </w:tblPr>
      <w:tblGrid>
        <w:gridCol w:w="791"/>
        <w:gridCol w:w="9365"/>
      </w:tblGrid>
      <w:tr w:rsidR="00DB51DD" w:rsidRPr="00565B06" w:rsidTr="00CD50B3">
        <w:tc>
          <w:tcPr>
            <w:tcW w:w="791" w:type="dxa"/>
            <w:tcMar>
              <w:bottom w:w="0" w:type="dxa"/>
              <w:right w:w="216" w:type="dxa"/>
            </w:tcMar>
            <w:vAlign w:val="bottom"/>
          </w:tcPr>
          <w:p w:rsidR="00DB51DD" w:rsidRPr="00565B06" w:rsidRDefault="00DB51DD" w:rsidP="00DB51DD">
            <w:pPr>
              <w:pStyle w:val="Icons"/>
            </w:pPr>
          </w:p>
        </w:tc>
        <w:tc>
          <w:tcPr>
            <w:tcW w:w="9365" w:type="dxa"/>
            <w:tcBorders>
              <w:left w:val="nil"/>
            </w:tcBorders>
            <w:tcMar>
              <w:bottom w:w="0" w:type="dxa"/>
            </w:tcMar>
            <w:vAlign w:val="bottom"/>
          </w:tcPr>
          <w:p w:rsidR="00DB51DD" w:rsidRPr="00565B06" w:rsidRDefault="00DB51DD" w:rsidP="00DB51DD">
            <w:pPr>
              <w:pStyle w:val="Heading1"/>
              <w:outlineLvl w:val="0"/>
            </w:pPr>
            <w:r>
              <w:t>oBJECTIVE</w:t>
            </w:r>
          </w:p>
        </w:tc>
      </w:tr>
    </w:tbl>
    <w:tbl>
      <w:tblPr>
        <w:tblStyle w:val="TableGrid"/>
        <w:tblpPr w:leftFromText="180" w:rightFromText="180" w:vertAnchor="page" w:horzAnchor="margin" w:tblpXSpec="right" w:tblpY="1201"/>
        <w:tblOverlap w:val="never"/>
        <w:tblW w:w="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is the name and contact info layout table. Second table is the objective table"/>
      </w:tblPr>
      <w:tblGrid>
        <w:gridCol w:w="4200"/>
        <w:gridCol w:w="542"/>
      </w:tblGrid>
      <w:tr w:rsidR="00CD50B3" w:rsidRPr="009D0878" w:rsidTr="00CD50B3">
        <w:trPr>
          <w:trHeight w:val="338"/>
        </w:trPr>
        <w:tc>
          <w:tcPr>
            <w:tcW w:w="4200" w:type="dxa"/>
          </w:tcPr>
          <w:p w:rsidR="00CD50B3" w:rsidRPr="00F20D6B" w:rsidRDefault="00CD50B3" w:rsidP="00CD50B3">
            <w:pPr>
              <w:pStyle w:val="ContactInfo"/>
              <w:tabs>
                <w:tab w:val="left" w:pos="1785"/>
                <w:tab w:val="right" w:pos="2512"/>
              </w:tabs>
              <w:rPr>
                <w:sz w:val="23"/>
                <w:szCs w:val="23"/>
              </w:rPr>
            </w:pPr>
            <w:r w:rsidRPr="00F20D6B">
              <w:rPr>
                <w:sz w:val="23"/>
                <w:szCs w:val="23"/>
              </w:rPr>
              <w:tab/>
            </w:r>
            <w:r w:rsidRPr="00F20D6B">
              <w:rPr>
                <w:sz w:val="23"/>
                <w:szCs w:val="23"/>
              </w:rPr>
              <w:tab/>
            </w:r>
            <w:sdt>
              <w:sdtPr>
                <w:rPr>
                  <w:sz w:val="23"/>
                  <w:szCs w:val="23"/>
                </w:rPr>
                <w:alias w:val="Enter address:"/>
                <w:tag w:val="Enter address:"/>
                <w:id w:val="966779368"/>
                <w:placeholder>
                  <w:docPart w:val="C1E8E96C40A0450085DC29F3BF3009D9"/>
                </w:placeholder>
                <w:dataBinding w:prefixMappings="xmlns:ns0='http://schemas.microsoft.com/office/2006/coverPageProps' " w:xpath="/ns0:CoverPageProperties[1]/ns0:CompanyAddress[1]" w:storeItemID="{55AF091B-3C7A-41E3-B477-F2FDAA23CFDA}"/>
                <w15:appearance w15:val="hidden"/>
                <w:text w:multiLine="1"/>
              </w:sdtPr>
              <w:sdtEndPr/>
              <w:sdtContent>
                <w:proofErr w:type="spellStart"/>
                <w:r w:rsidRPr="00F20D6B">
                  <w:rPr>
                    <w:sz w:val="23"/>
                    <w:szCs w:val="23"/>
                  </w:rPr>
                  <w:t>Blaybel</w:t>
                </w:r>
                <w:proofErr w:type="spellEnd"/>
                <w:r w:rsidR="002E5442">
                  <w:rPr>
                    <w:sz w:val="23"/>
                    <w:szCs w:val="23"/>
                  </w:rPr>
                  <w:t>, Lebanon</w:t>
                </w:r>
              </w:sdtContent>
            </w:sdt>
          </w:p>
        </w:tc>
        <w:tc>
          <w:tcPr>
            <w:tcW w:w="542" w:type="dxa"/>
          </w:tcPr>
          <w:p w:rsidR="00CD50B3" w:rsidRPr="009D0878" w:rsidRDefault="00CD50B3" w:rsidP="00CD50B3">
            <w:pPr>
              <w:pStyle w:val="Icons"/>
            </w:pPr>
          </w:p>
        </w:tc>
      </w:tr>
      <w:tr w:rsidR="00CD50B3" w:rsidRPr="009D0878" w:rsidTr="00CD50B3">
        <w:trPr>
          <w:trHeight w:val="338"/>
        </w:trPr>
        <w:sdt>
          <w:sdtPr>
            <w:rPr>
              <w:sz w:val="23"/>
              <w:szCs w:val="23"/>
            </w:rPr>
            <w:alias w:val="Enter phone:"/>
            <w:tag w:val="Enter phone:"/>
            <w:id w:val="-1849400302"/>
            <w:placeholder>
              <w:docPart w:val="14FD74A6B9C94572AD9AFDFE5678042D"/>
            </w:placeholder>
            <w:dataBinding w:prefixMappings="xmlns:ns0='http://schemas.microsoft.com/office/2006/coverPageProps' " w:xpath="/ns0:CoverPageProperties[1]/ns0:CompanyPhone[1]" w:storeItemID="{55AF091B-3C7A-41E3-B477-F2FDAA23CFDA}"/>
            <w15:appearance w15:val="hidden"/>
            <w:text w:multiLine="1"/>
          </w:sdtPr>
          <w:sdtEndPr/>
          <w:sdtContent>
            <w:tc>
              <w:tcPr>
                <w:tcW w:w="4200" w:type="dxa"/>
              </w:tcPr>
              <w:p w:rsidR="00CD50B3" w:rsidRPr="00F20D6B" w:rsidRDefault="00CD50B3" w:rsidP="00CD50B3">
                <w:pPr>
                  <w:pStyle w:val="ContactInfo"/>
                  <w:rPr>
                    <w:sz w:val="23"/>
                    <w:szCs w:val="23"/>
                  </w:rPr>
                </w:pPr>
                <w:r w:rsidRPr="00F20D6B">
                  <w:rPr>
                    <w:sz w:val="23"/>
                    <w:szCs w:val="23"/>
                  </w:rPr>
                  <w:t>+961 76668095</w:t>
                </w:r>
              </w:p>
            </w:tc>
          </w:sdtContent>
        </w:sdt>
        <w:tc>
          <w:tcPr>
            <w:tcW w:w="542" w:type="dxa"/>
          </w:tcPr>
          <w:p w:rsidR="00CD50B3" w:rsidRPr="009D0878" w:rsidRDefault="00CD50B3" w:rsidP="00CD50B3">
            <w:pPr>
              <w:pStyle w:val="Icons"/>
            </w:pPr>
          </w:p>
        </w:tc>
      </w:tr>
      <w:tr w:rsidR="00CD50B3" w:rsidRPr="009D0878" w:rsidTr="00CD50B3">
        <w:trPr>
          <w:trHeight w:val="338"/>
        </w:trPr>
        <w:sdt>
          <w:sdtPr>
            <w:rPr>
              <w:sz w:val="23"/>
              <w:szCs w:val="23"/>
            </w:rPr>
            <w:alias w:val="Enter email:"/>
            <w:tag w:val="Enter email:"/>
            <w:id w:val="-675184368"/>
            <w:placeholder>
              <w:docPart w:val="15F5176162AF465890FF27BD2721B302"/>
            </w:placeholder>
            <w:dataBinding w:prefixMappings="xmlns:ns0='http://schemas.microsoft.com/office/2006/coverPageProps' " w:xpath="/ns0:CoverPageProperties[1]/ns0:CompanyEmail[1]" w:storeItemID="{55AF091B-3C7A-41E3-B477-F2FDAA23CFDA}"/>
            <w15:appearance w15:val="hidden"/>
            <w:text w:multiLine="1"/>
          </w:sdtPr>
          <w:sdtEndPr/>
          <w:sdtContent>
            <w:tc>
              <w:tcPr>
                <w:tcW w:w="4200" w:type="dxa"/>
              </w:tcPr>
              <w:p w:rsidR="00CD50B3" w:rsidRPr="00F20D6B" w:rsidRDefault="008C2478" w:rsidP="00CD50B3">
                <w:pPr>
                  <w:pStyle w:val="ContactInfo"/>
                  <w:rPr>
                    <w:sz w:val="23"/>
                    <w:szCs w:val="23"/>
                  </w:rPr>
                </w:pPr>
                <w:r>
                  <w:rPr>
                    <w:sz w:val="23"/>
                    <w:szCs w:val="23"/>
                  </w:rPr>
                  <w:t>Mariesaid108@gmail.com</w:t>
                </w:r>
                <w:r>
                  <w:rPr>
                    <w:sz w:val="23"/>
                    <w:szCs w:val="23"/>
                  </w:rPr>
                  <w:br/>
                  <w:t>30/03/1995</w:t>
                </w:r>
                <w:r>
                  <w:rPr>
                    <w:sz w:val="23"/>
                    <w:szCs w:val="23"/>
                  </w:rPr>
                  <w:br/>
                  <w:t>Lebanese</w:t>
                </w:r>
              </w:p>
            </w:tc>
          </w:sdtContent>
        </w:sdt>
        <w:tc>
          <w:tcPr>
            <w:tcW w:w="542" w:type="dxa"/>
          </w:tcPr>
          <w:p w:rsidR="00CD50B3" w:rsidRPr="009D0878" w:rsidRDefault="00CD50B3" w:rsidP="002E5442">
            <w:pPr>
              <w:pStyle w:val="Icons"/>
              <w:jc w:val="left"/>
            </w:pPr>
          </w:p>
        </w:tc>
      </w:tr>
    </w:tbl>
    <w:p w:rsidR="00DB51DD" w:rsidRPr="00F20D6B" w:rsidRDefault="006B24AA" w:rsidP="008C2478">
      <w:pPr>
        <w:rPr>
          <w:color w:val="auto"/>
          <w:sz w:val="24"/>
          <w:szCs w:val="24"/>
        </w:rPr>
      </w:pPr>
      <w:r w:rsidRPr="00F20D6B">
        <w:rPr>
          <w:color w:val="3C3C3C"/>
          <w:sz w:val="24"/>
          <w:szCs w:val="24"/>
        </w:rPr>
        <w:t xml:space="preserve">As a Collection Supervisor with over </w:t>
      </w:r>
      <w:r w:rsidR="008C2478">
        <w:rPr>
          <w:color w:val="3C3C3C"/>
          <w:sz w:val="24"/>
          <w:szCs w:val="24"/>
        </w:rPr>
        <w:t>7</w:t>
      </w:r>
      <w:r w:rsidRPr="00F20D6B">
        <w:rPr>
          <w:color w:val="3C3C3C"/>
          <w:sz w:val="24"/>
          <w:szCs w:val="24"/>
        </w:rPr>
        <w:t xml:space="preserve"> years of experience, I am seeking a challenging role where I can utilize my skills in managing and motivating teams to achieve collection targets. My goal is to contribute to the growth of the company by implementing effective collection strategies and improving overall efficiency. I am a result-oriented individual with excellent communication and problem-solving skills.</w:t>
      </w:r>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ducation layout table"/>
      </w:tblPr>
      <w:tblGrid>
        <w:gridCol w:w="786"/>
        <w:gridCol w:w="9370"/>
      </w:tblGrid>
      <w:tr w:rsidR="00DB51DD" w:rsidRPr="00565B06" w:rsidTr="006B24AA">
        <w:tc>
          <w:tcPr>
            <w:tcW w:w="786" w:type="dxa"/>
            <w:tcMar>
              <w:right w:w="216" w:type="dxa"/>
            </w:tcMar>
            <w:vAlign w:val="bottom"/>
          </w:tcPr>
          <w:p w:rsidR="00DB51DD" w:rsidRPr="00565B06" w:rsidRDefault="00DB51DD" w:rsidP="00DB51DD">
            <w:pPr>
              <w:pStyle w:val="Icons"/>
            </w:pPr>
          </w:p>
        </w:tc>
        <w:tc>
          <w:tcPr>
            <w:tcW w:w="9370" w:type="dxa"/>
          </w:tcPr>
          <w:p w:rsidR="00DB51DD" w:rsidRPr="00565B06" w:rsidRDefault="00DA7064" w:rsidP="00DB51DD">
            <w:pPr>
              <w:pStyle w:val="Heading1"/>
              <w:outlineLvl w:val="0"/>
            </w:pPr>
            <w:sdt>
              <w:sdtPr>
                <w:alias w:val="Education:"/>
                <w:tag w:val="Education:"/>
                <w:id w:val="1586649636"/>
                <w:placeholder>
                  <w:docPart w:val="DA44547BE1C34A21A270EEB1FC40049C"/>
                </w:placeholder>
                <w:temporary/>
                <w:showingPlcHdr/>
                <w15:appearance w15:val="hidden"/>
              </w:sdtPr>
              <w:sdtEndPr/>
              <w:sdtContent>
                <w:r w:rsidR="00DB51DD" w:rsidRPr="00565B06">
                  <w:t>Education</w:t>
                </w:r>
              </w:sdtContent>
            </w:sdt>
          </w:p>
        </w:tc>
      </w:tr>
    </w:tbl>
    <w:p w:rsidR="006B24AA" w:rsidRDefault="006B24AA" w:rsidP="006B24AA">
      <w:pPr>
        <w:pStyle w:val="Default"/>
      </w:pPr>
    </w:p>
    <w:p w:rsidR="006B24AA" w:rsidRPr="00F20D6B" w:rsidRDefault="006B24AA" w:rsidP="006B24AA">
      <w:pPr>
        <w:pStyle w:val="Default"/>
      </w:pPr>
      <w:r w:rsidRPr="00F20D6B">
        <w:t>Business-Management | Bachelor</w:t>
      </w:r>
      <w:r w:rsidR="00816C2C">
        <w:t xml:space="preserve"> and British</w:t>
      </w:r>
      <w:r w:rsidRPr="00F20D6B">
        <w:t xml:space="preserve"> Degree </w:t>
      </w:r>
      <w:bookmarkStart w:id="0" w:name="_GoBack"/>
      <w:bookmarkEnd w:id="0"/>
    </w:p>
    <w:p w:rsidR="00DB51DD" w:rsidRPr="00F20D6B" w:rsidRDefault="006B24AA" w:rsidP="006B24AA">
      <w:pPr>
        <w:pStyle w:val="Heading2"/>
        <w:rPr>
          <w:sz w:val="24"/>
          <w:szCs w:val="24"/>
        </w:rPr>
      </w:pPr>
      <w:r w:rsidRPr="00F20D6B">
        <w:rPr>
          <w:sz w:val="24"/>
          <w:szCs w:val="24"/>
        </w:rPr>
        <w:t xml:space="preserve">Arab Open University- </w:t>
      </w:r>
      <w:proofErr w:type="spellStart"/>
      <w:r w:rsidRPr="00F20D6B">
        <w:rPr>
          <w:sz w:val="24"/>
          <w:szCs w:val="24"/>
        </w:rPr>
        <w:t>Antelias</w:t>
      </w:r>
      <w:proofErr w:type="spellEnd"/>
    </w:p>
    <w:p w:rsidR="00DB51DD" w:rsidRPr="00F20D6B" w:rsidRDefault="00CE736D" w:rsidP="006B24AA">
      <w:pPr>
        <w:pStyle w:val="Heading3"/>
        <w:rPr>
          <w:caps w:val="0"/>
        </w:rPr>
      </w:pPr>
      <w:r w:rsidRPr="00F20D6B">
        <w:rPr>
          <w:caps w:val="0"/>
        </w:rPr>
        <w:t>Oct 2013– Jan 2017</w:t>
      </w:r>
    </w:p>
    <w:p w:rsidR="006B24AA" w:rsidRPr="00F20D6B" w:rsidRDefault="006B24AA" w:rsidP="006B24AA">
      <w:pPr>
        <w:autoSpaceDE w:val="0"/>
        <w:autoSpaceDN w:val="0"/>
        <w:adjustRightInd w:val="0"/>
        <w:spacing w:after="0"/>
        <w:rPr>
          <w:color w:val="3C3C3C"/>
          <w:sz w:val="24"/>
          <w:szCs w:val="24"/>
        </w:rPr>
      </w:pPr>
      <w:r w:rsidRPr="00F20D6B">
        <w:rPr>
          <w:color w:val="3C3C3C"/>
          <w:sz w:val="24"/>
          <w:szCs w:val="24"/>
        </w:rPr>
        <w:t xml:space="preserve">My dedication to academic achievement is reflected in my consistently high GPA, which enabled me to graduate with a very strong overall average. </w:t>
      </w:r>
    </w:p>
    <w:p w:rsidR="00DB51DD" w:rsidRPr="00F20D6B" w:rsidRDefault="00DB51DD" w:rsidP="00DB51DD">
      <w:pPr>
        <w:rPr>
          <w:sz w:val="24"/>
          <w:szCs w:val="24"/>
        </w:rPr>
      </w:pPr>
    </w:p>
    <w:p w:rsidR="006B24AA" w:rsidRPr="00F20D6B" w:rsidRDefault="006B24AA" w:rsidP="006B24AA">
      <w:pPr>
        <w:pStyle w:val="Default"/>
      </w:pPr>
      <w:r w:rsidRPr="00F20D6B">
        <w:t xml:space="preserve">Economy and Sociology | Lebanese Baccalaureate (ES) </w:t>
      </w:r>
    </w:p>
    <w:p w:rsidR="006B24AA" w:rsidRPr="00F20D6B" w:rsidRDefault="00CD50B3" w:rsidP="006B24AA">
      <w:pPr>
        <w:pStyle w:val="Heading2"/>
        <w:rPr>
          <w:sz w:val="24"/>
          <w:szCs w:val="24"/>
        </w:rPr>
      </w:pPr>
      <w:proofErr w:type="spellStart"/>
      <w:r w:rsidRPr="00F20D6B">
        <w:rPr>
          <w:sz w:val="24"/>
          <w:szCs w:val="24"/>
        </w:rPr>
        <w:t>Lycee</w:t>
      </w:r>
      <w:proofErr w:type="spellEnd"/>
      <w:r w:rsidRPr="00F20D6B">
        <w:rPr>
          <w:sz w:val="24"/>
          <w:szCs w:val="24"/>
        </w:rPr>
        <w:t xml:space="preserve"> </w:t>
      </w:r>
      <w:proofErr w:type="spellStart"/>
      <w:r w:rsidRPr="00F20D6B">
        <w:rPr>
          <w:sz w:val="24"/>
          <w:szCs w:val="24"/>
        </w:rPr>
        <w:t>Officiel</w:t>
      </w:r>
      <w:proofErr w:type="spellEnd"/>
      <w:r w:rsidRPr="00F20D6B">
        <w:rPr>
          <w:sz w:val="24"/>
          <w:szCs w:val="24"/>
        </w:rPr>
        <w:t xml:space="preserve"> des </w:t>
      </w:r>
      <w:proofErr w:type="spellStart"/>
      <w:r w:rsidRPr="00F20D6B">
        <w:rPr>
          <w:sz w:val="24"/>
          <w:szCs w:val="24"/>
        </w:rPr>
        <w:t>Jeunes</w:t>
      </w:r>
      <w:proofErr w:type="spellEnd"/>
      <w:r w:rsidRPr="00F20D6B">
        <w:rPr>
          <w:sz w:val="24"/>
          <w:szCs w:val="24"/>
        </w:rPr>
        <w:t xml:space="preserve"> </w:t>
      </w:r>
      <w:proofErr w:type="spellStart"/>
      <w:r w:rsidRPr="00F20D6B">
        <w:rPr>
          <w:sz w:val="24"/>
          <w:szCs w:val="24"/>
        </w:rPr>
        <w:t>F</w:t>
      </w:r>
      <w:r w:rsidR="006B24AA" w:rsidRPr="00F20D6B">
        <w:rPr>
          <w:sz w:val="24"/>
          <w:szCs w:val="24"/>
        </w:rPr>
        <w:t>illes</w:t>
      </w:r>
      <w:proofErr w:type="spellEnd"/>
      <w:r w:rsidR="006B24AA" w:rsidRPr="00F20D6B">
        <w:rPr>
          <w:sz w:val="24"/>
          <w:szCs w:val="24"/>
        </w:rPr>
        <w:t xml:space="preserve">- </w:t>
      </w:r>
      <w:proofErr w:type="spellStart"/>
      <w:r w:rsidR="006B24AA" w:rsidRPr="00F20D6B">
        <w:rPr>
          <w:sz w:val="24"/>
          <w:szCs w:val="24"/>
        </w:rPr>
        <w:t>Jdaideh</w:t>
      </w:r>
      <w:proofErr w:type="spellEnd"/>
    </w:p>
    <w:p w:rsidR="00DB51DD" w:rsidRDefault="00CE736D" w:rsidP="006B24AA">
      <w:pPr>
        <w:pStyle w:val="Heading3"/>
        <w:rPr>
          <w:caps w:val="0"/>
        </w:rPr>
      </w:pPr>
      <w:r w:rsidRPr="00F20D6B">
        <w:rPr>
          <w:caps w:val="0"/>
        </w:rPr>
        <w:t>Sept 2012- Jun 2013</w:t>
      </w:r>
    </w:p>
    <w:p w:rsidR="00FF1910" w:rsidRDefault="00FF1910" w:rsidP="006B24AA">
      <w:pPr>
        <w:pStyle w:val="Heading3"/>
        <w:rPr>
          <w:caps w:val="0"/>
        </w:rPr>
      </w:pPr>
    </w:p>
    <w:p w:rsidR="00FF1910" w:rsidRDefault="00FF1910" w:rsidP="006B24AA">
      <w:pPr>
        <w:pStyle w:val="Heading3"/>
        <w:rPr>
          <w:caps w:val="0"/>
        </w:rPr>
      </w:pPr>
    </w:p>
    <w:tbl>
      <w:tblPr>
        <w:tblStyle w:val="TableGrid"/>
        <w:tblW w:w="402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583"/>
        <w:gridCol w:w="6957"/>
      </w:tblGrid>
      <w:tr w:rsidR="00FF1910" w:rsidRPr="00565B06" w:rsidTr="00252DC7">
        <w:trPr>
          <w:trHeight w:val="275"/>
        </w:trPr>
        <w:tc>
          <w:tcPr>
            <w:tcW w:w="583" w:type="dxa"/>
            <w:tcMar>
              <w:right w:w="216" w:type="dxa"/>
            </w:tcMar>
            <w:vAlign w:val="bottom"/>
          </w:tcPr>
          <w:p w:rsidR="00FF1910" w:rsidRPr="00565B06" w:rsidRDefault="002E5442" w:rsidP="00252DC7">
            <w:pPr>
              <w:pStyle w:val="Icons"/>
            </w:pPr>
            <w:r>
              <w:t xml:space="preserve"> </w:t>
            </w:r>
          </w:p>
        </w:tc>
        <w:tc>
          <w:tcPr>
            <w:tcW w:w="6958" w:type="dxa"/>
          </w:tcPr>
          <w:p w:rsidR="00FF1910" w:rsidRPr="00565B06" w:rsidRDefault="00FF1910" w:rsidP="00252DC7">
            <w:pPr>
              <w:pStyle w:val="Heading1"/>
              <w:outlineLvl w:val="0"/>
            </w:pPr>
            <w:r>
              <w:t>skills &amp; Strengths summary</w:t>
            </w:r>
          </w:p>
        </w:tc>
      </w:tr>
    </w:tbl>
    <w:p w:rsidR="00FF1910" w:rsidRDefault="00FF1910" w:rsidP="006B24AA">
      <w:pPr>
        <w:pStyle w:val="Heading3"/>
        <w:rPr>
          <w:caps w:val="0"/>
        </w:rPr>
      </w:pPr>
    </w:p>
    <w:p w:rsidR="00FF1910" w:rsidRDefault="00FF1910" w:rsidP="006B24AA">
      <w:pPr>
        <w:pStyle w:val="Heading3"/>
        <w:rPr>
          <w:caps w:val="0"/>
        </w:rPr>
      </w:pPr>
    </w:p>
    <w:p w:rsidR="00FF1910" w:rsidRPr="00FF1910" w:rsidRDefault="00FF1910" w:rsidP="00FF1910">
      <w:pPr>
        <w:pStyle w:val="Default"/>
        <w:rPr>
          <w:b/>
          <w:bCs/>
          <w:color w:val="276DBB" w:themeColor="text2" w:themeTint="BF"/>
        </w:rPr>
      </w:pPr>
      <w:r w:rsidRPr="00C74106">
        <w:rPr>
          <w:b/>
          <w:bCs/>
          <w:color w:val="276DBB" w:themeColor="text2" w:themeTint="BF"/>
        </w:rPr>
        <w:t>Soft Skills:</w:t>
      </w:r>
    </w:p>
    <w:p w:rsidR="00FF1910" w:rsidRPr="00F20D6B" w:rsidRDefault="00FF1910" w:rsidP="00FF1910">
      <w:pPr>
        <w:pStyle w:val="ListBullet"/>
        <w:rPr>
          <w:color w:val="3C3C3C"/>
          <w:sz w:val="24"/>
          <w:szCs w:val="24"/>
        </w:rPr>
      </w:pPr>
      <w:r w:rsidRPr="00F20D6B">
        <w:rPr>
          <w:color w:val="3C3C3C"/>
          <w:sz w:val="24"/>
          <w:szCs w:val="24"/>
        </w:rPr>
        <w:t>Time Management &amp; Customer Service Skills.</w:t>
      </w:r>
    </w:p>
    <w:p w:rsidR="00FF1910" w:rsidRPr="00F20D6B" w:rsidRDefault="00FF1910" w:rsidP="00FF1910">
      <w:pPr>
        <w:pStyle w:val="ListBullet"/>
        <w:rPr>
          <w:color w:val="3C3C3C"/>
          <w:sz w:val="24"/>
          <w:szCs w:val="24"/>
        </w:rPr>
      </w:pPr>
      <w:r w:rsidRPr="00F20D6B">
        <w:rPr>
          <w:color w:val="3C3C3C"/>
          <w:sz w:val="24"/>
          <w:szCs w:val="24"/>
        </w:rPr>
        <w:t>Communicati</w:t>
      </w:r>
      <w:r>
        <w:rPr>
          <w:color w:val="3C3C3C"/>
          <w:sz w:val="24"/>
          <w:szCs w:val="24"/>
        </w:rPr>
        <w:t>on &amp; lea</w:t>
      </w:r>
      <w:r w:rsidR="00340612">
        <w:rPr>
          <w:color w:val="3C3C3C"/>
          <w:sz w:val="24"/>
          <w:szCs w:val="24"/>
        </w:rPr>
        <w:t xml:space="preserve">dership: The ability to </w:t>
      </w:r>
      <w:r w:rsidRPr="00F20D6B">
        <w:rPr>
          <w:color w:val="3C3C3C"/>
          <w:sz w:val="24"/>
          <w:szCs w:val="24"/>
        </w:rPr>
        <w:t>communicate effectively.</w:t>
      </w:r>
    </w:p>
    <w:p w:rsidR="00FF1910" w:rsidRPr="00F20D6B" w:rsidRDefault="00FF1910" w:rsidP="00FF1910">
      <w:pPr>
        <w:pStyle w:val="ListBullet"/>
        <w:rPr>
          <w:color w:val="3C3C3C"/>
          <w:sz w:val="24"/>
          <w:szCs w:val="24"/>
        </w:rPr>
      </w:pPr>
      <w:r w:rsidRPr="00F20D6B">
        <w:rPr>
          <w:color w:val="3C3C3C"/>
          <w:sz w:val="24"/>
          <w:szCs w:val="24"/>
        </w:rPr>
        <w:t>Critical thinking: Being able to analyze information, evaluate arguments, and make rational decisions.</w:t>
      </w:r>
    </w:p>
    <w:p w:rsidR="00FF1910" w:rsidRPr="00F20D6B" w:rsidRDefault="00FF1910" w:rsidP="00FF1910">
      <w:pPr>
        <w:pStyle w:val="ListBullet"/>
        <w:rPr>
          <w:color w:val="3C3C3C"/>
          <w:sz w:val="24"/>
          <w:szCs w:val="24"/>
        </w:rPr>
      </w:pPr>
      <w:r w:rsidRPr="00F20D6B">
        <w:rPr>
          <w:color w:val="3C3C3C"/>
          <w:sz w:val="24"/>
          <w:szCs w:val="24"/>
        </w:rPr>
        <w:t>Adaptability: The ability to adapt to changing circumstances and learn new skills quickly.</w:t>
      </w:r>
    </w:p>
    <w:p w:rsidR="00FF1910" w:rsidRDefault="00FF1910" w:rsidP="00FF1910">
      <w:pPr>
        <w:pStyle w:val="ListBullet"/>
        <w:rPr>
          <w:color w:val="3C3C3C"/>
          <w:sz w:val="24"/>
          <w:szCs w:val="24"/>
        </w:rPr>
      </w:pPr>
      <w:r w:rsidRPr="00F20D6B">
        <w:rPr>
          <w:color w:val="3C3C3C"/>
          <w:sz w:val="24"/>
          <w:szCs w:val="24"/>
        </w:rPr>
        <w:t>Collaboration</w:t>
      </w:r>
      <w:r w:rsidR="00FE0F13">
        <w:rPr>
          <w:color w:val="3C3C3C"/>
          <w:sz w:val="24"/>
          <w:szCs w:val="24"/>
        </w:rPr>
        <w:t xml:space="preserve"> &amp; Team work</w:t>
      </w:r>
      <w:r w:rsidRPr="00F20D6B">
        <w:rPr>
          <w:color w:val="3C3C3C"/>
          <w:sz w:val="24"/>
          <w:szCs w:val="24"/>
        </w:rPr>
        <w:t>: The ability to work well with others, communicate effectively, and contribute to achieve team goals.</w:t>
      </w:r>
    </w:p>
    <w:p w:rsidR="00FF1910" w:rsidRPr="00F20D6B" w:rsidRDefault="00FF1910" w:rsidP="00FF1910">
      <w:pPr>
        <w:pStyle w:val="ListBullet"/>
        <w:numPr>
          <w:ilvl w:val="0"/>
          <w:numId w:val="0"/>
        </w:numPr>
        <w:ind w:left="360"/>
        <w:rPr>
          <w:color w:val="3C3C3C"/>
          <w:sz w:val="24"/>
          <w:szCs w:val="24"/>
        </w:rPr>
      </w:pPr>
    </w:p>
    <w:p w:rsidR="00FF1910" w:rsidRPr="00F20D6B" w:rsidRDefault="00FF1910" w:rsidP="00FF1910">
      <w:pPr>
        <w:pStyle w:val="ListBullet"/>
        <w:numPr>
          <w:ilvl w:val="0"/>
          <w:numId w:val="0"/>
        </w:numPr>
        <w:ind w:left="360" w:hanging="360"/>
      </w:pPr>
      <w:r w:rsidRPr="00FF1910">
        <w:rPr>
          <w:rFonts w:ascii="Times New Roman" w:hAnsi="Times New Roman" w:cs="Times New Roman"/>
          <w:b/>
          <w:bCs/>
          <w:sz w:val="24"/>
          <w:szCs w:val="24"/>
        </w:rPr>
        <w:t>Technical Skills:</w:t>
      </w:r>
    </w:p>
    <w:p w:rsidR="00DB51DD" w:rsidRPr="00FF1910" w:rsidRDefault="00FF1910" w:rsidP="00FF1910">
      <w:pPr>
        <w:pStyle w:val="ListBullet"/>
        <w:numPr>
          <w:ilvl w:val="0"/>
          <w:numId w:val="0"/>
        </w:numPr>
        <w:ind w:left="360" w:hanging="360"/>
        <w:rPr>
          <w:color w:val="3C3C3C"/>
          <w:sz w:val="24"/>
          <w:szCs w:val="24"/>
        </w:rPr>
      </w:pPr>
      <w:r>
        <w:rPr>
          <w:color w:val="3C3C3C"/>
          <w:sz w:val="24"/>
          <w:szCs w:val="24"/>
        </w:rPr>
        <w:t xml:space="preserve">       </w:t>
      </w:r>
      <w:r w:rsidRPr="00FF1910">
        <w:rPr>
          <w:color w:val="3C3C3C"/>
          <w:sz w:val="24"/>
          <w:szCs w:val="24"/>
        </w:rPr>
        <w:t xml:space="preserve">JD Edwards |CRM | Microsoft Office | Project NMS </w:t>
      </w:r>
      <w:r>
        <w:rPr>
          <w:color w:val="3C3C3C"/>
          <w:sz w:val="24"/>
          <w:szCs w:val="24"/>
        </w:rPr>
        <w:t>| Navision | BIM | POS | Outlook</w:t>
      </w:r>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786"/>
        <w:gridCol w:w="9370"/>
      </w:tblGrid>
      <w:tr w:rsidR="00DB51DD" w:rsidRPr="00565B06" w:rsidTr="003D03EB">
        <w:tc>
          <w:tcPr>
            <w:tcW w:w="786" w:type="dxa"/>
            <w:tcMar>
              <w:right w:w="216" w:type="dxa"/>
            </w:tcMar>
            <w:vAlign w:val="bottom"/>
          </w:tcPr>
          <w:p w:rsidR="00DB51DD" w:rsidRPr="00565B06" w:rsidRDefault="00EB4545" w:rsidP="00DB51DD">
            <w:pPr>
              <w:pStyle w:val="Icons"/>
            </w:pPr>
            <w:r>
              <w:rPr>
                <w:noProof/>
              </w:rPr>
              <w:lastRenderedPageBreak/>
              <w:br w:type="textWrapping" w:clear="all"/>
            </w:r>
          </w:p>
        </w:tc>
        <w:tc>
          <w:tcPr>
            <w:tcW w:w="9370" w:type="dxa"/>
          </w:tcPr>
          <w:p w:rsidR="00DB51DD" w:rsidRPr="00565B06" w:rsidRDefault="00DA7064" w:rsidP="00DB51DD">
            <w:pPr>
              <w:pStyle w:val="Heading1"/>
              <w:outlineLvl w:val="0"/>
            </w:pPr>
            <w:sdt>
              <w:sdtPr>
                <w:alias w:val="Education:"/>
                <w:tag w:val="Education:"/>
                <w:id w:val="-2131392780"/>
                <w:placeholder>
                  <w:docPart w:val="8376B3B411CD4FC085791E2D3E565039"/>
                </w:placeholder>
                <w:temporary/>
                <w:showingPlcHdr/>
                <w15:appearance w15:val="hidden"/>
              </w:sdtPr>
              <w:sdtEndPr/>
              <w:sdtContent>
                <w:r w:rsidR="00DB51DD" w:rsidRPr="00565B06">
                  <w:t>Experience</w:t>
                </w:r>
              </w:sdtContent>
            </w:sdt>
          </w:p>
        </w:tc>
      </w:tr>
    </w:tbl>
    <w:p w:rsidR="006B24AA" w:rsidRDefault="006B24AA" w:rsidP="00C74106">
      <w:pPr>
        <w:pStyle w:val="Default"/>
        <w:rPr>
          <w:color w:val="276DBB" w:themeColor="text2" w:themeTint="BF"/>
        </w:rPr>
      </w:pPr>
    </w:p>
    <w:p w:rsidR="006B24AA" w:rsidRPr="00EB4545" w:rsidRDefault="006B24AA" w:rsidP="00F05A02">
      <w:pPr>
        <w:pStyle w:val="Heading2"/>
        <w:rPr>
          <w:sz w:val="24"/>
          <w:szCs w:val="24"/>
        </w:rPr>
      </w:pPr>
      <w:r w:rsidRPr="00EB4545">
        <w:rPr>
          <w:sz w:val="24"/>
          <w:szCs w:val="24"/>
        </w:rPr>
        <w:t xml:space="preserve">Collection </w:t>
      </w:r>
      <w:r w:rsidR="00F05A02">
        <w:rPr>
          <w:sz w:val="24"/>
          <w:szCs w:val="24"/>
        </w:rPr>
        <w:t>Supervisor</w:t>
      </w:r>
      <w:r w:rsidR="00CD50B3" w:rsidRPr="00EB4545">
        <w:rPr>
          <w:sz w:val="24"/>
          <w:szCs w:val="24"/>
        </w:rPr>
        <w:t xml:space="preserve"> </w:t>
      </w:r>
      <w:r w:rsidRPr="00EB4545">
        <w:rPr>
          <w:sz w:val="24"/>
          <w:szCs w:val="24"/>
        </w:rPr>
        <w:t>|Pesco Telecom</w:t>
      </w:r>
      <w:r w:rsidR="00BD45B2" w:rsidRPr="00EB4545">
        <w:rPr>
          <w:sz w:val="24"/>
          <w:szCs w:val="24"/>
        </w:rPr>
        <w:t xml:space="preserve"> </w:t>
      </w:r>
      <w:r w:rsidRPr="00EB4545">
        <w:rPr>
          <w:sz w:val="24"/>
          <w:szCs w:val="24"/>
        </w:rPr>
        <w:t>(</w:t>
      </w:r>
      <w:proofErr w:type="spellStart"/>
      <w:r w:rsidRPr="00EB4545">
        <w:rPr>
          <w:sz w:val="24"/>
          <w:szCs w:val="24"/>
        </w:rPr>
        <w:t>Debbane</w:t>
      </w:r>
      <w:proofErr w:type="spellEnd"/>
      <w:r w:rsidRPr="00EB4545">
        <w:rPr>
          <w:sz w:val="24"/>
          <w:szCs w:val="24"/>
        </w:rPr>
        <w:t xml:space="preserve"> </w:t>
      </w:r>
      <w:proofErr w:type="spellStart"/>
      <w:r w:rsidRPr="00EB4545">
        <w:rPr>
          <w:sz w:val="24"/>
          <w:szCs w:val="24"/>
        </w:rPr>
        <w:t>Saikali</w:t>
      </w:r>
      <w:proofErr w:type="spellEnd"/>
      <w:r w:rsidRPr="00EB4545">
        <w:rPr>
          <w:sz w:val="24"/>
          <w:szCs w:val="24"/>
        </w:rPr>
        <w:t xml:space="preserve"> Group</w:t>
      </w:r>
      <w:r w:rsidR="00BD45B2" w:rsidRPr="00EB4545">
        <w:rPr>
          <w:sz w:val="24"/>
          <w:szCs w:val="24"/>
        </w:rPr>
        <w:t>) -</w:t>
      </w:r>
      <w:r w:rsidRPr="00EB4545">
        <w:rPr>
          <w:sz w:val="24"/>
          <w:szCs w:val="24"/>
        </w:rPr>
        <w:t xml:space="preserve"> Dora</w:t>
      </w:r>
    </w:p>
    <w:p w:rsidR="00DB51DD" w:rsidRPr="00EB4545" w:rsidRDefault="006B24AA" w:rsidP="00064A56">
      <w:pPr>
        <w:pStyle w:val="Heading3"/>
        <w:rPr>
          <w:caps w:val="0"/>
        </w:rPr>
      </w:pPr>
      <w:r w:rsidRPr="00EB4545">
        <w:rPr>
          <w:caps w:val="0"/>
        </w:rPr>
        <w:t>Jan 20</w:t>
      </w:r>
      <w:r w:rsidR="00064A56">
        <w:rPr>
          <w:caps w:val="0"/>
        </w:rPr>
        <w:t>19</w:t>
      </w:r>
      <w:r w:rsidR="00433CB9" w:rsidRPr="00EB4545">
        <w:rPr>
          <w:caps w:val="0"/>
        </w:rPr>
        <w:t xml:space="preserve"> – C</w:t>
      </w:r>
      <w:r w:rsidR="00DB51DD" w:rsidRPr="00EB4545">
        <w:rPr>
          <w:caps w:val="0"/>
        </w:rPr>
        <w:t>urrent</w:t>
      </w:r>
    </w:p>
    <w:p w:rsidR="006B24AA" w:rsidRPr="00EB4545" w:rsidRDefault="006B24AA" w:rsidP="006B24AA">
      <w:pPr>
        <w:pStyle w:val="Default"/>
        <w:rPr>
          <w:color w:val="276DBB" w:themeColor="text2" w:themeTint="BF"/>
        </w:rPr>
      </w:pPr>
    </w:p>
    <w:p w:rsidR="006B24AA" w:rsidRPr="00EB4545" w:rsidRDefault="00BD45B2" w:rsidP="00005DBA">
      <w:pPr>
        <w:pStyle w:val="ListBullet"/>
        <w:rPr>
          <w:color w:val="3C3C3C"/>
          <w:sz w:val="24"/>
          <w:szCs w:val="24"/>
        </w:rPr>
      </w:pPr>
      <w:r w:rsidRPr="00EB4545">
        <w:rPr>
          <w:color w:val="3C3C3C"/>
          <w:sz w:val="24"/>
          <w:szCs w:val="24"/>
        </w:rPr>
        <w:t>Manage</w:t>
      </w:r>
      <w:r w:rsidR="006B24AA" w:rsidRPr="00EB4545">
        <w:rPr>
          <w:color w:val="3C3C3C"/>
          <w:sz w:val="24"/>
          <w:szCs w:val="24"/>
        </w:rPr>
        <w:t xml:space="preserve"> my team t</w:t>
      </w:r>
      <w:r w:rsidRPr="00EB4545">
        <w:rPr>
          <w:color w:val="3C3C3C"/>
          <w:sz w:val="24"/>
          <w:szCs w:val="24"/>
        </w:rPr>
        <w:t xml:space="preserve">ime effectively, delegate tasks </w:t>
      </w:r>
      <w:r w:rsidR="00005DBA">
        <w:rPr>
          <w:color w:val="3C3C3C"/>
          <w:sz w:val="24"/>
          <w:szCs w:val="24"/>
        </w:rPr>
        <w:t>and meet deadlines.</w:t>
      </w:r>
    </w:p>
    <w:p w:rsidR="006B24AA" w:rsidRPr="00EB4545" w:rsidRDefault="006B24AA" w:rsidP="00BD45B2">
      <w:pPr>
        <w:pStyle w:val="ListBullet"/>
        <w:rPr>
          <w:color w:val="3C3C3C"/>
          <w:sz w:val="24"/>
          <w:szCs w:val="24"/>
        </w:rPr>
      </w:pPr>
      <w:r w:rsidRPr="00EB4545">
        <w:rPr>
          <w:color w:val="3C3C3C"/>
          <w:sz w:val="24"/>
          <w:szCs w:val="24"/>
        </w:rPr>
        <w:t>As part of my role, I am responsible for reviewing</w:t>
      </w:r>
      <w:r w:rsidR="00BD45B2" w:rsidRPr="00EB4545">
        <w:rPr>
          <w:color w:val="3C3C3C"/>
          <w:sz w:val="24"/>
          <w:szCs w:val="24"/>
        </w:rPr>
        <w:t xml:space="preserve"> </w:t>
      </w:r>
      <w:r w:rsidRPr="00EB4545">
        <w:rPr>
          <w:color w:val="3C3C3C"/>
          <w:sz w:val="24"/>
          <w:szCs w:val="24"/>
        </w:rPr>
        <w:t>and reconciling clients' balances and statements of</w:t>
      </w:r>
      <w:r w:rsidR="00BD45B2" w:rsidRPr="00EB4545">
        <w:rPr>
          <w:color w:val="3C3C3C"/>
          <w:sz w:val="24"/>
          <w:szCs w:val="24"/>
        </w:rPr>
        <w:t xml:space="preserve"> </w:t>
      </w:r>
      <w:r w:rsidRPr="00EB4545">
        <w:rPr>
          <w:color w:val="3C3C3C"/>
          <w:sz w:val="24"/>
          <w:szCs w:val="24"/>
        </w:rPr>
        <w:t>accounts, ensuring that payments and rates are</w:t>
      </w:r>
      <w:r w:rsidR="00BD45B2" w:rsidRPr="00EB4545">
        <w:rPr>
          <w:color w:val="3C3C3C"/>
          <w:sz w:val="24"/>
          <w:szCs w:val="24"/>
        </w:rPr>
        <w:t xml:space="preserve"> </w:t>
      </w:r>
      <w:r w:rsidRPr="00EB4545">
        <w:rPr>
          <w:color w:val="3C3C3C"/>
          <w:sz w:val="24"/>
          <w:szCs w:val="24"/>
        </w:rPr>
        <w:t>accurate and any discrepancies are promptly</w:t>
      </w:r>
      <w:r w:rsidR="00BD45B2" w:rsidRPr="00EB4545">
        <w:rPr>
          <w:color w:val="3C3C3C"/>
          <w:sz w:val="24"/>
          <w:szCs w:val="24"/>
        </w:rPr>
        <w:t xml:space="preserve"> </w:t>
      </w:r>
      <w:r w:rsidRPr="00EB4545">
        <w:rPr>
          <w:color w:val="3C3C3C"/>
          <w:sz w:val="24"/>
          <w:szCs w:val="24"/>
        </w:rPr>
        <w:t>addressed. Additionally, I work with clients to</w:t>
      </w:r>
      <w:r w:rsidR="00BD45B2" w:rsidRPr="00EB4545">
        <w:rPr>
          <w:color w:val="3C3C3C"/>
          <w:sz w:val="24"/>
          <w:szCs w:val="24"/>
        </w:rPr>
        <w:t xml:space="preserve"> </w:t>
      </w:r>
      <w:r w:rsidRPr="00EB4545">
        <w:rPr>
          <w:color w:val="3C3C3C"/>
          <w:sz w:val="24"/>
          <w:szCs w:val="24"/>
        </w:rPr>
        <w:t xml:space="preserve">explain differences between our open amount </w:t>
      </w:r>
      <w:r w:rsidR="00BD45B2" w:rsidRPr="00EB4545">
        <w:rPr>
          <w:color w:val="3C3C3C"/>
          <w:sz w:val="24"/>
          <w:szCs w:val="24"/>
        </w:rPr>
        <w:t>and theirs</w:t>
      </w:r>
      <w:r w:rsidRPr="00EB4545">
        <w:rPr>
          <w:color w:val="3C3C3C"/>
          <w:sz w:val="24"/>
          <w:szCs w:val="24"/>
        </w:rPr>
        <w:t>, and negotiate payment plans when</w:t>
      </w:r>
      <w:r w:rsidR="00BD45B2" w:rsidRPr="00EB4545">
        <w:rPr>
          <w:color w:val="3C3C3C"/>
          <w:sz w:val="24"/>
          <w:szCs w:val="24"/>
        </w:rPr>
        <w:t xml:space="preserve"> </w:t>
      </w:r>
      <w:r w:rsidRPr="00EB4545">
        <w:rPr>
          <w:color w:val="3C3C3C"/>
          <w:sz w:val="24"/>
          <w:szCs w:val="24"/>
        </w:rPr>
        <w:t>necessary</w:t>
      </w:r>
    </w:p>
    <w:p w:rsidR="006B24AA" w:rsidRDefault="006B24AA" w:rsidP="00BD45B2">
      <w:pPr>
        <w:pStyle w:val="ListBullet"/>
        <w:rPr>
          <w:color w:val="3C3C3C"/>
          <w:sz w:val="24"/>
          <w:szCs w:val="24"/>
        </w:rPr>
      </w:pPr>
      <w:r w:rsidRPr="00EB4545">
        <w:rPr>
          <w:color w:val="3C3C3C"/>
          <w:sz w:val="24"/>
          <w:szCs w:val="24"/>
        </w:rPr>
        <w:t>Reviewing and analyzing</w:t>
      </w:r>
      <w:r w:rsidR="00BD45B2" w:rsidRPr="00EB4545">
        <w:rPr>
          <w:color w:val="3C3C3C"/>
          <w:sz w:val="24"/>
          <w:szCs w:val="24"/>
        </w:rPr>
        <w:t xml:space="preserve"> customer accounts to i</w:t>
      </w:r>
      <w:r w:rsidRPr="00EB4545">
        <w:rPr>
          <w:color w:val="3C3C3C"/>
          <w:sz w:val="24"/>
          <w:szCs w:val="24"/>
        </w:rPr>
        <w:t>dentify delinq</w:t>
      </w:r>
      <w:r w:rsidR="00BD45B2" w:rsidRPr="00EB4545">
        <w:rPr>
          <w:color w:val="3C3C3C"/>
          <w:sz w:val="24"/>
          <w:szCs w:val="24"/>
        </w:rPr>
        <w:t xml:space="preserve">uencies and develop appropriate </w:t>
      </w:r>
      <w:r w:rsidRPr="00EB4545">
        <w:rPr>
          <w:color w:val="3C3C3C"/>
          <w:sz w:val="24"/>
          <w:szCs w:val="24"/>
        </w:rPr>
        <w:t>collection strategies.</w:t>
      </w:r>
    </w:p>
    <w:p w:rsidR="00873114" w:rsidRPr="00873114" w:rsidRDefault="00873114" w:rsidP="00873114">
      <w:pPr>
        <w:pStyle w:val="ListBullet"/>
        <w:rPr>
          <w:color w:val="3C3C3C"/>
          <w:sz w:val="24"/>
          <w:szCs w:val="24"/>
        </w:rPr>
      </w:pPr>
      <w:r w:rsidRPr="00873114">
        <w:rPr>
          <w:color w:val="3C3C3C"/>
          <w:sz w:val="24"/>
          <w:szCs w:val="24"/>
        </w:rPr>
        <w:t xml:space="preserve">Negotiated contracts and managed relationships with suppliers to secure favorable pricing, terms, and service levels. </w:t>
      </w:r>
    </w:p>
    <w:p w:rsidR="00873114" w:rsidRDefault="00873114" w:rsidP="00873114">
      <w:pPr>
        <w:pStyle w:val="ListBullet"/>
        <w:rPr>
          <w:color w:val="3C3C3C"/>
          <w:sz w:val="24"/>
          <w:szCs w:val="24"/>
        </w:rPr>
      </w:pPr>
      <w:r w:rsidRPr="00873114">
        <w:rPr>
          <w:color w:val="3C3C3C"/>
          <w:sz w:val="24"/>
          <w:szCs w:val="24"/>
        </w:rPr>
        <w:t>Implemented procurement strategies to optimize the collection process, improve efficiency, and reduce costs.</w:t>
      </w:r>
    </w:p>
    <w:p w:rsidR="00873114" w:rsidRPr="00873114" w:rsidRDefault="00873114" w:rsidP="00873114">
      <w:pPr>
        <w:pStyle w:val="ListBullet"/>
        <w:rPr>
          <w:color w:val="3C3C3C"/>
          <w:sz w:val="24"/>
          <w:szCs w:val="24"/>
        </w:rPr>
      </w:pPr>
      <w:r w:rsidRPr="00873114">
        <w:rPr>
          <w:color w:val="3C3C3C"/>
          <w:sz w:val="24"/>
          <w:szCs w:val="24"/>
        </w:rPr>
        <w:t>Managed the end-to-end supply chain process for collections, ensuring timely and accurate delivery of equipment and materials.</w:t>
      </w:r>
    </w:p>
    <w:p w:rsidR="00873114" w:rsidRPr="00873114" w:rsidRDefault="00873114" w:rsidP="00873114">
      <w:pPr>
        <w:pStyle w:val="ListBullet"/>
        <w:rPr>
          <w:color w:val="3C3C3C"/>
          <w:sz w:val="24"/>
          <w:szCs w:val="24"/>
        </w:rPr>
      </w:pPr>
      <w:r w:rsidRPr="00873114">
        <w:rPr>
          <w:color w:val="3C3C3C"/>
          <w:sz w:val="24"/>
          <w:szCs w:val="24"/>
        </w:rPr>
        <w:t>Oversaw the coordination of logistics activities, including transportation, warehousing, and distribution, to streamline operations and meet collection targets.</w:t>
      </w:r>
    </w:p>
    <w:p w:rsidR="006B24AA" w:rsidRPr="00EB4545" w:rsidRDefault="00BD45B2" w:rsidP="00BD45B2">
      <w:pPr>
        <w:pStyle w:val="ListBullet"/>
        <w:rPr>
          <w:color w:val="3C3C3C"/>
          <w:sz w:val="24"/>
          <w:szCs w:val="24"/>
        </w:rPr>
      </w:pPr>
      <w:r w:rsidRPr="00EB4545">
        <w:rPr>
          <w:color w:val="3C3C3C"/>
          <w:sz w:val="24"/>
          <w:szCs w:val="24"/>
        </w:rPr>
        <w:t>Communicating</w:t>
      </w:r>
      <w:r w:rsidR="006B24AA" w:rsidRPr="00EB4545">
        <w:rPr>
          <w:color w:val="3C3C3C"/>
          <w:sz w:val="24"/>
          <w:szCs w:val="24"/>
        </w:rPr>
        <w:t xml:space="preserve"> with customers to negotiate</w:t>
      </w:r>
      <w:r w:rsidRPr="00EB4545">
        <w:rPr>
          <w:color w:val="3C3C3C"/>
          <w:sz w:val="24"/>
          <w:szCs w:val="24"/>
        </w:rPr>
        <w:t xml:space="preserve"> </w:t>
      </w:r>
      <w:r w:rsidR="006B24AA" w:rsidRPr="00EB4545">
        <w:rPr>
          <w:color w:val="3C3C3C"/>
          <w:sz w:val="24"/>
          <w:szCs w:val="24"/>
        </w:rPr>
        <w:t>payment plans and resolve outstanding debts.</w:t>
      </w:r>
    </w:p>
    <w:p w:rsidR="006B24AA" w:rsidRPr="00EB4545" w:rsidRDefault="006B24AA" w:rsidP="00BD45B2">
      <w:pPr>
        <w:pStyle w:val="ListBullet"/>
        <w:rPr>
          <w:color w:val="3C3C3C"/>
          <w:sz w:val="24"/>
          <w:szCs w:val="24"/>
        </w:rPr>
      </w:pPr>
      <w:r w:rsidRPr="00EB4545">
        <w:rPr>
          <w:color w:val="3C3C3C"/>
          <w:sz w:val="24"/>
          <w:szCs w:val="24"/>
        </w:rPr>
        <w:t xml:space="preserve"> Maintaining accurate records of collection activities</w:t>
      </w:r>
      <w:r w:rsidR="00BD45B2" w:rsidRPr="00EB4545">
        <w:rPr>
          <w:color w:val="3C3C3C"/>
          <w:sz w:val="24"/>
          <w:szCs w:val="24"/>
        </w:rPr>
        <w:t xml:space="preserve"> </w:t>
      </w:r>
      <w:r w:rsidRPr="00EB4545">
        <w:rPr>
          <w:color w:val="3C3C3C"/>
          <w:sz w:val="24"/>
          <w:szCs w:val="24"/>
        </w:rPr>
        <w:t>and customer interactions.</w:t>
      </w:r>
    </w:p>
    <w:p w:rsidR="006B24AA" w:rsidRDefault="006B24AA" w:rsidP="00BD45B2">
      <w:pPr>
        <w:pStyle w:val="ListBullet"/>
        <w:rPr>
          <w:color w:val="3C3C3C"/>
          <w:sz w:val="24"/>
          <w:szCs w:val="24"/>
        </w:rPr>
      </w:pPr>
      <w:r w:rsidRPr="00EB4545">
        <w:rPr>
          <w:color w:val="3C3C3C"/>
          <w:sz w:val="24"/>
          <w:szCs w:val="24"/>
        </w:rPr>
        <w:t xml:space="preserve">Collaborating with other departments, such </w:t>
      </w:r>
      <w:r w:rsidR="00BD45B2" w:rsidRPr="00EB4545">
        <w:rPr>
          <w:color w:val="3C3C3C"/>
          <w:sz w:val="24"/>
          <w:szCs w:val="24"/>
        </w:rPr>
        <w:t>as accounting</w:t>
      </w:r>
      <w:r w:rsidRPr="00EB4545">
        <w:rPr>
          <w:color w:val="3C3C3C"/>
          <w:sz w:val="24"/>
          <w:szCs w:val="24"/>
        </w:rPr>
        <w:t xml:space="preserve">, sales, and customer service, to </w:t>
      </w:r>
      <w:r w:rsidR="00BD45B2" w:rsidRPr="00EB4545">
        <w:rPr>
          <w:color w:val="3C3C3C"/>
          <w:sz w:val="24"/>
          <w:szCs w:val="24"/>
        </w:rPr>
        <w:t>ensure a</w:t>
      </w:r>
      <w:r w:rsidRPr="00EB4545">
        <w:rPr>
          <w:color w:val="3C3C3C"/>
          <w:sz w:val="24"/>
          <w:szCs w:val="24"/>
        </w:rPr>
        <w:t xml:space="preserve"> coordinated approach to debt collection.</w:t>
      </w:r>
    </w:p>
    <w:p w:rsidR="00873114" w:rsidRPr="00EB4545" w:rsidRDefault="00873114" w:rsidP="00BD45B2">
      <w:pPr>
        <w:pStyle w:val="ListBullet"/>
        <w:rPr>
          <w:color w:val="3C3C3C"/>
          <w:sz w:val="24"/>
          <w:szCs w:val="24"/>
        </w:rPr>
      </w:pPr>
      <w:r w:rsidRPr="00873114">
        <w:rPr>
          <w:color w:val="3C3C3C"/>
          <w:sz w:val="24"/>
          <w:szCs w:val="24"/>
        </w:rPr>
        <w:t>Collaborated with suppliers to negotiate favorable terms and conditions, optimizing procurement costs and minimizing lead times.</w:t>
      </w:r>
    </w:p>
    <w:p w:rsidR="006B24AA" w:rsidRPr="00EB4545" w:rsidRDefault="006B24AA" w:rsidP="00BD45B2">
      <w:pPr>
        <w:pStyle w:val="ListBullet"/>
        <w:rPr>
          <w:color w:val="3C3C3C"/>
          <w:sz w:val="24"/>
          <w:szCs w:val="24"/>
        </w:rPr>
      </w:pPr>
      <w:r w:rsidRPr="00EB4545">
        <w:rPr>
          <w:color w:val="3C3C3C"/>
          <w:sz w:val="24"/>
          <w:szCs w:val="24"/>
        </w:rPr>
        <w:t xml:space="preserve">Monitoring and reporting on collections </w:t>
      </w:r>
      <w:r w:rsidR="00BD45B2" w:rsidRPr="00EB4545">
        <w:rPr>
          <w:color w:val="3C3C3C"/>
          <w:sz w:val="24"/>
          <w:szCs w:val="24"/>
        </w:rPr>
        <w:t>performance to</w:t>
      </w:r>
      <w:r w:rsidRPr="00EB4545">
        <w:rPr>
          <w:color w:val="3C3C3C"/>
          <w:sz w:val="24"/>
          <w:szCs w:val="24"/>
        </w:rPr>
        <w:t xml:space="preserve"> senior management, including identifying </w:t>
      </w:r>
      <w:r w:rsidR="00BD45B2" w:rsidRPr="00EB4545">
        <w:rPr>
          <w:color w:val="3C3C3C"/>
          <w:sz w:val="24"/>
          <w:szCs w:val="24"/>
        </w:rPr>
        <w:t>trends, issues</w:t>
      </w:r>
      <w:r w:rsidRPr="00EB4545">
        <w:rPr>
          <w:color w:val="3C3C3C"/>
          <w:sz w:val="24"/>
          <w:szCs w:val="24"/>
        </w:rPr>
        <w:t>, and opportunities for improvement.</w:t>
      </w:r>
    </w:p>
    <w:p w:rsidR="006B24AA" w:rsidRPr="00EB4545" w:rsidRDefault="006B24AA" w:rsidP="00BD45B2">
      <w:pPr>
        <w:pStyle w:val="ListBullet"/>
        <w:rPr>
          <w:color w:val="3C3C3C"/>
          <w:sz w:val="24"/>
          <w:szCs w:val="24"/>
        </w:rPr>
      </w:pPr>
      <w:r w:rsidRPr="00EB4545">
        <w:rPr>
          <w:color w:val="3C3C3C"/>
          <w:sz w:val="24"/>
          <w:szCs w:val="24"/>
        </w:rPr>
        <w:t xml:space="preserve"> Managing and supervising a team of </w:t>
      </w:r>
      <w:r w:rsidR="00BD45B2" w:rsidRPr="00EB4545">
        <w:rPr>
          <w:color w:val="3C3C3C"/>
          <w:sz w:val="24"/>
          <w:szCs w:val="24"/>
        </w:rPr>
        <w:t>debt collectors</w:t>
      </w:r>
      <w:r w:rsidRPr="00EB4545">
        <w:rPr>
          <w:color w:val="3C3C3C"/>
          <w:sz w:val="24"/>
          <w:szCs w:val="24"/>
        </w:rPr>
        <w:t xml:space="preserve">, including setting and </w:t>
      </w:r>
      <w:r w:rsidR="00BD45B2" w:rsidRPr="00EB4545">
        <w:rPr>
          <w:color w:val="3C3C3C"/>
          <w:sz w:val="24"/>
          <w:szCs w:val="24"/>
        </w:rPr>
        <w:t>monitoring performance</w:t>
      </w:r>
      <w:r w:rsidRPr="00EB4545">
        <w:rPr>
          <w:color w:val="3C3C3C"/>
          <w:sz w:val="24"/>
          <w:szCs w:val="24"/>
        </w:rPr>
        <w:t xml:space="preserve"> targets and conducting </w:t>
      </w:r>
      <w:r w:rsidR="00BD45B2" w:rsidRPr="00EB4545">
        <w:rPr>
          <w:color w:val="3C3C3C"/>
          <w:sz w:val="24"/>
          <w:szCs w:val="24"/>
        </w:rPr>
        <w:t>performance evaluations</w:t>
      </w:r>
      <w:r w:rsidRPr="00EB4545">
        <w:rPr>
          <w:color w:val="3C3C3C"/>
          <w:sz w:val="24"/>
          <w:szCs w:val="24"/>
        </w:rPr>
        <w:t>.</w:t>
      </w:r>
    </w:p>
    <w:p w:rsidR="006B24AA" w:rsidRPr="00EB4545" w:rsidRDefault="006B24AA" w:rsidP="00BD45B2">
      <w:pPr>
        <w:pStyle w:val="ListBullet"/>
        <w:rPr>
          <w:color w:val="3C3C3C"/>
          <w:sz w:val="24"/>
          <w:szCs w:val="24"/>
        </w:rPr>
      </w:pPr>
      <w:r w:rsidRPr="00EB4545">
        <w:rPr>
          <w:color w:val="3C3C3C"/>
          <w:sz w:val="24"/>
          <w:szCs w:val="24"/>
        </w:rPr>
        <w:t xml:space="preserve">Developing and implementing collection </w:t>
      </w:r>
      <w:r w:rsidR="00BD45B2" w:rsidRPr="00EB4545">
        <w:rPr>
          <w:color w:val="3C3C3C"/>
          <w:sz w:val="24"/>
          <w:szCs w:val="24"/>
        </w:rPr>
        <w:t>strategies and</w:t>
      </w:r>
      <w:r w:rsidRPr="00EB4545">
        <w:rPr>
          <w:color w:val="3C3C3C"/>
          <w:sz w:val="24"/>
          <w:szCs w:val="24"/>
        </w:rPr>
        <w:t xml:space="preserve"> processes to improve collections </w:t>
      </w:r>
      <w:r w:rsidR="00BD45B2" w:rsidRPr="00EB4545">
        <w:rPr>
          <w:color w:val="3C3C3C"/>
          <w:sz w:val="24"/>
          <w:szCs w:val="24"/>
        </w:rPr>
        <w:t>performance and</w:t>
      </w:r>
      <w:r w:rsidRPr="00EB4545">
        <w:rPr>
          <w:color w:val="3C3C3C"/>
          <w:sz w:val="24"/>
          <w:szCs w:val="24"/>
        </w:rPr>
        <w:t xml:space="preserve"> reduce delinquency rates.</w:t>
      </w:r>
    </w:p>
    <w:p w:rsidR="006B24AA" w:rsidRDefault="006B24AA" w:rsidP="00BD45B2">
      <w:pPr>
        <w:pStyle w:val="ListBullet"/>
        <w:rPr>
          <w:color w:val="3C3C3C"/>
          <w:sz w:val="24"/>
          <w:szCs w:val="24"/>
        </w:rPr>
      </w:pPr>
      <w:r w:rsidRPr="00EB4545">
        <w:rPr>
          <w:color w:val="3C3C3C"/>
          <w:sz w:val="24"/>
          <w:szCs w:val="24"/>
        </w:rPr>
        <w:t xml:space="preserve">Ensuring compliance with relevant laws, </w:t>
      </w:r>
      <w:r w:rsidR="00BD45B2" w:rsidRPr="00EB4545">
        <w:rPr>
          <w:color w:val="3C3C3C"/>
          <w:sz w:val="24"/>
          <w:szCs w:val="24"/>
        </w:rPr>
        <w:t>regulations, and</w:t>
      </w:r>
      <w:r w:rsidRPr="00EB4545">
        <w:rPr>
          <w:color w:val="3C3C3C"/>
          <w:sz w:val="24"/>
          <w:szCs w:val="24"/>
        </w:rPr>
        <w:t xml:space="preserve"> company policies related to debt collection.</w:t>
      </w:r>
    </w:p>
    <w:p w:rsidR="00FE0F13" w:rsidRPr="00FE0F13" w:rsidRDefault="00FE0F13" w:rsidP="00FE0F13">
      <w:pPr>
        <w:pStyle w:val="ListBullet"/>
        <w:rPr>
          <w:color w:val="3C3C3C"/>
          <w:sz w:val="24"/>
          <w:szCs w:val="24"/>
        </w:rPr>
      </w:pPr>
      <w:r w:rsidRPr="00FE0F13">
        <w:rPr>
          <w:color w:val="3C3C3C"/>
          <w:sz w:val="24"/>
          <w:szCs w:val="24"/>
        </w:rPr>
        <w:t xml:space="preserve">Managed diverse insurance responsibilities, including handling insurance matters for cars, employees, and hospitality. </w:t>
      </w:r>
    </w:p>
    <w:p w:rsidR="00FE0F13" w:rsidRPr="00FE0F13" w:rsidRDefault="00FE0F13" w:rsidP="00FE0F13">
      <w:pPr>
        <w:pStyle w:val="ListBullet"/>
        <w:rPr>
          <w:color w:val="3C3C3C"/>
          <w:sz w:val="24"/>
          <w:szCs w:val="24"/>
        </w:rPr>
      </w:pPr>
      <w:r w:rsidRPr="00FE0F13">
        <w:rPr>
          <w:color w:val="3C3C3C"/>
          <w:sz w:val="24"/>
          <w:szCs w:val="24"/>
        </w:rPr>
        <w:t xml:space="preserve"> Oversaw insurance policies for various areas, ensuring compliance and coverage adequacy. </w:t>
      </w:r>
    </w:p>
    <w:p w:rsidR="00FE0F13" w:rsidRPr="00FE0F13" w:rsidRDefault="00FE0F13" w:rsidP="00FE0F13">
      <w:pPr>
        <w:pStyle w:val="ListBullet"/>
        <w:rPr>
          <w:color w:val="3C3C3C"/>
          <w:sz w:val="24"/>
          <w:szCs w:val="24"/>
        </w:rPr>
      </w:pPr>
      <w:r w:rsidRPr="00FE0F13">
        <w:rPr>
          <w:color w:val="3C3C3C"/>
          <w:sz w:val="24"/>
          <w:szCs w:val="24"/>
        </w:rPr>
        <w:t>Administered insurance claims and facilitated the resolution process for clients.</w:t>
      </w:r>
    </w:p>
    <w:p w:rsidR="00CD50B3" w:rsidRDefault="00CD50B3" w:rsidP="00CD50B3">
      <w:pPr>
        <w:pStyle w:val="ListBullet"/>
        <w:numPr>
          <w:ilvl w:val="0"/>
          <w:numId w:val="0"/>
        </w:numPr>
        <w:ind w:left="360"/>
        <w:rPr>
          <w:color w:val="3C3C3C"/>
          <w:sz w:val="24"/>
          <w:szCs w:val="24"/>
        </w:rPr>
      </w:pPr>
    </w:p>
    <w:p w:rsidR="00FF3BBB" w:rsidRPr="00FF3BBB" w:rsidRDefault="00FF3BBB" w:rsidP="00FF3BBB">
      <w:pPr>
        <w:pStyle w:val="ListBullet"/>
        <w:numPr>
          <w:ilvl w:val="0"/>
          <w:numId w:val="0"/>
        </w:numPr>
        <w:ind w:left="360" w:hanging="360"/>
        <w:rPr>
          <w:rFonts w:asciiTheme="majorHAnsi" w:eastAsiaTheme="majorEastAsia" w:hAnsiTheme="majorHAnsi" w:cstheme="majorBidi"/>
          <w:b/>
          <w:color w:val="0F6FC6" w:themeColor="accent1"/>
          <w:sz w:val="24"/>
          <w:szCs w:val="24"/>
        </w:rPr>
      </w:pPr>
      <w:r w:rsidRPr="00FF3BBB">
        <w:rPr>
          <w:rFonts w:asciiTheme="majorHAnsi" w:eastAsiaTheme="majorEastAsia" w:hAnsiTheme="majorHAnsi" w:cstheme="majorBidi"/>
          <w:b/>
          <w:color w:val="0F6FC6" w:themeColor="accent1"/>
          <w:sz w:val="24"/>
          <w:szCs w:val="24"/>
        </w:rPr>
        <w:lastRenderedPageBreak/>
        <w:t xml:space="preserve">Event Planner – </w:t>
      </w:r>
      <w:r>
        <w:rPr>
          <w:rFonts w:asciiTheme="majorHAnsi" w:eastAsiaTheme="majorEastAsia" w:hAnsiTheme="majorHAnsi" w:cstheme="majorBidi"/>
          <w:b/>
          <w:color w:val="0F6FC6" w:themeColor="accent1"/>
          <w:sz w:val="24"/>
          <w:szCs w:val="24"/>
        </w:rPr>
        <w:t>O</w:t>
      </w:r>
      <w:r w:rsidRPr="00FF3BBB">
        <w:rPr>
          <w:rFonts w:asciiTheme="majorHAnsi" w:eastAsiaTheme="majorEastAsia" w:hAnsiTheme="majorHAnsi" w:cstheme="majorBidi"/>
          <w:b/>
          <w:color w:val="0F6FC6" w:themeColor="accent1"/>
          <w:sz w:val="24"/>
          <w:szCs w:val="24"/>
        </w:rPr>
        <w:t xml:space="preserve">wner of Fairytale Events </w:t>
      </w:r>
    </w:p>
    <w:p w:rsidR="00FF3BBB" w:rsidRPr="00FF3BBB" w:rsidRDefault="00FF3BBB" w:rsidP="00FF3BBB">
      <w:pPr>
        <w:pStyle w:val="ListBullet"/>
        <w:numPr>
          <w:ilvl w:val="0"/>
          <w:numId w:val="0"/>
        </w:numPr>
        <w:ind w:left="360" w:hanging="360"/>
        <w:rPr>
          <w:rFonts w:asciiTheme="majorHAnsi" w:eastAsiaTheme="majorEastAsia" w:hAnsiTheme="majorHAnsi" w:cstheme="majorBidi"/>
          <w:sz w:val="24"/>
          <w:szCs w:val="24"/>
        </w:rPr>
      </w:pPr>
      <w:r w:rsidRPr="00FF3BBB">
        <w:rPr>
          <w:rFonts w:asciiTheme="majorHAnsi" w:eastAsiaTheme="majorEastAsia" w:hAnsiTheme="majorHAnsi" w:cstheme="majorBidi"/>
          <w:sz w:val="24"/>
          <w:szCs w:val="24"/>
        </w:rPr>
        <w:t>From 2022 till date</w:t>
      </w:r>
    </w:p>
    <w:p w:rsidR="00FF3BBB" w:rsidRPr="00EB4545" w:rsidRDefault="00FF3BBB" w:rsidP="00FF3BBB">
      <w:pPr>
        <w:pStyle w:val="ListBullet"/>
        <w:numPr>
          <w:ilvl w:val="0"/>
          <w:numId w:val="0"/>
        </w:numPr>
        <w:ind w:left="360" w:hanging="360"/>
        <w:rPr>
          <w:color w:val="3C3C3C"/>
          <w:sz w:val="24"/>
          <w:szCs w:val="24"/>
        </w:rPr>
      </w:pPr>
    </w:p>
    <w:p w:rsidR="00BD45B2" w:rsidRPr="00EB4545" w:rsidRDefault="00BD45B2" w:rsidP="00BD45B2">
      <w:pPr>
        <w:pStyle w:val="Heading2"/>
        <w:rPr>
          <w:sz w:val="24"/>
          <w:szCs w:val="24"/>
        </w:rPr>
      </w:pPr>
      <w:r w:rsidRPr="00EB4545">
        <w:rPr>
          <w:sz w:val="24"/>
          <w:szCs w:val="24"/>
        </w:rPr>
        <w:t>Collection officer &amp; Administrative Assistant</w:t>
      </w:r>
      <w:r w:rsidR="00CD50B3" w:rsidRPr="00EB4545">
        <w:rPr>
          <w:sz w:val="24"/>
          <w:szCs w:val="24"/>
        </w:rPr>
        <w:t xml:space="preserve"> </w:t>
      </w:r>
      <w:r w:rsidRPr="00EB4545">
        <w:rPr>
          <w:sz w:val="24"/>
          <w:szCs w:val="24"/>
        </w:rPr>
        <w:t>|Pesco Telecom (</w:t>
      </w:r>
      <w:proofErr w:type="spellStart"/>
      <w:r w:rsidRPr="00EB4545">
        <w:rPr>
          <w:sz w:val="24"/>
          <w:szCs w:val="24"/>
        </w:rPr>
        <w:t>Debbane</w:t>
      </w:r>
      <w:proofErr w:type="spellEnd"/>
      <w:r w:rsidRPr="00EB4545">
        <w:rPr>
          <w:sz w:val="24"/>
          <w:szCs w:val="24"/>
        </w:rPr>
        <w:t xml:space="preserve"> </w:t>
      </w:r>
      <w:proofErr w:type="spellStart"/>
      <w:r w:rsidRPr="00EB4545">
        <w:rPr>
          <w:sz w:val="24"/>
          <w:szCs w:val="24"/>
        </w:rPr>
        <w:t>Saikali</w:t>
      </w:r>
      <w:proofErr w:type="spellEnd"/>
      <w:r w:rsidRPr="00EB4545">
        <w:rPr>
          <w:sz w:val="24"/>
          <w:szCs w:val="24"/>
        </w:rPr>
        <w:t xml:space="preserve"> Group) - Dora</w:t>
      </w:r>
    </w:p>
    <w:p w:rsidR="00DB51DD" w:rsidRPr="00EB4545" w:rsidRDefault="00433CB9" w:rsidP="00064A56">
      <w:pPr>
        <w:pStyle w:val="Heading3"/>
      </w:pPr>
      <w:r w:rsidRPr="00EB4545">
        <w:rPr>
          <w:caps w:val="0"/>
        </w:rPr>
        <w:t>May 2017 – Jan 20</w:t>
      </w:r>
      <w:r w:rsidR="00064A56">
        <w:rPr>
          <w:caps w:val="0"/>
        </w:rPr>
        <w:t>19</w:t>
      </w:r>
    </w:p>
    <w:p w:rsidR="00BD45B2" w:rsidRPr="00EB4545" w:rsidRDefault="00BD45B2" w:rsidP="00BD45B2">
      <w:pPr>
        <w:pStyle w:val="Default"/>
      </w:pPr>
    </w:p>
    <w:p w:rsidR="00BD45B2" w:rsidRPr="00EB4545" w:rsidRDefault="00BD45B2" w:rsidP="00BD45B2">
      <w:pPr>
        <w:pStyle w:val="ListBullet"/>
        <w:rPr>
          <w:color w:val="3C3C3C"/>
          <w:sz w:val="24"/>
          <w:szCs w:val="24"/>
        </w:rPr>
      </w:pPr>
      <w:r w:rsidRPr="00EB4545">
        <w:rPr>
          <w:color w:val="3C3C3C"/>
          <w:sz w:val="24"/>
          <w:szCs w:val="24"/>
        </w:rPr>
        <w:t>Follow up with clients on a daily basis regarding their balances and payments.</w:t>
      </w:r>
    </w:p>
    <w:p w:rsidR="00BD45B2" w:rsidRPr="00EB4545" w:rsidRDefault="00BD45B2" w:rsidP="00BD45B2">
      <w:pPr>
        <w:pStyle w:val="ListBullet"/>
        <w:rPr>
          <w:color w:val="3C3C3C"/>
          <w:sz w:val="24"/>
          <w:szCs w:val="24"/>
        </w:rPr>
      </w:pPr>
      <w:r w:rsidRPr="00EB4545">
        <w:rPr>
          <w:color w:val="3C3C3C"/>
          <w:sz w:val="24"/>
          <w:szCs w:val="24"/>
        </w:rPr>
        <w:t>Used CRM and JD Edwards Software to check and report collection history, Statements and checks.</w:t>
      </w:r>
    </w:p>
    <w:p w:rsidR="00BD45B2" w:rsidRPr="00EB4545" w:rsidRDefault="00BD45B2" w:rsidP="00BD45B2">
      <w:pPr>
        <w:pStyle w:val="ListBullet"/>
        <w:rPr>
          <w:color w:val="3C3C3C"/>
          <w:sz w:val="24"/>
          <w:szCs w:val="24"/>
        </w:rPr>
      </w:pPr>
      <w:r w:rsidRPr="00EB4545">
        <w:rPr>
          <w:color w:val="3C3C3C"/>
          <w:sz w:val="24"/>
          <w:szCs w:val="24"/>
        </w:rPr>
        <w:t>Insured that all checks are delivered at office and enter their details in our data.</w:t>
      </w:r>
    </w:p>
    <w:p w:rsidR="00BD45B2" w:rsidRPr="00EB4545" w:rsidRDefault="00BD45B2" w:rsidP="00BD45B2">
      <w:pPr>
        <w:pStyle w:val="ListBullet"/>
        <w:rPr>
          <w:color w:val="3C3C3C"/>
          <w:sz w:val="24"/>
          <w:szCs w:val="24"/>
        </w:rPr>
      </w:pPr>
      <w:r w:rsidRPr="00EB4545">
        <w:rPr>
          <w:color w:val="3C3C3C"/>
          <w:sz w:val="24"/>
          <w:szCs w:val="24"/>
        </w:rPr>
        <w:t xml:space="preserve">Provided exemplary customer service by answering phone calls and addressing Concerns or inquiries in a professional manner. </w:t>
      </w:r>
    </w:p>
    <w:p w:rsidR="00BD45B2" w:rsidRPr="00EB4545" w:rsidRDefault="00BD45B2" w:rsidP="00BD45B2">
      <w:pPr>
        <w:pStyle w:val="ListBullet"/>
        <w:rPr>
          <w:color w:val="3C3C3C"/>
          <w:sz w:val="24"/>
          <w:szCs w:val="24"/>
        </w:rPr>
      </w:pPr>
      <w:r w:rsidRPr="00EB4545">
        <w:rPr>
          <w:color w:val="3C3C3C"/>
          <w:sz w:val="24"/>
          <w:szCs w:val="24"/>
        </w:rPr>
        <w:t xml:space="preserve">Delivered comprehensive administrative and clerical support, including mailing, filing, scanning, faxing, and typing letters to management and colleagues. </w:t>
      </w:r>
    </w:p>
    <w:p w:rsidR="00BD45B2" w:rsidRPr="00EB4545" w:rsidRDefault="00BD45B2" w:rsidP="00BD45B2">
      <w:pPr>
        <w:pStyle w:val="ListBullet"/>
        <w:rPr>
          <w:color w:val="3C3C3C"/>
          <w:sz w:val="24"/>
          <w:szCs w:val="24"/>
        </w:rPr>
      </w:pPr>
      <w:r w:rsidRPr="00EB4545">
        <w:rPr>
          <w:color w:val="3C3C3C"/>
          <w:sz w:val="24"/>
          <w:szCs w:val="24"/>
        </w:rPr>
        <w:t xml:space="preserve">Prepared and modified documents to meet the needs of the department, ensuring they adhered to company standards and requirements. </w:t>
      </w:r>
    </w:p>
    <w:p w:rsidR="00BD45B2" w:rsidRPr="00EB4545" w:rsidRDefault="00BD45B2" w:rsidP="00BD45B2">
      <w:pPr>
        <w:pStyle w:val="ListBullet"/>
        <w:rPr>
          <w:color w:val="3C3C3C"/>
          <w:sz w:val="24"/>
          <w:szCs w:val="24"/>
        </w:rPr>
      </w:pPr>
      <w:r w:rsidRPr="00EB4545">
        <w:rPr>
          <w:color w:val="3C3C3C"/>
          <w:sz w:val="24"/>
          <w:szCs w:val="24"/>
        </w:rPr>
        <w:t xml:space="preserve">Handled sending and receiving pouches, ensuring timely and accurate processing. </w:t>
      </w:r>
    </w:p>
    <w:p w:rsidR="00BD45B2" w:rsidRPr="00EB4545" w:rsidRDefault="00BD45B2" w:rsidP="00BD45B2">
      <w:pPr>
        <w:pStyle w:val="ListBullet"/>
        <w:rPr>
          <w:color w:val="3C3C3C"/>
          <w:sz w:val="24"/>
          <w:szCs w:val="24"/>
        </w:rPr>
      </w:pPr>
      <w:r w:rsidRPr="00EB4545">
        <w:rPr>
          <w:color w:val="3C3C3C"/>
          <w:sz w:val="24"/>
          <w:szCs w:val="24"/>
        </w:rPr>
        <w:t xml:space="preserve">Maintained an organized electronic and hard copy filing system, allowing for easy access to important documents as needed. </w:t>
      </w:r>
    </w:p>
    <w:p w:rsidR="00BD45B2" w:rsidRPr="00EB4545" w:rsidRDefault="00BD45B2" w:rsidP="00BD45B2">
      <w:pPr>
        <w:pStyle w:val="ListBullet"/>
        <w:rPr>
          <w:color w:val="3C3C3C"/>
          <w:sz w:val="24"/>
          <w:szCs w:val="24"/>
        </w:rPr>
      </w:pPr>
      <w:r w:rsidRPr="00EB4545">
        <w:rPr>
          <w:color w:val="3C3C3C"/>
          <w:sz w:val="24"/>
          <w:szCs w:val="24"/>
        </w:rPr>
        <w:t xml:space="preserve">Boosted customer satisfaction scores by applying superior conflict resolution and problem-solving skills to resolve issues and ensure clients' needs were met. </w:t>
      </w:r>
    </w:p>
    <w:p w:rsidR="00DB51DD" w:rsidRPr="00EB4545" w:rsidRDefault="00DB51DD" w:rsidP="00DB51DD">
      <w:pPr>
        <w:pStyle w:val="Heading2"/>
        <w:rPr>
          <w:sz w:val="24"/>
          <w:szCs w:val="24"/>
        </w:rPr>
      </w:pPr>
    </w:p>
    <w:p w:rsidR="00CD50B3" w:rsidRPr="00EB4545" w:rsidRDefault="00CD50B3" w:rsidP="00CD50B3">
      <w:pPr>
        <w:pStyle w:val="Heading3"/>
        <w:rPr>
          <w:b/>
          <w:caps w:val="0"/>
          <w:color w:val="0F6FC6" w:themeColor="accent1"/>
        </w:rPr>
      </w:pPr>
      <w:r w:rsidRPr="00EB4545">
        <w:rPr>
          <w:b/>
          <w:caps w:val="0"/>
          <w:color w:val="0F6FC6" w:themeColor="accent1"/>
        </w:rPr>
        <w:t xml:space="preserve">Data Entry &amp; Administrative Assistant| International Forwards Services- </w:t>
      </w:r>
      <w:r w:rsidRPr="00EB4545">
        <w:rPr>
          <w:b/>
          <w:bCs/>
        </w:rPr>
        <w:t>D</w:t>
      </w:r>
      <w:r w:rsidRPr="00EB4545">
        <w:rPr>
          <w:b/>
          <w:caps w:val="0"/>
          <w:color w:val="0F6FC6" w:themeColor="accent1"/>
        </w:rPr>
        <w:t>ora</w:t>
      </w:r>
    </w:p>
    <w:p w:rsidR="00CD50B3" w:rsidRDefault="00433CB9" w:rsidP="006D7525">
      <w:pPr>
        <w:pStyle w:val="Heading3"/>
        <w:rPr>
          <w:caps w:val="0"/>
        </w:rPr>
      </w:pPr>
      <w:r w:rsidRPr="00EB4545">
        <w:rPr>
          <w:caps w:val="0"/>
        </w:rPr>
        <w:t>A</w:t>
      </w:r>
      <w:r w:rsidR="00CD50B3" w:rsidRPr="00EB4545">
        <w:rPr>
          <w:caps w:val="0"/>
        </w:rPr>
        <w:t>ug 201</w:t>
      </w:r>
      <w:r w:rsidR="006D7525">
        <w:rPr>
          <w:caps w:val="0"/>
        </w:rPr>
        <w:t>4</w:t>
      </w:r>
      <w:r w:rsidR="00CD50B3" w:rsidRPr="00EB4545">
        <w:rPr>
          <w:caps w:val="0"/>
        </w:rPr>
        <w:t xml:space="preserve"> – April 2017 </w:t>
      </w:r>
    </w:p>
    <w:p w:rsidR="00EB4545" w:rsidRPr="00EB4545" w:rsidRDefault="00EB4545" w:rsidP="00CD50B3">
      <w:pPr>
        <w:pStyle w:val="Heading3"/>
        <w:rPr>
          <w:caps w:val="0"/>
        </w:rPr>
      </w:pPr>
    </w:p>
    <w:tbl>
      <w:tblPr>
        <w:tblW w:w="9623" w:type="dxa"/>
        <w:tblLook w:val="04A0" w:firstRow="1" w:lastRow="0" w:firstColumn="1" w:lastColumn="0" w:noHBand="0" w:noVBand="1"/>
      </w:tblPr>
      <w:tblGrid>
        <w:gridCol w:w="9623"/>
      </w:tblGrid>
      <w:tr w:rsidR="00CD50B3" w:rsidRPr="00EB4545" w:rsidTr="00EB4545">
        <w:trPr>
          <w:trHeight w:val="307"/>
        </w:trPr>
        <w:tc>
          <w:tcPr>
            <w:tcW w:w="9623" w:type="dxa"/>
            <w:tcBorders>
              <w:top w:val="nil"/>
              <w:left w:val="nil"/>
              <w:bottom w:val="nil"/>
              <w:right w:val="nil"/>
            </w:tcBorders>
            <w:shd w:val="clear" w:color="auto" w:fill="auto"/>
            <w:noWrap/>
            <w:vAlign w:val="center"/>
            <w:hideMark/>
          </w:tcPr>
          <w:p w:rsidR="00CD50B3" w:rsidRPr="00FE0F13" w:rsidRDefault="00CD50B3" w:rsidP="00FE0F13">
            <w:pPr>
              <w:pStyle w:val="ListBullet"/>
              <w:rPr>
                <w:color w:val="3C3C3C"/>
                <w:sz w:val="24"/>
                <w:szCs w:val="24"/>
              </w:rPr>
            </w:pPr>
            <w:r w:rsidRPr="00FE0F13">
              <w:rPr>
                <w:color w:val="3C3C3C"/>
                <w:sz w:val="24"/>
                <w:szCs w:val="24"/>
              </w:rPr>
              <w:t>Conducted efficient and accurate data entry of shipping bill of lading using Project NMS Program.</w:t>
            </w:r>
          </w:p>
          <w:p w:rsidR="00FE0F13" w:rsidRPr="00FE0F13" w:rsidRDefault="00FE0F13" w:rsidP="00FE0F13">
            <w:pPr>
              <w:pStyle w:val="ListBullet"/>
              <w:rPr>
                <w:color w:val="3C3C3C"/>
                <w:sz w:val="24"/>
                <w:szCs w:val="24"/>
              </w:rPr>
            </w:pPr>
            <w:r w:rsidRPr="00FE0F13">
              <w:rPr>
                <w:color w:val="3C3C3C"/>
                <w:sz w:val="24"/>
                <w:szCs w:val="24"/>
              </w:rPr>
              <w:t>Tracked shipments throughout the entire logistics process, ensuring timely delivery.</w:t>
            </w:r>
          </w:p>
          <w:p w:rsidR="00FE0F13" w:rsidRPr="00FE0F13" w:rsidRDefault="00FE0F13" w:rsidP="00FE0F13">
            <w:pPr>
              <w:pStyle w:val="ListBullet"/>
              <w:rPr>
                <w:color w:val="3C3C3C"/>
                <w:sz w:val="24"/>
                <w:szCs w:val="24"/>
              </w:rPr>
            </w:pPr>
            <w:r w:rsidRPr="00FE0F13">
              <w:rPr>
                <w:color w:val="3C3C3C"/>
                <w:sz w:val="24"/>
                <w:szCs w:val="24"/>
              </w:rPr>
              <w:t>Monitored shipment progress and proactively communicated with stakeholders to address any potential delays or issues.</w:t>
            </w:r>
          </w:p>
          <w:p w:rsidR="00FE0F13" w:rsidRPr="00FE0F13" w:rsidRDefault="00FE0F13" w:rsidP="00FE0F13">
            <w:pPr>
              <w:pStyle w:val="ListBullet"/>
              <w:rPr>
                <w:color w:val="3C3C3C"/>
                <w:sz w:val="24"/>
                <w:szCs w:val="24"/>
              </w:rPr>
            </w:pPr>
            <w:r w:rsidRPr="00FE0F13">
              <w:rPr>
                <w:color w:val="3C3C3C"/>
                <w:sz w:val="24"/>
                <w:szCs w:val="24"/>
              </w:rPr>
              <w:t>Implemented effective tracking systems to maintain accurate shipment records and provide real-time updates to clients.</w:t>
            </w:r>
          </w:p>
          <w:p w:rsidR="00FE0F13" w:rsidRPr="00FE0F13" w:rsidRDefault="00FE0F13" w:rsidP="00FE0F13">
            <w:pPr>
              <w:pStyle w:val="ListBullet"/>
              <w:rPr>
                <w:color w:val="3C3C3C"/>
                <w:sz w:val="24"/>
                <w:szCs w:val="24"/>
              </w:rPr>
            </w:pPr>
            <w:r w:rsidRPr="00FE0F13">
              <w:rPr>
                <w:color w:val="3C3C3C"/>
                <w:sz w:val="24"/>
                <w:szCs w:val="24"/>
              </w:rPr>
              <w:t>Collaborated with shipping partners and internal teams to guarantee smooth shipment operations from origin to destination.</w:t>
            </w:r>
          </w:p>
          <w:p w:rsidR="00CD50B3" w:rsidRPr="00FE0F13" w:rsidRDefault="00CD50B3" w:rsidP="00FE0F13">
            <w:pPr>
              <w:pStyle w:val="ListBullet"/>
              <w:rPr>
                <w:color w:val="3C3C3C"/>
                <w:sz w:val="24"/>
                <w:szCs w:val="24"/>
              </w:rPr>
            </w:pPr>
            <w:r w:rsidRPr="00FE0F13">
              <w:rPr>
                <w:color w:val="3C3C3C"/>
                <w:sz w:val="24"/>
                <w:szCs w:val="24"/>
              </w:rPr>
              <w:t>Professionally handled incoming phone calls and provided excellent customer service to address inquiries and concerns.</w:t>
            </w:r>
          </w:p>
          <w:p w:rsidR="00CD50B3" w:rsidRPr="00FE0F13" w:rsidRDefault="00CD50B3" w:rsidP="00FE0F13">
            <w:pPr>
              <w:pStyle w:val="ListBullet"/>
              <w:rPr>
                <w:color w:val="3C3C3C"/>
                <w:sz w:val="24"/>
                <w:szCs w:val="24"/>
              </w:rPr>
            </w:pPr>
            <w:r w:rsidRPr="00FE0F13">
              <w:rPr>
                <w:color w:val="3C3C3C"/>
                <w:sz w:val="24"/>
                <w:szCs w:val="24"/>
              </w:rPr>
              <w:t>Provided administrative and clerical support to management and colleagues, including mailing, scanning, faxing, and typing letters.</w:t>
            </w:r>
          </w:p>
          <w:p w:rsidR="00CD50B3" w:rsidRPr="00FE0F13" w:rsidRDefault="00CD50B3" w:rsidP="00FE0F13">
            <w:pPr>
              <w:pStyle w:val="ListBullet"/>
              <w:rPr>
                <w:color w:val="3C3C3C"/>
                <w:sz w:val="24"/>
                <w:szCs w:val="24"/>
              </w:rPr>
            </w:pPr>
            <w:r w:rsidRPr="00FE0F13">
              <w:rPr>
                <w:color w:val="3C3C3C"/>
                <w:sz w:val="24"/>
                <w:szCs w:val="24"/>
              </w:rPr>
              <w:t>Prepared and modified various documents and reports in a timely and precise manner.</w:t>
            </w:r>
          </w:p>
          <w:p w:rsidR="00CD50B3" w:rsidRPr="00FE0F13" w:rsidRDefault="00CD50B3" w:rsidP="00FE0F13">
            <w:pPr>
              <w:pStyle w:val="ListBullet"/>
              <w:rPr>
                <w:color w:val="3C3C3C"/>
                <w:sz w:val="24"/>
                <w:szCs w:val="24"/>
              </w:rPr>
            </w:pPr>
            <w:r w:rsidRPr="00FE0F13">
              <w:rPr>
                <w:color w:val="3C3C3C"/>
                <w:sz w:val="24"/>
                <w:szCs w:val="24"/>
              </w:rPr>
              <w:lastRenderedPageBreak/>
              <w:t>Managed calendar by scheduling appointments, arranging travel, and organizing meetings according to priorities and deadlines.</w:t>
            </w:r>
          </w:p>
          <w:p w:rsidR="00CD50B3" w:rsidRPr="00FE0F13" w:rsidRDefault="00CD50B3" w:rsidP="00FE0F13">
            <w:pPr>
              <w:pStyle w:val="ListBullet"/>
              <w:rPr>
                <w:color w:val="3C3C3C"/>
                <w:sz w:val="24"/>
                <w:szCs w:val="24"/>
              </w:rPr>
            </w:pPr>
            <w:r w:rsidRPr="00FE0F13">
              <w:rPr>
                <w:color w:val="3C3C3C"/>
                <w:sz w:val="24"/>
                <w:szCs w:val="24"/>
              </w:rPr>
              <w:t>Maintained office supplies and other department needs to ensure a well-stocked and functional work environment.</w:t>
            </w:r>
          </w:p>
          <w:p w:rsidR="00CD50B3" w:rsidRPr="00FE0F13" w:rsidRDefault="00CD50B3" w:rsidP="00FE0F13">
            <w:pPr>
              <w:pStyle w:val="ListBullet"/>
              <w:rPr>
                <w:color w:val="3C3C3C"/>
                <w:sz w:val="24"/>
                <w:szCs w:val="24"/>
              </w:rPr>
            </w:pPr>
            <w:r w:rsidRPr="00FE0F13">
              <w:rPr>
                <w:color w:val="3C3C3C"/>
                <w:sz w:val="24"/>
                <w:szCs w:val="24"/>
              </w:rPr>
              <w:t>Handled sending and receiving of pouches in a systematic and reliable manner.</w:t>
            </w:r>
          </w:p>
          <w:p w:rsidR="00CD50B3" w:rsidRPr="00FE0F13" w:rsidRDefault="00CD50B3" w:rsidP="00FE0F13">
            <w:pPr>
              <w:pStyle w:val="ListBullet"/>
              <w:rPr>
                <w:color w:val="3C3C3C"/>
                <w:sz w:val="24"/>
                <w:szCs w:val="24"/>
              </w:rPr>
            </w:pPr>
            <w:r w:rsidRPr="00FE0F13">
              <w:rPr>
                <w:color w:val="3C3C3C"/>
                <w:sz w:val="24"/>
                <w:szCs w:val="24"/>
              </w:rPr>
              <w:t>Established and maintained an electronic and hard copy filing system for easy retrieval and access to important information.</w:t>
            </w:r>
          </w:p>
          <w:p w:rsidR="00CD50B3" w:rsidRPr="00EB4545" w:rsidRDefault="00CD50B3" w:rsidP="00816C2C">
            <w:pPr>
              <w:pStyle w:val="ListBullet"/>
              <w:numPr>
                <w:ilvl w:val="0"/>
                <w:numId w:val="0"/>
              </w:numPr>
              <w:ind w:left="360"/>
              <w:rPr>
                <w:color w:val="3C3C3C"/>
                <w:sz w:val="24"/>
                <w:szCs w:val="24"/>
              </w:rPr>
            </w:pPr>
          </w:p>
        </w:tc>
      </w:tr>
    </w:tbl>
    <w:p w:rsidR="00DB51DD" w:rsidRPr="00EB4545" w:rsidRDefault="00DB51DD" w:rsidP="00DB51DD">
      <w:pPr>
        <w:rPr>
          <w:color w:val="auto"/>
          <w:sz w:val="24"/>
          <w:szCs w:val="24"/>
        </w:rPr>
      </w:pPr>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6"/>
        <w:gridCol w:w="9370"/>
      </w:tblGrid>
      <w:tr w:rsidR="00286932" w:rsidRPr="00EB4545" w:rsidTr="003E2892">
        <w:tc>
          <w:tcPr>
            <w:tcW w:w="786" w:type="dxa"/>
            <w:tcMar>
              <w:right w:w="216" w:type="dxa"/>
            </w:tcMar>
            <w:vAlign w:val="bottom"/>
          </w:tcPr>
          <w:p w:rsidR="00286932" w:rsidRPr="00EB4545" w:rsidRDefault="00286932" w:rsidP="003E2892">
            <w:pPr>
              <w:pStyle w:val="Icons"/>
              <w:rPr>
                <w:sz w:val="24"/>
                <w:szCs w:val="24"/>
              </w:rPr>
            </w:pPr>
          </w:p>
        </w:tc>
        <w:tc>
          <w:tcPr>
            <w:tcW w:w="9370" w:type="dxa"/>
          </w:tcPr>
          <w:p w:rsidR="00286932" w:rsidRPr="00EB4545" w:rsidRDefault="00286932" w:rsidP="003E2892">
            <w:pPr>
              <w:pStyle w:val="Heading1"/>
              <w:outlineLvl w:val="0"/>
              <w:rPr>
                <w:sz w:val="24"/>
                <w:szCs w:val="24"/>
              </w:rPr>
            </w:pPr>
            <w:r w:rsidRPr="00EB4545">
              <w:rPr>
                <w:sz w:val="24"/>
                <w:szCs w:val="24"/>
              </w:rPr>
              <w:t xml:space="preserve">certificates </w:t>
            </w:r>
          </w:p>
        </w:tc>
      </w:tr>
    </w:tbl>
    <w:p w:rsidR="00286932" w:rsidRPr="00EB4545" w:rsidRDefault="00286932" w:rsidP="00286932">
      <w:pPr>
        <w:rPr>
          <w:color w:val="auto"/>
          <w:sz w:val="24"/>
          <w:szCs w:val="24"/>
        </w:rPr>
      </w:pPr>
    </w:p>
    <w:p w:rsidR="004C4B61" w:rsidRPr="00EB4545" w:rsidRDefault="004C4B61" w:rsidP="00433CB9">
      <w:pPr>
        <w:pStyle w:val="Heading2"/>
        <w:rPr>
          <w:sz w:val="24"/>
          <w:szCs w:val="24"/>
        </w:rPr>
      </w:pPr>
      <w:r w:rsidRPr="00EB4545">
        <w:rPr>
          <w:sz w:val="24"/>
          <w:szCs w:val="24"/>
        </w:rPr>
        <w:t>Certi</w:t>
      </w:r>
      <w:r w:rsidR="00433CB9" w:rsidRPr="00EB4545">
        <w:rPr>
          <w:sz w:val="24"/>
          <w:szCs w:val="24"/>
        </w:rPr>
        <w:t>ficate of Attendance</w:t>
      </w:r>
    </w:p>
    <w:p w:rsidR="00DB51DD" w:rsidRDefault="00433CB9" w:rsidP="004C4B61">
      <w:pPr>
        <w:pStyle w:val="Heading2"/>
        <w:rPr>
          <w:b w:val="0"/>
          <w:color w:val="276DBB" w:themeColor="text2" w:themeTint="BF"/>
          <w:sz w:val="24"/>
          <w:szCs w:val="24"/>
        </w:rPr>
      </w:pPr>
      <w:r w:rsidRPr="00EB4545">
        <w:rPr>
          <w:b w:val="0"/>
          <w:caps/>
          <w:color w:val="276DBB" w:themeColor="text2" w:themeTint="BF"/>
          <w:sz w:val="24"/>
          <w:szCs w:val="24"/>
        </w:rPr>
        <w:t xml:space="preserve"> </w:t>
      </w:r>
      <w:proofErr w:type="spellStart"/>
      <w:r w:rsidRPr="00EB4545">
        <w:rPr>
          <w:b w:val="0"/>
          <w:color w:val="276DBB" w:themeColor="text2" w:themeTint="BF"/>
          <w:sz w:val="24"/>
          <w:szCs w:val="24"/>
        </w:rPr>
        <w:t>Formatech</w:t>
      </w:r>
      <w:proofErr w:type="spellEnd"/>
      <w:r w:rsidRPr="00EB4545">
        <w:rPr>
          <w:b w:val="0"/>
          <w:color w:val="276DBB" w:themeColor="text2" w:themeTint="BF"/>
          <w:sz w:val="24"/>
          <w:szCs w:val="24"/>
        </w:rPr>
        <w:t xml:space="preserve"> </w:t>
      </w:r>
      <w:r w:rsidR="00340612">
        <w:rPr>
          <w:b w:val="0"/>
          <w:color w:val="276DBB" w:themeColor="text2" w:themeTint="BF"/>
          <w:sz w:val="24"/>
          <w:szCs w:val="24"/>
        </w:rPr>
        <w:t>–</w:t>
      </w:r>
      <w:r w:rsidRPr="00EB4545">
        <w:rPr>
          <w:b w:val="0"/>
          <w:color w:val="276DBB" w:themeColor="text2" w:themeTint="BF"/>
          <w:sz w:val="24"/>
          <w:szCs w:val="24"/>
        </w:rPr>
        <w:t xml:space="preserve"> Beirut</w:t>
      </w:r>
      <w:r w:rsidR="00340612">
        <w:rPr>
          <w:b w:val="0"/>
          <w:color w:val="276DBB" w:themeColor="text2" w:themeTint="BF"/>
          <w:sz w:val="24"/>
          <w:szCs w:val="24"/>
        </w:rPr>
        <w:t xml:space="preserve"> (2019)</w:t>
      </w:r>
    </w:p>
    <w:p w:rsidR="00433CB9" w:rsidRPr="00EB4545" w:rsidRDefault="00433CB9" w:rsidP="00DB51DD">
      <w:pPr>
        <w:rPr>
          <w:sz w:val="24"/>
          <w:szCs w:val="24"/>
        </w:rPr>
      </w:pPr>
    </w:p>
    <w:p w:rsidR="00433CB9" w:rsidRPr="00EB4545" w:rsidRDefault="00433CB9" w:rsidP="00DB51DD">
      <w:pPr>
        <w:rPr>
          <w:color w:val="3C3C3C"/>
          <w:sz w:val="24"/>
          <w:szCs w:val="24"/>
        </w:rPr>
      </w:pPr>
      <w:r w:rsidRPr="00EB4545">
        <w:rPr>
          <w:color w:val="3C3C3C"/>
          <w:sz w:val="24"/>
          <w:szCs w:val="24"/>
        </w:rPr>
        <w:t>Collection training</w:t>
      </w:r>
    </w:p>
    <w:p w:rsidR="00DB51DD" w:rsidRPr="00EB4545" w:rsidRDefault="00DB51DD" w:rsidP="00DB51DD">
      <w:pPr>
        <w:rPr>
          <w:sz w:val="24"/>
          <w:szCs w:val="24"/>
        </w:rPr>
      </w:pPr>
    </w:p>
    <w:p w:rsidR="00DB51DD" w:rsidRPr="00EB4545" w:rsidRDefault="00DB51DD" w:rsidP="00DB51DD">
      <w:pPr>
        <w:rPr>
          <w:sz w:val="24"/>
          <w:szCs w:val="24"/>
        </w:rPr>
      </w:pPr>
    </w:p>
    <w:p w:rsidR="0031499D" w:rsidRPr="00DB51DD" w:rsidRDefault="0031499D" w:rsidP="00DB51DD"/>
    <w:sectPr w:rsidR="0031499D" w:rsidRPr="00DB51DD" w:rsidSect="00236C6D">
      <w:footerReference w:type="default" r:id="rId8"/>
      <w:headerReference w:type="first" r:id="rId9"/>
      <w:pgSz w:w="12240" w:h="15840" w:code="1"/>
      <w:pgMar w:top="1440" w:right="1440" w:bottom="1440" w:left="1440" w:header="432" w:footer="64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064" w:rsidRDefault="00DA7064" w:rsidP="00F534FB">
      <w:pPr>
        <w:spacing w:after="0"/>
      </w:pPr>
      <w:r>
        <w:separator/>
      </w:r>
    </w:p>
  </w:endnote>
  <w:endnote w:type="continuationSeparator" w:id="0">
    <w:p w:rsidR="00DA7064" w:rsidRDefault="00DA7064"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331"/>
      <w:docPartObj>
        <w:docPartGallery w:val="Page Numbers (Bottom of Page)"/>
        <w:docPartUnique/>
      </w:docPartObj>
    </w:sdtPr>
    <w:sdtEndPr>
      <w:rPr>
        <w:noProof/>
      </w:rPr>
    </w:sdtEndPr>
    <w:sdtContent>
      <w:p w:rsidR="00056FE7" w:rsidRDefault="00056FE7">
        <w:pPr>
          <w:pStyle w:val="Footer"/>
        </w:pPr>
        <w:r>
          <w:fldChar w:fldCharType="begin"/>
        </w:r>
        <w:r>
          <w:instrText xml:space="preserve"> PAGE   \* MERGEFORMAT </w:instrText>
        </w:r>
        <w:r>
          <w:fldChar w:fldCharType="separate"/>
        </w:r>
        <w:r w:rsidR="008C2478">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064" w:rsidRDefault="00DA7064" w:rsidP="00F534FB">
      <w:pPr>
        <w:spacing w:after="0"/>
      </w:pPr>
      <w:r>
        <w:separator/>
      </w:r>
    </w:p>
  </w:footnote>
  <w:footnote w:type="continuationSeparator" w:id="0">
    <w:p w:rsidR="00DA7064" w:rsidRDefault="00DA7064" w:rsidP="00F534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4B1" w:rsidRDefault="005324B1">
    <w:pPr>
      <w:pStyle w:val="Header"/>
    </w:pPr>
    <w:r>
      <w:rPr>
        <w:noProof/>
      </w:rPr>
      <mc:AlternateContent>
        <mc:Choice Requires="wps">
          <w:drawing>
            <wp:anchor distT="0" distB="0" distL="114300" distR="114300" simplePos="0" relativeHeight="251661312" behindDoc="1" locked="0" layoutInCell="1" allowOverlap="1" wp14:anchorId="4F8006AA" wp14:editId="5C9463DB">
              <wp:simplePos x="0" y="0"/>
              <wp:positionH relativeFrom="page">
                <wp:align>right</wp:align>
              </wp:positionH>
              <wp:positionV relativeFrom="page">
                <wp:align>top</wp:align>
              </wp:positionV>
              <wp:extent cx="7772400" cy="2000250"/>
              <wp:effectExtent l="0" t="0" r="0" b="0"/>
              <wp:wrapNone/>
              <wp:docPr id="1" name="Rectangle 1" descr="Header background rectangle"/>
              <wp:cNvGraphicFramePr/>
              <a:graphic xmlns:a="http://schemas.openxmlformats.org/drawingml/2006/main">
                <a:graphicData uri="http://schemas.microsoft.com/office/word/2010/wordprocessingShape">
                  <wps:wsp>
                    <wps:cNvSpPr/>
                    <wps:spPr>
                      <a:xfrm>
                        <a:off x="0" y="0"/>
                        <a:ext cx="7772400" cy="20002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AE381EF" id="Rectangle 1" o:spid="_x0000_s1026" alt="Header background rectangle" style="position:absolute;margin-left:560.8pt;margin-top:0;width:612pt;height:157.5pt;z-index:-251655168;visibility:visible;mso-wrap-style:square;mso-width-percent:1000;mso-height-percent:0;mso-wrap-distance-left:9pt;mso-wrap-distance-top:0;mso-wrap-distance-right:9pt;mso-wrap-distance-bottom:0;mso-position-horizontal:right;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" fillcolor="#dbeff9 [3214]" stroked="f" strokeweight="1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FA0A02"/>
    <w:multiLevelType w:val="hybridMultilevel"/>
    <w:tmpl w:val="08D39F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342287EE"/>
    <w:lvl w:ilvl="0">
      <w:start w:val="1"/>
      <w:numFmt w:val="decimal"/>
      <w:lvlText w:val="%1."/>
      <w:lvlJc w:val="left"/>
      <w:pPr>
        <w:tabs>
          <w:tab w:val="num" w:pos="1800"/>
        </w:tabs>
        <w:ind w:left="1800" w:hanging="360"/>
      </w:pPr>
    </w:lvl>
  </w:abstractNum>
  <w:abstractNum w:abstractNumId="2">
    <w:nsid w:val="FFFFFF7D"/>
    <w:multiLevelType w:val="singleLevel"/>
    <w:tmpl w:val="7D9A17B2"/>
    <w:lvl w:ilvl="0">
      <w:start w:val="1"/>
      <w:numFmt w:val="decimal"/>
      <w:lvlText w:val="%1."/>
      <w:lvlJc w:val="left"/>
      <w:pPr>
        <w:tabs>
          <w:tab w:val="num" w:pos="1440"/>
        </w:tabs>
        <w:ind w:left="1440" w:hanging="360"/>
      </w:pPr>
    </w:lvl>
  </w:abstractNum>
  <w:abstractNum w:abstractNumId="3">
    <w:nsid w:val="FFFFFF7E"/>
    <w:multiLevelType w:val="singleLevel"/>
    <w:tmpl w:val="D5F6D562"/>
    <w:lvl w:ilvl="0">
      <w:start w:val="1"/>
      <w:numFmt w:val="decimal"/>
      <w:lvlText w:val="%1."/>
      <w:lvlJc w:val="left"/>
      <w:pPr>
        <w:tabs>
          <w:tab w:val="num" w:pos="1080"/>
        </w:tabs>
        <w:ind w:left="1080" w:hanging="360"/>
      </w:pPr>
    </w:lvl>
  </w:abstractNum>
  <w:abstractNum w:abstractNumId="4">
    <w:nsid w:val="FFFFFF7F"/>
    <w:multiLevelType w:val="singleLevel"/>
    <w:tmpl w:val="04B271F6"/>
    <w:lvl w:ilvl="0">
      <w:start w:val="1"/>
      <w:numFmt w:val="decimal"/>
      <w:lvlText w:val="%1."/>
      <w:lvlJc w:val="left"/>
      <w:pPr>
        <w:tabs>
          <w:tab w:val="num" w:pos="720"/>
        </w:tabs>
        <w:ind w:left="720" w:hanging="360"/>
      </w:pPr>
    </w:lvl>
  </w:abstractNum>
  <w:abstractNum w:abstractNumId="5">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94A50C2"/>
    <w:lvl w:ilvl="0">
      <w:start w:val="1"/>
      <w:numFmt w:val="decimal"/>
      <w:lvlText w:val="%1."/>
      <w:lvlJc w:val="left"/>
      <w:pPr>
        <w:tabs>
          <w:tab w:val="num" w:pos="360"/>
        </w:tabs>
        <w:ind w:left="360" w:hanging="360"/>
      </w:pPr>
      <w:rPr>
        <w:rFonts w:hint="default"/>
        <w:color w:val="0F6FC6" w:themeColor="accent1"/>
      </w:rPr>
    </w:lvl>
  </w:abstractNum>
  <w:abstractNum w:abstractNumId="10">
    <w:nsid w:val="FFFFFF89"/>
    <w:multiLevelType w:val="singleLevel"/>
    <w:tmpl w:val="E420363E"/>
    <w:lvl w:ilvl="0">
      <w:start w:val="1"/>
      <w:numFmt w:val="bullet"/>
      <w:lvlText w:val=""/>
      <w:lvlJc w:val="left"/>
      <w:pPr>
        <w:tabs>
          <w:tab w:val="num" w:pos="360"/>
        </w:tabs>
        <w:ind w:left="360" w:hanging="360"/>
      </w:pPr>
      <w:rPr>
        <w:rFonts w:ascii="Symbol" w:hAnsi="Symbol" w:hint="default"/>
        <w:color w:val="0F6FC6" w:themeColor="accent1"/>
      </w:rPr>
    </w:lvl>
  </w:abstractNum>
  <w:abstractNum w:abstractNumId="11">
    <w:nsid w:val="06273DE6"/>
    <w:multiLevelType w:val="multilevel"/>
    <w:tmpl w:val="1194A500"/>
    <w:lvl w:ilvl="0">
      <w:start w:val="1"/>
      <w:numFmt w:val="bullet"/>
      <w:lvlText w:val=""/>
      <w:lvlJc w:val="left"/>
      <w:pPr>
        <w:tabs>
          <w:tab w:val="num" w:pos="360"/>
        </w:tabs>
        <w:ind w:left="360" w:hanging="360"/>
      </w:pPr>
      <w:rPr>
        <w:rFonts w:ascii="Symbol" w:hAnsi="Symbol" w:hint="default"/>
        <w:color w:val="0F6FC6"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E98168E"/>
    <w:multiLevelType w:val="multilevel"/>
    <w:tmpl w:val="D2A0CBD2"/>
    <w:lvl w:ilvl="0">
      <w:start w:val="1"/>
      <w:numFmt w:val="decimal"/>
      <w:pStyle w:val="ListNumber"/>
      <w:lvlText w:val="%1."/>
      <w:lvlJc w:val="left"/>
      <w:pPr>
        <w:ind w:left="360" w:hanging="360"/>
      </w:pPr>
      <w:rPr>
        <w:rFonts w:hint="default"/>
        <w:color w:val="0F6FC6"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1D36168"/>
    <w:multiLevelType w:val="multilevel"/>
    <w:tmpl w:val="ECCCE69E"/>
    <w:lvl w:ilvl="0">
      <w:start w:val="1"/>
      <w:numFmt w:val="bullet"/>
      <w:pStyle w:val="ListBullet"/>
      <w:lvlText w:val=""/>
      <w:lvlJc w:val="left"/>
      <w:pPr>
        <w:ind w:left="360" w:hanging="360"/>
      </w:pPr>
      <w:rPr>
        <w:rFonts w:ascii="Symbol" w:hAnsi="Symbol" w:hint="default"/>
        <w:color w:val="061D28" w:themeColor="background2" w:themeShade="1A"/>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nsid w:val="245E5FE6"/>
    <w:multiLevelType w:val="multilevel"/>
    <w:tmpl w:val="1194A500"/>
    <w:lvl w:ilvl="0">
      <w:start w:val="1"/>
      <w:numFmt w:val="bullet"/>
      <w:lvlText w:val=""/>
      <w:lvlJc w:val="left"/>
      <w:pPr>
        <w:tabs>
          <w:tab w:val="num" w:pos="360"/>
        </w:tabs>
        <w:ind w:left="360" w:hanging="360"/>
      </w:pPr>
      <w:rPr>
        <w:rFonts w:ascii="Symbol" w:hAnsi="Symbol" w:hint="default"/>
        <w:color w:val="0F6FC6"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BCF4D18"/>
    <w:multiLevelType w:val="multilevel"/>
    <w:tmpl w:val="C386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0"/>
    <w:lvlOverride w:ilvl="0">
      <w:startOverride w:val="1"/>
    </w:lvlOverride>
  </w:num>
  <w:num w:numId="3">
    <w:abstractNumId w:val="11"/>
  </w:num>
  <w:num w:numId="4">
    <w:abstractNumId w:val="14"/>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3"/>
  </w:num>
  <w:num w:numId="15">
    <w:abstractNumId w:val="12"/>
  </w:num>
  <w:num w:numId="16">
    <w:abstractNumId w:val="0"/>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D"/>
    <w:rsid w:val="00002750"/>
    <w:rsid w:val="00004D4E"/>
    <w:rsid w:val="00005DBA"/>
    <w:rsid w:val="00011895"/>
    <w:rsid w:val="00013818"/>
    <w:rsid w:val="00024730"/>
    <w:rsid w:val="00032646"/>
    <w:rsid w:val="000348ED"/>
    <w:rsid w:val="00040CF1"/>
    <w:rsid w:val="0004158B"/>
    <w:rsid w:val="00051DFD"/>
    <w:rsid w:val="00056FE7"/>
    <w:rsid w:val="000570FF"/>
    <w:rsid w:val="00057244"/>
    <w:rsid w:val="0006454B"/>
    <w:rsid w:val="00064A56"/>
    <w:rsid w:val="00075B13"/>
    <w:rsid w:val="00092692"/>
    <w:rsid w:val="00096203"/>
    <w:rsid w:val="000A0229"/>
    <w:rsid w:val="000B30CB"/>
    <w:rsid w:val="000E24AC"/>
    <w:rsid w:val="000E4A73"/>
    <w:rsid w:val="000F79EA"/>
    <w:rsid w:val="00134F92"/>
    <w:rsid w:val="00137DC1"/>
    <w:rsid w:val="00143224"/>
    <w:rsid w:val="00145B33"/>
    <w:rsid w:val="001468F3"/>
    <w:rsid w:val="00152C3A"/>
    <w:rsid w:val="001539C4"/>
    <w:rsid w:val="00162BEE"/>
    <w:rsid w:val="00171E1B"/>
    <w:rsid w:val="00182F07"/>
    <w:rsid w:val="001858BD"/>
    <w:rsid w:val="00192573"/>
    <w:rsid w:val="00194A3D"/>
    <w:rsid w:val="00197261"/>
    <w:rsid w:val="001A2A99"/>
    <w:rsid w:val="001A6641"/>
    <w:rsid w:val="001B0811"/>
    <w:rsid w:val="001B3B5F"/>
    <w:rsid w:val="001B720C"/>
    <w:rsid w:val="001C0DEE"/>
    <w:rsid w:val="001C3957"/>
    <w:rsid w:val="001C46E5"/>
    <w:rsid w:val="001E08A4"/>
    <w:rsid w:val="0020735F"/>
    <w:rsid w:val="002146F8"/>
    <w:rsid w:val="00215593"/>
    <w:rsid w:val="00217917"/>
    <w:rsid w:val="00236C6D"/>
    <w:rsid w:val="002372E8"/>
    <w:rsid w:val="0023768B"/>
    <w:rsid w:val="0025163F"/>
    <w:rsid w:val="00254330"/>
    <w:rsid w:val="00260F01"/>
    <w:rsid w:val="00275C94"/>
    <w:rsid w:val="00277638"/>
    <w:rsid w:val="0028164F"/>
    <w:rsid w:val="002823BE"/>
    <w:rsid w:val="00286932"/>
    <w:rsid w:val="00297ED0"/>
    <w:rsid w:val="002A4EDA"/>
    <w:rsid w:val="002B3FC8"/>
    <w:rsid w:val="002C11A2"/>
    <w:rsid w:val="002E5442"/>
    <w:rsid w:val="002F10E7"/>
    <w:rsid w:val="002F69E4"/>
    <w:rsid w:val="00300A98"/>
    <w:rsid w:val="00301FF0"/>
    <w:rsid w:val="0030724A"/>
    <w:rsid w:val="0031499D"/>
    <w:rsid w:val="00316CE4"/>
    <w:rsid w:val="00321E33"/>
    <w:rsid w:val="00323C3F"/>
    <w:rsid w:val="003279A4"/>
    <w:rsid w:val="00337114"/>
    <w:rsid w:val="00340612"/>
    <w:rsid w:val="0035004C"/>
    <w:rsid w:val="003571C8"/>
    <w:rsid w:val="00366485"/>
    <w:rsid w:val="00383057"/>
    <w:rsid w:val="003901A9"/>
    <w:rsid w:val="0039703C"/>
    <w:rsid w:val="003974BB"/>
    <w:rsid w:val="003A091E"/>
    <w:rsid w:val="003E1B60"/>
    <w:rsid w:val="003E5D64"/>
    <w:rsid w:val="00403149"/>
    <w:rsid w:val="004037EF"/>
    <w:rsid w:val="00405BAD"/>
    <w:rsid w:val="00410A44"/>
    <w:rsid w:val="004113D8"/>
    <w:rsid w:val="00416463"/>
    <w:rsid w:val="00423827"/>
    <w:rsid w:val="00433CB9"/>
    <w:rsid w:val="00437B8B"/>
    <w:rsid w:val="00465113"/>
    <w:rsid w:val="00467F3F"/>
    <w:rsid w:val="004727C2"/>
    <w:rsid w:val="00476144"/>
    <w:rsid w:val="004915EA"/>
    <w:rsid w:val="004A4493"/>
    <w:rsid w:val="004B6A2A"/>
    <w:rsid w:val="004C0172"/>
    <w:rsid w:val="004C1AF6"/>
    <w:rsid w:val="004C389B"/>
    <w:rsid w:val="004C4B61"/>
    <w:rsid w:val="004C5C49"/>
    <w:rsid w:val="004D0521"/>
    <w:rsid w:val="004D128F"/>
    <w:rsid w:val="004D3EB1"/>
    <w:rsid w:val="004D465D"/>
    <w:rsid w:val="004E2794"/>
    <w:rsid w:val="004E77A5"/>
    <w:rsid w:val="004F1057"/>
    <w:rsid w:val="004F1525"/>
    <w:rsid w:val="004F199F"/>
    <w:rsid w:val="005106C0"/>
    <w:rsid w:val="005247B7"/>
    <w:rsid w:val="005324B1"/>
    <w:rsid w:val="005372FA"/>
    <w:rsid w:val="00556337"/>
    <w:rsid w:val="005611C3"/>
    <w:rsid w:val="00562422"/>
    <w:rsid w:val="00565B06"/>
    <w:rsid w:val="00566C71"/>
    <w:rsid w:val="00574328"/>
    <w:rsid w:val="00575C01"/>
    <w:rsid w:val="00581515"/>
    <w:rsid w:val="00582623"/>
    <w:rsid w:val="005826C2"/>
    <w:rsid w:val="00585340"/>
    <w:rsid w:val="0059085F"/>
    <w:rsid w:val="005A459B"/>
    <w:rsid w:val="005A74EC"/>
    <w:rsid w:val="005B3D67"/>
    <w:rsid w:val="005B437C"/>
    <w:rsid w:val="005D0108"/>
    <w:rsid w:val="005E088C"/>
    <w:rsid w:val="005E6E43"/>
    <w:rsid w:val="005F4455"/>
    <w:rsid w:val="006104FF"/>
    <w:rsid w:val="00614B7C"/>
    <w:rsid w:val="0062239B"/>
    <w:rsid w:val="00625B8A"/>
    <w:rsid w:val="00644D4E"/>
    <w:rsid w:val="0064551F"/>
    <w:rsid w:val="00663536"/>
    <w:rsid w:val="006648D4"/>
    <w:rsid w:val="00673F18"/>
    <w:rsid w:val="00676CEB"/>
    <w:rsid w:val="00683A86"/>
    <w:rsid w:val="0069300B"/>
    <w:rsid w:val="006A4C72"/>
    <w:rsid w:val="006B24AA"/>
    <w:rsid w:val="006D65F8"/>
    <w:rsid w:val="006D7525"/>
    <w:rsid w:val="006F4D23"/>
    <w:rsid w:val="007175B9"/>
    <w:rsid w:val="007215A9"/>
    <w:rsid w:val="007253E8"/>
    <w:rsid w:val="00735140"/>
    <w:rsid w:val="0073645E"/>
    <w:rsid w:val="007366E5"/>
    <w:rsid w:val="00745196"/>
    <w:rsid w:val="00755346"/>
    <w:rsid w:val="00776E3A"/>
    <w:rsid w:val="007850D1"/>
    <w:rsid w:val="007857C8"/>
    <w:rsid w:val="00785FF6"/>
    <w:rsid w:val="00790E98"/>
    <w:rsid w:val="007A729F"/>
    <w:rsid w:val="007B3F4F"/>
    <w:rsid w:val="007C0E0E"/>
    <w:rsid w:val="007C153D"/>
    <w:rsid w:val="007C333C"/>
    <w:rsid w:val="007C34A8"/>
    <w:rsid w:val="007E7052"/>
    <w:rsid w:val="007F2E6D"/>
    <w:rsid w:val="007F71A4"/>
    <w:rsid w:val="008030EE"/>
    <w:rsid w:val="00812148"/>
    <w:rsid w:val="00814B43"/>
    <w:rsid w:val="00816C2C"/>
    <w:rsid w:val="0082276E"/>
    <w:rsid w:val="00825287"/>
    <w:rsid w:val="0083016A"/>
    <w:rsid w:val="00846AAE"/>
    <w:rsid w:val="00867081"/>
    <w:rsid w:val="008713CD"/>
    <w:rsid w:val="00873114"/>
    <w:rsid w:val="008844B7"/>
    <w:rsid w:val="008978E8"/>
    <w:rsid w:val="008A02C4"/>
    <w:rsid w:val="008A3567"/>
    <w:rsid w:val="008A49A0"/>
    <w:rsid w:val="008A6538"/>
    <w:rsid w:val="008C2478"/>
    <w:rsid w:val="008D4FC8"/>
    <w:rsid w:val="008D5072"/>
    <w:rsid w:val="008D5A80"/>
    <w:rsid w:val="008E5483"/>
    <w:rsid w:val="008F4532"/>
    <w:rsid w:val="00933CCA"/>
    <w:rsid w:val="0093795C"/>
    <w:rsid w:val="009411E8"/>
    <w:rsid w:val="009529ED"/>
    <w:rsid w:val="00952C89"/>
    <w:rsid w:val="009540F4"/>
    <w:rsid w:val="00956B75"/>
    <w:rsid w:val="009918BB"/>
    <w:rsid w:val="009931F7"/>
    <w:rsid w:val="00994768"/>
    <w:rsid w:val="009967EC"/>
    <w:rsid w:val="009A3F4C"/>
    <w:rsid w:val="009B4952"/>
    <w:rsid w:val="009C63EE"/>
    <w:rsid w:val="009D0878"/>
    <w:rsid w:val="009D449D"/>
    <w:rsid w:val="009E3C6E"/>
    <w:rsid w:val="009E62E6"/>
    <w:rsid w:val="009E65EC"/>
    <w:rsid w:val="009E7F54"/>
    <w:rsid w:val="009F2058"/>
    <w:rsid w:val="009F391D"/>
    <w:rsid w:val="00A0602D"/>
    <w:rsid w:val="00A1144C"/>
    <w:rsid w:val="00A1329C"/>
    <w:rsid w:val="00A25023"/>
    <w:rsid w:val="00A2760D"/>
    <w:rsid w:val="00A42CE4"/>
    <w:rsid w:val="00A56B81"/>
    <w:rsid w:val="00A6314E"/>
    <w:rsid w:val="00A77B4D"/>
    <w:rsid w:val="00A8052D"/>
    <w:rsid w:val="00A81242"/>
    <w:rsid w:val="00A9077F"/>
    <w:rsid w:val="00AA04BD"/>
    <w:rsid w:val="00AA276C"/>
    <w:rsid w:val="00AB673E"/>
    <w:rsid w:val="00AC7C34"/>
    <w:rsid w:val="00AD121E"/>
    <w:rsid w:val="00AD518A"/>
    <w:rsid w:val="00AD6216"/>
    <w:rsid w:val="00AE2F61"/>
    <w:rsid w:val="00AE313B"/>
    <w:rsid w:val="00AE7650"/>
    <w:rsid w:val="00B112B1"/>
    <w:rsid w:val="00B1221A"/>
    <w:rsid w:val="00B204FE"/>
    <w:rsid w:val="00B25746"/>
    <w:rsid w:val="00B47E1E"/>
    <w:rsid w:val="00B54661"/>
    <w:rsid w:val="00B55487"/>
    <w:rsid w:val="00B73165"/>
    <w:rsid w:val="00B763B5"/>
    <w:rsid w:val="00B90654"/>
    <w:rsid w:val="00B91175"/>
    <w:rsid w:val="00BA71B3"/>
    <w:rsid w:val="00BB34BE"/>
    <w:rsid w:val="00BC0E1A"/>
    <w:rsid w:val="00BC1472"/>
    <w:rsid w:val="00BD2DD6"/>
    <w:rsid w:val="00BD45B2"/>
    <w:rsid w:val="00BD55EE"/>
    <w:rsid w:val="00BE406B"/>
    <w:rsid w:val="00C3233C"/>
    <w:rsid w:val="00C3763A"/>
    <w:rsid w:val="00C60281"/>
    <w:rsid w:val="00C74106"/>
    <w:rsid w:val="00C779DA"/>
    <w:rsid w:val="00C814F7"/>
    <w:rsid w:val="00C81C04"/>
    <w:rsid w:val="00C91B4B"/>
    <w:rsid w:val="00C93DE1"/>
    <w:rsid w:val="00C9423F"/>
    <w:rsid w:val="00CA1ED0"/>
    <w:rsid w:val="00CA2E0A"/>
    <w:rsid w:val="00CB3192"/>
    <w:rsid w:val="00CC1E5C"/>
    <w:rsid w:val="00CD1043"/>
    <w:rsid w:val="00CD50B3"/>
    <w:rsid w:val="00CE2C76"/>
    <w:rsid w:val="00CE736D"/>
    <w:rsid w:val="00D046EF"/>
    <w:rsid w:val="00D22E33"/>
    <w:rsid w:val="00D35BBD"/>
    <w:rsid w:val="00D37833"/>
    <w:rsid w:val="00D37FAD"/>
    <w:rsid w:val="00D5184A"/>
    <w:rsid w:val="00D5627D"/>
    <w:rsid w:val="00D6600D"/>
    <w:rsid w:val="00D70757"/>
    <w:rsid w:val="00D728D5"/>
    <w:rsid w:val="00D73C98"/>
    <w:rsid w:val="00D77483"/>
    <w:rsid w:val="00D7797C"/>
    <w:rsid w:val="00D83EA1"/>
    <w:rsid w:val="00DA7064"/>
    <w:rsid w:val="00DB0B61"/>
    <w:rsid w:val="00DB51DD"/>
    <w:rsid w:val="00DD2D34"/>
    <w:rsid w:val="00DD3D99"/>
    <w:rsid w:val="00DD467E"/>
    <w:rsid w:val="00DE136D"/>
    <w:rsid w:val="00DE4136"/>
    <w:rsid w:val="00DE4550"/>
    <w:rsid w:val="00DE6534"/>
    <w:rsid w:val="00DF0F24"/>
    <w:rsid w:val="00DF7CF5"/>
    <w:rsid w:val="00DF7F4F"/>
    <w:rsid w:val="00E066EE"/>
    <w:rsid w:val="00E07D28"/>
    <w:rsid w:val="00E30CB9"/>
    <w:rsid w:val="00E379DC"/>
    <w:rsid w:val="00E46808"/>
    <w:rsid w:val="00E5521B"/>
    <w:rsid w:val="00E61D86"/>
    <w:rsid w:val="00E61FB1"/>
    <w:rsid w:val="00E63862"/>
    <w:rsid w:val="00E665C1"/>
    <w:rsid w:val="00E72DA3"/>
    <w:rsid w:val="00E77402"/>
    <w:rsid w:val="00E97BD9"/>
    <w:rsid w:val="00EB4545"/>
    <w:rsid w:val="00EE0848"/>
    <w:rsid w:val="00F0389B"/>
    <w:rsid w:val="00F03B1E"/>
    <w:rsid w:val="00F03F2C"/>
    <w:rsid w:val="00F05A02"/>
    <w:rsid w:val="00F1202D"/>
    <w:rsid w:val="00F20D6B"/>
    <w:rsid w:val="00F217AB"/>
    <w:rsid w:val="00F35A06"/>
    <w:rsid w:val="00F435D3"/>
    <w:rsid w:val="00F46425"/>
    <w:rsid w:val="00F5078D"/>
    <w:rsid w:val="00F534FB"/>
    <w:rsid w:val="00F56FFE"/>
    <w:rsid w:val="00F6768E"/>
    <w:rsid w:val="00F904FC"/>
    <w:rsid w:val="00F935BF"/>
    <w:rsid w:val="00F94EB5"/>
    <w:rsid w:val="00FA4359"/>
    <w:rsid w:val="00FA4C84"/>
    <w:rsid w:val="00FB0F18"/>
    <w:rsid w:val="00FE0F13"/>
    <w:rsid w:val="00FE18B2"/>
    <w:rsid w:val="00FE7443"/>
    <w:rsid w:val="00FF1910"/>
    <w:rsid w:val="00FF3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C1CF04-DCB2-4D44-88F3-053CEBBF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276DBB" w:themeColor="text2" w:themeTint="BF"/>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 w:unhideWhenUsed="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CE4"/>
  </w:style>
  <w:style w:type="paragraph" w:styleId="Heading1">
    <w:name w:val="heading 1"/>
    <w:basedOn w:val="Normal"/>
    <w:link w:val="Heading1Char"/>
    <w:uiPriority w:val="9"/>
    <w:qFormat/>
    <w:rsid w:val="00565B06"/>
    <w:pPr>
      <w:keepNext/>
      <w:keepLines/>
      <w:spacing w:before="240" w:after="40"/>
      <w:contextualSpacing/>
      <w:outlineLvl w:val="0"/>
    </w:pPr>
    <w:rPr>
      <w:rFonts w:asciiTheme="majorHAnsi" w:eastAsiaTheme="majorEastAsia" w:hAnsiTheme="majorHAnsi" w:cstheme="majorBidi"/>
      <w:b/>
      <w:caps/>
      <w:color w:val="17406D" w:themeColor="text2"/>
      <w:sz w:val="32"/>
      <w:szCs w:val="32"/>
    </w:rPr>
  </w:style>
  <w:style w:type="paragraph" w:styleId="Heading2">
    <w:name w:val="heading 2"/>
    <w:basedOn w:val="Normal"/>
    <w:link w:val="Heading2Char"/>
    <w:uiPriority w:val="9"/>
    <w:unhideWhenUsed/>
    <w:qFormat/>
    <w:rsid w:val="004037EF"/>
    <w:pPr>
      <w:keepNext/>
      <w:keepLines/>
      <w:spacing w:after="0"/>
      <w:outlineLvl w:val="1"/>
    </w:pPr>
    <w:rPr>
      <w:rFonts w:asciiTheme="majorHAnsi" w:eastAsiaTheme="majorEastAsia" w:hAnsiTheme="majorHAnsi" w:cstheme="majorBidi"/>
      <w:b/>
      <w:color w:val="0F6FC6" w:themeColor="accent1"/>
      <w:sz w:val="26"/>
      <w:szCs w:val="26"/>
    </w:rPr>
  </w:style>
  <w:style w:type="paragraph" w:styleId="Heading3">
    <w:name w:val="heading 3"/>
    <w:basedOn w:val="Normal"/>
    <w:link w:val="Heading3Char"/>
    <w:uiPriority w:val="9"/>
    <w:unhideWhenUsed/>
    <w:qFormat/>
    <w:rsid w:val="00F46425"/>
    <w:pPr>
      <w:keepNext/>
      <w:keepLines/>
      <w:spacing w:after="0"/>
      <w:outlineLvl w:val="2"/>
    </w:pPr>
    <w:rPr>
      <w:rFonts w:asciiTheme="majorHAnsi" w:eastAsiaTheme="majorEastAsia" w:hAnsiTheme="majorHAnsi" w:cstheme="majorBidi"/>
      <w:caps/>
      <w:sz w:val="24"/>
      <w:szCs w:val="24"/>
    </w:rPr>
  </w:style>
  <w:style w:type="paragraph" w:styleId="Heading8">
    <w:name w:val="heading 8"/>
    <w:basedOn w:val="Normal"/>
    <w:next w:val="Normal"/>
    <w:link w:val="Heading8Char"/>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073763"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73763" w:themeColor="accent1" w:themeShade="80"/>
      <w:szCs w:val="20"/>
    </w:rPr>
  </w:style>
  <w:style w:type="character" w:styleId="PlaceholderText">
    <w:name w:val="Placeholder Text"/>
    <w:basedOn w:val="DefaultParagraphFont"/>
    <w:uiPriority w:val="99"/>
    <w:semiHidden/>
    <w:rsid w:val="008978E8"/>
    <w:rPr>
      <w:color w:val="808080"/>
    </w:rPr>
  </w:style>
  <w:style w:type="paragraph" w:styleId="Title">
    <w:name w:val="Title"/>
    <w:basedOn w:val="Normal"/>
    <w:link w:val="TitleChar"/>
    <w:uiPriority w:val="1"/>
    <w:qFormat/>
    <w:rsid w:val="00E5521B"/>
    <w:pPr>
      <w:spacing w:after="0"/>
      <w:contextualSpacing/>
    </w:pPr>
    <w:rPr>
      <w:rFonts w:eastAsiaTheme="majorEastAsia" w:cstheme="majorBidi"/>
      <w:caps/>
      <w:color w:val="17406D" w:themeColor="text2"/>
      <w:kern w:val="28"/>
      <w:sz w:val="66"/>
      <w:szCs w:val="56"/>
    </w:rPr>
  </w:style>
  <w:style w:type="character" w:customStyle="1" w:styleId="TitleChar">
    <w:name w:val="Title Char"/>
    <w:basedOn w:val="DefaultParagraphFont"/>
    <w:link w:val="Title"/>
    <w:uiPriority w:val="1"/>
    <w:rsid w:val="00E5521B"/>
    <w:rPr>
      <w:rFonts w:eastAsiaTheme="majorEastAsia" w:cstheme="majorBidi"/>
      <w:caps/>
      <w:color w:val="17406D" w:themeColor="text2"/>
      <w:kern w:val="28"/>
      <w:sz w:val="66"/>
      <w:szCs w:val="56"/>
    </w:rPr>
  </w:style>
  <w:style w:type="table" w:styleId="TableGrid">
    <w:name w:val="Table Grid"/>
    <w:basedOn w:val="TableNormal"/>
    <w:uiPriority w:val="39"/>
    <w:rsid w:val="008978E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151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81515"/>
    <w:rPr>
      <w:rFonts w:ascii="Segoe UI" w:hAnsi="Segoe UI" w:cs="Segoe UI"/>
      <w:szCs w:val="18"/>
    </w:rPr>
  </w:style>
  <w:style w:type="paragraph" w:styleId="Header">
    <w:name w:val="header"/>
    <w:basedOn w:val="Normal"/>
    <w:link w:val="HeaderChar"/>
    <w:uiPriority w:val="99"/>
    <w:unhideWhenUsed/>
    <w:rsid w:val="005B437C"/>
    <w:pPr>
      <w:spacing w:after="0"/>
    </w:pPr>
  </w:style>
  <w:style w:type="paragraph" w:customStyle="1" w:styleId="ContactInfo">
    <w:name w:val="Contact Info"/>
    <w:basedOn w:val="Normal"/>
    <w:uiPriority w:val="3"/>
    <w:qFormat/>
    <w:rsid w:val="00565B06"/>
    <w:pPr>
      <w:spacing w:before="40" w:after="0"/>
      <w:jc w:val="right"/>
    </w:pPr>
  </w:style>
  <w:style w:type="character" w:customStyle="1" w:styleId="HeaderChar">
    <w:name w:val="Header Char"/>
    <w:basedOn w:val="DefaultParagraphFont"/>
    <w:link w:val="Header"/>
    <w:uiPriority w:val="99"/>
    <w:rsid w:val="005B437C"/>
  </w:style>
  <w:style w:type="paragraph" w:styleId="Footer">
    <w:name w:val="footer"/>
    <w:basedOn w:val="Normal"/>
    <w:link w:val="FooterChar"/>
    <w:uiPriority w:val="99"/>
    <w:unhideWhenUsed/>
    <w:rsid w:val="00297ED0"/>
    <w:pPr>
      <w:spacing w:after="0"/>
    </w:pPr>
  </w:style>
  <w:style w:type="character" w:customStyle="1" w:styleId="FooterChar">
    <w:name w:val="Footer Char"/>
    <w:basedOn w:val="DefaultParagraphFont"/>
    <w:link w:val="Footer"/>
    <w:uiPriority w:val="99"/>
    <w:rsid w:val="00297ED0"/>
  </w:style>
  <w:style w:type="character" w:customStyle="1" w:styleId="Heading2Char">
    <w:name w:val="Heading 2 Char"/>
    <w:basedOn w:val="DefaultParagraphFont"/>
    <w:link w:val="Heading2"/>
    <w:uiPriority w:val="9"/>
    <w:rsid w:val="004037EF"/>
    <w:rPr>
      <w:rFonts w:asciiTheme="majorHAnsi" w:eastAsiaTheme="majorEastAsia" w:hAnsiTheme="majorHAnsi" w:cstheme="majorBidi"/>
      <w:b/>
      <w:color w:val="0F6FC6" w:themeColor="accent1"/>
      <w:sz w:val="26"/>
      <w:szCs w:val="26"/>
    </w:rPr>
  </w:style>
  <w:style w:type="character" w:customStyle="1" w:styleId="Heading1Char">
    <w:name w:val="Heading 1 Char"/>
    <w:basedOn w:val="DefaultParagraphFont"/>
    <w:link w:val="Heading1"/>
    <w:uiPriority w:val="9"/>
    <w:rsid w:val="00565B06"/>
    <w:rPr>
      <w:rFonts w:asciiTheme="majorHAnsi" w:eastAsiaTheme="majorEastAsia" w:hAnsiTheme="majorHAnsi" w:cstheme="majorBidi"/>
      <w:b/>
      <w:caps/>
      <w:color w:val="17406D" w:themeColor="text2"/>
      <w:sz w:val="32"/>
      <w:szCs w:val="32"/>
    </w:rPr>
  </w:style>
  <w:style w:type="character" w:customStyle="1" w:styleId="Heading3Char">
    <w:name w:val="Heading 3 Char"/>
    <w:basedOn w:val="DefaultParagraphFont"/>
    <w:link w:val="Heading3"/>
    <w:uiPriority w:val="9"/>
    <w:rsid w:val="00F46425"/>
    <w:rPr>
      <w:rFonts w:asciiTheme="majorHAnsi" w:eastAsiaTheme="majorEastAsia" w:hAnsiTheme="majorHAnsi" w:cstheme="majorBidi"/>
      <w:caps/>
      <w:sz w:val="24"/>
      <w:szCs w:val="24"/>
    </w:rPr>
  </w:style>
  <w:style w:type="paragraph" w:styleId="ListNumber">
    <w:name w:val="List Number"/>
    <w:basedOn w:val="Normal"/>
    <w:uiPriority w:val="12"/>
    <w:qFormat/>
    <w:rsid w:val="00316CE4"/>
    <w:pPr>
      <w:numPr>
        <w:numId w:val="15"/>
      </w:numPr>
      <w:spacing w:line="259" w:lineRule="auto"/>
      <w:contextualSpacing/>
    </w:pPr>
  </w:style>
  <w:style w:type="table" w:styleId="TableGridLight">
    <w:name w:val="Grid Table Light"/>
    <w:basedOn w:val="TableNormal"/>
    <w:uiPriority w:val="40"/>
    <w:rsid w:val="00143224"/>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Bullet">
    <w:name w:val="List Bullet"/>
    <w:basedOn w:val="Normal"/>
    <w:uiPriority w:val="11"/>
    <w:qFormat/>
    <w:rsid w:val="00057244"/>
    <w:pPr>
      <w:numPr>
        <w:numId w:val="14"/>
      </w:numPr>
      <w:spacing w:line="259" w:lineRule="auto"/>
      <w:contextualSpacing/>
    </w:pPr>
  </w:style>
  <w:style w:type="character" w:styleId="Emphasis">
    <w:name w:val="Emphasis"/>
    <w:basedOn w:val="DefaultParagraphFont"/>
    <w:uiPriority w:val="11"/>
    <w:qFormat/>
    <w:rsid w:val="00D73C98"/>
    <w:rPr>
      <w:b w:val="0"/>
      <w:iCs/>
      <w:color w:val="276DBB" w:themeColor="text2" w:themeTint="BF"/>
      <w:sz w:val="26"/>
    </w:rPr>
  </w:style>
  <w:style w:type="paragraph" w:styleId="Subtitle">
    <w:name w:val="Subtitle"/>
    <w:basedOn w:val="Normal"/>
    <w:link w:val="SubtitleChar"/>
    <w:uiPriority w:val="2"/>
    <w:qFormat/>
    <w:rsid w:val="00092692"/>
    <w:pPr>
      <w:numPr>
        <w:ilvl w:val="1"/>
      </w:numPr>
      <w:spacing w:after="0"/>
      <w:contextualSpacing/>
    </w:pPr>
    <w:rPr>
      <w:rFonts w:asciiTheme="majorHAnsi" w:eastAsiaTheme="minorEastAsia" w:hAnsiTheme="majorHAnsi"/>
      <w:b/>
      <w:caps/>
      <w:color w:val="17406D" w:themeColor="text2"/>
      <w:sz w:val="66"/>
    </w:rPr>
  </w:style>
  <w:style w:type="character" w:customStyle="1" w:styleId="SubtitleChar">
    <w:name w:val="Subtitle Char"/>
    <w:basedOn w:val="DefaultParagraphFont"/>
    <w:link w:val="Subtitle"/>
    <w:uiPriority w:val="2"/>
    <w:rsid w:val="00092692"/>
    <w:rPr>
      <w:rFonts w:asciiTheme="majorHAnsi" w:eastAsiaTheme="minorEastAsia" w:hAnsiTheme="majorHAnsi"/>
      <w:b/>
      <w:caps/>
      <w:color w:val="17406D" w:themeColor="text2"/>
      <w:sz w:val="66"/>
    </w:rPr>
  </w:style>
  <w:style w:type="character" w:styleId="BookTitle">
    <w:name w:val="Book Title"/>
    <w:basedOn w:val="DefaultParagraphFont"/>
    <w:uiPriority w:val="33"/>
    <w:semiHidden/>
    <w:unhideWhenUsed/>
    <w:rsid w:val="00581515"/>
    <w:rPr>
      <w:b/>
      <w:bCs/>
      <w:i/>
      <w:iCs/>
      <w:spacing w:val="0"/>
    </w:rPr>
  </w:style>
  <w:style w:type="character" w:styleId="IntenseReference">
    <w:name w:val="Intense Reference"/>
    <w:basedOn w:val="DefaultParagraphFont"/>
    <w:uiPriority w:val="32"/>
    <w:semiHidden/>
    <w:unhideWhenUsed/>
    <w:rsid w:val="00581515"/>
    <w:rPr>
      <w:b/>
      <w:bCs/>
      <w:caps w:val="0"/>
      <w:smallCaps/>
      <w:color w:val="0F6FC6" w:themeColor="accent1"/>
      <w:spacing w:val="0"/>
    </w:rPr>
  </w:style>
  <w:style w:type="paragraph" w:styleId="IntenseQuote">
    <w:name w:val="Intense Quote"/>
    <w:basedOn w:val="Normal"/>
    <w:next w:val="Normal"/>
    <w:link w:val="IntenseQuoteChar"/>
    <w:uiPriority w:val="30"/>
    <w:semiHidden/>
    <w:unhideWhenUsed/>
    <w:rsid w:val="00581515"/>
    <w:pPr>
      <w:pBdr>
        <w:top w:val="single" w:sz="4" w:space="10" w:color="0F6FC6" w:themeColor="accent1"/>
        <w:bottom w:val="single" w:sz="4" w:space="10" w:color="0F6FC6" w:themeColor="accent1"/>
      </w:pBdr>
      <w:spacing w:before="360" w:after="360"/>
      <w:jc w:val="center"/>
    </w:pPr>
    <w:rPr>
      <w:i/>
      <w:iCs/>
      <w:color w:val="0F6FC6" w:themeColor="accent1"/>
    </w:rPr>
  </w:style>
  <w:style w:type="character" w:customStyle="1" w:styleId="IntenseQuoteChar">
    <w:name w:val="Intense Quote Char"/>
    <w:basedOn w:val="DefaultParagraphFont"/>
    <w:link w:val="IntenseQuote"/>
    <w:uiPriority w:val="30"/>
    <w:semiHidden/>
    <w:rsid w:val="00581515"/>
    <w:rPr>
      <w:i/>
      <w:iCs/>
      <w:color w:val="0F6FC6" w:themeColor="accent1"/>
    </w:rPr>
  </w:style>
  <w:style w:type="paragraph" w:styleId="Quote">
    <w:name w:val="Quote"/>
    <w:basedOn w:val="Normal"/>
    <w:next w:val="Normal"/>
    <w:link w:val="QuoteChar"/>
    <w:uiPriority w:val="29"/>
    <w:semiHidden/>
    <w:unhideWhenUsed/>
    <w:rsid w:val="0058151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515"/>
    <w:rPr>
      <w:i/>
      <w:iCs/>
      <w:color w:val="404040" w:themeColor="text1" w:themeTint="BF"/>
    </w:rPr>
  </w:style>
  <w:style w:type="paragraph" w:styleId="TOCHeading">
    <w:name w:val="TOC Heading"/>
    <w:basedOn w:val="Heading1"/>
    <w:next w:val="Normal"/>
    <w:uiPriority w:val="39"/>
    <w:semiHidden/>
    <w:unhideWhenUsed/>
    <w:qFormat/>
    <w:rsid w:val="00581515"/>
    <w:pPr>
      <w:contextualSpacing w:val="0"/>
      <w:outlineLvl w:val="9"/>
    </w:pPr>
  </w:style>
  <w:style w:type="character" w:customStyle="1" w:styleId="Heading8Char">
    <w:name w:val="Heading 8 Char"/>
    <w:basedOn w:val="DefaultParagraphFont"/>
    <w:link w:val="Heading8"/>
    <w:uiPriority w:val="9"/>
    <w:semiHidden/>
    <w:rsid w:val="0058151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81515"/>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581515"/>
    <w:pPr>
      <w:spacing w:after="200"/>
    </w:pPr>
    <w:rPr>
      <w:i/>
      <w:iCs/>
      <w:color w:val="17406D" w:themeColor="text2"/>
      <w:szCs w:val="18"/>
    </w:rPr>
  </w:style>
  <w:style w:type="paragraph" w:styleId="BodyText3">
    <w:name w:val="Body Text 3"/>
    <w:basedOn w:val="Normal"/>
    <w:link w:val="BodyText3Char"/>
    <w:uiPriority w:val="99"/>
    <w:semiHidden/>
    <w:unhideWhenUsed/>
    <w:rsid w:val="00581515"/>
    <w:pPr>
      <w:spacing w:after="120"/>
    </w:pPr>
    <w:rPr>
      <w:szCs w:val="16"/>
    </w:rPr>
  </w:style>
  <w:style w:type="character" w:customStyle="1" w:styleId="BodyText3Char">
    <w:name w:val="Body Text 3 Char"/>
    <w:basedOn w:val="DefaultParagraphFont"/>
    <w:link w:val="BodyText3"/>
    <w:uiPriority w:val="99"/>
    <w:semiHidden/>
    <w:rsid w:val="00581515"/>
    <w:rPr>
      <w:szCs w:val="16"/>
    </w:rPr>
  </w:style>
  <w:style w:type="paragraph" w:styleId="BodyTextIndent3">
    <w:name w:val="Body Text Indent 3"/>
    <w:basedOn w:val="Normal"/>
    <w:link w:val="BodyTextIndent3Char"/>
    <w:uiPriority w:val="99"/>
    <w:semiHidden/>
    <w:unhideWhenUsed/>
    <w:rsid w:val="00581515"/>
    <w:pPr>
      <w:spacing w:after="120"/>
      <w:ind w:left="360"/>
    </w:pPr>
    <w:rPr>
      <w:szCs w:val="16"/>
    </w:rPr>
  </w:style>
  <w:style w:type="character" w:customStyle="1" w:styleId="BodyTextIndent3Char">
    <w:name w:val="Body Text Indent 3 Char"/>
    <w:basedOn w:val="DefaultParagraphFont"/>
    <w:link w:val="BodyTextIndent3"/>
    <w:uiPriority w:val="99"/>
    <w:semiHidden/>
    <w:rsid w:val="00581515"/>
    <w:rPr>
      <w:szCs w:val="16"/>
    </w:rPr>
  </w:style>
  <w:style w:type="character" w:styleId="CommentReference">
    <w:name w:val="annotation reference"/>
    <w:basedOn w:val="DefaultParagraphFont"/>
    <w:uiPriority w:val="99"/>
    <w:semiHidden/>
    <w:unhideWhenUsed/>
    <w:rsid w:val="00581515"/>
    <w:rPr>
      <w:sz w:val="22"/>
      <w:szCs w:val="16"/>
    </w:rPr>
  </w:style>
  <w:style w:type="paragraph" w:styleId="CommentText">
    <w:name w:val="annotation text"/>
    <w:basedOn w:val="Normal"/>
    <w:link w:val="CommentTextChar"/>
    <w:uiPriority w:val="99"/>
    <w:semiHidden/>
    <w:unhideWhenUsed/>
    <w:rsid w:val="00581515"/>
    <w:rPr>
      <w:szCs w:val="20"/>
    </w:rPr>
  </w:style>
  <w:style w:type="character" w:customStyle="1" w:styleId="CommentTextChar">
    <w:name w:val="Comment Text Char"/>
    <w:basedOn w:val="DefaultParagraphFont"/>
    <w:link w:val="CommentText"/>
    <w:uiPriority w:val="99"/>
    <w:semiHidden/>
    <w:rsid w:val="00581515"/>
    <w:rPr>
      <w:szCs w:val="20"/>
    </w:rPr>
  </w:style>
  <w:style w:type="paragraph" w:styleId="DocumentMap">
    <w:name w:val="Document Map"/>
    <w:basedOn w:val="Normal"/>
    <w:link w:val="DocumentMapChar"/>
    <w:uiPriority w:val="99"/>
    <w:semiHidden/>
    <w:unhideWhenUsed/>
    <w:rsid w:val="00581515"/>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81515"/>
    <w:rPr>
      <w:rFonts w:ascii="Segoe UI" w:hAnsi="Segoe UI" w:cs="Segoe UI"/>
      <w:szCs w:val="16"/>
    </w:rPr>
  </w:style>
  <w:style w:type="paragraph" w:styleId="EndnoteText">
    <w:name w:val="endnote text"/>
    <w:basedOn w:val="Normal"/>
    <w:link w:val="EndnoteTextChar"/>
    <w:uiPriority w:val="99"/>
    <w:semiHidden/>
    <w:unhideWhenUsed/>
    <w:rsid w:val="00581515"/>
    <w:pPr>
      <w:spacing w:after="0"/>
    </w:pPr>
    <w:rPr>
      <w:szCs w:val="20"/>
    </w:rPr>
  </w:style>
  <w:style w:type="character" w:customStyle="1" w:styleId="EndnoteTextChar">
    <w:name w:val="Endnote Text Char"/>
    <w:basedOn w:val="DefaultParagraphFont"/>
    <w:link w:val="EndnoteText"/>
    <w:uiPriority w:val="99"/>
    <w:semiHidden/>
    <w:rsid w:val="00581515"/>
    <w:rPr>
      <w:szCs w:val="20"/>
    </w:rPr>
  </w:style>
  <w:style w:type="paragraph" w:styleId="EnvelopeReturn">
    <w:name w:val="envelope return"/>
    <w:basedOn w:val="Normal"/>
    <w:uiPriority w:val="99"/>
    <w:semiHidden/>
    <w:unhideWhenUsed/>
    <w:rsid w:val="00581515"/>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81515"/>
    <w:pPr>
      <w:spacing w:after="0"/>
    </w:pPr>
    <w:rPr>
      <w:szCs w:val="20"/>
    </w:rPr>
  </w:style>
  <w:style w:type="character" w:customStyle="1" w:styleId="FootnoteTextChar">
    <w:name w:val="Footnote Text Char"/>
    <w:basedOn w:val="DefaultParagraphFont"/>
    <w:link w:val="FootnoteText"/>
    <w:uiPriority w:val="99"/>
    <w:semiHidden/>
    <w:rsid w:val="00581515"/>
    <w:rPr>
      <w:szCs w:val="20"/>
    </w:rPr>
  </w:style>
  <w:style w:type="character" w:styleId="HTMLKeyboard">
    <w:name w:val="HTML Keyboard"/>
    <w:basedOn w:val="DefaultParagraphFont"/>
    <w:uiPriority w:val="99"/>
    <w:semiHidden/>
    <w:unhideWhenUsed/>
    <w:rsid w:val="00581515"/>
    <w:rPr>
      <w:rFonts w:ascii="Consolas" w:hAnsi="Consolas"/>
      <w:sz w:val="22"/>
      <w:szCs w:val="20"/>
    </w:rPr>
  </w:style>
  <w:style w:type="character" w:styleId="HTMLCode">
    <w:name w:val="HTML Code"/>
    <w:basedOn w:val="DefaultParagraphFont"/>
    <w:uiPriority w:val="99"/>
    <w:semiHidden/>
    <w:unhideWhenUsed/>
    <w:rsid w:val="00581515"/>
    <w:rPr>
      <w:rFonts w:ascii="Consolas" w:hAnsi="Consolas"/>
      <w:sz w:val="22"/>
      <w:szCs w:val="20"/>
    </w:rPr>
  </w:style>
  <w:style w:type="paragraph" w:styleId="HTMLPreformatted">
    <w:name w:val="HTML Preformatted"/>
    <w:basedOn w:val="Normal"/>
    <w:link w:val="HTMLPreformattedChar"/>
    <w:uiPriority w:val="99"/>
    <w:semiHidden/>
    <w:unhideWhenUsed/>
    <w:rsid w:val="0058151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81515"/>
    <w:rPr>
      <w:rFonts w:ascii="Consolas" w:hAnsi="Consolas"/>
      <w:szCs w:val="20"/>
    </w:rPr>
  </w:style>
  <w:style w:type="character" w:styleId="HTMLTypewriter">
    <w:name w:val="HTML Typewriter"/>
    <w:basedOn w:val="DefaultParagraphFont"/>
    <w:uiPriority w:val="99"/>
    <w:semiHidden/>
    <w:unhideWhenUsed/>
    <w:rsid w:val="00581515"/>
    <w:rPr>
      <w:rFonts w:ascii="Consolas" w:hAnsi="Consolas"/>
      <w:sz w:val="22"/>
      <w:szCs w:val="20"/>
    </w:rPr>
  </w:style>
  <w:style w:type="paragraph" w:styleId="PlainText">
    <w:name w:val="Plain Text"/>
    <w:basedOn w:val="Normal"/>
    <w:link w:val="PlainTextChar"/>
    <w:uiPriority w:val="99"/>
    <w:semiHidden/>
    <w:unhideWhenUsed/>
    <w:rsid w:val="00581515"/>
    <w:pPr>
      <w:spacing w:after="0"/>
    </w:pPr>
    <w:rPr>
      <w:rFonts w:ascii="Consolas" w:hAnsi="Consolas"/>
      <w:szCs w:val="21"/>
    </w:rPr>
  </w:style>
  <w:style w:type="character" w:customStyle="1" w:styleId="PlainTextChar">
    <w:name w:val="Plain Text Char"/>
    <w:basedOn w:val="DefaultParagraphFont"/>
    <w:link w:val="PlainText"/>
    <w:uiPriority w:val="99"/>
    <w:semiHidden/>
    <w:rsid w:val="00581515"/>
    <w:rPr>
      <w:rFonts w:ascii="Consolas" w:hAnsi="Consolas"/>
      <w:szCs w:val="21"/>
    </w:rPr>
  </w:style>
  <w:style w:type="table" w:styleId="PlainTable2">
    <w:name w:val="Plain Table 2"/>
    <w:basedOn w:val="TableNormal"/>
    <w:uiPriority w:val="42"/>
    <w:rsid w:val="00E5521B"/>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cons">
    <w:name w:val="Icons"/>
    <w:basedOn w:val="Normal"/>
    <w:uiPriority w:val="4"/>
    <w:qFormat/>
    <w:rsid w:val="00BD2DD6"/>
    <w:pPr>
      <w:spacing w:after="20"/>
      <w:jc w:val="center"/>
    </w:pPr>
  </w:style>
  <w:style w:type="paragraph" w:styleId="CommentSubject">
    <w:name w:val="annotation subject"/>
    <w:basedOn w:val="CommentText"/>
    <w:next w:val="CommentText"/>
    <w:link w:val="CommentSubjectChar"/>
    <w:uiPriority w:val="99"/>
    <w:semiHidden/>
    <w:unhideWhenUsed/>
    <w:rsid w:val="001B720C"/>
    <w:rPr>
      <w:b/>
      <w:bCs/>
    </w:rPr>
  </w:style>
  <w:style w:type="character" w:customStyle="1" w:styleId="CommentSubjectChar">
    <w:name w:val="Comment Subject Char"/>
    <w:basedOn w:val="CommentTextChar"/>
    <w:link w:val="CommentSubject"/>
    <w:uiPriority w:val="99"/>
    <w:semiHidden/>
    <w:rsid w:val="001B720C"/>
    <w:rPr>
      <w:b/>
      <w:bCs/>
      <w:szCs w:val="20"/>
    </w:rPr>
  </w:style>
  <w:style w:type="paragraph" w:customStyle="1" w:styleId="Default">
    <w:name w:val="Default"/>
    <w:rsid w:val="006B24AA"/>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2449">
      <w:bodyDiv w:val="1"/>
      <w:marLeft w:val="0"/>
      <w:marRight w:val="0"/>
      <w:marTop w:val="0"/>
      <w:marBottom w:val="0"/>
      <w:divBdr>
        <w:top w:val="none" w:sz="0" w:space="0" w:color="auto"/>
        <w:left w:val="none" w:sz="0" w:space="0" w:color="auto"/>
        <w:bottom w:val="none" w:sz="0" w:space="0" w:color="auto"/>
        <w:right w:val="none" w:sz="0" w:space="0" w:color="auto"/>
      </w:divBdr>
    </w:div>
    <w:div w:id="149374874">
      <w:bodyDiv w:val="1"/>
      <w:marLeft w:val="0"/>
      <w:marRight w:val="0"/>
      <w:marTop w:val="0"/>
      <w:marBottom w:val="0"/>
      <w:divBdr>
        <w:top w:val="none" w:sz="0" w:space="0" w:color="auto"/>
        <w:left w:val="none" w:sz="0" w:space="0" w:color="auto"/>
        <w:bottom w:val="none" w:sz="0" w:space="0" w:color="auto"/>
        <w:right w:val="none" w:sz="0" w:space="0" w:color="auto"/>
      </w:divBdr>
    </w:div>
    <w:div w:id="376510962">
      <w:bodyDiv w:val="1"/>
      <w:marLeft w:val="0"/>
      <w:marRight w:val="0"/>
      <w:marTop w:val="0"/>
      <w:marBottom w:val="0"/>
      <w:divBdr>
        <w:top w:val="none" w:sz="0" w:space="0" w:color="auto"/>
        <w:left w:val="none" w:sz="0" w:space="0" w:color="auto"/>
        <w:bottom w:val="none" w:sz="0" w:space="0" w:color="auto"/>
        <w:right w:val="none" w:sz="0" w:space="0" w:color="auto"/>
      </w:divBdr>
    </w:div>
    <w:div w:id="652413748">
      <w:bodyDiv w:val="1"/>
      <w:marLeft w:val="0"/>
      <w:marRight w:val="0"/>
      <w:marTop w:val="0"/>
      <w:marBottom w:val="0"/>
      <w:divBdr>
        <w:top w:val="none" w:sz="0" w:space="0" w:color="auto"/>
        <w:left w:val="none" w:sz="0" w:space="0" w:color="auto"/>
        <w:bottom w:val="none" w:sz="0" w:space="0" w:color="auto"/>
        <w:right w:val="none" w:sz="0" w:space="0" w:color="auto"/>
      </w:divBdr>
    </w:div>
    <w:div w:id="691804271">
      <w:bodyDiv w:val="1"/>
      <w:marLeft w:val="0"/>
      <w:marRight w:val="0"/>
      <w:marTop w:val="0"/>
      <w:marBottom w:val="0"/>
      <w:divBdr>
        <w:top w:val="none" w:sz="0" w:space="0" w:color="auto"/>
        <w:left w:val="none" w:sz="0" w:space="0" w:color="auto"/>
        <w:bottom w:val="none" w:sz="0" w:space="0" w:color="auto"/>
        <w:right w:val="none" w:sz="0" w:space="0" w:color="auto"/>
      </w:divBdr>
    </w:div>
    <w:div w:id="791090929">
      <w:bodyDiv w:val="1"/>
      <w:marLeft w:val="0"/>
      <w:marRight w:val="0"/>
      <w:marTop w:val="0"/>
      <w:marBottom w:val="0"/>
      <w:divBdr>
        <w:top w:val="none" w:sz="0" w:space="0" w:color="auto"/>
        <w:left w:val="none" w:sz="0" w:space="0" w:color="auto"/>
        <w:bottom w:val="none" w:sz="0" w:space="0" w:color="auto"/>
        <w:right w:val="none" w:sz="0" w:space="0" w:color="auto"/>
      </w:divBdr>
    </w:div>
    <w:div w:id="915284922">
      <w:bodyDiv w:val="1"/>
      <w:marLeft w:val="0"/>
      <w:marRight w:val="0"/>
      <w:marTop w:val="0"/>
      <w:marBottom w:val="0"/>
      <w:divBdr>
        <w:top w:val="none" w:sz="0" w:space="0" w:color="auto"/>
        <w:left w:val="none" w:sz="0" w:space="0" w:color="auto"/>
        <w:bottom w:val="none" w:sz="0" w:space="0" w:color="auto"/>
        <w:right w:val="none" w:sz="0" w:space="0" w:color="auto"/>
      </w:divBdr>
    </w:div>
    <w:div w:id="1269964280">
      <w:bodyDiv w:val="1"/>
      <w:marLeft w:val="0"/>
      <w:marRight w:val="0"/>
      <w:marTop w:val="0"/>
      <w:marBottom w:val="0"/>
      <w:divBdr>
        <w:top w:val="none" w:sz="0" w:space="0" w:color="auto"/>
        <w:left w:val="none" w:sz="0" w:space="0" w:color="auto"/>
        <w:bottom w:val="none" w:sz="0" w:space="0" w:color="auto"/>
        <w:right w:val="none" w:sz="0" w:space="0" w:color="auto"/>
      </w:divBdr>
    </w:div>
    <w:div w:id="1457676629">
      <w:bodyDiv w:val="1"/>
      <w:marLeft w:val="0"/>
      <w:marRight w:val="0"/>
      <w:marTop w:val="0"/>
      <w:marBottom w:val="0"/>
      <w:divBdr>
        <w:top w:val="none" w:sz="0" w:space="0" w:color="auto"/>
        <w:left w:val="none" w:sz="0" w:space="0" w:color="auto"/>
        <w:bottom w:val="none" w:sz="0" w:space="0" w:color="auto"/>
        <w:right w:val="none" w:sz="0" w:space="0" w:color="auto"/>
      </w:divBdr>
    </w:div>
    <w:div w:id="1557231411">
      <w:bodyDiv w:val="1"/>
      <w:marLeft w:val="0"/>
      <w:marRight w:val="0"/>
      <w:marTop w:val="0"/>
      <w:marBottom w:val="0"/>
      <w:divBdr>
        <w:top w:val="none" w:sz="0" w:space="0" w:color="auto"/>
        <w:left w:val="none" w:sz="0" w:space="0" w:color="auto"/>
        <w:bottom w:val="none" w:sz="0" w:space="0" w:color="auto"/>
        <w:right w:val="none" w:sz="0" w:space="0" w:color="auto"/>
      </w:divBdr>
    </w:div>
    <w:div w:id="1607736368">
      <w:bodyDiv w:val="1"/>
      <w:marLeft w:val="0"/>
      <w:marRight w:val="0"/>
      <w:marTop w:val="0"/>
      <w:marBottom w:val="0"/>
      <w:divBdr>
        <w:top w:val="none" w:sz="0" w:space="0" w:color="auto"/>
        <w:left w:val="none" w:sz="0" w:space="0" w:color="auto"/>
        <w:bottom w:val="none" w:sz="0" w:space="0" w:color="auto"/>
        <w:right w:val="none" w:sz="0" w:space="0" w:color="auto"/>
      </w:divBdr>
    </w:div>
    <w:div w:id="1700350769">
      <w:bodyDiv w:val="1"/>
      <w:marLeft w:val="0"/>
      <w:marRight w:val="0"/>
      <w:marTop w:val="0"/>
      <w:marBottom w:val="0"/>
      <w:divBdr>
        <w:top w:val="none" w:sz="0" w:space="0" w:color="auto"/>
        <w:left w:val="none" w:sz="0" w:space="0" w:color="auto"/>
        <w:bottom w:val="none" w:sz="0" w:space="0" w:color="auto"/>
        <w:right w:val="none" w:sz="0" w:space="0" w:color="auto"/>
      </w:divBdr>
    </w:div>
    <w:div w:id="2024746817">
      <w:bodyDiv w:val="1"/>
      <w:marLeft w:val="0"/>
      <w:marRight w:val="0"/>
      <w:marTop w:val="0"/>
      <w:marBottom w:val="0"/>
      <w:divBdr>
        <w:top w:val="none" w:sz="0" w:space="0" w:color="auto"/>
        <w:left w:val="none" w:sz="0" w:space="0" w:color="auto"/>
        <w:bottom w:val="none" w:sz="0" w:space="0" w:color="auto"/>
        <w:right w:val="none" w:sz="0" w:space="0" w:color="auto"/>
      </w:divBdr>
    </w:div>
    <w:div w:id="2026325037">
      <w:bodyDiv w:val="1"/>
      <w:marLeft w:val="0"/>
      <w:marRight w:val="0"/>
      <w:marTop w:val="0"/>
      <w:marBottom w:val="0"/>
      <w:divBdr>
        <w:top w:val="none" w:sz="0" w:space="0" w:color="auto"/>
        <w:left w:val="none" w:sz="0" w:space="0" w:color="auto"/>
        <w:bottom w:val="none" w:sz="0" w:space="0" w:color="auto"/>
        <w:right w:val="none" w:sz="0" w:space="0" w:color="auto"/>
      </w:divBdr>
    </w:div>
    <w:div w:id="204166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a.anisse\AppData\Roaming\Microsoft\Templates\Student%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44547BE1C34A21A270EEB1FC40049C"/>
        <w:category>
          <w:name w:val="General"/>
          <w:gallery w:val="placeholder"/>
        </w:category>
        <w:types>
          <w:type w:val="bbPlcHdr"/>
        </w:types>
        <w:behaviors>
          <w:behavior w:val="content"/>
        </w:behaviors>
        <w:guid w:val="{309287CD-B3C1-4B38-883D-622BC22606AE}"/>
      </w:docPartPr>
      <w:docPartBody>
        <w:p w:rsidR="00C56AA8" w:rsidRDefault="003766B8" w:rsidP="003766B8">
          <w:pPr>
            <w:pStyle w:val="DA44547BE1C34A21A270EEB1FC40049C"/>
          </w:pPr>
          <w:r w:rsidRPr="00565B06">
            <w:t>Education</w:t>
          </w:r>
        </w:p>
      </w:docPartBody>
    </w:docPart>
    <w:docPart>
      <w:docPartPr>
        <w:name w:val="8376B3B411CD4FC085791E2D3E565039"/>
        <w:category>
          <w:name w:val="General"/>
          <w:gallery w:val="placeholder"/>
        </w:category>
        <w:types>
          <w:type w:val="bbPlcHdr"/>
        </w:types>
        <w:behaviors>
          <w:behavior w:val="content"/>
        </w:behaviors>
        <w:guid w:val="{3D76CFCD-0D37-47E5-BAC4-5B95C553E359}"/>
      </w:docPartPr>
      <w:docPartBody>
        <w:p w:rsidR="00C56AA8" w:rsidRDefault="003766B8" w:rsidP="003766B8">
          <w:pPr>
            <w:pStyle w:val="8376B3B411CD4FC085791E2D3E565039"/>
          </w:pPr>
          <w:r w:rsidRPr="00565B06">
            <w:t>Experience</w:t>
          </w:r>
        </w:p>
      </w:docPartBody>
    </w:docPart>
    <w:docPart>
      <w:docPartPr>
        <w:name w:val="C1E8E96C40A0450085DC29F3BF3009D9"/>
        <w:category>
          <w:name w:val="General"/>
          <w:gallery w:val="placeholder"/>
        </w:category>
        <w:types>
          <w:type w:val="bbPlcHdr"/>
        </w:types>
        <w:behaviors>
          <w:behavior w:val="content"/>
        </w:behaviors>
        <w:guid w:val="{A4AE0C2C-53B3-40C7-A8AA-F7D015B40738}"/>
      </w:docPartPr>
      <w:docPartBody>
        <w:p w:rsidR="00037D65" w:rsidRDefault="00B878F9" w:rsidP="00B878F9">
          <w:pPr>
            <w:pStyle w:val="C1E8E96C40A0450085DC29F3BF3009D9"/>
          </w:pPr>
          <w:r w:rsidRPr="009D0878">
            <w:t>Address</w:t>
          </w:r>
        </w:p>
      </w:docPartBody>
    </w:docPart>
    <w:docPart>
      <w:docPartPr>
        <w:name w:val="14FD74A6B9C94572AD9AFDFE5678042D"/>
        <w:category>
          <w:name w:val="General"/>
          <w:gallery w:val="placeholder"/>
        </w:category>
        <w:types>
          <w:type w:val="bbPlcHdr"/>
        </w:types>
        <w:behaviors>
          <w:behavior w:val="content"/>
        </w:behaviors>
        <w:guid w:val="{0EECCD10-F6C4-4809-86A7-4270D8211009}"/>
      </w:docPartPr>
      <w:docPartBody>
        <w:p w:rsidR="00037D65" w:rsidRDefault="00B878F9" w:rsidP="00B878F9">
          <w:pPr>
            <w:pStyle w:val="14FD74A6B9C94572AD9AFDFE5678042D"/>
          </w:pPr>
          <w:r w:rsidRPr="009D0878">
            <w:t>Phone</w:t>
          </w:r>
        </w:p>
      </w:docPartBody>
    </w:docPart>
    <w:docPart>
      <w:docPartPr>
        <w:name w:val="15F5176162AF465890FF27BD2721B302"/>
        <w:category>
          <w:name w:val="General"/>
          <w:gallery w:val="placeholder"/>
        </w:category>
        <w:types>
          <w:type w:val="bbPlcHdr"/>
        </w:types>
        <w:behaviors>
          <w:behavior w:val="content"/>
        </w:behaviors>
        <w:guid w:val="{55280F62-A866-4064-9CF6-890ECBE65FF9}"/>
      </w:docPartPr>
      <w:docPartBody>
        <w:p w:rsidR="00037D65" w:rsidRDefault="00B878F9" w:rsidP="00B878F9">
          <w:pPr>
            <w:pStyle w:val="15F5176162AF465890FF27BD2721B302"/>
          </w:pPr>
          <w:r w:rsidRPr="009D0878">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B8"/>
    <w:rsid w:val="00037D65"/>
    <w:rsid w:val="000935EC"/>
    <w:rsid w:val="000D4215"/>
    <w:rsid w:val="002C3494"/>
    <w:rsid w:val="003766B8"/>
    <w:rsid w:val="00516014"/>
    <w:rsid w:val="00622DC2"/>
    <w:rsid w:val="006654B9"/>
    <w:rsid w:val="006A44E5"/>
    <w:rsid w:val="007015A8"/>
    <w:rsid w:val="007A4E90"/>
    <w:rsid w:val="008E3D63"/>
    <w:rsid w:val="0098523B"/>
    <w:rsid w:val="009B6E35"/>
    <w:rsid w:val="00A01A7A"/>
    <w:rsid w:val="00A64939"/>
    <w:rsid w:val="00A731D9"/>
    <w:rsid w:val="00B878F9"/>
    <w:rsid w:val="00C01818"/>
    <w:rsid w:val="00C51BCF"/>
    <w:rsid w:val="00C56AA8"/>
    <w:rsid w:val="00C64336"/>
    <w:rsid w:val="00C9596C"/>
    <w:rsid w:val="00DF20C4"/>
    <w:rsid w:val="00DF64B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22BF7B38234EF4911DA5C0FD1F873E">
    <w:name w:val="2822BF7B38234EF4911DA5C0FD1F873E"/>
  </w:style>
  <w:style w:type="paragraph" w:customStyle="1" w:styleId="AB7D47B7B6E44CD4A67AC4CDDF1AE979">
    <w:name w:val="AB7D47B7B6E44CD4A67AC4CDDF1AE979"/>
  </w:style>
  <w:style w:type="paragraph" w:customStyle="1" w:styleId="428813556C944FD2B7DE7764A1D74326">
    <w:name w:val="428813556C944FD2B7DE7764A1D74326"/>
  </w:style>
  <w:style w:type="paragraph" w:customStyle="1" w:styleId="26B2D2E34F1641D789C498625F097953">
    <w:name w:val="26B2D2E34F1641D789C498625F097953"/>
  </w:style>
  <w:style w:type="paragraph" w:customStyle="1" w:styleId="F029764381D243758817E17F42943827">
    <w:name w:val="F029764381D243758817E17F42943827"/>
  </w:style>
  <w:style w:type="paragraph" w:customStyle="1" w:styleId="3D5DF4E681E84605A9F963E6182DBA5F">
    <w:name w:val="3D5DF4E681E84605A9F963E6182DBA5F"/>
  </w:style>
  <w:style w:type="paragraph" w:customStyle="1" w:styleId="CD60A460687C401BB59D2EB4C54899E1">
    <w:name w:val="CD60A460687C401BB59D2EB4C54899E1"/>
  </w:style>
  <w:style w:type="paragraph" w:customStyle="1" w:styleId="4999DE2217794597A6CED3DA5BCFA890">
    <w:name w:val="4999DE2217794597A6CED3DA5BCFA890"/>
  </w:style>
  <w:style w:type="paragraph" w:customStyle="1" w:styleId="7B221D6D4F9946728FA26D8B0D9ED5C9">
    <w:name w:val="7B221D6D4F9946728FA26D8B0D9ED5C9"/>
  </w:style>
  <w:style w:type="paragraph" w:customStyle="1" w:styleId="73871E29F13B44DE8F86119889C689F6">
    <w:name w:val="73871E29F13B44DE8F86119889C689F6"/>
  </w:style>
  <w:style w:type="paragraph" w:customStyle="1" w:styleId="CF4072E2936B415F860DE2E752DAB058">
    <w:name w:val="CF4072E2936B415F860DE2E752DAB058"/>
  </w:style>
  <w:style w:type="character" w:styleId="Emphasis">
    <w:name w:val="Emphasis"/>
    <w:basedOn w:val="DefaultParagraphFont"/>
    <w:uiPriority w:val="11"/>
    <w:qFormat/>
    <w:rsid w:val="003766B8"/>
    <w:rPr>
      <w:b w:val="0"/>
      <w:iCs/>
      <w:color w:val="657C9C" w:themeColor="text2" w:themeTint="BF"/>
      <w:sz w:val="26"/>
    </w:rPr>
  </w:style>
  <w:style w:type="paragraph" w:customStyle="1" w:styleId="6F825DCAAF2C44CF972CBEF546016138">
    <w:name w:val="6F825DCAAF2C44CF972CBEF546016138"/>
  </w:style>
  <w:style w:type="paragraph" w:customStyle="1" w:styleId="03B1BC1B4D7649E094849AA353DCD4E2">
    <w:name w:val="03B1BC1B4D7649E094849AA353DCD4E2"/>
  </w:style>
  <w:style w:type="paragraph" w:customStyle="1" w:styleId="D49BDFBB7AE94954976CFB8967045DB6">
    <w:name w:val="D49BDFBB7AE94954976CFB8967045DB6"/>
  </w:style>
  <w:style w:type="paragraph" w:customStyle="1" w:styleId="3AEBEFCA4ABD40DB866C5706588C4F4C">
    <w:name w:val="3AEBEFCA4ABD40DB866C5706588C4F4C"/>
  </w:style>
  <w:style w:type="paragraph" w:customStyle="1" w:styleId="01F1775607594DBFB32937D2274173F8">
    <w:name w:val="01F1775607594DBFB32937D2274173F8"/>
  </w:style>
  <w:style w:type="paragraph" w:customStyle="1" w:styleId="9BEA20DF13EB4B44917C1FC3522D5AB7">
    <w:name w:val="9BEA20DF13EB4B44917C1FC3522D5AB7"/>
  </w:style>
  <w:style w:type="paragraph" w:customStyle="1" w:styleId="C56C374C8A12443ABE31D9E4D7CE61C2">
    <w:name w:val="C56C374C8A12443ABE31D9E4D7CE61C2"/>
  </w:style>
  <w:style w:type="paragraph" w:customStyle="1" w:styleId="183A73DA1BA44084BFB7F88A2D2A6991">
    <w:name w:val="183A73DA1BA44084BFB7F88A2D2A6991"/>
  </w:style>
  <w:style w:type="paragraph" w:customStyle="1" w:styleId="F4F1C7BC18EE4CBAB5AD34D2C4BFAF4B">
    <w:name w:val="F4F1C7BC18EE4CBAB5AD34D2C4BFAF4B"/>
  </w:style>
  <w:style w:type="paragraph" w:customStyle="1" w:styleId="F4011F6645B3463BB81809C249EA1F63">
    <w:name w:val="F4011F6645B3463BB81809C249EA1F63"/>
  </w:style>
  <w:style w:type="paragraph" w:customStyle="1" w:styleId="4A29D313CF3B468282E17A455CF4863F">
    <w:name w:val="4A29D313CF3B468282E17A455CF4863F"/>
  </w:style>
  <w:style w:type="paragraph" w:customStyle="1" w:styleId="A76FDDC89EC54FDEA9084BFE0B258ABC">
    <w:name w:val="A76FDDC89EC54FDEA9084BFE0B258ABC"/>
  </w:style>
  <w:style w:type="paragraph" w:customStyle="1" w:styleId="994D85318CAF41FB942E010F19AB2B6B">
    <w:name w:val="994D85318CAF41FB942E010F19AB2B6B"/>
  </w:style>
  <w:style w:type="paragraph" w:customStyle="1" w:styleId="5C6B2D95782143A999109FF3ABBD2366">
    <w:name w:val="5C6B2D95782143A999109FF3ABBD2366"/>
  </w:style>
  <w:style w:type="paragraph" w:customStyle="1" w:styleId="29F6DF6BAA0345489819B420C9BAD895">
    <w:name w:val="29F6DF6BAA0345489819B420C9BAD895"/>
  </w:style>
  <w:style w:type="paragraph" w:customStyle="1" w:styleId="1E0596FA36E54F4D889BF8B2C15F1155">
    <w:name w:val="1E0596FA36E54F4D889BF8B2C15F1155"/>
  </w:style>
  <w:style w:type="paragraph" w:customStyle="1" w:styleId="44D6BAD29A6248D5BC5ACB1579A870B1">
    <w:name w:val="44D6BAD29A6248D5BC5ACB1579A870B1"/>
  </w:style>
  <w:style w:type="paragraph" w:customStyle="1" w:styleId="483F686E0E4D4E9BBD17E7FE97834179">
    <w:name w:val="483F686E0E4D4E9BBD17E7FE97834179"/>
  </w:style>
  <w:style w:type="paragraph" w:customStyle="1" w:styleId="579FD75DBDF74320AD89945802BC284F">
    <w:name w:val="579FD75DBDF74320AD89945802BC284F"/>
  </w:style>
  <w:style w:type="paragraph" w:customStyle="1" w:styleId="BDA1DD78BFD943EC93DEAC1F2595A7CA">
    <w:name w:val="BDA1DD78BFD943EC93DEAC1F2595A7CA"/>
  </w:style>
  <w:style w:type="paragraph" w:customStyle="1" w:styleId="C82960BC2A8748DEB8E011C1B0351875">
    <w:name w:val="C82960BC2A8748DEB8E011C1B0351875"/>
  </w:style>
  <w:style w:type="paragraph" w:customStyle="1" w:styleId="6CBF277506C34B369BA050F4351DA85D">
    <w:name w:val="6CBF277506C34B369BA050F4351DA85D"/>
  </w:style>
  <w:style w:type="paragraph" w:customStyle="1" w:styleId="C06152E5E075442287AF18A98D78D812">
    <w:name w:val="C06152E5E075442287AF18A98D78D812"/>
  </w:style>
  <w:style w:type="paragraph" w:customStyle="1" w:styleId="6E5ED889BB0249599EFB1A3A0F356703">
    <w:name w:val="6E5ED889BB0249599EFB1A3A0F356703"/>
  </w:style>
  <w:style w:type="paragraph" w:customStyle="1" w:styleId="B284144DA98A43C79D5030CDE4354CA3">
    <w:name w:val="B284144DA98A43C79D5030CDE4354CA3"/>
  </w:style>
  <w:style w:type="paragraph" w:customStyle="1" w:styleId="9BF694B74C8041138946BE58C9364510">
    <w:name w:val="9BF694B74C8041138946BE58C9364510"/>
  </w:style>
  <w:style w:type="paragraph" w:customStyle="1" w:styleId="36CEA6BD040D41B593A526F17F6FBE3B">
    <w:name w:val="36CEA6BD040D41B593A526F17F6FBE3B"/>
  </w:style>
  <w:style w:type="paragraph" w:customStyle="1" w:styleId="9427B9274CC94BA1A502838385F3F68F">
    <w:name w:val="9427B9274CC94BA1A502838385F3F68F"/>
  </w:style>
  <w:style w:type="paragraph" w:customStyle="1" w:styleId="6B6EFA4B68614CE6A8EF00779D34D512">
    <w:name w:val="6B6EFA4B68614CE6A8EF00779D34D512"/>
    <w:rsid w:val="003766B8"/>
  </w:style>
  <w:style w:type="paragraph" w:customStyle="1" w:styleId="CDEC8D13F08B44519C1E15479D84F065">
    <w:name w:val="CDEC8D13F08B44519C1E15479D84F065"/>
    <w:rsid w:val="003766B8"/>
  </w:style>
  <w:style w:type="paragraph" w:customStyle="1" w:styleId="5C45CCB56C094D41802E371376A62D34">
    <w:name w:val="5C45CCB56C094D41802E371376A62D34"/>
    <w:rsid w:val="003766B8"/>
  </w:style>
  <w:style w:type="paragraph" w:customStyle="1" w:styleId="7F74ECAB0E9448A09CE390B9C5C81591">
    <w:name w:val="7F74ECAB0E9448A09CE390B9C5C81591"/>
    <w:rsid w:val="003766B8"/>
  </w:style>
  <w:style w:type="paragraph" w:customStyle="1" w:styleId="17FD1D7EF9804341ADB5C548C8E0F9D7">
    <w:name w:val="17FD1D7EF9804341ADB5C548C8E0F9D7"/>
    <w:rsid w:val="003766B8"/>
  </w:style>
  <w:style w:type="paragraph" w:customStyle="1" w:styleId="57E4BDDC31194B9191A239421A3B0D99">
    <w:name w:val="57E4BDDC31194B9191A239421A3B0D99"/>
    <w:rsid w:val="003766B8"/>
  </w:style>
  <w:style w:type="paragraph" w:customStyle="1" w:styleId="1D337BC146FE43A6A0346E649F390594">
    <w:name w:val="1D337BC146FE43A6A0346E649F390594"/>
    <w:rsid w:val="003766B8"/>
  </w:style>
  <w:style w:type="paragraph" w:customStyle="1" w:styleId="4BDA762CC5A543E180DD2054FFEB44CA">
    <w:name w:val="4BDA762CC5A543E180DD2054FFEB44CA"/>
    <w:rsid w:val="003766B8"/>
  </w:style>
  <w:style w:type="paragraph" w:customStyle="1" w:styleId="FC3E09DA856546FA9E002BA975B8321A">
    <w:name w:val="FC3E09DA856546FA9E002BA975B8321A"/>
    <w:rsid w:val="003766B8"/>
  </w:style>
  <w:style w:type="paragraph" w:customStyle="1" w:styleId="AE5453DC157D48B98BA156EBB6F9BF04">
    <w:name w:val="AE5453DC157D48B98BA156EBB6F9BF04"/>
    <w:rsid w:val="003766B8"/>
  </w:style>
  <w:style w:type="paragraph" w:customStyle="1" w:styleId="164220BD922F4C61B0B073B73B77B4E3">
    <w:name w:val="164220BD922F4C61B0B073B73B77B4E3"/>
    <w:rsid w:val="003766B8"/>
  </w:style>
  <w:style w:type="paragraph" w:customStyle="1" w:styleId="C6AC4DEA9E5F43688C822CF4726629AD">
    <w:name w:val="C6AC4DEA9E5F43688C822CF4726629AD"/>
    <w:rsid w:val="003766B8"/>
  </w:style>
  <w:style w:type="paragraph" w:customStyle="1" w:styleId="BDA5D2D9A8A9454290ED521872BADE9E">
    <w:name w:val="BDA5D2D9A8A9454290ED521872BADE9E"/>
    <w:rsid w:val="003766B8"/>
  </w:style>
  <w:style w:type="paragraph" w:customStyle="1" w:styleId="049B304C89BF4CADA8A80ABC64F923AA">
    <w:name w:val="049B304C89BF4CADA8A80ABC64F923AA"/>
    <w:rsid w:val="003766B8"/>
  </w:style>
  <w:style w:type="paragraph" w:customStyle="1" w:styleId="86CBF3037D4A495AB411261D1AF49B5F">
    <w:name w:val="86CBF3037D4A495AB411261D1AF49B5F"/>
    <w:rsid w:val="003766B8"/>
  </w:style>
  <w:style w:type="paragraph" w:customStyle="1" w:styleId="BC71E1131518412CBA1AA2FAE60BD4CF">
    <w:name w:val="BC71E1131518412CBA1AA2FAE60BD4CF"/>
    <w:rsid w:val="003766B8"/>
  </w:style>
  <w:style w:type="paragraph" w:customStyle="1" w:styleId="EF5C9317EB964CF7950C53C184BCC043">
    <w:name w:val="EF5C9317EB964CF7950C53C184BCC043"/>
    <w:rsid w:val="003766B8"/>
  </w:style>
  <w:style w:type="paragraph" w:customStyle="1" w:styleId="C179F3F9BA0941AE8282781C13DF579E">
    <w:name w:val="C179F3F9BA0941AE8282781C13DF579E"/>
    <w:rsid w:val="003766B8"/>
  </w:style>
  <w:style w:type="paragraph" w:customStyle="1" w:styleId="848DEA82AECD4EA6A571A683E8886A43">
    <w:name w:val="848DEA82AECD4EA6A571A683E8886A43"/>
    <w:rsid w:val="003766B8"/>
  </w:style>
  <w:style w:type="paragraph" w:customStyle="1" w:styleId="2283E47ED8FF49749C369AFF56C74315">
    <w:name w:val="2283E47ED8FF49749C369AFF56C74315"/>
    <w:rsid w:val="003766B8"/>
  </w:style>
  <w:style w:type="paragraph" w:customStyle="1" w:styleId="370C3E7057E24B958D761D918EEC7355">
    <w:name w:val="370C3E7057E24B958D761D918EEC7355"/>
    <w:rsid w:val="003766B8"/>
  </w:style>
  <w:style w:type="paragraph" w:customStyle="1" w:styleId="72D8AD2C7060446CA1B548EA6D8E1A80">
    <w:name w:val="72D8AD2C7060446CA1B548EA6D8E1A80"/>
    <w:rsid w:val="003766B8"/>
  </w:style>
  <w:style w:type="paragraph" w:customStyle="1" w:styleId="E4705A0147274189B0970DCDF4AC128A">
    <w:name w:val="E4705A0147274189B0970DCDF4AC128A"/>
    <w:rsid w:val="003766B8"/>
  </w:style>
  <w:style w:type="paragraph" w:customStyle="1" w:styleId="C28F572C306244C981DBAC1745B72349">
    <w:name w:val="C28F572C306244C981DBAC1745B72349"/>
    <w:rsid w:val="003766B8"/>
  </w:style>
  <w:style w:type="paragraph" w:customStyle="1" w:styleId="DCB7F71E570D4AAC9D00A2A2FC0E3CDB">
    <w:name w:val="DCB7F71E570D4AAC9D00A2A2FC0E3CDB"/>
    <w:rsid w:val="003766B8"/>
  </w:style>
  <w:style w:type="paragraph" w:customStyle="1" w:styleId="2A3E2593F4CC4B8DBA8775F7574F35D8">
    <w:name w:val="2A3E2593F4CC4B8DBA8775F7574F35D8"/>
    <w:rsid w:val="003766B8"/>
  </w:style>
  <w:style w:type="paragraph" w:customStyle="1" w:styleId="E8FB094CEC4D4D02BB3F2541F278498F">
    <w:name w:val="E8FB094CEC4D4D02BB3F2541F278498F"/>
    <w:rsid w:val="003766B8"/>
  </w:style>
  <w:style w:type="paragraph" w:customStyle="1" w:styleId="A4A3EBA1CA304D8492427326C3D0FAF6">
    <w:name w:val="A4A3EBA1CA304D8492427326C3D0FAF6"/>
    <w:rsid w:val="003766B8"/>
  </w:style>
  <w:style w:type="paragraph" w:customStyle="1" w:styleId="BE5E7A34E5714D8C84AC54F91F93947A">
    <w:name w:val="BE5E7A34E5714D8C84AC54F91F93947A"/>
    <w:rsid w:val="003766B8"/>
  </w:style>
  <w:style w:type="paragraph" w:customStyle="1" w:styleId="6FCC1EE2B28B4879AF9494172080EFAA">
    <w:name w:val="6FCC1EE2B28B4879AF9494172080EFAA"/>
    <w:rsid w:val="003766B8"/>
  </w:style>
  <w:style w:type="paragraph" w:customStyle="1" w:styleId="6EA22AC250ED43C9BA8AB17005865F5D">
    <w:name w:val="6EA22AC250ED43C9BA8AB17005865F5D"/>
    <w:rsid w:val="003766B8"/>
  </w:style>
  <w:style w:type="paragraph" w:customStyle="1" w:styleId="1893B9CB451945A28BCBF29D78E75822">
    <w:name w:val="1893B9CB451945A28BCBF29D78E75822"/>
    <w:rsid w:val="003766B8"/>
  </w:style>
  <w:style w:type="paragraph" w:customStyle="1" w:styleId="FFE0A43912A34B799E00B071CDB7348E">
    <w:name w:val="FFE0A43912A34B799E00B071CDB7348E"/>
    <w:rsid w:val="003766B8"/>
  </w:style>
  <w:style w:type="paragraph" w:customStyle="1" w:styleId="51DB199C11F042FA967C57574816D821">
    <w:name w:val="51DB199C11F042FA967C57574816D821"/>
    <w:rsid w:val="003766B8"/>
  </w:style>
  <w:style w:type="paragraph" w:customStyle="1" w:styleId="CBAE86BC638C4C2C836817B0A5865E34">
    <w:name w:val="CBAE86BC638C4C2C836817B0A5865E34"/>
    <w:rsid w:val="003766B8"/>
  </w:style>
  <w:style w:type="paragraph" w:customStyle="1" w:styleId="BFD382E18E0E4FFB9956611BBAD31432">
    <w:name w:val="BFD382E18E0E4FFB9956611BBAD31432"/>
    <w:rsid w:val="003766B8"/>
  </w:style>
  <w:style w:type="paragraph" w:customStyle="1" w:styleId="E036E7DFCD3C4AC1B649A1A53690EA6C">
    <w:name w:val="E036E7DFCD3C4AC1B649A1A53690EA6C"/>
    <w:rsid w:val="003766B8"/>
  </w:style>
  <w:style w:type="paragraph" w:customStyle="1" w:styleId="56178A7AFB3441C99D7EF9EF81D94FD3">
    <w:name w:val="56178A7AFB3441C99D7EF9EF81D94FD3"/>
    <w:rsid w:val="003766B8"/>
  </w:style>
  <w:style w:type="paragraph" w:customStyle="1" w:styleId="B897318E4C2F4099A6F71813132662E9">
    <w:name w:val="B897318E4C2F4099A6F71813132662E9"/>
    <w:rsid w:val="003766B8"/>
  </w:style>
  <w:style w:type="paragraph" w:customStyle="1" w:styleId="6D125AFADD8D44F3ABCDC541DC056FAE">
    <w:name w:val="6D125AFADD8D44F3ABCDC541DC056FAE"/>
    <w:rsid w:val="003766B8"/>
  </w:style>
  <w:style w:type="paragraph" w:customStyle="1" w:styleId="57C0E79DFA1F4594A3210F329E8835DC">
    <w:name w:val="57C0E79DFA1F4594A3210F329E8835DC"/>
    <w:rsid w:val="003766B8"/>
  </w:style>
  <w:style w:type="paragraph" w:customStyle="1" w:styleId="2AFE0F44277A4EDDAA5FD221A969C05C">
    <w:name w:val="2AFE0F44277A4EDDAA5FD221A969C05C"/>
    <w:rsid w:val="003766B8"/>
  </w:style>
  <w:style w:type="paragraph" w:customStyle="1" w:styleId="34EED10AC7E9404891D388D74785F6EF">
    <w:name w:val="34EED10AC7E9404891D388D74785F6EF"/>
    <w:rsid w:val="003766B8"/>
  </w:style>
  <w:style w:type="paragraph" w:customStyle="1" w:styleId="9077752DC1AE4D8C848177C8C459BA76">
    <w:name w:val="9077752DC1AE4D8C848177C8C459BA76"/>
    <w:rsid w:val="003766B8"/>
  </w:style>
  <w:style w:type="paragraph" w:customStyle="1" w:styleId="C5B09C9FDEFC49219641EFB7F7503AB4">
    <w:name w:val="C5B09C9FDEFC49219641EFB7F7503AB4"/>
    <w:rsid w:val="003766B8"/>
  </w:style>
  <w:style w:type="paragraph" w:customStyle="1" w:styleId="504BD69E2FE4486C95514BB8461A31E3">
    <w:name w:val="504BD69E2FE4486C95514BB8461A31E3"/>
    <w:rsid w:val="003766B8"/>
  </w:style>
  <w:style w:type="paragraph" w:customStyle="1" w:styleId="E360BF169C9147FA8C0756DC50893CF3">
    <w:name w:val="E360BF169C9147FA8C0756DC50893CF3"/>
    <w:rsid w:val="003766B8"/>
  </w:style>
  <w:style w:type="paragraph" w:customStyle="1" w:styleId="E21AA2063A6D415D8C21882978113E9C">
    <w:name w:val="E21AA2063A6D415D8C21882978113E9C"/>
    <w:rsid w:val="003766B8"/>
  </w:style>
  <w:style w:type="paragraph" w:customStyle="1" w:styleId="01F7FD91DB0D414D994B4101AEF45E8D">
    <w:name w:val="01F7FD91DB0D414D994B4101AEF45E8D"/>
    <w:rsid w:val="003766B8"/>
  </w:style>
  <w:style w:type="paragraph" w:customStyle="1" w:styleId="08FB94D3DE1E4816B52576FA5D40B7DC">
    <w:name w:val="08FB94D3DE1E4816B52576FA5D40B7DC"/>
    <w:rsid w:val="003766B8"/>
  </w:style>
  <w:style w:type="paragraph" w:customStyle="1" w:styleId="D3DFD22538DC42C59081F9B611769697">
    <w:name w:val="D3DFD22538DC42C59081F9B611769697"/>
    <w:rsid w:val="003766B8"/>
  </w:style>
  <w:style w:type="paragraph" w:customStyle="1" w:styleId="548D345427C8440EBB6B5C15519E50F4">
    <w:name w:val="548D345427C8440EBB6B5C15519E50F4"/>
    <w:rsid w:val="003766B8"/>
  </w:style>
  <w:style w:type="paragraph" w:customStyle="1" w:styleId="5062323409744A0D91ECD3DADF57D8E2">
    <w:name w:val="5062323409744A0D91ECD3DADF57D8E2"/>
    <w:rsid w:val="003766B8"/>
  </w:style>
  <w:style w:type="paragraph" w:customStyle="1" w:styleId="563167CC6F5443D0B6F7D089EC8D85FF">
    <w:name w:val="563167CC6F5443D0B6F7D089EC8D85FF"/>
    <w:rsid w:val="003766B8"/>
  </w:style>
  <w:style w:type="paragraph" w:customStyle="1" w:styleId="EEC9996CDE2147139AAC19A80B107207">
    <w:name w:val="EEC9996CDE2147139AAC19A80B107207"/>
    <w:rsid w:val="003766B8"/>
  </w:style>
  <w:style w:type="paragraph" w:customStyle="1" w:styleId="540924E94406443DACCF2BA8978CCC42">
    <w:name w:val="540924E94406443DACCF2BA8978CCC42"/>
    <w:rsid w:val="003766B8"/>
  </w:style>
  <w:style w:type="paragraph" w:customStyle="1" w:styleId="C6E695F3BB504A0D8AE530B9A6C3DCAB">
    <w:name w:val="C6E695F3BB504A0D8AE530B9A6C3DCAB"/>
    <w:rsid w:val="003766B8"/>
  </w:style>
  <w:style w:type="paragraph" w:customStyle="1" w:styleId="16F19EF50DD348CEA8AEE6F0395A6E05">
    <w:name w:val="16F19EF50DD348CEA8AEE6F0395A6E05"/>
    <w:rsid w:val="003766B8"/>
  </w:style>
  <w:style w:type="paragraph" w:customStyle="1" w:styleId="9AC3561D04F14865937B9082636D5187">
    <w:name w:val="9AC3561D04F14865937B9082636D5187"/>
    <w:rsid w:val="003766B8"/>
  </w:style>
  <w:style w:type="paragraph" w:customStyle="1" w:styleId="8D5CEE59D8F04116BC3FAE0824D5D395">
    <w:name w:val="8D5CEE59D8F04116BC3FAE0824D5D395"/>
    <w:rsid w:val="003766B8"/>
  </w:style>
  <w:style w:type="paragraph" w:customStyle="1" w:styleId="129CECD0AD6949A89A9D41B522029C0B">
    <w:name w:val="129CECD0AD6949A89A9D41B522029C0B"/>
    <w:rsid w:val="003766B8"/>
  </w:style>
  <w:style w:type="paragraph" w:customStyle="1" w:styleId="13FEA5239CDF46C5BEBDF4F540F0A5E8">
    <w:name w:val="13FEA5239CDF46C5BEBDF4F540F0A5E8"/>
    <w:rsid w:val="003766B8"/>
  </w:style>
  <w:style w:type="paragraph" w:customStyle="1" w:styleId="FEB3F469904B4D9FBD559A46C124A0C9">
    <w:name w:val="FEB3F469904B4D9FBD559A46C124A0C9"/>
    <w:rsid w:val="003766B8"/>
  </w:style>
  <w:style w:type="paragraph" w:customStyle="1" w:styleId="2134551FAF55423EB3464C02CCC3DC2D">
    <w:name w:val="2134551FAF55423EB3464C02CCC3DC2D"/>
    <w:rsid w:val="003766B8"/>
  </w:style>
  <w:style w:type="paragraph" w:customStyle="1" w:styleId="F0D9B499BA63410C83ABC5404F1FC2DE">
    <w:name w:val="F0D9B499BA63410C83ABC5404F1FC2DE"/>
    <w:rsid w:val="003766B8"/>
  </w:style>
  <w:style w:type="paragraph" w:customStyle="1" w:styleId="EB11BE6B60E44F0E8A87154C65EC2CE6">
    <w:name w:val="EB11BE6B60E44F0E8A87154C65EC2CE6"/>
    <w:rsid w:val="003766B8"/>
  </w:style>
  <w:style w:type="paragraph" w:customStyle="1" w:styleId="492C77C121ED4F8D8075DD4DE2544282">
    <w:name w:val="492C77C121ED4F8D8075DD4DE2544282"/>
    <w:rsid w:val="003766B8"/>
  </w:style>
  <w:style w:type="paragraph" w:customStyle="1" w:styleId="ECBC0607542B401484B90BD08BB4700A">
    <w:name w:val="ECBC0607542B401484B90BD08BB4700A"/>
    <w:rsid w:val="003766B8"/>
  </w:style>
  <w:style w:type="paragraph" w:customStyle="1" w:styleId="D600B38612CB4DEA98DFA5606EDC90F3">
    <w:name w:val="D600B38612CB4DEA98DFA5606EDC90F3"/>
    <w:rsid w:val="003766B8"/>
  </w:style>
  <w:style w:type="paragraph" w:customStyle="1" w:styleId="5501E7B377B544F0A82BD2EC67E1058C">
    <w:name w:val="5501E7B377B544F0A82BD2EC67E1058C"/>
    <w:rsid w:val="003766B8"/>
  </w:style>
  <w:style w:type="paragraph" w:customStyle="1" w:styleId="3B818D601E1D4B8DACF94C4A7A2017E4">
    <w:name w:val="3B818D601E1D4B8DACF94C4A7A2017E4"/>
    <w:rsid w:val="003766B8"/>
  </w:style>
  <w:style w:type="paragraph" w:customStyle="1" w:styleId="F3D73D11BB894DCA874C36B8051896ED">
    <w:name w:val="F3D73D11BB894DCA874C36B8051896ED"/>
    <w:rsid w:val="003766B8"/>
  </w:style>
  <w:style w:type="paragraph" w:customStyle="1" w:styleId="8CE6FF8B9C9943AE8C57A720F1A37FE4">
    <w:name w:val="8CE6FF8B9C9943AE8C57A720F1A37FE4"/>
    <w:rsid w:val="003766B8"/>
  </w:style>
  <w:style w:type="paragraph" w:customStyle="1" w:styleId="A3772BA6AF7E487D830553492AAB8A61">
    <w:name w:val="A3772BA6AF7E487D830553492AAB8A61"/>
    <w:rsid w:val="003766B8"/>
  </w:style>
  <w:style w:type="paragraph" w:customStyle="1" w:styleId="3FFB1D20E6364788B834E1E7555A5EFE">
    <w:name w:val="3FFB1D20E6364788B834E1E7555A5EFE"/>
    <w:rsid w:val="003766B8"/>
  </w:style>
  <w:style w:type="paragraph" w:customStyle="1" w:styleId="62C637DDF66F4EEF8055FC3C637A6358">
    <w:name w:val="62C637DDF66F4EEF8055FC3C637A6358"/>
    <w:rsid w:val="003766B8"/>
  </w:style>
  <w:style w:type="paragraph" w:customStyle="1" w:styleId="0897783438EC41069598FF5188D59F09">
    <w:name w:val="0897783438EC41069598FF5188D59F09"/>
    <w:rsid w:val="003766B8"/>
  </w:style>
  <w:style w:type="paragraph" w:customStyle="1" w:styleId="8430BF3C564143639FC83362B02B679B">
    <w:name w:val="8430BF3C564143639FC83362B02B679B"/>
    <w:rsid w:val="003766B8"/>
  </w:style>
  <w:style w:type="paragraph" w:customStyle="1" w:styleId="62E62BDC29D94778A9871A6ACB1E7E9A">
    <w:name w:val="62E62BDC29D94778A9871A6ACB1E7E9A"/>
    <w:rsid w:val="003766B8"/>
  </w:style>
  <w:style w:type="paragraph" w:customStyle="1" w:styleId="63AD4E174FEE43E7B9E005F2EAFF24B4">
    <w:name w:val="63AD4E174FEE43E7B9E005F2EAFF24B4"/>
    <w:rsid w:val="003766B8"/>
  </w:style>
  <w:style w:type="paragraph" w:customStyle="1" w:styleId="DA44547BE1C34A21A270EEB1FC40049C">
    <w:name w:val="DA44547BE1C34A21A270EEB1FC40049C"/>
    <w:rsid w:val="003766B8"/>
  </w:style>
  <w:style w:type="paragraph" w:customStyle="1" w:styleId="F527F8BD782E4C75800732DF809608DF">
    <w:name w:val="F527F8BD782E4C75800732DF809608DF"/>
    <w:rsid w:val="003766B8"/>
  </w:style>
  <w:style w:type="paragraph" w:customStyle="1" w:styleId="E755C516B7E6403EAE6A370F791C6C77">
    <w:name w:val="E755C516B7E6403EAE6A370F791C6C77"/>
    <w:rsid w:val="003766B8"/>
  </w:style>
  <w:style w:type="paragraph" w:customStyle="1" w:styleId="3EA06F4D3D2649799770427972790813">
    <w:name w:val="3EA06F4D3D2649799770427972790813"/>
    <w:rsid w:val="003766B8"/>
  </w:style>
  <w:style w:type="paragraph" w:customStyle="1" w:styleId="2C62D4ECFA2B45489F1381AF4C76A561">
    <w:name w:val="2C62D4ECFA2B45489F1381AF4C76A561"/>
    <w:rsid w:val="003766B8"/>
  </w:style>
  <w:style w:type="paragraph" w:customStyle="1" w:styleId="FFC8E81F47F641588987644E67A17E11">
    <w:name w:val="FFC8E81F47F641588987644E67A17E11"/>
    <w:rsid w:val="003766B8"/>
  </w:style>
  <w:style w:type="paragraph" w:customStyle="1" w:styleId="0C96B8DC412B40A3864BDE97C0809F29">
    <w:name w:val="0C96B8DC412B40A3864BDE97C0809F29"/>
    <w:rsid w:val="003766B8"/>
  </w:style>
  <w:style w:type="paragraph" w:customStyle="1" w:styleId="0B08F3F495B44951AA1291CA8F59FA4B">
    <w:name w:val="0B08F3F495B44951AA1291CA8F59FA4B"/>
    <w:rsid w:val="003766B8"/>
  </w:style>
  <w:style w:type="paragraph" w:customStyle="1" w:styleId="BA46127E790846378C15293157360BAC">
    <w:name w:val="BA46127E790846378C15293157360BAC"/>
    <w:rsid w:val="003766B8"/>
  </w:style>
  <w:style w:type="paragraph" w:customStyle="1" w:styleId="1BB3C37AE0EB465C9346F997976F1CF7">
    <w:name w:val="1BB3C37AE0EB465C9346F997976F1CF7"/>
    <w:rsid w:val="003766B8"/>
  </w:style>
  <w:style w:type="paragraph" w:customStyle="1" w:styleId="3D9ED7A6C6B740CC83F024922E1B7B72">
    <w:name w:val="3D9ED7A6C6B740CC83F024922E1B7B72"/>
    <w:rsid w:val="003766B8"/>
  </w:style>
  <w:style w:type="paragraph" w:customStyle="1" w:styleId="49E39D6E0DE5401EB8B6B167246CDD23">
    <w:name w:val="49E39D6E0DE5401EB8B6B167246CDD23"/>
    <w:rsid w:val="003766B8"/>
  </w:style>
  <w:style w:type="paragraph" w:customStyle="1" w:styleId="89EFDEF60C4D43A3B07D5728FCC1CD53">
    <w:name w:val="89EFDEF60C4D43A3B07D5728FCC1CD53"/>
    <w:rsid w:val="003766B8"/>
  </w:style>
  <w:style w:type="paragraph" w:customStyle="1" w:styleId="8376B3B411CD4FC085791E2D3E565039">
    <w:name w:val="8376B3B411CD4FC085791E2D3E565039"/>
    <w:rsid w:val="003766B8"/>
  </w:style>
  <w:style w:type="paragraph" w:customStyle="1" w:styleId="9667F1E9F0B24E01814B57F587F9C363">
    <w:name w:val="9667F1E9F0B24E01814B57F587F9C363"/>
    <w:rsid w:val="003766B8"/>
  </w:style>
  <w:style w:type="paragraph" w:customStyle="1" w:styleId="3491D2D2996B49DF91D2B82A62FCF37F">
    <w:name w:val="3491D2D2996B49DF91D2B82A62FCF37F"/>
    <w:rsid w:val="003766B8"/>
  </w:style>
  <w:style w:type="paragraph" w:customStyle="1" w:styleId="2FE0EC85CC7F48949C9751B051FCBD68">
    <w:name w:val="2FE0EC85CC7F48949C9751B051FCBD68"/>
    <w:rsid w:val="003766B8"/>
  </w:style>
  <w:style w:type="paragraph" w:customStyle="1" w:styleId="019445714C80492A982F5B71C8B75BE7">
    <w:name w:val="019445714C80492A982F5B71C8B75BE7"/>
    <w:rsid w:val="003766B8"/>
  </w:style>
  <w:style w:type="paragraph" w:customStyle="1" w:styleId="3B3E547A641841659E2645D9D602E9F3">
    <w:name w:val="3B3E547A641841659E2645D9D602E9F3"/>
    <w:rsid w:val="003766B8"/>
  </w:style>
  <w:style w:type="paragraph" w:customStyle="1" w:styleId="C1E8E96C40A0450085DC29F3BF3009D9">
    <w:name w:val="C1E8E96C40A0450085DC29F3BF3009D9"/>
    <w:rsid w:val="00B878F9"/>
    <w:rPr>
      <w:lang w:val="en-US" w:eastAsia="en-US"/>
    </w:rPr>
  </w:style>
  <w:style w:type="paragraph" w:customStyle="1" w:styleId="14FD74A6B9C94572AD9AFDFE5678042D">
    <w:name w:val="14FD74A6B9C94572AD9AFDFE5678042D"/>
    <w:rsid w:val="00B878F9"/>
    <w:rPr>
      <w:lang w:val="en-US" w:eastAsia="en-US"/>
    </w:rPr>
  </w:style>
  <w:style w:type="paragraph" w:customStyle="1" w:styleId="15F5176162AF465890FF27BD2721B302">
    <w:name w:val="15F5176162AF465890FF27BD2721B302"/>
    <w:rsid w:val="00B878F9"/>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Blaybel, Lebanon</CompanyAddress>
  <CompanyPhone>+961 76668095</CompanyPhone>
  <CompanyFax/>
  <CompanyEmail>Mariesaid108@gmail.com
30/03/1995
Lebanese</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Student Resume (Modern design)</Template>
  <TotalTime>55</TotalTime>
  <Pages>1</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Anisse</dc:creator>
  <cp:keywords/>
  <dc:description/>
  <cp:lastModifiedBy>Sales</cp:lastModifiedBy>
  <cp:revision>17</cp:revision>
  <cp:lastPrinted>2023-06-13T12:47:00Z</cp:lastPrinted>
  <dcterms:created xsi:type="dcterms:W3CDTF">2023-06-14T12:43:00Z</dcterms:created>
  <dcterms:modified xsi:type="dcterms:W3CDTF">2024-07-31T13:39:00Z</dcterms:modified>
  <cp:category/>
  <cp:contentStatus/>
</cp:coreProperties>
</file>