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4118" w14:textId="7FB1E289" w:rsidR="000B3346" w:rsidRDefault="008870A2" w:rsidP="00A41391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2FA88884EE4441D088FB3FE1F235B63B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A41391">
            <w:t>Beirut, Lebanon</w:t>
          </w:r>
        </w:sdtContent>
      </w:sdt>
    </w:p>
    <w:p w14:paraId="67517279" w14:textId="00D4CD97" w:rsidR="000B3346" w:rsidRDefault="008870A2" w:rsidP="00A41391">
      <w:pPr>
        <w:pStyle w:val="ContactInfo"/>
      </w:pPr>
      <w:sdt>
        <w:sdtPr>
          <w:alias w:val="Telephone"/>
          <w:tag w:val="Telephone"/>
          <w:id w:val="599758962"/>
          <w:placeholder>
            <w:docPart w:val="42331991E5F64E5DBDD4953FBD7E00A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41391">
            <w:t>+961 70 695 400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DDBCBE6480C94264B5289065AC1C700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3AA180EC" w14:textId="1CE0E092" w:rsidR="000B3346" w:rsidRDefault="00AD37E0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arabi.zeina@outlook.com</w:t>
          </w:r>
        </w:p>
      </w:sdtContent>
    </w:sdt>
    <w:p w14:paraId="60DBA5F7" w14:textId="509EC892" w:rsidR="000B3346" w:rsidRDefault="008870A2">
      <w:pPr>
        <w:pStyle w:val="Name"/>
      </w:pPr>
      <w:sdt>
        <w:sdtPr>
          <w:alias w:val="Your Name"/>
          <w:tag w:val=""/>
          <w:id w:val="1197042864"/>
          <w:placeholder>
            <w:docPart w:val="46EF8A3349DA42768F8EE6CB5AF0AF6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41391">
            <w:t>ZEINA ARAB</w:t>
          </w:r>
          <w:r w:rsidR="0067386C">
            <w:t>Y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0B3346" w14:paraId="08CB9F00" w14:textId="77777777" w:rsidTr="00975945">
        <w:tc>
          <w:tcPr>
            <w:tcW w:w="1778" w:type="dxa"/>
          </w:tcPr>
          <w:p w14:paraId="657AD277" w14:textId="0A95ECAF" w:rsidR="000B3346" w:rsidRDefault="00A41391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14:paraId="33E901FD" w14:textId="77777777" w:rsidR="000B3346" w:rsidRDefault="000B3346"/>
        </w:tc>
        <w:tc>
          <w:tcPr>
            <w:tcW w:w="7830" w:type="dxa"/>
          </w:tcPr>
          <w:p w14:paraId="0CFE09D3" w14:textId="56D71F26" w:rsidR="000B3346" w:rsidRDefault="00A41391">
            <w:pPr>
              <w:pStyle w:val="ResumeText"/>
            </w:pPr>
            <w:r w:rsidRPr="00E1156A">
              <w:rPr>
                <w:rStyle w:val="Heading2Char"/>
              </w:rPr>
              <w:t xml:space="preserve">BS. IN COMPUTER SCIENCE – LEBANESE UNIVERSITY, FACULTY OF SCIENCES </w:t>
            </w:r>
            <w:r w:rsidR="00975945">
              <w:rPr>
                <w:rStyle w:val="Heading2Char"/>
              </w:rPr>
              <w:t>I</w:t>
            </w:r>
            <w:r w:rsidRPr="00E1156A">
              <w:rPr>
                <w:rStyle w:val="Heading2Char"/>
              </w:rPr>
              <w:t>I</w:t>
            </w:r>
            <w:r w:rsidRPr="00E1156A">
              <w:rPr>
                <w:rStyle w:val="Heading2Char"/>
              </w:rPr>
              <w:br/>
            </w:r>
            <w:r w:rsidR="00B05856">
              <w:t>SEPTEMBER 2022</w:t>
            </w:r>
          </w:p>
        </w:tc>
      </w:tr>
      <w:tr w:rsidR="000B3346" w14:paraId="3E276AC3" w14:textId="77777777" w:rsidTr="00975945">
        <w:tc>
          <w:tcPr>
            <w:tcW w:w="1778" w:type="dxa"/>
          </w:tcPr>
          <w:p w14:paraId="069F7116" w14:textId="5BA61E72" w:rsidR="000B3346" w:rsidRDefault="00B05856">
            <w:pPr>
              <w:pStyle w:val="Heading1"/>
            </w:pPr>
            <w:r>
              <w:t>PROJECTS</w:t>
            </w:r>
          </w:p>
        </w:tc>
        <w:tc>
          <w:tcPr>
            <w:tcW w:w="472" w:type="dxa"/>
          </w:tcPr>
          <w:p w14:paraId="2DC2014E" w14:textId="77777777" w:rsidR="000B3346" w:rsidRDefault="000B3346"/>
        </w:tc>
        <w:tc>
          <w:tcPr>
            <w:tcW w:w="7830" w:type="dxa"/>
          </w:tcPr>
          <w:p w14:paraId="50328BBB" w14:textId="020AF105" w:rsidR="000B3346" w:rsidRDefault="00B05856" w:rsidP="00B05856">
            <w:pPr>
              <w:pStyle w:val="ResumeText"/>
            </w:pPr>
            <w:r w:rsidRPr="00E1156A">
              <w:rPr>
                <w:rStyle w:val="Heading2Char"/>
              </w:rPr>
              <w:t>IOT SMART FARM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br/>
            </w:r>
            <w:r>
              <w:t>SPRING 2021</w:t>
            </w:r>
            <w:r>
              <w:br/>
              <w:t>Developed the mobile application which allows the Lebanese university – faculty of agriculture to wirelessly control and maintain the environment in their greenhouses, along with setting up the hardware (sensors, motors, and microcontrollers), and a web view that would assist the farmers in getting live data.</w:t>
            </w:r>
          </w:p>
        </w:tc>
      </w:tr>
      <w:tr w:rsidR="000B3346" w14:paraId="0DFEF76D" w14:textId="77777777" w:rsidTr="00975945">
        <w:tc>
          <w:tcPr>
            <w:tcW w:w="1778" w:type="dxa"/>
          </w:tcPr>
          <w:p w14:paraId="09378EEA" w14:textId="42476CBD" w:rsidR="000B3346" w:rsidRDefault="00B05856">
            <w:pPr>
              <w:pStyle w:val="Heading1"/>
            </w:pPr>
            <w:r>
              <w:t xml:space="preserve">LEADERSHIP </w:t>
            </w:r>
          </w:p>
        </w:tc>
        <w:tc>
          <w:tcPr>
            <w:tcW w:w="472" w:type="dxa"/>
          </w:tcPr>
          <w:p w14:paraId="337252D8" w14:textId="77777777" w:rsidR="000B3346" w:rsidRDefault="000B3346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9EFBABFC7B2344AFAD63E941DD5C7331"/>
                  </w:placeholder>
                  <w15:color w:val="C0C0C0"/>
                  <w15:repeatingSectionItem/>
                </w:sdtPr>
                <w:sdtEndPr/>
                <w:sdtContent>
                  <w:p w14:paraId="43E0E5E9" w14:textId="690B9A59" w:rsidR="000B3346" w:rsidRDefault="00B05856">
                    <w:pPr>
                      <w:pStyle w:val="Heading2"/>
                    </w:pPr>
                    <w:r>
                      <w:t>TEAM LEADER – B.O.T.</w:t>
                    </w:r>
                  </w:p>
                  <w:p w14:paraId="25E0F363" w14:textId="58CA5ADA" w:rsidR="000B3346" w:rsidRDefault="00B05856">
                    <w:pPr>
                      <w:pStyle w:val="ResumeText"/>
                    </w:pPr>
                    <w:r>
                      <w:t>OCTOBER 2021 – NOVEMBER 2021</w:t>
                    </w:r>
                  </w:p>
                  <w:p w14:paraId="63AA0E99" w14:textId="46137470" w:rsidR="000B3346" w:rsidRDefault="00B05856" w:rsidP="00B05856">
                    <w:r>
                      <w:t>Validating, labeling and categorizing elements in large image datasets, along with implementing annotation procedures to achieve consistent annotations while providing daily direction, communication, and performance feedback and coaching on a regular basis for each team member.</w:t>
                    </w:r>
                  </w:p>
                </w:sdtContent>
              </w:sdt>
            </w:sdtContent>
          </w:sdt>
        </w:tc>
      </w:tr>
      <w:tr w:rsidR="000B3346" w14:paraId="0AEEF287" w14:textId="77777777" w:rsidTr="00975945">
        <w:tc>
          <w:tcPr>
            <w:tcW w:w="1778" w:type="dxa"/>
          </w:tcPr>
          <w:p w14:paraId="0966BD09" w14:textId="1EF354EF" w:rsidR="000B3346" w:rsidRDefault="00B05856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456EAABB" w14:textId="77777777" w:rsidR="000B3346" w:rsidRDefault="000B3346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EFBABFC7B2344AFAD63E941DD5C7331"/>
                  </w:placeholder>
                  <w15:repeatingSectionItem/>
                </w:sdtPr>
                <w:sdtEndPr/>
                <w:sdtContent>
                  <w:p w14:paraId="4198A512" w14:textId="72B13E1F" w:rsidR="000B3346" w:rsidRDefault="00B05856">
                    <w:pPr>
                      <w:pStyle w:val="Heading2"/>
                    </w:pPr>
                    <w:r>
                      <w:t>BACKEND DEVELOPER – ENTELLIGENCE SARL</w:t>
                    </w:r>
                  </w:p>
                  <w:p w14:paraId="2689E461" w14:textId="77777777" w:rsidR="00943646" w:rsidRDefault="00B05856">
                    <w:r>
                      <w:t xml:space="preserve">OCTOBER 2022 – PRESENT </w:t>
                    </w:r>
                  </w:p>
                  <w:p w14:paraId="77D53424" w14:textId="0B90AD04" w:rsidR="00943646" w:rsidRDefault="00943646" w:rsidP="00F07737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Payment Microservice Development:</w:t>
                    </w:r>
                    <w:r>
                      <w:br/>
                    </w:r>
                    <w:r w:rsidR="00F07737" w:rsidRPr="00F07737">
                      <w:t>Spearheaded the development of a robust payment microservice using .NET 6 C# and REST APIs.</w:t>
                    </w:r>
                    <w:r w:rsidR="00F07737" w:rsidRPr="00F07737">
                      <w:br/>
                      <w:t>Successfully integrated multiple payment gateways, including Stripe and FIS, leveraging FIS Raft APIs for direct payments, COF payments, and refunds.</w:t>
                    </w:r>
                    <w:r w:rsidR="00F07737" w:rsidRPr="00F07737">
                      <w:br/>
                      <w:t>Implemented a secure multi-tenancy architecture to fortify system resilience and data protection.</w:t>
                    </w:r>
                    <w:r w:rsidR="00F07737" w:rsidRPr="00F07737">
                      <w:br/>
                      <w:t>Engineered and optimized SQL database schema to ensure seamless microservice functionality and data integrity.</w:t>
                    </w:r>
                  </w:p>
                  <w:p w14:paraId="4EDBFFF6" w14:textId="77777777" w:rsidR="00F07737" w:rsidRDefault="00943646" w:rsidP="00F07737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Agile Team Collaboration:</w:t>
                    </w:r>
                    <w:r>
                      <w:br/>
                    </w:r>
                    <w:r w:rsidR="00F07737" w:rsidRPr="00F07737">
                      <w:t>Collaborated effectively within an agile team of developers to consistently deliver projects on schedule.</w:t>
                    </w:r>
                    <w:r w:rsidR="00F07737" w:rsidRPr="00F07737">
                      <w:br/>
                      <w:t>Actively contributed to sprint planning, daily stand-ups, and retrospective meetings, fostering team synergy and project alignment.</w:t>
                    </w:r>
                  </w:p>
                  <w:p w14:paraId="4D7EB6EC" w14:textId="16EBF4C5" w:rsidR="00943646" w:rsidRDefault="00943646" w:rsidP="00F07737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CI/CD and DevOps:</w:t>
                    </w:r>
                    <w:r>
                      <w:br/>
                    </w:r>
                    <w:r w:rsidR="00F07737" w:rsidRPr="00F07737">
                      <w:t>Proficiently managed CI/CD pipelines, enhancing deployment speed and software quality while maintaining robust testing standards.</w:t>
                    </w:r>
                  </w:p>
                  <w:p w14:paraId="659D65E2" w14:textId="094768E3" w:rsidR="00943646" w:rsidRDefault="00943646" w:rsidP="00F07737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lastRenderedPageBreak/>
                      <w:t>SQL Expertise:</w:t>
                    </w:r>
                    <w:r>
                      <w:br/>
                    </w:r>
                    <w:r w:rsidR="00F07737" w:rsidRPr="00F07737">
                      <w:t>Demonstrated expertise in SQL for comprehensive database design, efficient entity relationships, and performance optimization.</w:t>
                    </w:r>
                    <w:r w:rsidR="00F07737" w:rsidRPr="00F07737">
                      <w:br/>
                      <w:t>Designed and maintained complex entity structures and database tables, ensuring scalability and data efficiency.</w:t>
                    </w:r>
                  </w:p>
                  <w:p w14:paraId="0C1D4595" w14:textId="30301BF4" w:rsidR="00F07737" w:rsidRDefault="0086648C" w:rsidP="0086648C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 w:rsidRPr="0086648C">
                      <w:t>Middleware and API Development:</w:t>
                    </w:r>
                    <w:r w:rsidR="00943646">
                      <w:br/>
                    </w:r>
                    <w:r w:rsidR="00F07737" w:rsidRPr="00F07737">
                      <w:t>Engineered high-performance middlewares to automate critical processes, significantly improving system efficiency and reliability.</w:t>
                    </w:r>
                    <w:r w:rsidR="00F07737" w:rsidRPr="00F07737">
                      <w:br/>
                      <w:t>Developed GraphQL and Restful APIs for mobile and web applications, prioritizing scalability, and optimizing response times.</w:t>
                    </w:r>
                  </w:p>
                  <w:p w14:paraId="3F400C4E" w14:textId="023D7E27" w:rsidR="00943646" w:rsidRDefault="00943646" w:rsidP="00F07737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Code Optimization and Exception Handling:</w:t>
                    </w:r>
                    <w:r>
                      <w:br/>
                      <w:t xml:space="preserve">Implemented </w:t>
                    </w:r>
                    <w:r w:rsidR="00E1156A">
                      <w:t>scalable and optimized code practices, emphasizing robust exception handling.</w:t>
                    </w:r>
                  </w:p>
                  <w:p w14:paraId="180174EA" w14:textId="152B28C8" w:rsidR="000B3346" w:rsidRDefault="00B05856" w:rsidP="00B05856">
                    <w:r w:rsidRPr="00E1156A">
                      <w:rPr>
                        <w:rStyle w:val="Heading2Char"/>
                      </w:rPr>
                      <w:t>BACKEND DEVELOPER INTERNSHIP – ENTELLIGENCE SARL</w:t>
                    </w:r>
                    <w:r w:rsidRPr="00E1156A">
                      <w:rPr>
                        <w:rStyle w:val="Heading2Char"/>
                      </w:rPr>
                      <w:br/>
                    </w:r>
                    <w:r>
                      <w:t>AUGUST 2022 – OCTOBER 2022</w:t>
                    </w:r>
                    <w:r>
                      <w:br/>
                      <w:t xml:space="preserve">Working in agile team of .NET developers. </w:t>
                    </w:r>
                    <w:r>
                      <w:br/>
                      <w:t xml:space="preserve">Designing and developing Web based applications. </w:t>
                    </w:r>
                    <w:r>
                      <w:br/>
                      <w:t xml:space="preserve">Handling Exceptions and Debugging. </w:t>
                    </w:r>
                    <w:r>
                      <w:br/>
                      <w:t>Implementing Securities like Authentication and Authorization</w:t>
                    </w:r>
                  </w:p>
                </w:sdtContent>
              </w:sdt>
            </w:sdtContent>
          </w:sdt>
        </w:tc>
      </w:tr>
      <w:tr w:rsidR="000B3346" w14:paraId="129ABB61" w14:textId="77777777" w:rsidTr="00975945">
        <w:tc>
          <w:tcPr>
            <w:tcW w:w="1778" w:type="dxa"/>
          </w:tcPr>
          <w:p w14:paraId="0BDADD64" w14:textId="6A89EAB9" w:rsidR="000B3346" w:rsidRDefault="00E1156A">
            <w:pPr>
              <w:pStyle w:val="Heading1"/>
            </w:pPr>
            <w:r>
              <w:lastRenderedPageBreak/>
              <w:t>ORGANIZATIONS AND ACTIVITIES</w:t>
            </w:r>
          </w:p>
        </w:tc>
        <w:tc>
          <w:tcPr>
            <w:tcW w:w="472" w:type="dxa"/>
          </w:tcPr>
          <w:p w14:paraId="666C0F94" w14:textId="77777777" w:rsidR="000B3346" w:rsidRDefault="000B3346"/>
        </w:tc>
        <w:tc>
          <w:tcPr>
            <w:tcW w:w="7830" w:type="dxa"/>
          </w:tcPr>
          <w:p w14:paraId="0EAD3C8B" w14:textId="77777777" w:rsidR="000B3346" w:rsidRDefault="00E1156A">
            <w:pPr>
              <w:pStyle w:val="ResumeText"/>
            </w:pPr>
            <w:r w:rsidRPr="00E1156A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VOLUNTEER AT THE LEBANESE RED CROSS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br/>
            </w:r>
            <w:r>
              <w:t>APRIL 2022 – MAY 2024</w:t>
            </w:r>
            <w:r w:rsidR="003934C4">
              <w:br/>
              <w:t>Participated in several trainings concerning:</w:t>
            </w:r>
            <w:r w:rsidR="003934C4">
              <w:br/>
              <w:t xml:space="preserve"> •First Aid </w:t>
            </w:r>
            <w:r w:rsidR="003934C4">
              <w:br/>
              <w:t xml:space="preserve">• First Responder </w:t>
            </w:r>
            <w:r w:rsidR="003934C4">
              <w:br/>
              <w:t>• EMT-B</w:t>
            </w:r>
          </w:p>
          <w:p w14:paraId="5A9EA131" w14:textId="34D24E8B" w:rsidR="008870A2" w:rsidRPr="008870A2" w:rsidRDefault="008870A2" w:rsidP="008870A2">
            <w:pPr>
              <w:pStyle w:val="ResumeText"/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pPr>
            <w:r w:rsidRPr="00E1156A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 xml:space="preserve">VOLUNTEER AT 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Animals lebanon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br/>
            </w:r>
            <w:r>
              <w:t>JULY</w:t>
            </w:r>
            <w:r>
              <w:t xml:space="preserve"> 202</w:t>
            </w:r>
            <w:r>
              <w:t>3</w:t>
            </w:r>
            <w:r>
              <w:t xml:space="preserve"> – </w:t>
            </w:r>
            <w:r>
              <w:t>PRESENT</w:t>
            </w:r>
            <w:bookmarkStart w:id="0" w:name="_GoBack"/>
            <w:bookmarkEnd w:id="0"/>
          </w:p>
        </w:tc>
      </w:tr>
      <w:tr w:rsidR="000B3346" w14:paraId="7A2FE351" w14:textId="77777777" w:rsidTr="00975945">
        <w:tc>
          <w:tcPr>
            <w:tcW w:w="1778" w:type="dxa"/>
          </w:tcPr>
          <w:p w14:paraId="55134543" w14:textId="3FDBD79F" w:rsidR="000B3346" w:rsidRDefault="00756ED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5F55110D" w14:textId="77777777" w:rsidR="000B3346" w:rsidRDefault="000B3346"/>
        </w:tc>
        <w:tc>
          <w:tcPr>
            <w:tcW w:w="7830" w:type="dxa"/>
          </w:tcPr>
          <w:p w14:paraId="5D7C0746" w14:textId="51E49449" w:rsidR="000B3346" w:rsidRDefault="00756ED9">
            <w:pPr>
              <w:pStyle w:val="ResumeText"/>
            </w:pPr>
            <w:r>
              <w:t>Problem Solving, Team Collaboration, Technical Documentation, Performance Optimization, Version Control Systems, Continuous Learning, Communication Skills, Project Management, Quality Assurance, Troubleshooting and Debugging.</w:t>
            </w:r>
          </w:p>
        </w:tc>
      </w:tr>
    </w:tbl>
    <w:p w14:paraId="710C7D10" w14:textId="77777777" w:rsidR="000B3346" w:rsidRDefault="000B3346"/>
    <w:sectPr w:rsidR="000B3346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2C066" w14:textId="77777777" w:rsidR="00A41391" w:rsidRDefault="00A41391">
      <w:pPr>
        <w:spacing w:before="0" w:after="0" w:line="240" w:lineRule="auto"/>
      </w:pPr>
      <w:r>
        <w:separator/>
      </w:r>
    </w:p>
  </w:endnote>
  <w:endnote w:type="continuationSeparator" w:id="0">
    <w:p w14:paraId="35ABABAE" w14:textId="77777777" w:rsidR="00A41391" w:rsidRDefault="00A413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28AC" w14:textId="77777777" w:rsidR="000B3346" w:rsidRDefault="009A432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B6110" w14:textId="77777777" w:rsidR="00A41391" w:rsidRDefault="00A41391">
      <w:pPr>
        <w:spacing w:before="0" w:after="0" w:line="240" w:lineRule="auto"/>
      </w:pPr>
      <w:r>
        <w:separator/>
      </w:r>
    </w:p>
  </w:footnote>
  <w:footnote w:type="continuationSeparator" w:id="0">
    <w:p w14:paraId="0152F412" w14:textId="77777777" w:rsidR="00A41391" w:rsidRDefault="00A413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0648C"/>
    <w:multiLevelType w:val="hybridMultilevel"/>
    <w:tmpl w:val="2D9C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91"/>
    <w:rsid w:val="00037487"/>
    <w:rsid w:val="000B3346"/>
    <w:rsid w:val="00135ACB"/>
    <w:rsid w:val="003934C4"/>
    <w:rsid w:val="00394DD9"/>
    <w:rsid w:val="00443933"/>
    <w:rsid w:val="0067386C"/>
    <w:rsid w:val="00756ED9"/>
    <w:rsid w:val="0086648C"/>
    <w:rsid w:val="008870A2"/>
    <w:rsid w:val="00943646"/>
    <w:rsid w:val="00975945"/>
    <w:rsid w:val="009A432D"/>
    <w:rsid w:val="00A41391"/>
    <w:rsid w:val="00AD37E0"/>
    <w:rsid w:val="00AD436F"/>
    <w:rsid w:val="00AE1C90"/>
    <w:rsid w:val="00B02330"/>
    <w:rsid w:val="00B05856"/>
    <w:rsid w:val="00B75D75"/>
    <w:rsid w:val="00E1156A"/>
    <w:rsid w:val="00E90312"/>
    <w:rsid w:val="00F07737"/>
    <w:rsid w:val="00F7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73EF06"/>
  <w15:chartTrackingRefBased/>
  <w15:docId w15:val="{BEB56486-6A7D-479E-82E2-C599DF7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943646"/>
    <w:pPr>
      <w:ind w:left="720"/>
      <w:contextualSpacing/>
    </w:pPr>
  </w:style>
  <w:style w:type="table" w:styleId="PlainTable1">
    <w:name w:val="Plain Table 1"/>
    <w:basedOn w:val="TableNormal"/>
    <w:uiPriority w:val="40"/>
    <w:rsid w:val="009759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A88884EE4441D088FB3FE1F235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CC65-779C-4FD7-AD80-661D17580EC0}"/>
      </w:docPartPr>
      <w:docPartBody>
        <w:p w:rsidR="00EE2415" w:rsidRDefault="00580B74">
          <w:pPr>
            <w:pStyle w:val="2FA88884EE4441D088FB3FE1F235B63B"/>
          </w:pPr>
          <w:r>
            <w:t>[Street Address]</w:t>
          </w:r>
        </w:p>
      </w:docPartBody>
    </w:docPart>
    <w:docPart>
      <w:docPartPr>
        <w:name w:val="42331991E5F64E5DBDD4953FBD7E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C9DC3-F882-4195-9DDE-ECA3AE946359}"/>
      </w:docPartPr>
      <w:docPartBody>
        <w:p w:rsidR="00EE2415" w:rsidRDefault="00580B74">
          <w:pPr>
            <w:pStyle w:val="42331991E5F64E5DBDD4953FBD7E00AD"/>
          </w:pPr>
          <w:r>
            <w:t>[Telephone]</w:t>
          </w:r>
        </w:p>
      </w:docPartBody>
    </w:docPart>
    <w:docPart>
      <w:docPartPr>
        <w:name w:val="DDBCBE6480C94264B5289065AC1C7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A3B5-8747-4517-8270-5BF34D96EE14}"/>
      </w:docPartPr>
      <w:docPartBody>
        <w:p w:rsidR="00EE2415" w:rsidRDefault="00580B74">
          <w:pPr>
            <w:pStyle w:val="DDBCBE6480C94264B5289065AC1C700A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46EF8A3349DA42768F8EE6CB5AF0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9BCC-34B8-4EF0-B56E-B2C7EC4C394A}"/>
      </w:docPartPr>
      <w:docPartBody>
        <w:p w:rsidR="00EE2415" w:rsidRDefault="00580B74">
          <w:pPr>
            <w:pStyle w:val="46EF8A3349DA42768F8EE6CB5AF0AF6B"/>
          </w:pPr>
          <w:r>
            <w:t>[Your Name]</w:t>
          </w:r>
        </w:p>
      </w:docPartBody>
    </w:docPart>
    <w:docPart>
      <w:docPartPr>
        <w:name w:val="9EFBABFC7B2344AFAD63E941DD5C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EBD9-B852-43CA-8FD2-9AB518019EF2}"/>
      </w:docPartPr>
      <w:docPartBody>
        <w:p w:rsidR="00EE2415" w:rsidRDefault="00580B74">
          <w:pPr>
            <w:pStyle w:val="9EFBABFC7B2344AFAD63E941DD5C733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4"/>
    <w:rsid w:val="004A3AE1"/>
    <w:rsid w:val="00580B74"/>
    <w:rsid w:val="00E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A88884EE4441D088FB3FE1F235B63B">
    <w:name w:val="2FA88884EE4441D088FB3FE1F235B63B"/>
  </w:style>
  <w:style w:type="paragraph" w:customStyle="1" w:styleId="008E6522C6154E029F0E7CFA61297A36">
    <w:name w:val="008E6522C6154E029F0E7CFA61297A36"/>
  </w:style>
  <w:style w:type="paragraph" w:customStyle="1" w:styleId="42331991E5F64E5DBDD4953FBD7E00AD">
    <w:name w:val="42331991E5F64E5DBDD4953FBD7E00AD"/>
  </w:style>
  <w:style w:type="paragraph" w:customStyle="1" w:styleId="21EB7E634B4C4099B9A2B0CDCF96A41F">
    <w:name w:val="21EB7E634B4C4099B9A2B0CDCF96A41F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DDBCBE6480C94264B5289065AC1C700A">
    <w:name w:val="DDBCBE6480C94264B5289065AC1C700A"/>
  </w:style>
  <w:style w:type="paragraph" w:customStyle="1" w:styleId="46EF8A3349DA42768F8EE6CB5AF0AF6B">
    <w:name w:val="46EF8A3349DA42768F8EE6CB5AF0AF6B"/>
  </w:style>
  <w:style w:type="paragraph" w:customStyle="1" w:styleId="2C1E766557EE435A925F025A7660C214">
    <w:name w:val="2C1E766557EE435A925F025A7660C214"/>
  </w:style>
  <w:style w:type="paragraph" w:customStyle="1" w:styleId="ResumeText">
    <w:name w:val="Resume Text"/>
    <w:basedOn w:val="Normal"/>
    <w:qFormat/>
    <w:rsid w:val="00EE2415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434A5BA192141AFAD238EB2B37578F9">
    <w:name w:val="E434A5BA192141AFAD238EB2B37578F9"/>
  </w:style>
  <w:style w:type="character" w:styleId="PlaceholderText">
    <w:name w:val="Placeholder Text"/>
    <w:basedOn w:val="DefaultParagraphFont"/>
    <w:uiPriority w:val="99"/>
    <w:semiHidden/>
    <w:rsid w:val="00EE2415"/>
    <w:rPr>
      <w:color w:val="808080"/>
    </w:rPr>
  </w:style>
  <w:style w:type="paragraph" w:customStyle="1" w:styleId="9EFBABFC7B2344AFAD63E941DD5C7331">
    <w:name w:val="9EFBABFC7B2344AFAD63E941DD5C7331"/>
  </w:style>
  <w:style w:type="paragraph" w:customStyle="1" w:styleId="10703AD873F7412E8A221FEA2E5FC036">
    <w:name w:val="10703AD873F7412E8A221FEA2E5FC036"/>
  </w:style>
  <w:style w:type="paragraph" w:customStyle="1" w:styleId="1A21A420D5D6402DBFB9F8B66B15A42C">
    <w:name w:val="1A21A420D5D6402DBFB9F8B66B15A42C"/>
  </w:style>
  <w:style w:type="paragraph" w:customStyle="1" w:styleId="7346460FDDE847DB8A884CA34E60C7A3">
    <w:name w:val="7346460FDDE847DB8A884CA34E60C7A3"/>
  </w:style>
  <w:style w:type="paragraph" w:customStyle="1" w:styleId="BC89D129334C4368A4060E20BBDCB535">
    <w:name w:val="BC89D129334C4368A4060E20BBDCB535"/>
  </w:style>
  <w:style w:type="paragraph" w:customStyle="1" w:styleId="C131349687074FB19543D060FAE153AA">
    <w:name w:val="C131349687074FB19543D060FAE153AA"/>
  </w:style>
  <w:style w:type="paragraph" w:customStyle="1" w:styleId="AC3B6E79832F4AB4B38BCC32FC579AE3">
    <w:name w:val="AC3B6E79832F4AB4B38BCC32FC579AE3"/>
  </w:style>
  <w:style w:type="paragraph" w:customStyle="1" w:styleId="9BD5599F473D4F00B2981588CC12AE48">
    <w:name w:val="9BD5599F473D4F00B2981588CC12AE48"/>
  </w:style>
  <w:style w:type="paragraph" w:customStyle="1" w:styleId="96496B311820430D90250D85CEEC41A6">
    <w:name w:val="96496B311820430D90250D85CEEC41A6"/>
  </w:style>
  <w:style w:type="paragraph" w:customStyle="1" w:styleId="D089087D54DE475687B0A24FF9310194">
    <w:name w:val="D089087D54DE475687B0A24FF9310194"/>
  </w:style>
  <w:style w:type="paragraph" w:customStyle="1" w:styleId="7A99EF594CAA43A2812699A4E64DDACD">
    <w:name w:val="7A99EF594CAA43A2812699A4E64DDACD"/>
  </w:style>
  <w:style w:type="paragraph" w:customStyle="1" w:styleId="96C677454BC84EE2B2230007E62302DA">
    <w:name w:val="96C677454BC84EE2B2230007E62302DA"/>
    <w:rsid w:val="00580B74"/>
  </w:style>
  <w:style w:type="paragraph" w:customStyle="1" w:styleId="DD541A0CB92F4575A3E412746E885E29">
    <w:name w:val="DD541A0CB92F4575A3E412746E885E29"/>
    <w:rsid w:val="00580B74"/>
  </w:style>
  <w:style w:type="paragraph" w:customStyle="1" w:styleId="48655459A29F4E8E97184C4041441B8A">
    <w:name w:val="48655459A29F4E8E97184C4041441B8A"/>
    <w:rsid w:val="00EE2415"/>
  </w:style>
  <w:style w:type="paragraph" w:customStyle="1" w:styleId="B58BE8DB2ABC401697BCFF8B919226DF">
    <w:name w:val="B58BE8DB2ABC401697BCFF8B919226DF"/>
    <w:rsid w:val="00EE2415"/>
  </w:style>
  <w:style w:type="paragraph" w:customStyle="1" w:styleId="B15C08DFAEEE43059EB9CC050612DFAC">
    <w:name w:val="B15C08DFAEEE43059EB9CC050612DFAC"/>
    <w:rsid w:val="00EE2415"/>
  </w:style>
  <w:style w:type="paragraph" w:customStyle="1" w:styleId="6A8618188BEC43CFAB3A4A3F10279127">
    <w:name w:val="6A8618188BEC43CFAB3A4A3F10279127"/>
    <w:rsid w:val="00EE2415"/>
  </w:style>
  <w:style w:type="paragraph" w:customStyle="1" w:styleId="308B3713DA794BA2A672BE6133A54FB6">
    <w:name w:val="308B3713DA794BA2A672BE6133A54FB6"/>
    <w:rsid w:val="00EE2415"/>
  </w:style>
  <w:style w:type="paragraph" w:customStyle="1" w:styleId="0DDA24F2B3F349A99B1E5EF1E19A8BBD">
    <w:name w:val="0DDA24F2B3F349A99B1E5EF1E19A8BBD"/>
    <w:rsid w:val="004A3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Beirut, Lebanon</CompanyAddress>
  <CompanyPhone>+961 70 695 400</CompanyPhone>
  <CompanyFax/>
  <CompanyEmail>arabi.zeina@outlook.com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9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ZEINA ARABY</dc:creator>
  <cp:keywords/>
  <cp:lastModifiedBy>Zeina Araby</cp:lastModifiedBy>
  <cp:revision>8</cp:revision>
  <cp:lastPrinted>2024-07-06T10:23:00Z</cp:lastPrinted>
  <dcterms:created xsi:type="dcterms:W3CDTF">2024-07-11T19:56:00Z</dcterms:created>
  <dcterms:modified xsi:type="dcterms:W3CDTF">2024-07-24T15:36:00Z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