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5342" w14:textId="2DBB1B98" w:rsidR="00F41BEE" w:rsidRDefault="00770204" w:rsidP="009F2912">
      <w:pPr>
        <w:pStyle w:val="Title"/>
      </w:pPr>
      <w:r>
        <w:t>Aya Tabet</w:t>
      </w:r>
    </w:p>
    <w:p w14:paraId="780CD228" w14:textId="3ECBB948" w:rsidR="00F41BEE" w:rsidRDefault="00770204" w:rsidP="009E3475">
      <w:pPr>
        <w:pStyle w:val="Subtitle"/>
      </w:pPr>
      <w:r>
        <w:t>computer &amp; Communication engineer</w:t>
      </w:r>
    </w:p>
    <w:p w14:paraId="1EE737CD" w14:textId="202F76B5" w:rsidR="00F41BEE" w:rsidRDefault="00770204" w:rsidP="009E3475">
      <w:pPr>
        <w:pStyle w:val="Heading1"/>
      </w:pPr>
      <w:r>
        <w:t xml:space="preserve">West Beqaa </w:t>
      </w:r>
      <w:r w:rsidR="00F41BEE" w:rsidRPr="00B5257D">
        <w:t>|</w:t>
      </w:r>
      <w:r w:rsidR="00F41BEE">
        <w:t xml:space="preserve"> </w:t>
      </w:r>
      <w:r>
        <w:t xml:space="preserve">+961 71 282 495 </w:t>
      </w:r>
      <w:r w:rsidR="00F41BEE" w:rsidRPr="00B5257D">
        <w:t>|</w:t>
      </w:r>
      <w:r w:rsidR="00F41BEE">
        <w:t xml:space="preserve"> </w:t>
      </w:r>
      <w:r>
        <w:t>ayaxthabet@gmail.com</w:t>
      </w:r>
      <w:r w:rsidR="00F41BEE" w:rsidRPr="00B5257D">
        <w:t xml:space="preserve"> </w:t>
      </w:r>
    </w:p>
    <w:p w14:paraId="27548346" w14:textId="77777777" w:rsidR="00003455" w:rsidRPr="00003455" w:rsidRDefault="00003455" w:rsidP="00003455"/>
    <w:p w14:paraId="703CD910" w14:textId="77777777" w:rsidR="00F41BEE" w:rsidRDefault="00F36955" w:rsidP="006E0605">
      <w:pPr>
        <w:pStyle w:val="Heading1"/>
      </w:pPr>
      <w:sdt>
        <w:sdtPr>
          <w:id w:val="-736782104"/>
          <w:placeholder>
            <w:docPart w:val="6DC0549051BC42ACAA59A6A2454D97AF"/>
          </w:placeholder>
          <w:temporary/>
          <w:showingPlcHdr/>
          <w15:appearance w15:val="hidden"/>
        </w:sdtPr>
        <w:sdtEndPr/>
        <w:sdtContent>
          <w:r w:rsidR="00F41BEE">
            <w:t>Objective</w:t>
          </w:r>
        </w:sdtContent>
      </w:sdt>
    </w:p>
    <w:p w14:paraId="69602356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0781472A" wp14:editId="0593C4B8">
                <wp:extent cx="5943600" cy="0"/>
                <wp:effectExtent l="0" t="0" r="0" b="0"/>
                <wp:docPr id="187134818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65A150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28388312" w14:textId="67EF046D" w:rsidR="00F41BEE" w:rsidRDefault="00D70E88" w:rsidP="00DB0AEC">
      <w:r>
        <w:t>A</w:t>
      </w:r>
      <w:r w:rsidR="00DB0AEC">
        <w:t xml:space="preserve"> highly</w:t>
      </w:r>
      <w:r>
        <w:t xml:space="preserve"> motivated fresh graduate seeking an internship position </w:t>
      </w:r>
      <w:r w:rsidR="00DB0AEC">
        <w:t>and to work in a company where I can leverage my skills and knowledge in programming and software development.</w:t>
      </w:r>
    </w:p>
    <w:p w14:paraId="1B090170" w14:textId="77777777" w:rsidR="00003455" w:rsidRDefault="00003455" w:rsidP="009E3475"/>
    <w:p w14:paraId="4388EC7F" w14:textId="77777777" w:rsidR="00F41BEE" w:rsidRDefault="00F36955" w:rsidP="006E0605">
      <w:pPr>
        <w:pStyle w:val="Heading1"/>
      </w:pPr>
      <w:sdt>
        <w:sdtPr>
          <w:id w:val="1494989950"/>
          <w:placeholder>
            <w:docPart w:val="2F047AC9A33B4C0EA44496425537D5F5"/>
          </w:placeholder>
          <w:temporary/>
          <w:showingPlcHdr/>
          <w15:appearance w15:val="hidden"/>
        </w:sdtPr>
        <w:sdtEndPr/>
        <w:sdtContent>
          <w:r w:rsidR="00F41BEE">
            <w:t>Experience</w:t>
          </w:r>
        </w:sdtContent>
      </w:sdt>
    </w:p>
    <w:p w14:paraId="76E59090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10EE6BA3" wp14:editId="25A406D0">
                <wp:extent cx="5943600" cy="0"/>
                <wp:effectExtent l="0" t="0" r="0" b="0"/>
                <wp:docPr id="204380298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81956A1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5FE7C8A4" w14:textId="04682455" w:rsidR="00F41BEE" w:rsidRDefault="002C15D1" w:rsidP="006E0605">
      <w:pPr>
        <w:pStyle w:val="Heading2"/>
      </w:pPr>
      <w:r>
        <w:t>Webinars | Courses</w:t>
      </w:r>
      <w:r w:rsidR="00003455">
        <w:tab/>
      </w:r>
      <w:r>
        <w:t>2022 - Present</w:t>
      </w:r>
    </w:p>
    <w:p w14:paraId="5A091DCF" w14:textId="20E76F4D" w:rsidR="00F41BEE" w:rsidRDefault="002C15D1" w:rsidP="006E0605">
      <w:pPr>
        <w:pStyle w:val="ListBullet"/>
      </w:pPr>
      <w:r>
        <w:t xml:space="preserve">Attended </w:t>
      </w:r>
      <w:r>
        <w:t>“</w:t>
      </w:r>
      <w:r w:rsidRPr="001F2247">
        <w:t>Management and Configuration of Controls</w:t>
      </w:r>
      <w:r>
        <w:t>” IEEE Webinar.</w:t>
      </w:r>
    </w:p>
    <w:p w14:paraId="61C769C8" w14:textId="77777777" w:rsidR="002C15D1" w:rsidRDefault="002C15D1" w:rsidP="002C15D1">
      <w:pPr>
        <w:pStyle w:val="ListBullet"/>
      </w:pPr>
      <w:r>
        <w:t xml:space="preserve">Participated in “Smart Battery Gauge” IEEE Webinar. </w:t>
      </w:r>
    </w:p>
    <w:p w14:paraId="3A321757" w14:textId="77777777" w:rsidR="002C15D1" w:rsidRDefault="002C15D1" w:rsidP="002C15D1">
      <w:pPr>
        <w:pStyle w:val="ListBullet"/>
      </w:pPr>
      <w:r>
        <w:t xml:space="preserve">Attended “Cryptocurrency” IEEE Webinar. </w:t>
      </w:r>
    </w:p>
    <w:p w14:paraId="2EB63DD9" w14:textId="77777777" w:rsidR="002C15D1" w:rsidRDefault="002C15D1" w:rsidP="002C15D1">
      <w:pPr>
        <w:pStyle w:val="ListBullet"/>
      </w:pPr>
      <w:r>
        <w:t xml:space="preserve">Attended “INJAZ Innovation ICAMP in Collaboration with Citi Foundation”. </w:t>
      </w:r>
    </w:p>
    <w:p w14:paraId="69A5B204" w14:textId="6F169775" w:rsidR="002C15D1" w:rsidRDefault="002C15D1" w:rsidP="006E0605">
      <w:pPr>
        <w:pStyle w:val="ListBullet"/>
      </w:pPr>
      <w:r>
        <w:t>Attended “DeveLeb – Kickstart your Freelance Career” Webinar.</w:t>
      </w:r>
    </w:p>
    <w:p w14:paraId="5CCD1E5B" w14:textId="020B29FE" w:rsidR="002C15D1" w:rsidRDefault="00DA58BC" w:rsidP="006E0605">
      <w:pPr>
        <w:pStyle w:val="ListBullet"/>
      </w:pPr>
      <w:r>
        <w:t xml:space="preserve">Attended “ZAKA - </w:t>
      </w:r>
      <w:r w:rsidRPr="00DA58BC">
        <w:t>Acing Technical Interviews with Real-World Use Cases</w:t>
      </w:r>
      <w:r>
        <w:t>” Webinar.</w:t>
      </w:r>
    </w:p>
    <w:p w14:paraId="01569FC3" w14:textId="272A2C4D" w:rsidR="00DA58BC" w:rsidRDefault="00DA58BC" w:rsidP="006E0605">
      <w:pPr>
        <w:pStyle w:val="ListBullet"/>
      </w:pPr>
      <w:r>
        <w:t xml:space="preserve">Currently learning C++ programming language course on CodeCademy. </w:t>
      </w:r>
    </w:p>
    <w:p w14:paraId="17F25EB1" w14:textId="7FECC77A" w:rsidR="00DA58BC" w:rsidRDefault="00DA58BC" w:rsidP="006E0605">
      <w:pPr>
        <w:pStyle w:val="ListBullet"/>
      </w:pPr>
      <w:r>
        <w:t xml:space="preserve">Currently learning C# programming language on YouTube. </w:t>
      </w:r>
    </w:p>
    <w:p w14:paraId="4560C059" w14:textId="77777777" w:rsidR="00F41BEE" w:rsidRDefault="00F36955" w:rsidP="006E0605">
      <w:pPr>
        <w:pStyle w:val="Heading1"/>
      </w:pPr>
      <w:sdt>
        <w:sdtPr>
          <w:id w:val="1513793667"/>
          <w:placeholder>
            <w:docPart w:val="D6F6052EB1654481A8082BE1804EE5D7"/>
          </w:placeholder>
          <w:temporary/>
          <w:showingPlcHdr/>
          <w15:appearance w15:val="hidden"/>
        </w:sdtPr>
        <w:sdtEndPr/>
        <w:sdtContent>
          <w:r w:rsidR="00F41BEE">
            <w:t>Education</w:t>
          </w:r>
        </w:sdtContent>
      </w:sdt>
    </w:p>
    <w:p w14:paraId="2BC0030E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20A60EB0" wp14:editId="1D8E4776">
                <wp:extent cx="5943600" cy="0"/>
                <wp:effectExtent l="0" t="0" r="0" b="0"/>
                <wp:docPr id="3923489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272DFA6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0041F912" w14:textId="0DF501CA" w:rsidR="00F41BEE" w:rsidRDefault="003C385C" w:rsidP="006E0605">
      <w:pPr>
        <w:pStyle w:val="Heading2"/>
      </w:pPr>
      <w:r>
        <w:t>LIU (Lebanese International University), BS Communication Engineering</w:t>
      </w:r>
      <w:r w:rsidR="00003455">
        <w:tab/>
      </w:r>
      <w:r>
        <w:t>2024</w:t>
      </w:r>
    </w:p>
    <w:p w14:paraId="7DFCD7DD" w14:textId="56C0C301" w:rsidR="00F41BEE" w:rsidRDefault="003C385C" w:rsidP="00D52131">
      <w:r>
        <w:t xml:space="preserve">Major: Communication Engineering </w:t>
      </w:r>
    </w:p>
    <w:p w14:paraId="3C05D674" w14:textId="48654C50" w:rsidR="00481899" w:rsidRDefault="00481899" w:rsidP="00D52131">
      <w:r>
        <w:t>GPA: 3.63</w:t>
      </w:r>
    </w:p>
    <w:p w14:paraId="67F23F8E" w14:textId="77777777" w:rsidR="00003455" w:rsidRDefault="00003455" w:rsidP="00003455"/>
    <w:p w14:paraId="537D25FE" w14:textId="11D2E465" w:rsidR="00F41BEE" w:rsidRDefault="00EB349E" w:rsidP="006E0605">
      <w:pPr>
        <w:pStyle w:val="Heading2"/>
      </w:pPr>
      <w:r>
        <w:t>OMEC (Omar Mokhtar Educational Center)</w:t>
      </w:r>
      <w:r w:rsidR="003C385C">
        <w:t>, High School Diploma</w:t>
      </w:r>
      <w:r w:rsidR="00003455">
        <w:tab/>
      </w:r>
      <w:r w:rsidR="003C385C">
        <w:t>2021</w:t>
      </w:r>
    </w:p>
    <w:p w14:paraId="03276156" w14:textId="0C0F0603" w:rsidR="00F41BEE" w:rsidRDefault="003C385C" w:rsidP="00D52131">
      <w:r>
        <w:t>Life Science Degree</w:t>
      </w:r>
    </w:p>
    <w:p w14:paraId="18CDCE7A" w14:textId="77777777" w:rsidR="00003455" w:rsidRDefault="00003455" w:rsidP="00003455"/>
    <w:p w14:paraId="2A76D493" w14:textId="77777777" w:rsidR="00F41BEE" w:rsidRDefault="00F36955" w:rsidP="00D52131">
      <w:pPr>
        <w:pStyle w:val="Heading1"/>
      </w:pPr>
      <w:sdt>
        <w:sdtPr>
          <w:id w:val="592895854"/>
          <w:placeholder>
            <w:docPart w:val="551CE432B6BE46A7BCAC5DBFA49B3632"/>
          </w:placeholder>
          <w:temporary/>
          <w:showingPlcHdr/>
          <w15:appearance w15:val="hidden"/>
        </w:sdtPr>
        <w:sdtEndPr/>
        <w:sdtContent>
          <w:r w:rsidR="00F41BEE">
            <w:t>Skills &amp; abilities</w:t>
          </w:r>
        </w:sdtContent>
      </w:sdt>
    </w:p>
    <w:p w14:paraId="2BC5C300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76584551" wp14:editId="33683142">
                <wp:extent cx="5943600" cy="0"/>
                <wp:effectExtent l="0" t="0" r="0" b="0"/>
                <wp:docPr id="175821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19B5437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16127A8B" w14:textId="137CAF68" w:rsidR="00663751" w:rsidRDefault="00663751" w:rsidP="00F37140">
      <w:pPr>
        <w:pStyle w:val="ListBullet"/>
      </w:pPr>
      <w:r>
        <w:t>Languages: Arabic (native) – English (fluent)</w:t>
      </w:r>
      <w:r w:rsidR="00084D5B">
        <w:t>.</w:t>
      </w:r>
    </w:p>
    <w:p w14:paraId="258040A7" w14:textId="2EB2914B" w:rsidR="00663751" w:rsidRDefault="00663751" w:rsidP="00F37140">
      <w:pPr>
        <w:pStyle w:val="ListBullet"/>
      </w:pPr>
      <w:r>
        <w:t xml:space="preserve">Knowledge in MS office programs </w:t>
      </w:r>
      <w:r w:rsidR="00084D5B">
        <w:t xml:space="preserve">and Google Apps </w:t>
      </w:r>
      <w:r>
        <w:t>(Word – PowerPoint</w:t>
      </w:r>
      <w:r w:rsidR="00084D5B">
        <w:t xml:space="preserve"> – Google Docs - Forms</w:t>
      </w:r>
      <w:r>
        <w:t>)</w:t>
      </w:r>
    </w:p>
    <w:p w14:paraId="4D573D19" w14:textId="6D8B3591" w:rsidR="00084D5B" w:rsidRDefault="00084D5B" w:rsidP="00084D5B">
      <w:pPr>
        <w:pStyle w:val="ListBullet"/>
      </w:pPr>
      <w:r>
        <w:t xml:space="preserve">Programming Languages: </w:t>
      </w:r>
      <w:r>
        <w:t xml:space="preserve">Python, Java, JavaScript, PHP, </w:t>
      </w:r>
      <w:r w:rsidR="00DA58BC">
        <w:t xml:space="preserve">C, JSON, </w:t>
      </w:r>
      <w:r>
        <w:t>HTML, CSS, SQL, MYSQL, Shell Script, Octave</w:t>
      </w:r>
      <w:r w:rsidR="00622300">
        <w:t xml:space="preserve">, </w:t>
      </w:r>
      <w:r w:rsidR="007E0B21">
        <w:t>AVR Assembly Language</w:t>
      </w:r>
      <w:r>
        <w:t>.</w:t>
      </w:r>
    </w:p>
    <w:p w14:paraId="1092DB70" w14:textId="12BD6EA9" w:rsidR="007E0B21" w:rsidRDefault="007E0B21" w:rsidP="00084D5B">
      <w:pPr>
        <w:pStyle w:val="ListBullet"/>
      </w:pPr>
      <w:r>
        <w:t>Arduino UNO.</w:t>
      </w:r>
    </w:p>
    <w:p w14:paraId="255CC79F" w14:textId="2EC9CCA1" w:rsidR="00622300" w:rsidRDefault="00622300" w:rsidP="00084D5B">
      <w:pPr>
        <w:pStyle w:val="ListBullet"/>
      </w:pPr>
      <w:r>
        <w:t xml:space="preserve">Built software programs using NetBeans, Visual Studio Code, </w:t>
      </w:r>
      <w:r w:rsidR="007E0B21">
        <w:t xml:space="preserve">Android Studio, Notepad++. </w:t>
      </w:r>
    </w:p>
    <w:p w14:paraId="4E89FF4E" w14:textId="3EB1037A" w:rsidR="00DA58BC" w:rsidRDefault="00DA58BC" w:rsidP="00084D5B">
      <w:pPr>
        <w:pStyle w:val="ListBullet"/>
      </w:pPr>
      <w:r>
        <w:t>Familiar with client-side, NoSQL database (indexedDB).</w:t>
      </w:r>
    </w:p>
    <w:p w14:paraId="55AFF658" w14:textId="37A54E3F" w:rsidR="00084D5B" w:rsidRDefault="00084D5B" w:rsidP="00084D5B">
      <w:pPr>
        <w:pStyle w:val="ListBullet"/>
      </w:pPr>
      <w:r>
        <w:t xml:space="preserve">Currently learning C# and C++ programming language. </w:t>
      </w:r>
    </w:p>
    <w:p w14:paraId="5BB7871A" w14:textId="6723DF6C" w:rsidR="00DB00A0" w:rsidRDefault="00DB00A0" w:rsidP="00084D5B">
      <w:pPr>
        <w:pStyle w:val="ListBullet"/>
      </w:pPr>
      <w:r>
        <w:lastRenderedPageBreak/>
        <w:t>Creating Google Extensions.</w:t>
      </w:r>
    </w:p>
    <w:p w14:paraId="6E41A062" w14:textId="77777777" w:rsidR="00084D5B" w:rsidRDefault="00084D5B" w:rsidP="00084D5B">
      <w:pPr>
        <w:pStyle w:val="ListBullet"/>
      </w:pPr>
      <w:r>
        <w:t>CISCO Packet Tracer.</w:t>
      </w:r>
    </w:p>
    <w:p w14:paraId="66B2B9D9" w14:textId="77777777" w:rsidR="00084D5B" w:rsidRDefault="00084D5B" w:rsidP="00084D5B">
      <w:pPr>
        <w:pStyle w:val="ListBullet"/>
      </w:pPr>
      <w:r>
        <w:t>Time Management</w:t>
      </w:r>
    </w:p>
    <w:p w14:paraId="7190A98C" w14:textId="77777777" w:rsidR="00084D5B" w:rsidRDefault="00084D5B" w:rsidP="00084D5B">
      <w:pPr>
        <w:pStyle w:val="ListBullet"/>
      </w:pPr>
      <w:sdt>
        <w:sdtPr>
          <w:id w:val="-296685869"/>
          <w:placeholder>
            <w:docPart w:val="B85E4308265F45F7AC47B616FCDE8C05"/>
          </w:placeholder>
          <w:temporary/>
          <w:showingPlcHdr/>
          <w15:appearance w15:val="hidden"/>
        </w:sdtPr>
        <w:sdtContent>
          <w:r>
            <w:t>Problem solving</w:t>
          </w:r>
        </w:sdtContent>
      </w:sdt>
    </w:p>
    <w:p w14:paraId="55C55964" w14:textId="77777777" w:rsidR="00084D5B" w:rsidRDefault="00084D5B" w:rsidP="00084D5B">
      <w:pPr>
        <w:pStyle w:val="ListBullet"/>
      </w:pPr>
      <w:sdt>
        <w:sdtPr>
          <w:id w:val="-94178466"/>
          <w:placeholder>
            <w:docPart w:val="B89699C77A464455B9BF4EEC9B88E28D"/>
          </w:placeholder>
          <w:temporary/>
          <w:showingPlcHdr/>
          <w15:appearance w15:val="hidden"/>
        </w:sdtPr>
        <w:sdtContent>
          <w:r w:rsidRPr="005338E9">
            <w:t>Communication</w:t>
          </w:r>
        </w:sdtContent>
      </w:sdt>
    </w:p>
    <w:p w14:paraId="0F034326" w14:textId="77777777" w:rsidR="00084D5B" w:rsidRDefault="00084D5B" w:rsidP="00084D5B">
      <w:pPr>
        <w:pStyle w:val="ListBullet"/>
      </w:pPr>
      <w:sdt>
        <w:sdtPr>
          <w:id w:val="1135608373"/>
          <w:placeholder>
            <w:docPart w:val="83B125F2065F4FCCB386EABF6EAA46B4"/>
          </w:placeholder>
          <w:temporary/>
          <w:showingPlcHdr/>
          <w15:appearance w15:val="hidden"/>
        </w:sdtPr>
        <w:sdtContent>
          <w:r>
            <w:t>Leadership</w:t>
          </w:r>
        </w:sdtContent>
      </w:sdt>
      <w:r>
        <w:t xml:space="preserve"> </w:t>
      </w:r>
    </w:p>
    <w:p w14:paraId="0B33B8EA" w14:textId="77777777" w:rsidR="00084D5B" w:rsidRDefault="00084D5B" w:rsidP="00084D5B">
      <w:pPr>
        <w:pStyle w:val="ListBullet"/>
      </w:pPr>
      <w:r>
        <w:t>Fast Learner</w:t>
      </w:r>
    </w:p>
    <w:p w14:paraId="5A498DA5" w14:textId="663F11EA" w:rsidR="00084D5B" w:rsidRDefault="00084D5B" w:rsidP="00084D5B">
      <w:pPr>
        <w:pStyle w:val="ListBullet"/>
      </w:pPr>
      <w:r>
        <w:t>Passion for Programming</w:t>
      </w:r>
    </w:p>
    <w:p w14:paraId="1C9F3C7D" w14:textId="3B9ABC08" w:rsidR="00DB00A0" w:rsidRDefault="00DB00A0" w:rsidP="00084D5B">
      <w:pPr>
        <w:pStyle w:val="ListBullet"/>
      </w:pPr>
      <w:r>
        <w:t>Perfectionist</w:t>
      </w:r>
    </w:p>
    <w:p w14:paraId="3D17D0BF" w14:textId="77777777" w:rsidR="00084D5B" w:rsidRDefault="00084D5B" w:rsidP="00084D5B">
      <w:pPr>
        <w:pStyle w:val="ListBullet"/>
        <w:numPr>
          <w:ilvl w:val="0"/>
          <w:numId w:val="0"/>
        </w:numPr>
        <w:ind w:left="288"/>
      </w:pPr>
    </w:p>
    <w:p w14:paraId="77F7A44F" w14:textId="77777777" w:rsidR="00084D5B" w:rsidRDefault="00084D5B" w:rsidP="00084D5B">
      <w:pPr>
        <w:pStyle w:val="ListBullet"/>
        <w:numPr>
          <w:ilvl w:val="0"/>
          <w:numId w:val="0"/>
        </w:numPr>
        <w:ind w:left="288"/>
      </w:pPr>
    </w:p>
    <w:sectPr w:rsidR="00084D5B" w:rsidSect="00ED59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07" w:right="1512" w:bottom="720" w:left="1368" w:header="576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09269" w14:textId="77777777" w:rsidR="00F36955" w:rsidRDefault="00F36955">
      <w:pPr>
        <w:spacing w:after="0"/>
      </w:pPr>
      <w:r>
        <w:separator/>
      </w:r>
    </w:p>
  </w:endnote>
  <w:endnote w:type="continuationSeparator" w:id="0">
    <w:p w14:paraId="59CEEC64" w14:textId="77777777" w:rsidR="00F36955" w:rsidRDefault="00F36955">
      <w:pPr>
        <w:spacing w:after="0"/>
      </w:pPr>
      <w:r>
        <w:continuationSeparator/>
      </w:r>
    </w:p>
  </w:endnote>
  <w:endnote w:type="continuationNotice" w:id="1">
    <w:p w14:paraId="75F15BE3" w14:textId="77777777" w:rsidR="00F36955" w:rsidRDefault="00F3695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801B" w14:textId="77777777" w:rsidR="00ED598E" w:rsidRDefault="00ED59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99CEA" w14:textId="77777777" w:rsidR="00ED598E" w:rsidRDefault="00ED59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7E19A" w14:textId="77777777" w:rsidR="00ED598E" w:rsidRDefault="00ED5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1075E" w14:textId="77777777" w:rsidR="00F36955" w:rsidRDefault="00F36955">
      <w:pPr>
        <w:spacing w:after="0"/>
      </w:pPr>
      <w:r>
        <w:separator/>
      </w:r>
    </w:p>
  </w:footnote>
  <w:footnote w:type="continuationSeparator" w:id="0">
    <w:p w14:paraId="19807E78" w14:textId="77777777" w:rsidR="00F36955" w:rsidRDefault="00F36955">
      <w:pPr>
        <w:spacing w:after="0"/>
      </w:pPr>
      <w:r>
        <w:continuationSeparator/>
      </w:r>
    </w:p>
  </w:footnote>
  <w:footnote w:type="continuationNotice" w:id="1">
    <w:p w14:paraId="6B81DDE5" w14:textId="77777777" w:rsidR="00F36955" w:rsidRDefault="00F3695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C9B3D" w14:textId="77777777" w:rsidR="00ED598E" w:rsidRDefault="00ED59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37290" w14:textId="77777777" w:rsidR="00ED598E" w:rsidRDefault="00ED59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8D00" w14:textId="77777777" w:rsidR="00ED598E" w:rsidRDefault="00ED5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4A9586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252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>
    <w:abstractNumId w:val="12"/>
  </w:num>
  <w:num w:numId="20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04"/>
    <w:rsid w:val="00003455"/>
    <w:rsid w:val="00021C10"/>
    <w:rsid w:val="00032277"/>
    <w:rsid w:val="00032383"/>
    <w:rsid w:val="00032982"/>
    <w:rsid w:val="00037A3D"/>
    <w:rsid w:val="00037A80"/>
    <w:rsid w:val="0004081D"/>
    <w:rsid w:val="00047720"/>
    <w:rsid w:val="00047C0B"/>
    <w:rsid w:val="000539BD"/>
    <w:rsid w:val="00066E2A"/>
    <w:rsid w:val="00076DB4"/>
    <w:rsid w:val="00084D5B"/>
    <w:rsid w:val="0009195F"/>
    <w:rsid w:val="000D355D"/>
    <w:rsid w:val="001046AC"/>
    <w:rsid w:val="0011008C"/>
    <w:rsid w:val="00111371"/>
    <w:rsid w:val="001172E5"/>
    <w:rsid w:val="001274B5"/>
    <w:rsid w:val="00140528"/>
    <w:rsid w:val="001433E3"/>
    <w:rsid w:val="0016014D"/>
    <w:rsid w:val="001608CC"/>
    <w:rsid w:val="0018191F"/>
    <w:rsid w:val="00181FE7"/>
    <w:rsid w:val="00186230"/>
    <w:rsid w:val="001D4B58"/>
    <w:rsid w:val="00200572"/>
    <w:rsid w:val="00262033"/>
    <w:rsid w:val="00271453"/>
    <w:rsid w:val="00276E4F"/>
    <w:rsid w:val="00295104"/>
    <w:rsid w:val="002C0DDD"/>
    <w:rsid w:val="002C15D1"/>
    <w:rsid w:val="002D59A2"/>
    <w:rsid w:val="00302F19"/>
    <w:rsid w:val="00304507"/>
    <w:rsid w:val="003108DB"/>
    <w:rsid w:val="00331246"/>
    <w:rsid w:val="003319FB"/>
    <w:rsid w:val="00351D1B"/>
    <w:rsid w:val="00357FD0"/>
    <w:rsid w:val="003630D5"/>
    <w:rsid w:val="00374627"/>
    <w:rsid w:val="00380722"/>
    <w:rsid w:val="00394A6D"/>
    <w:rsid w:val="003B2143"/>
    <w:rsid w:val="003C14A1"/>
    <w:rsid w:val="003C385C"/>
    <w:rsid w:val="003C38F0"/>
    <w:rsid w:val="003F19B9"/>
    <w:rsid w:val="00400FD0"/>
    <w:rsid w:val="0040118E"/>
    <w:rsid w:val="00420DE9"/>
    <w:rsid w:val="00433CD1"/>
    <w:rsid w:val="00445933"/>
    <w:rsid w:val="004476A1"/>
    <w:rsid w:val="004476B0"/>
    <w:rsid w:val="00481899"/>
    <w:rsid w:val="004A4BFA"/>
    <w:rsid w:val="004D433E"/>
    <w:rsid w:val="004E47F6"/>
    <w:rsid w:val="004E6381"/>
    <w:rsid w:val="004F305A"/>
    <w:rsid w:val="004F7524"/>
    <w:rsid w:val="00504FB9"/>
    <w:rsid w:val="005114E7"/>
    <w:rsid w:val="00513735"/>
    <w:rsid w:val="005338E9"/>
    <w:rsid w:val="00536083"/>
    <w:rsid w:val="00542008"/>
    <w:rsid w:val="005463C0"/>
    <w:rsid w:val="00582E2D"/>
    <w:rsid w:val="005A1CE4"/>
    <w:rsid w:val="005A29F5"/>
    <w:rsid w:val="005A77FC"/>
    <w:rsid w:val="005A7D8A"/>
    <w:rsid w:val="005C2BF4"/>
    <w:rsid w:val="005D49B2"/>
    <w:rsid w:val="005D5D10"/>
    <w:rsid w:val="005E5E55"/>
    <w:rsid w:val="005F04C0"/>
    <w:rsid w:val="00605599"/>
    <w:rsid w:val="00616068"/>
    <w:rsid w:val="00622300"/>
    <w:rsid w:val="00627B1A"/>
    <w:rsid w:val="00663751"/>
    <w:rsid w:val="006734FD"/>
    <w:rsid w:val="00692F19"/>
    <w:rsid w:val="006953A2"/>
    <w:rsid w:val="006A3D6F"/>
    <w:rsid w:val="006B4315"/>
    <w:rsid w:val="006D236F"/>
    <w:rsid w:val="006E0605"/>
    <w:rsid w:val="006E401C"/>
    <w:rsid w:val="006F0EAE"/>
    <w:rsid w:val="006F2441"/>
    <w:rsid w:val="00711175"/>
    <w:rsid w:val="00712084"/>
    <w:rsid w:val="007148DA"/>
    <w:rsid w:val="007571DC"/>
    <w:rsid w:val="00770204"/>
    <w:rsid w:val="00774126"/>
    <w:rsid w:val="0077621B"/>
    <w:rsid w:val="00781236"/>
    <w:rsid w:val="007941C7"/>
    <w:rsid w:val="007963CE"/>
    <w:rsid w:val="007A7186"/>
    <w:rsid w:val="007D00B3"/>
    <w:rsid w:val="007E0B21"/>
    <w:rsid w:val="00824550"/>
    <w:rsid w:val="008406FF"/>
    <w:rsid w:val="0084136C"/>
    <w:rsid w:val="00855CA3"/>
    <w:rsid w:val="0086325C"/>
    <w:rsid w:val="00873549"/>
    <w:rsid w:val="00886378"/>
    <w:rsid w:val="00886E4A"/>
    <w:rsid w:val="008916B6"/>
    <w:rsid w:val="008D5413"/>
    <w:rsid w:val="008D5A41"/>
    <w:rsid w:val="008D6A27"/>
    <w:rsid w:val="008E038B"/>
    <w:rsid w:val="008E10EB"/>
    <w:rsid w:val="008E5671"/>
    <w:rsid w:val="00912D4C"/>
    <w:rsid w:val="00924DC2"/>
    <w:rsid w:val="0093056E"/>
    <w:rsid w:val="0093754D"/>
    <w:rsid w:val="00950405"/>
    <w:rsid w:val="00950EA4"/>
    <w:rsid w:val="00952F98"/>
    <w:rsid w:val="00956C3B"/>
    <w:rsid w:val="00971892"/>
    <w:rsid w:val="0097323F"/>
    <w:rsid w:val="009757B2"/>
    <w:rsid w:val="009763C8"/>
    <w:rsid w:val="00982EDE"/>
    <w:rsid w:val="009858B8"/>
    <w:rsid w:val="009B24B9"/>
    <w:rsid w:val="009C2119"/>
    <w:rsid w:val="009C429D"/>
    <w:rsid w:val="009C7FD6"/>
    <w:rsid w:val="009D04EB"/>
    <w:rsid w:val="009D41D9"/>
    <w:rsid w:val="009D5B56"/>
    <w:rsid w:val="009E3475"/>
    <w:rsid w:val="009F2912"/>
    <w:rsid w:val="00A00679"/>
    <w:rsid w:val="00A249B7"/>
    <w:rsid w:val="00A36F7A"/>
    <w:rsid w:val="00A7066C"/>
    <w:rsid w:val="00A70EFD"/>
    <w:rsid w:val="00A8131A"/>
    <w:rsid w:val="00AA2091"/>
    <w:rsid w:val="00AB2C3D"/>
    <w:rsid w:val="00AF3073"/>
    <w:rsid w:val="00B063E6"/>
    <w:rsid w:val="00B15C87"/>
    <w:rsid w:val="00B203B6"/>
    <w:rsid w:val="00B35070"/>
    <w:rsid w:val="00B430AF"/>
    <w:rsid w:val="00B5201C"/>
    <w:rsid w:val="00B5257D"/>
    <w:rsid w:val="00B610B1"/>
    <w:rsid w:val="00B769EE"/>
    <w:rsid w:val="00B8342B"/>
    <w:rsid w:val="00B86516"/>
    <w:rsid w:val="00BB273E"/>
    <w:rsid w:val="00BD735D"/>
    <w:rsid w:val="00BF0FD4"/>
    <w:rsid w:val="00C03729"/>
    <w:rsid w:val="00C04033"/>
    <w:rsid w:val="00C30F46"/>
    <w:rsid w:val="00C444AC"/>
    <w:rsid w:val="00C57E43"/>
    <w:rsid w:val="00C6464E"/>
    <w:rsid w:val="00C72B59"/>
    <w:rsid w:val="00C86F4F"/>
    <w:rsid w:val="00C904F1"/>
    <w:rsid w:val="00C9734F"/>
    <w:rsid w:val="00CC75DB"/>
    <w:rsid w:val="00D016ED"/>
    <w:rsid w:val="00D05F48"/>
    <w:rsid w:val="00D241A0"/>
    <w:rsid w:val="00D33143"/>
    <w:rsid w:val="00D37D67"/>
    <w:rsid w:val="00D4111F"/>
    <w:rsid w:val="00D468C9"/>
    <w:rsid w:val="00D52131"/>
    <w:rsid w:val="00D56207"/>
    <w:rsid w:val="00D6278D"/>
    <w:rsid w:val="00D70E88"/>
    <w:rsid w:val="00D7441A"/>
    <w:rsid w:val="00D757F2"/>
    <w:rsid w:val="00D765AF"/>
    <w:rsid w:val="00D95183"/>
    <w:rsid w:val="00DA58BC"/>
    <w:rsid w:val="00DB00A0"/>
    <w:rsid w:val="00DB0AEC"/>
    <w:rsid w:val="00DC3248"/>
    <w:rsid w:val="00DD4208"/>
    <w:rsid w:val="00DF3D23"/>
    <w:rsid w:val="00E01B82"/>
    <w:rsid w:val="00E23538"/>
    <w:rsid w:val="00E321B6"/>
    <w:rsid w:val="00E45F8D"/>
    <w:rsid w:val="00E71047"/>
    <w:rsid w:val="00E726F0"/>
    <w:rsid w:val="00EA2B92"/>
    <w:rsid w:val="00EB349E"/>
    <w:rsid w:val="00EC12CE"/>
    <w:rsid w:val="00ED598E"/>
    <w:rsid w:val="00ED7FEB"/>
    <w:rsid w:val="00EE25F3"/>
    <w:rsid w:val="00F36955"/>
    <w:rsid w:val="00F37140"/>
    <w:rsid w:val="00F40303"/>
    <w:rsid w:val="00F4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FBD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912"/>
    <w:pPr>
      <w:spacing w:after="120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98E"/>
    <w:pPr>
      <w:keepNext/>
      <w:keepLines/>
      <w:spacing w:before="200" w:after="80"/>
      <w:outlineLvl w:val="0"/>
    </w:pPr>
    <w:rPr>
      <w:rFonts w:asciiTheme="majorHAnsi" w:eastAsiaTheme="majorEastAsia" w:hAnsiTheme="majorHAnsi" w:cs="Times New Roman (Headings CS)"/>
      <w:b/>
      <w:spacing w:val="-10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003455"/>
    <w:pPr>
      <w:keepNext/>
      <w:keepLines/>
      <w:tabs>
        <w:tab w:val="right" w:pos="9360"/>
      </w:tabs>
      <w:spacing w:before="180" w:after="100"/>
      <w:outlineLvl w:val="1"/>
    </w:pPr>
    <w:rPr>
      <w:rFonts w:eastAsiaTheme="majorEastAsia" w:cs="Times New Roman (Headings CS)"/>
      <w:b/>
      <w:color w:val="191919" w:themeColor="background2" w:themeShade="1A"/>
      <w:szCs w:val="26"/>
    </w:rPr>
  </w:style>
  <w:style w:type="paragraph" w:styleId="Heading3">
    <w:name w:val="heading 3"/>
    <w:aliases w:val="Contact"/>
    <w:basedOn w:val="Normal"/>
    <w:next w:val="Normal"/>
    <w:link w:val="Heading3Char"/>
    <w:uiPriority w:val="9"/>
    <w:semiHidden/>
    <w:qFormat/>
    <w:rsid w:val="00855CA3"/>
    <w:pPr>
      <w:keepNext/>
      <w:keepLines/>
      <w:spacing w:before="240" w:after="0"/>
      <w:outlineLvl w:val="2"/>
    </w:pPr>
    <w:rPr>
      <w:rFonts w:ascii="Arial Black" w:eastAsiaTheme="majorEastAsia" w:hAnsi="Arial Black" w:cs="Times New Roman (Headings CS)"/>
      <w:b/>
      <w:spacing w:val="-10"/>
      <w:sz w:val="24"/>
      <w:szCs w:val="24"/>
    </w:rPr>
  </w:style>
  <w:style w:type="paragraph" w:styleId="Heading4">
    <w:name w:val="heading 4"/>
    <w:aliases w:val="Professional title"/>
    <w:basedOn w:val="Normal"/>
    <w:next w:val="Normal"/>
    <w:link w:val="Heading4Char"/>
    <w:uiPriority w:val="9"/>
    <w:semiHidden/>
    <w:qFormat/>
    <w:rsid w:val="0093754D"/>
    <w:pPr>
      <w:keepNext/>
      <w:keepLines/>
      <w:spacing w:before="40" w:after="0"/>
      <w:outlineLvl w:val="3"/>
    </w:pPr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E0605"/>
    <w:pPr>
      <w:spacing w:after="0"/>
      <w:contextualSpacing/>
    </w:pPr>
    <w:rPr>
      <w:rFonts w:asciiTheme="majorHAnsi" w:eastAsiaTheme="majorEastAsia" w:hAnsiTheme="majorHAnsi" w:cs="Times New Roman (Headings CS)"/>
      <w:b/>
      <w:spacing w:val="-20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2"/>
    <w:rsid w:val="006E0605"/>
    <w:rPr>
      <w:rFonts w:asciiTheme="majorHAnsi" w:eastAsiaTheme="majorEastAsia" w:hAnsiTheme="majorHAnsi" w:cs="Times New Roman (Headings CS)"/>
      <w:b/>
      <w:color w:val="000000" w:themeColor="text1"/>
      <w:spacing w:val="-20"/>
      <w:kern w:val="28"/>
      <w:sz w:val="7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rsid w:val="00D757F2"/>
    <w:pPr>
      <w:numPr>
        <w:numId w:val="14"/>
      </w:numPr>
      <w:spacing w:after="80"/>
      <w:ind w:left="288" w:firstLine="0"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7FD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C7FD6"/>
    <w:rPr>
      <w:color w:val="141414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FD6"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FD6"/>
    <w:rPr>
      <w:rFonts w:ascii="Segoe UI" w:hAnsi="Segoe UI" w:cs="Segoe UI"/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D598E"/>
    <w:rPr>
      <w:rFonts w:asciiTheme="majorHAnsi" w:eastAsiaTheme="majorEastAsia" w:hAnsiTheme="majorHAnsi" w:cs="Times New Roman (Headings CS)"/>
      <w:b/>
      <w:color w:val="000000" w:themeColor="text1"/>
      <w:spacing w:val="-1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455"/>
    <w:rPr>
      <w:rFonts w:eastAsiaTheme="majorEastAsia" w:cs="Times New Roman (Headings CS)"/>
      <w:b/>
      <w:color w:val="191919" w:themeColor="background2" w:themeShade="1A"/>
      <w:sz w:val="20"/>
      <w:szCs w:val="26"/>
    </w:rPr>
  </w:style>
  <w:style w:type="paragraph" w:styleId="Bibliography">
    <w:name w:val="Bibliography"/>
    <w:basedOn w:val="Normal"/>
    <w:next w:val="Normal"/>
    <w:uiPriority w:val="37"/>
    <w:semiHidden/>
    <w:rsid w:val="00CC75DB"/>
  </w:style>
  <w:style w:type="paragraph" w:styleId="BlockText">
    <w:name w:val="Block Text"/>
    <w:basedOn w:val="Normal"/>
    <w:uiPriority w:val="99"/>
    <w:semiHidden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rsid w:val="00CC75DB"/>
  </w:style>
  <w:style w:type="character" w:customStyle="1" w:styleId="BodyTextChar">
    <w:name w:val="Body Text Char"/>
    <w:basedOn w:val="DefaultParagraphFont"/>
    <w:link w:val="BodyText"/>
    <w:uiPriority w:val="99"/>
    <w:semiHidden/>
    <w:rsid w:val="009C7FD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CC75D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7FD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CC75DB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7FD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7FD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C75D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7FD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7FD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C75D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7FD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C75DB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7FD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FD6"/>
    <w:rPr>
      <w:b/>
      <w:bCs/>
      <w:color w:val="auto"/>
      <w:sz w:val="20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7FD6"/>
    <w:rPr>
      <w:rFonts w:ascii="Segoe UI" w:hAnsi="Segoe UI" w:cs="Segoe UI"/>
      <w:color w:val="000000" w:themeColor="text1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C7FD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semiHidden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7FD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7FD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aliases w:val="Contact Char"/>
    <w:basedOn w:val="DefaultParagraphFont"/>
    <w:link w:val="Heading3"/>
    <w:uiPriority w:val="9"/>
    <w:semiHidden/>
    <w:rsid w:val="009C7FD6"/>
    <w:rPr>
      <w:rFonts w:ascii="Arial Black" w:eastAsiaTheme="majorEastAsia" w:hAnsi="Arial Black" w:cs="Times New Roman (Headings CS)"/>
      <w:b/>
      <w:color w:val="000000" w:themeColor="text1"/>
      <w:spacing w:val="-10"/>
      <w:sz w:val="24"/>
      <w:szCs w:val="24"/>
    </w:rPr>
  </w:style>
  <w:style w:type="character" w:customStyle="1" w:styleId="Heading4Char">
    <w:name w:val="Heading 4 Char"/>
    <w:aliases w:val="Professional title Char"/>
    <w:basedOn w:val="DefaultParagraphFont"/>
    <w:link w:val="Heading4"/>
    <w:uiPriority w:val="9"/>
    <w:semiHidden/>
    <w:rsid w:val="009C7FD6"/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FD6"/>
    <w:rPr>
      <w:rFonts w:asciiTheme="majorHAnsi" w:eastAsiaTheme="majorEastAsia" w:hAnsiTheme="majorHAnsi" w:cstheme="majorBidi"/>
      <w:color w:val="0E0E0E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FD6"/>
    <w:rPr>
      <w:rFonts w:asciiTheme="majorHAnsi" w:eastAsiaTheme="majorEastAsia" w:hAnsiTheme="majorHAnsi" w:cstheme="majorBidi"/>
      <w:color w:val="090909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FD6"/>
    <w:rPr>
      <w:rFonts w:asciiTheme="majorHAnsi" w:eastAsiaTheme="majorEastAsia" w:hAnsiTheme="majorHAnsi" w:cstheme="majorBidi"/>
      <w:i/>
      <w:iCs/>
      <w:color w:val="090909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FD6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FD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CC75DB"/>
  </w:style>
  <w:style w:type="paragraph" w:styleId="HTMLAddress">
    <w:name w:val="HTML Address"/>
    <w:basedOn w:val="Normal"/>
    <w:link w:val="HTMLAddressChar"/>
    <w:uiPriority w:val="99"/>
    <w:semiHidden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7FD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7FD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C7FD6"/>
    <w:rPr>
      <w:i/>
      <w:iCs/>
      <w:color w:val="141414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CC75D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C75D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C75D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C75D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C75DB"/>
    <w:pPr>
      <w:ind w:left="1415"/>
      <w:contextualSpacing/>
    </w:pPr>
  </w:style>
  <w:style w:type="paragraph" w:styleId="ListNumber">
    <w:name w:val="List Number"/>
    <w:basedOn w:val="Normal"/>
    <w:uiPriority w:val="12"/>
    <w:semiHidden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7FD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7FD6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7FD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7FD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C7FD6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customStyle="1" w:styleId="SmartHyperlink1">
    <w:name w:val="Smart Hyperlink1"/>
    <w:basedOn w:val="DefaultParagraphFont"/>
    <w:uiPriority w:val="99"/>
    <w:semiHidden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qFormat/>
    <w:rsid w:val="00003455"/>
    <w:pPr>
      <w:numPr>
        <w:ilvl w:val="1"/>
      </w:numPr>
      <w:spacing w:before="120" w:after="0"/>
    </w:pPr>
    <w:rPr>
      <w:rFonts w:eastAsiaTheme="minorEastAsia"/>
      <w:caps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3"/>
    <w:rsid w:val="00003455"/>
    <w:rPr>
      <w:rFonts w:eastAsiaTheme="minorEastAsia"/>
      <w:caps/>
      <w:color w:val="000000" w:themeColor="text1"/>
      <w:spacing w:val="20"/>
      <w:sz w:val="28"/>
    </w:rPr>
  </w:style>
  <w:style w:type="character" w:styleId="SubtleEmphasis">
    <w:name w:val="Subtle Emphasis"/>
    <w:basedOn w:val="DefaultParagraphFont"/>
    <w:uiPriority w:val="19"/>
    <w:semiHidden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C75DB"/>
    <w:pPr>
      <w:spacing w:before="24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8916B6"/>
    <w:rPr>
      <w:color w:val="5F5F5F" w:themeColor="accent5"/>
      <w:shd w:val="clear" w:color="auto" w:fill="E6E6E6"/>
    </w:rPr>
  </w:style>
  <w:style w:type="paragraph" w:customStyle="1" w:styleId="Achievement">
    <w:name w:val="Achievement"/>
    <w:basedOn w:val="BodyText"/>
    <w:rsid w:val="002C15D1"/>
    <w:pPr>
      <w:spacing w:after="60" w:line="240" w:lineRule="atLeast"/>
      <w:ind w:left="240" w:hanging="240"/>
      <w:jc w:val="both"/>
    </w:pPr>
    <w:rPr>
      <w:rFonts w:ascii="Garamond" w:eastAsia="Times New Roman" w:hAnsi="Garamond" w:cs="Times New Roman"/>
      <w:color w:val="auto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Templates\ATS%20bold%20clas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C0549051BC42ACAA59A6A2454D9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A5314-A543-4E7C-8341-1FAFDF5DEFF9}"/>
      </w:docPartPr>
      <w:docPartBody>
        <w:p w:rsidR="00000000" w:rsidRDefault="005E253D">
          <w:pPr>
            <w:pStyle w:val="6DC0549051BC42ACAA59A6A2454D97AF"/>
          </w:pPr>
          <w:r>
            <w:t>Objective</w:t>
          </w:r>
        </w:p>
      </w:docPartBody>
    </w:docPart>
    <w:docPart>
      <w:docPartPr>
        <w:name w:val="2F047AC9A33B4C0EA44496425537D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E1880-5C16-4773-B72A-C3053F7C115A}"/>
      </w:docPartPr>
      <w:docPartBody>
        <w:p w:rsidR="00000000" w:rsidRDefault="005E253D">
          <w:pPr>
            <w:pStyle w:val="2F047AC9A33B4C0EA44496425537D5F5"/>
          </w:pPr>
          <w:r>
            <w:t>Experience</w:t>
          </w:r>
        </w:p>
      </w:docPartBody>
    </w:docPart>
    <w:docPart>
      <w:docPartPr>
        <w:name w:val="D6F6052EB1654481A8082BE1804EE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1A115-9F23-4232-888D-B63413A4FB5C}"/>
      </w:docPartPr>
      <w:docPartBody>
        <w:p w:rsidR="00000000" w:rsidRDefault="005E253D">
          <w:pPr>
            <w:pStyle w:val="D6F6052EB1654481A8082BE1804EE5D7"/>
          </w:pPr>
          <w:r>
            <w:t>Education</w:t>
          </w:r>
        </w:p>
      </w:docPartBody>
    </w:docPart>
    <w:docPart>
      <w:docPartPr>
        <w:name w:val="551CE432B6BE46A7BCAC5DBFA49B3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5905C-1A72-466C-BD5B-C9B7B41074FB}"/>
      </w:docPartPr>
      <w:docPartBody>
        <w:p w:rsidR="00000000" w:rsidRDefault="005E253D">
          <w:pPr>
            <w:pStyle w:val="551CE432B6BE46A7BCAC5DBFA49B3632"/>
          </w:pPr>
          <w:r>
            <w:t>Skills &amp; abilities</w:t>
          </w:r>
        </w:p>
      </w:docPartBody>
    </w:docPart>
    <w:docPart>
      <w:docPartPr>
        <w:name w:val="B85E4308265F45F7AC47B616FCDE8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335D6-F586-4C7A-B1FD-534503983BFF}"/>
      </w:docPartPr>
      <w:docPartBody>
        <w:p w:rsidR="00000000" w:rsidRDefault="00140BBD" w:rsidP="00140BBD">
          <w:pPr>
            <w:pStyle w:val="B85E4308265F45F7AC47B616FCDE8C05"/>
          </w:pPr>
          <w:r>
            <w:t>Problem solving</w:t>
          </w:r>
        </w:p>
      </w:docPartBody>
    </w:docPart>
    <w:docPart>
      <w:docPartPr>
        <w:name w:val="B89699C77A464455B9BF4EEC9B88E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68412-D51A-4611-B311-90F21E505E0D}"/>
      </w:docPartPr>
      <w:docPartBody>
        <w:p w:rsidR="00000000" w:rsidRDefault="00140BBD" w:rsidP="00140BBD">
          <w:pPr>
            <w:pStyle w:val="B89699C77A464455B9BF4EEC9B88E28D"/>
          </w:pPr>
          <w:r w:rsidRPr="005338E9">
            <w:t>Communication</w:t>
          </w:r>
        </w:p>
      </w:docPartBody>
    </w:docPart>
    <w:docPart>
      <w:docPartPr>
        <w:name w:val="83B125F2065F4FCCB386EABF6EAA4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507A3-A5CA-4390-A033-3BDA0905DDE1}"/>
      </w:docPartPr>
      <w:docPartBody>
        <w:p w:rsidR="00000000" w:rsidRDefault="00140BBD" w:rsidP="00140BBD">
          <w:pPr>
            <w:pStyle w:val="83B125F2065F4FCCB386EABF6EAA46B4"/>
          </w:pPr>
          <w:r>
            <w:t>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BD"/>
    <w:rsid w:val="00140BBD"/>
    <w:rsid w:val="005E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2F74303E194F428B376C256EBC27E1">
    <w:name w:val="A42F74303E194F428B376C256EBC27E1"/>
  </w:style>
  <w:style w:type="paragraph" w:customStyle="1" w:styleId="E49D0656BF2E4B079B2AEAEDAD18B71F">
    <w:name w:val="E49D0656BF2E4B079B2AEAEDAD18B71F"/>
  </w:style>
  <w:style w:type="paragraph" w:customStyle="1" w:styleId="54F1C6E1CF934B90A1D29D5B3E2C185E">
    <w:name w:val="54F1C6E1CF934B90A1D29D5B3E2C185E"/>
  </w:style>
  <w:style w:type="paragraph" w:customStyle="1" w:styleId="150EF623780048788B960007919A8BBB">
    <w:name w:val="150EF623780048788B960007919A8BBB"/>
  </w:style>
  <w:style w:type="paragraph" w:customStyle="1" w:styleId="1D702C634CE940FFA20E8CD6C17FA4FB">
    <w:name w:val="1D702C634CE940FFA20E8CD6C17FA4FB"/>
  </w:style>
  <w:style w:type="paragraph" w:customStyle="1" w:styleId="6DC0549051BC42ACAA59A6A2454D97AF">
    <w:name w:val="6DC0549051BC42ACAA59A6A2454D97AF"/>
  </w:style>
  <w:style w:type="paragraph" w:customStyle="1" w:styleId="8B56B0B8EB8943E185311740872E9EBA">
    <w:name w:val="8B56B0B8EB8943E185311740872E9EBA"/>
  </w:style>
  <w:style w:type="paragraph" w:customStyle="1" w:styleId="2F047AC9A33B4C0EA44496425537D5F5">
    <w:name w:val="2F047AC9A33B4C0EA44496425537D5F5"/>
  </w:style>
  <w:style w:type="paragraph" w:customStyle="1" w:styleId="01BD711DDA1A4F718117E8735DF9866E">
    <w:name w:val="01BD711DDA1A4F718117E8735DF9866E"/>
  </w:style>
  <w:style w:type="paragraph" w:customStyle="1" w:styleId="EDB76E8B83D246458612649BD215BE33">
    <w:name w:val="EDB76E8B83D246458612649BD215BE33"/>
  </w:style>
  <w:style w:type="paragraph" w:customStyle="1" w:styleId="904C504D9A1646779708EF389F38BE85">
    <w:name w:val="904C504D9A1646779708EF389F38BE85"/>
  </w:style>
  <w:style w:type="paragraph" w:customStyle="1" w:styleId="858B52EA7E574C0AB8955E6E63031939">
    <w:name w:val="858B52EA7E574C0AB8955E6E63031939"/>
  </w:style>
  <w:style w:type="paragraph" w:customStyle="1" w:styleId="D403A8A780B542F5B8E48B96E4FD0AAA">
    <w:name w:val="D403A8A780B542F5B8E48B96E4FD0AAA"/>
  </w:style>
  <w:style w:type="paragraph" w:customStyle="1" w:styleId="6042E0216F38425787E3AD5E8466B0E0">
    <w:name w:val="6042E0216F38425787E3AD5E8466B0E0"/>
  </w:style>
  <w:style w:type="paragraph" w:customStyle="1" w:styleId="A270B55C0A2541728E8B785DD15CD353">
    <w:name w:val="A270B55C0A2541728E8B785DD15CD353"/>
  </w:style>
  <w:style w:type="paragraph" w:customStyle="1" w:styleId="8C0A59EF66F840318ACB36C7276DC566">
    <w:name w:val="8C0A59EF66F840318ACB36C7276DC566"/>
  </w:style>
  <w:style w:type="paragraph" w:customStyle="1" w:styleId="9141B4EF20504D608E248CA55C9590A5">
    <w:name w:val="9141B4EF20504D608E248CA55C9590A5"/>
  </w:style>
  <w:style w:type="paragraph" w:customStyle="1" w:styleId="465B024599B24E5CBE604297374CD0C7">
    <w:name w:val="465B024599B24E5CBE604297374CD0C7"/>
  </w:style>
  <w:style w:type="paragraph" w:customStyle="1" w:styleId="8B2E291E9E3246DBAA4BC997B48DC532">
    <w:name w:val="8B2E291E9E3246DBAA4BC997B48DC532"/>
  </w:style>
  <w:style w:type="paragraph" w:customStyle="1" w:styleId="761BDBC277BD4D6BA8364F7FC2EF9042">
    <w:name w:val="761BDBC277BD4D6BA8364F7FC2EF9042"/>
  </w:style>
  <w:style w:type="paragraph" w:customStyle="1" w:styleId="D6F6052EB1654481A8082BE1804EE5D7">
    <w:name w:val="D6F6052EB1654481A8082BE1804EE5D7"/>
  </w:style>
  <w:style w:type="paragraph" w:customStyle="1" w:styleId="AE0A47B77734424FAD7723B8A0DCB5DA">
    <w:name w:val="AE0A47B77734424FAD7723B8A0DCB5DA"/>
  </w:style>
  <w:style w:type="paragraph" w:customStyle="1" w:styleId="2F4190CDE6F24AE6A8625923C4DFE409">
    <w:name w:val="2F4190CDE6F24AE6A8625923C4DFE409"/>
  </w:style>
  <w:style w:type="paragraph" w:customStyle="1" w:styleId="52303E05FDD347F490B8DD6C651007B3">
    <w:name w:val="52303E05FDD347F490B8DD6C651007B3"/>
  </w:style>
  <w:style w:type="paragraph" w:customStyle="1" w:styleId="370DD9B232D741FA853F030D0CA05A26">
    <w:name w:val="370DD9B232D741FA853F030D0CA05A26"/>
  </w:style>
  <w:style w:type="paragraph" w:customStyle="1" w:styleId="1D50EA174DCE4BE9ACBBB8843FECE7BC">
    <w:name w:val="1D50EA174DCE4BE9ACBBB8843FECE7BC"/>
  </w:style>
  <w:style w:type="paragraph" w:customStyle="1" w:styleId="017BB6C03A2B4B1699C18D1F0F864BE3">
    <w:name w:val="017BB6C03A2B4B1699C18D1F0F864BE3"/>
  </w:style>
  <w:style w:type="paragraph" w:customStyle="1" w:styleId="A53DC83231E64995853DCB1BDF60CAE1">
    <w:name w:val="A53DC83231E64995853DCB1BDF60CAE1"/>
  </w:style>
  <w:style w:type="paragraph" w:customStyle="1" w:styleId="704B77D706BB4069AA6901EC62C70C47">
    <w:name w:val="704B77D706BB4069AA6901EC62C70C47"/>
  </w:style>
  <w:style w:type="paragraph" w:customStyle="1" w:styleId="551CE432B6BE46A7BCAC5DBFA49B3632">
    <w:name w:val="551CE432B6BE46A7BCAC5DBFA49B3632"/>
  </w:style>
  <w:style w:type="paragraph" w:customStyle="1" w:styleId="0DA4A5E2FB664D2BA456F86CBF61264F">
    <w:name w:val="0DA4A5E2FB664D2BA456F86CBF61264F"/>
  </w:style>
  <w:style w:type="paragraph" w:customStyle="1" w:styleId="D597CAD3DBD54617BAAF5E5012D015FF">
    <w:name w:val="D597CAD3DBD54617BAAF5E5012D015FF"/>
  </w:style>
  <w:style w:type="paragraph" w:customStyle="1" w:styleId="BF9F55AA3D9641B0BD928DB4D9A61856">
    <w:name w:val="BF9F55AA3D9641B0BD928DB4D9A61856"/>
  </w:style>
  <w:style w:type="paragraph" w:customStyle="1" w:styleId="A12F3A91DC7B410F8CA07DFF4CFE56D6">
    <w:name w:val="A12F3A91DC7B410F8CA07DFF4CFE56D6"/>
  </w:style>
  <w:style w:type="paragraph" w:customStyle="1" w:styleId="B85E4308265F45F7AC47B616FCDE8C05">
    <w:name w:val="B85E4308265F45F7AC47B616FCDE8C05"/>
    <w:rsid w:val="00140BBD"/>
  </w:style>
  <w:style w:type="paragraph" w:customStyle="1" w:styleId="B89699C77A464455B9BF4EEC9B88E28D">
    <w:name w:val="B89699C77A464455B9BF4EEC9B88E28D"/>
    <w:rsid w:val="00140BBD"/>
  </w:style>
  <w:style w:type="paragraph" w:customStyle="1" w:styleId="83B125F2065F4FCCB386EABF6EAA46B4">
    <w:name w:val="83B125F2065F4FCCB386EABF6EAA46B4"/>
    <w:rsid w:val="00140B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93E80-0AB2-4C42-8D6E-F0C64251ED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AABE5AEB-BD32-46FB-B4E8-5C314C3FA5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268ACC-32FC-4261-BF80-5F6DE34E1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90CEF4-07C7-4C0C-A6BB-7328017E8ED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ATS bold classic resume.dotx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2024-11-17T07:11:00Z</dcterms:created>
  <dcterms:modified xsi:type="dcterms:W3CDTF">2024-11-17T08:20:00Z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