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AA11" w14:textId="07F8FF2E" w:rsidR="0059120E" w:rsidRDefault="00962816">
      <w:pPr>
        <w:pStyle w:val="Name"/>
      </w:pPr>
      <w:r>
        <w:rPr>
          <w:rFonts w:ascii="Arial" w:hAnsi="Arial" w:cs="Arial" w:hint="cs"/>
        </w:rPr>
        <w:t>I</w:t>
      </w:r>
      <w:r>
        <w:t>brahim</w:t>
      </w:r>
    </w:p>
    <w:p w14:paraId="6DB21415" w14:textId="018F7B17" w:rsidR="0059120E" w:rsidRDefault="00962816" w:rsidP="00962816">
      <w:pPr>
        <w:pStyle w:val="Name"/>
      </w:pPr>
      <w:r>
        <w:t>Khorbatly</w:t>
      </w:r>
    </w:p>
    <w:p w14:paraId="78E555AD" w14:textId="1FA8717D" w:rsidR="00962816" w:rsidRDefault="00962816" w:rsidP="00962816">
      <w:pPr>
        <w:pStyle w:val="Name"/>
      </w:pPr>
    </w:p>
    <w:p w14:paraId="3AE83E7E" w14:textId="75ECB7F4" w:rsidR="00962816" w:rsidRDefault="00D02870" w:rsidP="00962816">
      <w:pPr>
        <w:pStyle w:val="Name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Nationalty </w:t>
      </w:r>
      <w:r w:rsidR="00B852EA">
        <w:rPr>
          <w:b w:val="0"/>
          <w:bCs/>
          <w:sz w:val="20"/>
          <w:szCs w:val="20"/>
        </w:rPr>
        <w:t xml:space="preserve">       </w:t>
      </w:r>
      <w:r>
        <w:rPr>
          <w:b w:val="0"/>
          <w:bCs/>
          <w:sz w:val="20"/>
          <w:szCs w:val="20"/>
        </w:rPr>
        <w:t>: Lebanese</w:t>
      </w:r>
      <w:r w:rsidR="0039065A">
        <w:rPr>
          <w:b w:val="0"/>
          <w:bCs/>
          <w:sz w:val="20"/>
          <w:szCs w:val="20"/>
        </w:rPr>
        <w:t xml:space="preserve">  </w:t>
      </w:r>
    </w:p>
    <w:p w14:paraId="092F21C9" w14:textId="10CDCEBC" w:rsidR="00D02870" w:rsidRDefault="00D02870" w:rsidP="00962816">
      <w:pPr>
        <w:pStyle w:val="Name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Ad</w:t>
      </w:r>
      <w:r w:rsidR="00420B4B">
        <w:rPr>
          <w:rFonts w:ascii="Arial" w:hAnsi="Arial" w:cs="Arial" w:hint="cs"/>
          <w:b w:val="0"/>
          <w:bCs/>
          <w:sz w:val="20"/>
          <w:szCs w:val="20"/>
        </w:rPr>
        <w:t>D</w:t>
      </w:r>
      <w:r>
        <w:rPr>
          <w:b w:val="0"/>
          <w:bCs/>
          <w:sz w:val="20"/>
          <w:szCs w:val="20"/>
        </w:rPr>
        <w:t xml:space="preserve">ress  </w:t>
      </w:r>
      <w:r w:rsidR="00B852EA">
        <w:rPr>
          <w:b w:val="0"/>
          <w:bCs/>
          <w:sz w:val="20"/>
          <w:szCs w:val="20"/>
        </w:rPr>
        <w:t xml:space="preserve">      </w:t>
      </w:r>
      <w:r>
        <w:rPr>
          <w:b w:val="0"/>
          <w:bCs/>
          <w:sz w:val="20"/>
          <w:szCs w:val="20"/>
        </w:rPr>
        <w:t xml:space="preserve">     </w:t>
      </w:r>
      <w:r w:rsidR="00B852EA">
        <w:rPr>
          <w:b w:val="0"/>
          <w:bCs/>
          <w:sz w:val="20"/>
          <w:szCs w:val="20"/>
        </w:rPr>
        <w:t>: beirut</w:t>
      </w:r>
      <w:r w:rsidR="00DD4B18">
        <w:rPr>
          <w:b w:val="0"/>
          <w:bCs/>
          <w:sz w:val="20"/>
          <w:szCs w:val="20"/>
        </w:rPr>
        <w:t xml:space="preserve"> , verdun</w:t>
      </w:r>
    </w:p>
    <w:p w14:paraId="0390CD99" w14:textId="69C86EEE" w:rsidR="00B852EA" w:rsidRDefault="00B852EA" w:rsidP="00962816">
      <w:pPr>
        <w:pStyle w:val="Name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Phone number   : 81 146 027</w:t>
      </w:r>
      <w:r w:rsidR="0039065A">
        <w:rPr>
          <w:b w:val="0"/>
          <w:bCs/>
          <w:sz w:val="20"/>
          <w:szCs w:val="20"/>
        </w:rPr>
        <w:t xml:space="preserve">            </w:t>
      </w:r>
      <w:r w:rsidR="00B71DEA">
        <w:rPr>
          <w:b w:val="0"/>
          <w:bCs/>
          <w:sz w:val="20"/>
          <w:szCs w:val="20"/>
        </w:rPr>
        <w:t xml:space="preserve">  </w:t>
      </w:r>
      <w:r w:rsidR="0039065A">
        <w:rPr>
          <w:b w:val="0"/>
          <w:bCs/>
          <w:sz w:val="20"/>
          <w:szCs w:val="20"/>
        </w:rPr>
        <w:t xml:space="preserve">                       </w:t>
      </w:r>
    </w:p>
    <w:p w14:paraId="239FF2D9" w14:textId="4E13AE95" w:rsidR="00DD4B18" w:rsidRDefault="00DD4B18" w:rsidP="00DD4B18"/>
    <w:p w14:paraId="58D88A79" w14:textId="1F1760EF" w:rsidR="001C560E" w:rsidRDefault="001C560E" w:rsidP="00DD4B1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Profile</w:t>
      </w:r>
      <w:r w:rsidR="00433AE4">
        <w:rPr>
          <w:b/>
          <w:bCs/>
          <w:sz w:val="36"/>
          <w:szCs w:val="36"/>
        </w:rPr>
        <w:t xml:space="preserve"> </w:t>
      </w:r>
    </w:p>
    <w:p w14:paraId="67EBCDBE" w14:textId="0528D2DF" w:rsidR="0059120E" w:rsidRDefault="00C26D44">
      <w:pPr>
        <w:pStyle w:val="Heading1"/>
      </w:pPr>
      <w:r w:rsidRPr="00C26D44">
        <w:rPr>
          <w:rFonts w:asciiTheme="minorHAnsi" w:hAnsiTheme="minorHAnsi"/>
          <w:b w:val="0"/>
          <w:spacing w:val="0"/>
          <w:sz w:val="22"/>
        </w:rPr>
        <w:t>I am an enthusiastic, self-motivated, reliable, responsible and hard working person. I am a mature team worker and adaptable to all challenging situations. I am able to work well both in a team environment as well as using own initiative. I am able to work well under pressure and adhere to strict deadlines.</w:t>
      </w:r>
    </w:p>
    <w:p w14:paraId="5C40CDCF" w14:textId="7B64ACAF" w:rsidR="0059120E" w:rsidRPr="00D23072" w:rsidRDefault="00D23072">
      <w:pPr>
        <w:pStyle w:val="Heading2"/>
        <w:rPr>
          <w:i w:val="0"/>
          <w:iCs/>
        </w:rPr>
      </w:pPr>
      <w:r>
        <w:rPr>
          <w:i w:val="0"/>
          <w:iCs/>
        </w:rPr>
        <w:t xml:space="preserve">EDUCATION </w:t>
      </w:r>
      <w:r w:rsidR="00F97B0F">
        <w:rPr>
          <w:i w:val="0"/>
          <w:iCs/>
        </w:rPr>
        <w:t xml:space="preserve">AND </w:t>
      </w:r>
      <w:r w:rsidR="006E1B94">
        <w:rPr>
          <w:i w:val="0"/>
          <w:iCs/>
        </w:rPr>
        <w:t xml:space="preserve">CERTIFICATES </w:t>
      </w:r>
    </w:p>
    <w:p w14:paraId="3D246B98" w14:textId="7BA79FAE" w:rsidR="0059120E" w:rsidRDefault="00795B11">
      <w:r>
        <w:t xml:space="preserve">Hospitality Management: 2020 – 2023 </w:t>
      </w:r>
    </w:p>
    <w:p w14:paraId="3BCF2150" w14:textId="4DB9F65F" w:rsidR="00795B11" w:rsidRDefault="00795B11">
      <w:r>
        <w:t>Liu,</w:t>
      </w:r>
      <w:r w:rsidR="00442890">
        <w:rPr>
          <w:rFonts w:ascii="Arial" w:hAnsi="Arial" w:cs="Arial" w:hint="cs"/>
        </w:rPr>
        <w:t xml:space="preserve"> </w:t>
      </w:r>
      <w:r w:rsidR="00442890">
        <w:rPr>
          <w:rFonts w:cs="Times New Roman" w:hint="cs"/>
        </w:rPr>
        <w:t>M</w:t>
      </w:r>
      <w:r>
        <w:t>arketing</w:t>
      </w:r>
      <w:r>
        <w:rPr>
          <w:rFonts w:ascii="Arial" w:hAnsi="Arial" w:cs="Arial" w:hint="cs"/>
        </w:rPr>
        <w:t xml:space="preserve"> </w:t>
      </w:r>
      <w:r w:rsidR="0094365F">
        <w:t>:</w:t>
      </w:r>
      <w:r>
        <w:t xml:space="preserve">  2023 </w:t>
      </w:r>
      <w:r w:rsidR="006E1B94">
        <w:t>–</w:t>
      </w:r>
      <w:r>
        <w:t xml:space="preserve"> present</w:t>
      </w:r>
    </w:p>
    <w:p w14:paraId="54CA7ABF" w14:textId="1EE4B4DD" w:rsidR="006E1B94" w:rsidRDefault="006E1B94">
      <w:r>
        <w:t>Sports life skill certificate, Hoops</w:t>
      </w:r>
      <w:r w:rsidR="0094365F">
        <w:t xml:space="preserve"> : 2022</w:t>
      </w:r>
    </w:p>
    <w:p w14:paraId="6AD68808" w14:textId="1CED403C" w:rsidR="00F77A94" w:rsidRDefault="00F77A94">
      <w:r>
        <w:t xml:space="preserve">Mauy-thai coaching certificate from the </w:t>
      </w:r>
      <w:r w:rsidR="00FD5AEA">
        <w:t>Lebanese Mauy-thai federation  : 2022</w:t>
      </w:r>
    </w:p>
    <w:p w14:paraId="2E306CAD" w14:textId="77777777" w:rsidR="0094365F" w:rsidRDefault="0094365F"/>
    <w:p w14:paraId="41387EAD" w14:textId="77777777" w:rsidR="0094365F" w:rsidRDefault="0094365F"/>
    <w:p w14:paraId="3940878D" w14:textId="77777777" w:rsidR="0059120E" w:rsidRDefault="00DD3CF4">
      <w:pPr>
        <w:pStyle w:val="Heading1"/>
      </w:pPr>
      <w:sdt>
        <w:sdtPr>
          <w:id w:val="617349259"/>
          <w:placeholder>
            <w:docPart w:val="74E8F658C27FA54E8B38E5BBE11AF097"/>
          </w:placeholder>
          <w:temporary/>
          <w:showingPlcHdr/>
          <w15:appearance w15:val="hidden"/>
        </w:sdtPr>
        <w:sdtEndPr/>
        <w:sdtContent>
          <w:r w:rsidR="008E2E2A">
            <w:t>Experience</w:t>
          </w:r>
        </w:sdtContent>
      </w:sdt>
    </w:p>
    <w:p w14:paraId="0C5BA17A" w14:textId="3D56ECAF" w:rsidR="007662D5" w:rsidRDefault="007662D5">
      <w:pPr>
        <w:pStyle w:val="Heading2"/>
      </w:pPr>
      <w:r>
        <w:t>Shogun Gym</w:t>
      </w:r>
    </w:p>
    <w:p w14:paraId="73BA3A89" w14:textId="2B98144B" w:rsidR="007662D5" w:rsidRDefault="007662D5" w:rsidP="007662D5">
      <w:r>
        <w:t>Sales associate and receptionist and a private coach at shogun gym</w:t>
      </w:r>
      <w:r w:rsidR="00F51531">
        <w:t>.</w:t>
      </w:r>
    </w:p>
    <w:p w14:paraId="71BA44FB" w14:textId="5014D7CD" w:rsidR="007662D5" w:rsidRPr="007662D5" w:rsidRDefault="00E73042" w:rsidP="007662D5">
      <w:r>
        <w:t>Due to this job especially as a private coach I’ve managed to build a strong communication skill that</w:t>
      </w:r>
      <w:r w:rsidR="005A3190">
        <w:t xml:space="preserve"> helped me to accomplish</w:t>
      </w:r>
      <w:r w:rsidR="00D070C0">
        <w:t xml:space="preserve"> great work as sales associate .</w:t>
      </w:r>
    </w:p>
    <w:p w14:paraId="7B9D042F" w14:textId="4F1C50FC" w:rsidR="0059120E" w:rsidRDefault="00795B11">
      <w:pPr>
        <w:pStyle w:val="Heading2"/>
      </w:pPr>
      <w:r>
        <w:t xml:space="preserve">Rimowa </w:t>
      </w:r>
      <w:r w:rsidR="0026347A">
        <w:t>LVMH company</w:t>
      </w:r>
    </w:p>
    <w:p w14:paraId="51B688B7" w14:textId="5B07DB1A" w:rsidR="0059120E" w:rsidRDefault="0026347A">
      <w:pPr>
        <w:pStyle w:val="Heading3"/>
      </w:pPr>
      <w:r>
        <w:t>Sales associate</w:t>
      </w:r>
      <w:r w:rsidR="008950CE">
        <w:t>.</w:t>
      </w:r>
    </w:p>
    <w:p w14:paraId="39172A09" w14:textId="4248E0E8" w:rsidR="00942027" w:rsidRDefault="0026347A">
      <w:r>
        <w:t>Sales associate at Rimowa luxury brand, my main goal was to make sure the customer is satisfied and had all that he wants and need</w:t>
      </w:r>
      <w:r w:rsidR="008950CE">
        <w:t>,</w:t>
      </w:r>
      <w:r>
        <w:t xml:space="preserve"> </w:t>
      </w:r>
      <w:r w:rsidR="00942027">
        <w:t>Due to my high motivation and hard-work</w:t>
      </w:r>
      <w:r w:rsidR="008950CE">
        <w:t xml:space="preserve"> .</w:t>
      </w:r>
    </w:p>
    <w:p w14:paraId="4B88136D" w14:textId="42105256" w:rsidR="0059120E" w:rsidRDefault="009D622B" w:rsidP="00637424">
      <w:pPr>
        <w:rPr>
          <w:rFonts w:cs="Times New Roman"/>
          <w:rtl/>
        </w:rPr>
      </w:pPr>
      <w:r>
        <w:t xml:space="preserve">The same company </w:t>
      </w:r>
      <w:r w:rsidR="002710ED">
        <w:t>at that time</w:t>
      </w:r>
      <w:r>
        <w:t xml:space="preserve"> </w:t>
      </w:r>
      <w:r w:rsidR="004841FD">
        <w:t>provided me after two month only</w:t>
      </w:r>
      <w:r w:rsidR="002710ED">
        <w:t xml:space="preserve"> An advance training in boucheron jewellery </w:t>
      </w:r>
      <w:r w:rsidR="008D6CE6">
        <w:t>to act as support salesman when needed.</w:t>
      </w:r>
    </w:p>
    <w:p w14:paraId="63F9C2F5" w14:textId="77777777" w:rsidR="00942ED3" w:rsidRDefault="00942ED3" w:rsidP="00637424">
      <w:pPr>
        <w:rPr>
          <w:rFonts w:cs="Times New Roman"/>
          <w:rtl/>
        </w:rPr>
      </w:pPr>
    </w:p>
    <w:p w14:paraId="1154107F" w14:textId="1A9C7DFC" w:rsidR="006473FA" w:rsidRDefault="005824FB" w:rsidP="006473FA">
      <w:pPr>
        <w:rPr>
          <w:rFonts w:ascii="Arial" w:hAnsi="Arial" w:cs="Arial"/>
          <w:sz w:val="24"/>
          <w:szCs w:val="24"/>
          <w:rtl/>
        </w:rPr>
      </w:pPr>
      <w:r w:rsidRPr="002274AC">
        <w:rPr>
          <w:rFonts w:ascii="Arial" w:hAnsi="Arial" w:cs="Arial" w:hint="cs"/>
          <w:b/>
          <w:bCs/>
          <w:i/>
          <w:iCs/>
          <w:sz w:val="24"/>
          <w:szCs w:val="24"/>
        </w:rPr>
        <w:t>CosmoCity ROBERTS HOLDING GROUP</w:t>
      </w:r>
    </w:p>
    <w:p w14:paraId="2C5BFF06" w14:textId="576D5075" w:rsidR="006473FA" w:rsidRDefault="006473FA" w:rsidP="006038DA">
      <w:pPr>
        <w:pStyle w:val="CommentText"/>
        <w:rPr>
          <w:rFonts w:cs="Times New Roman"/>
          <w:rtl/>
        </w:rPr>
      </w:pPr>
      <w:r>
        <w:rPr>
          <w:rFonts w:hint="cs"/>
        </w:rPr>
        <w:t>Guest service agent</w:t>
      </w:r>
      <w:r w:rsidR="008950CE">
        <w:t>.</w:t>
      </w:r>
    </w:p>
    <w:p w14:paraId="14FC97D4" w14:textId="2306EFF4" w:rsidR="00C34B11" w:rsidRPr="001B3AE8" w:rsidRDefault="006473FA" w:rsidP="001B3AE8">
      <w:pPr>
        <w:pStyle w:val="CommentText"/>
        <w:rPr>
          <w:rFonts w:cs="Times New Roman"/>
          <w:rtl/>
        </w:rPr>
      </w:pPr>
      <w:r>
        <w:rPr>
          <w:rFonts w:hint="cs"/>
        </w:rPr>
        <w:t xml:space="preserve">Gsa at cosmocity as a </w:t>
      </w:r>
      <w:r w:rsidR="009A7FD8">
        <w:t>Guest service agent</w:t>
      </w:r>
      <w:r>
        <w:rPr>
          <w:rFonts w:hint="cs"/>
        </w:rPr>
        <w:t xml:space="preserve"> my job </w:t>
      </w:r>
      <w:r w:rsidR="00C34B11">
        <w:rPr>
          <w:rFonts w:hint="cs"/>
        </w:rPr>
        <w:t xml:space="preserve">was </w:t>
      </w:r>
      <w:r>
        <w:rPr>
          <w:rFonts w:hint="cs"/>
        </w:rPr>
        <w:t>to build a strong</w:t>
      </w:r>
      <w:r w:rsidR="00CD0CFF">
        <w:rPr>
          <w:rFonts w:hint="cs"/>
        </w:rPr>
        <w:t xml:space="preserve"> relationship with the customer </w:t>
      </w:r>
      <w:r w:rsidR="00171A94">
        <w:rPr>
          <w:rFonts w:hint="cs"/>
        </w:rPr>
        <w:t>and to make sure</w:t>
      </w:r>
      <w:r w:rsidR="00C34B11">
        <w:rPr>
          <w:rFonts w:hint="cs"/>
        </w:rPr>
        <w:t xml:space="preserve"> that </w:t>
      </w:r>
      <w:r w:rsidR="009A7FD8">
        <w:t xml:space="preserve">customers are always </w:t>
      </w:r>
      <w:r w:rsidR="00C34B11">
        <w:rPr>
          <w:rFonts w:hint="cs"/>
        </w:rPr>
        <w:t>satisfied with the service</w:t>
      </w:r>
      <w:r w:rsidR="00EB030B">
        <w:t>.</w:t>
      </w:r>
    </w:p>
    <w:p w14:paraId="53038E8F" w14:textId="77777777" w:rsidR="003E3E52" w:rsidRPr="006473FA" w:rsidRDefault="003E3E52" w:rsidP="006473FA">
      <w:pPr>
        <w:rPr>
          <w:rFonts w:ascii="Arial" w:hAnsi="Arial" w:cs="Arial"/>
          <w:sz w:val="24"/>
          <w:szCs w:val="24"/>
        </w:rPr>
      </w:pPr>
    </w:p>
    <w:p w14:paraId="67E49F7B" w14:textId="1905930A" w:rsidR="00637424" w:rsidRDefault="00637424" w:rsidP="00637424">
      <w:pPr>
        <w:rPr>
          <w:b/>
          <w:bCs/>
        </w:rPr>
      </w:pPr>
      <w:r>
        <w:rPr>
          <w:b/>
          <w:bCs/>
        </w:rPr>
        <w:lastRenderedPageBreak/>
        <w:t>S</w:t>
      </w:r>
      <w:r w:rsidR="00BE7AB5">
        <w:rPr>
          <w:b/>
          <w:bCs/>
        </w:rPr>
        <w:t xml:space="preserve">kills and Languages </w:t>
      </w:r>
    </w:p>
    <w:p w14:paraId="3FB9801E" w14:textId="77777777" w:rsidR="00EB030B" w:rsidRDefault="00C92E6A">
      <w:r>
        <w:t xml:space="preserve">Arabic and English </w:t>
      </w:r>
    </w:p>
    <w:p w14:paraId="1DB3761D" w14:textId="10DDB4EC" w:rsidR="001306A0" w:rsidRDefault="00C92E6A">
      <w:r>
        <w:t xml:space="preserve">Microsoft </w:t>
      </w:r>
      <w:r w:rsidR="00142D8D">
        <w:t xml:space="preserve">excel </w:t>
      </w:r>
      <w:r w:rsidR="00520A75">
        <w:t xml:space="preserve">and word </w:t>
      </w:r>
    </w:p>
    <w:p w14:paraId="51483278" w14:textId="593AA56E" w:rsidR="00142D8D" w:rsidRDefault="001306A0">
      <w:r>
        <w:t xml:space="preserve">Computer </w:t>
      </w:r>
      <w:r w:rsidR="00142D8D">
        <w:t>skills</w:t>
      </w:r>
      <w:r w:rsidR="00BC6968">
        <w:t xml:space="preserve">  - </w:t>
      </w:r>
      <w:r>
        <w:t xml:space="preserve">Teamwork </w:t>
      </w:r>
      <w:r w:rsidR="00BC6968">
        <w:t xml:space="preserve"> - </w:t>
      </w:r>
      <w:r w:rsidR="00142D8D">
        <w:t>Multi-task</w:t>
      </w:r>
      <w:r w:rsidR="00BC6968">
        <w:t xml:space="preserve"> - </w:t>
      </w:r>
      <w:r w:rsidR="007662D5">
        <w:t xml:space="preserve">Fast learner </w:t>
      </w:r>
    </w:p>
    <w:p w14:paraId="5355EF34" w14:textId="72C7FA57" w:rsidR="007662D5" w:rsidRDefault="007662D5"/>
    <w:p w14:paraId="1511A023" w14:textId="77777777" w:rsidR="001306A0" w:rsidRPr="001306A0" w:rsidRDefault="001306A0" w:rsidP="002E5940">
      <w:pPr>
        <w:bidi/>
      </w:pPr>
    </w:p>
    <w:sectPr w:rsidR="001306A0" w:rsidRPr="001306A0" w:rsidSect="00003FCB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BBCB4" w14:textId="77777777" w:rsidR="00003FCB" w:rsidRDefault="00003FCB">
      <w:pPr>
        <w:spacing w:after="0" w:line="240" w:lineRule="auto"/>
      </w:pPr>
      <w:r>
        <w:separator/>
      </w:r>
    </w:p>
  </w:endnote>
  <w:endnote w:type="continuationSeparator" w:id="0">
    <w:p w14:paraId="18EDBC76" w14:textId="77777777" w:rsidR="00003FCB" w:rsidRDefault="0000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831E9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69C7" w14:textId="77777777" w:rsidR="00003FCB" w:rsidRDefault="00003FCB">
      <w:pPr>
        <w:spacing w:after="0" w:line="240" w:lineRule="auto"/>
      </w:pPr>
      <w:r>
        <w:separator/>
      </w:r>
    </w:p>
  </w:footnote>
  <w:footnote w:type="continuationSeparator" w:id="0">
    <w:p w14:paraId="76B98EAC" w14:textId="77777777" w:rsidR="00003FCB" w:rsidRDefault="0000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32CF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246293" wp14:editId="7CE68DE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8F3A20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BDE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3DE8AFF" wp14:editId="7B87156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56CBC74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3197197">
    <w:abstractNumId w:val="9"/>
  </w:num>
  <w:num w:numId="2" w16cid:durableId="772167100">
    <w:abstractNumId w:val="7"/>
  </w:num>
  <w:num w:numId="3" w16cid:durableId="1395078769">
    <w:abstractNumId w:val="6"/>
  </w:num>
  <w:num w:numId="4" w16cid:durableId="402215237">
    <w:abstractNumId w:val="5"/>
  </w:num>
  <w:num w:numId="5" w16cid:durableId="1857108150">
    <w:abstractNumId w:val="4"/>
  </w:num>
  <w:num w:numId="6" w16cid:durableId="936794524">
    <w:abstractNumId w:val="8"/>
  </w:num>
  <w:num w:numId="7" w16cid:durableId="2126189612">
    <w:abstractNumId w:val="3"/>
  </w:num>
  <w:num w:numId="8" w16cid:durableId="1820610014">
    <w:abstractNumId w:val="2"/>
  </w:num>
  <w:num w:numId="9" w16cid:durableId="1376395752">
    <w:abstractNumId w:val="1"/>
  </w:num>
  <w:num w:numId="10" w16cid:durableId="13774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6"/>
    <w:rsid w:val="00003FCB"/>
    <w:rsid w:val="000B7FE0"/>
    <w:rsid w:val="001306A0"/>
    <w:rsid w:val="00142D8D"/>
    <w:rsid w:val="00166898"/>
    <w:rsid w:val="00171A94"/>
    <w:rsid w:val="001B3AE8"/>
    <w:rsid w:val="001C560E"/>
    <w:rsid w:val="002274AC"/>
    <w:rsid w:val="0026347A"/>
    <w:rsid w:val="002710ED"/>
    <w:rsid w:val="0028771A"/>
    <w:rsid w:val="002A4EBE"/>
    <w:rsid w:val="002E3732"/>
    <w:rsid w:val="002E5940"/>
    <w:rsid w:val="00324CBD"/>
    <w:rsid w:val="00345767"/>
    <w:rsid w:val="003836D1"/>
    <w:rsid w:val="0039065A"/>
    <w:rsid w:val="003B3D77"/>
    <w:rsid w:val="003E3E52"/>
    <w:rsid w:val="00420B4B"/>
    <w:rsid w:val="00433AE4"/>
    <w:rsid w:val="00442890"/>
    <w:rsid w:val="004841FD"/>
    <w:rsid w:val="005155DE"/>
    <w:rsid w:val="00520A75"/>
    <w:rsid w:val="00521B65"/>
    <w:rsid w:val="00581993"/>
    <w:rsid w:val="005824FB"/>
    <w:rsid w:val="0059120E"/>
    <w:rsid w:val="005A3190"/>
    <w:rsid w:val="005D38DF"/>
    <w:rsid w:val="005D3ABF"/>
    <w:rsid w:val="006038DA"/>
    <w:rsid w:val="0063176F"/>
    <w:rsid w:val="00637424"/>
    <w:rsid w:val="006473FA"/>
    <w:rsid w:val="00687116"/>
    <w:rsid w:val="006E1B94"/>
    <w:rsid w:val="007662D5"/>
    <w:rsid w:val="00795B11"/>
    <w:rsid w:val="007B1D07"/>
    <w:rsid w:val="007D5B51"/>
    <w:rsid w:val="008950CE"/>
    <w:rsid w:val="008D6CE6"/>
    <w:rsid w:val="008E2E2A"/>
    <w:rsid w:val="009109B6"/>
    <w:rsid w:val="00942027"/>
    <w:rsid w:val="00942ED3"/>
    <w:rsid w:val="0094365F"/>
    <w:rsid w:val="00946575"/>
    <w:rsid w:val="00962816"/>
    <w:rsid w:val="009637F2"/>
    <w:rsid w:val="00992F29"/>
    <w:rsid w:val="009A7FD8"/>
    <w:rsid w:val="009D622B"/>
    <w:rsid w:val="00B10F7F"/>
    <w:rsid w:val="00B55699"/>
    <w:rsid w:val="00B71DEA"/>
    <w:rsid w:val="00B852EA"/>
    <w:rsid w:val="00BC6968"/>
    <w:rsid w:val="00BD7AD6"/>
    <w:rsid w:val="00BE7AB5"/>
    <w:rsid w:val="00C26D44"/>
    <w:rsid w:val="00C34B11"/>
    <w:rsid w:val="00C92E6A"/>
    <w:rsid w:val="00CD0CFF"/>
    <w:rsid w:val="00D02870"/>
    <w:rsid w:val="00D070C0"/>
    <w:rsid w:val="00D23072"/>
    <w:rsid w:val="00DD4B18"/>
    <w:rsid w:val="00DE2F0D"/>
    <w:rsid w:val="00E6737A"/>
    <w:rsid w:val="00E73042"/>
    <w:rsid w:val="00EB030B"/>
    <w:rsid w:val="00F22966"/>
    <w:rsid w:val="00F44DC4"/>
    <w:rsid w:val="00F51531"/>
    <w:rsid w:val="00F54BFF"/>
    <w:rsid w:val="00F77A94"/>
    <w:rsid w:val="00F97B0F"/>
    <w:rsid w:val="00FC0302"/>
    <w:rsid w:val="00FD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CC317"/>
  <w15:chartTrackingRefBased/>
  <w15:docId w15:val="{EBBD0BCF-92CD-ED43-B419-3A16A14D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10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7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7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EF7EC4D-6A3C-9546-8F8C-3D14D3777D0D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8F658C27FA54E8B38E5BBE11A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E7CE-F373-564C-9BEC-2E533DB5507A}"/>
      </w:docPartPr>
      <w:docPartBody>
        <w:p w:rsidR="003B66EC" w:rsidRDefault="003B66EC">
          <w:pPr>
            <w:pStyle w:val="74E8F658C27FA54E8B38E5BBE11AF097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EC"/>
    <w:rsid w:val="000B7FE0"/>
    <w:rsid w:val="00152B17"/>
    <w:rsid w:val="00345767"/>
    <w:rsid w:val="003B66EC"/>
    <w:rsid w:val="005A6729"/>
    <w:rsid w:val="0063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E8F658C27FA54E8B38E5BBE11AF097">
    <w:name w:val="74E8F658C27FA54E8B38E5BBE11AF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%7b8EF7EC4D-6A3C-9546-8F8C-3D14D3777D0D%7dtf50002038.dotx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Khorbatly</dc:creator>
  <cp:keywords/>
  <dc:description/>
  <cp:lastModifiedBy>Ibrahim Khorbatly</cp:lastModifiedBy>
  <cp:revision>2</cp:revision>
  <dcterms:created xsi:type="dcterms:W3CDTF">2024-08-08T11:53:00Z</dcterms:created>
  <dcterms:modified xsi:type="dcterms:W3CDTF">2024-08-08T11:53:00Z</dcterms:modified>
</cp:coreProperties>
</file>