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E18C" w14:textId="596ED137" w:rsidR="00EF0033" w:rsidRPr="00FB07E0" w:rsidRDefault="00FB07E0" w:rsidP="00946A79">
      <w:pPr>
        <w:autoSpaceDE w:val="0"/>
        <w:autoSpaceDN w:val="0"/>
        <w:adjustRightInd w:val="0"/>
        <w:jc w:val="center"/>
        <w:rPr>
          <w:rStyle w:val="Strong"/>
          <w:rFonts w:asciiTheme="minorHAnsi" w:hAnsiTheme="minorHAnsi" w:cstheme="minorHAnsi"/>
          <w:sz w:val="18"/>
          <w:szCs w:val="18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Marine Deslandes</w:t>
      </w:r>
    </w:p>
    <w:p w14:paraId="0BFDA046" w14:textId="12848C4B" w:rsidR="005216DE" w:rsidRPr="00FB07E0" w:rsidRDefault="00FB07E0" w:rsidP="0055650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FB07E0">
        <w:rPr>
          <w:rFonts w:asciiTheme="minorHAnsi" w:hAnsiTheme="minorHAnsi" w:cstheme="minorHAnsi"/>
          <w:color w:val="000000"/>
          <w:sz w:val="18"/>
          <w:szCs w:val="18"/>
        </w:rPr>
        <w:t>Beyrouth, Lebanon</w:t>
      </w:r>
      <w:r w:rsidR="0055650E" w:rsidRPr="00FB07E0">
        <w:rPr>
          <w:rFonts w:asciiTheme="minorHAnsi" w:hAnsiTheme="minorHAnsi" w:cstheme="minorHAnsi"/>
          <w:color w:val="000000"/>
          <w:sz w:val="18"/>
          <w:szCs w:val="18"/>
        </w:rPr>
        <w:t xml:space="preserve"> | </w:t>
      </w:r>
      <w:r w:rsidR="00C35043" w:rsidRPr="00FB07E0">
        <w:rPr>
          <w:rFonts w:asciiTheme="minorHAnsi" w:hAnsiTheme="minorHAnsi" w:cstheme="minorHAnsi"/>
          <w:color w:val="000000"/>
          <w:sz w:val="18"/>
          <w:szCs w:val="18"/>
        </w:rPr>
        <w:t>(+</w:t>
      </w:r>
      <w:r w:rsidR="00CD3698" w:rsidRPr="00FB07E0">
        <w:rPr>
          <w:rFonts w:asciiTheme="minorHAnsi" w:hAnsiTheme="minorHAnsi" w:cstheme="minorHAnsi"/>
          <w:color w:val="000000"/>
          <w:sz w:val="18"/>
          <w:szCs w:val="18"/>
        </w:rPr>
        <w:t>961</w:t>
      </w:r>
      <w:r w:rsidR="008C097F" w:rsidRPr="00FB07E0">
        <w:rPr>
          <w:rFonts w:asciiTheme="minorHAnsi" w:hAnsiTheme="minorHAnsi" w:cstheme="minorHAnsi"/>
          <w:color w:val="000000"/>
          <w:sz w:val="18"/>
          <w:szCs w:val="18"/>
        </w:rPr>
        <w:t xml:space="preserve">) </w:t>
      </w:r>
      <w:r w:rsidRPr="00FB07E0">
        <w:rPr>
          <w:rFonts w:asciiTheme="minorHAnsi" w:hAnsiTheme="minorHAnsi" w:cstheme="minorHAnsi"/>
          <w:color w:val="000000"/>
          <w:sz w:val="18"/>
          <w:szCs w:val="18"/>
        </w:rPr>
        <w:t>76456088</w:t>
      </w:r>
      <w:r w:rsidR="008C097F" w:rsidRPr="00FB07E0">
        <w:rPr>
          <w:rFonts w:asciiTheme="minorHAnsi" w:hAnsiTheme="minorHAnsi" w:cstheme="minorHAnsi"/>
          <w:color w:val="000000"/>
          <w:sz w:val="18"/>
          <w:szCs w:val="18"/>
        </w:rPr>
        <w:t xml:space="preserve"> | </w:t>
      </w:r>
      <w:r w:rsidRPr="00FB07E0">
        <w:fldChar w:fldCharType="begin"/>
      </w:r>
      <w:r w:rsidR="000F78C7">
        <w:instrText>HYPERLINK "mailto:marinedeslandes116@gmail.com"</w:instrText>
      </w:r>
      <w:r w:rsidRPr="00FB07E0">
        <w:fldChar w:fldCharType="separate"/>
      </w:r>
      <w:r w:rsidR="005B3099" w:rsidRPr="00FB07E0">
        <w:rPr>
          <w:rStyle w:val="Hyperlink"/>
          <w:rFonts w:asciiTheme="minorHAnsi" w:hAnsiTheme="minorHAnsi" w:cstheme="minorHAnsi"/>
          <w:sz w:val="18"/>
          <w:szCs w:val="18"/>
        </w:rPr>
        <w:t>email</w:t>
      </w:r>
      <w:r w:rsidRPr="00FB07E0">
        <w:rPr>
          <w:rStyle w:val="Hyperlink"/>
          <w:rFonts w:asciiTheme="minorHAnsi" w:hAnsiTheme="minorHAnsi" w:cstheme="minorHAnsi"/>
          <w:sz w:val="18"/>
          <w:szCs w:val="18"/>
        </w:rPr>
        <w:fldChar w:fldCharType="end"/>
      </w:r>
      <w:r w:rsidR="009E358B" w:rsidRPr="00FB07E0">
        <w:rPr>
          <w:rFonts w:asciiTheme="minorHAnsi" w:hAnsiTheme="minorHAnsi" w:cstheme="minorHAnsi"/>
          <w:sz w:val="18"/>
          <w:szCs w:val="18"/>
        </w:rPr>
        <w:t xml:space="preserve"> | </w:t>
      </w:r>
      <w:r w:rsidRPr="00FB07E0">
        <w:rPr>
          <w:rFonts w:asciiTheme="minorHAnsi" w:hAnsiTheme="minorHAnsi" w:cstheme="minorHAnsi"/>
          <w:sz w:val="18"/>
          <w:szCs w:val="18"/>
        </w:rPr>
        <w:fldChar w:fldCharType="begin"/>
      </w:r>
      <w:r w:rsidRPr="00FB07E0">
        <w:rPr>
          <w:rFonts w:asciiTheme="minorHAnsi" w:hAnsiTheme="minorHAnsi" w:cstheme="minorHAnsi"/>
          <w:sz w:val="18"/>
          <w:szCs w:val="18"/>
        </w:rPr>
        <w:instrText>HYPERLINK "https://www.linkedin.com/in/marine-deslandes-599794249/"</w:instrText>
      </w:r>
      <w:r w:rsidRPr="00FB07E0">
        <w:rPr>
          <w:rFonts w:asciiTheme="minorHAnsi" w:hAnsiTheme="minorHAnsi" w:cstheme="minorHAnsi"/>
          <w:sz w:val="18"/>
          <w:szCs w:val="18"/>
        </w:rPr>
      </w:r>
      <w:r w:rsidRPr="00FB07E0">
        <w:rPr>
          <w:rFonts w:asciiTheme="minorHAnsi" w:hAnsiTheme="minorHAnsi" w:cstheme="minorHAnsi"/>
          <w:sz w:val="18"/>
          <w:szCs w:val="18"/>
        </w:rPr>
        <w:fldChar w:fldCharType="separate"/>
      </w:r>
      <w:r w:rsidRPr="00FB07E0">
        <w:rPr>
          <w:rStyle w:val="Hyperlink"/>
          <w:rFonts w:asciiTheme="minorHAnsi" w:hAnsiTheme="minorHAnsi" w:cstheme="minorHAnsi"/>
          <w:sz w:val="18"/>
          <w:szCs w:val="18"/>
        </w:rPr>
        <w:t>Marine Deslandes</w:t>
      </w:r>
      <w:r w:rsidRPr="00FB07E0">
        <w:rPr>
          <w:rFonts w:asciiTheme="minorHAnsi" w:hAnsiTheme="minorHAnsi" w:cstheme="minorHAnsi"/>
          <w:sz w:val="18"/>
          <w:szCs w:val="18"/>
        </w:rPr>
        <w:fldChar w:fldCharType="end"/>
      </w:r>
      <w:r w:rsidR="0055650E" w:rsidRPr="00FB07E0">
        <w:rPr>
          <w:rFonts w:asciiTheme="minorHAnsi" w:hAnsiTheme="minorHAnsi" w:cstheme="minorHAnsi"/>
          <w:sz w:val="18"/>
          <w:szCs w:val="18"/>
        </w:rPr>
        <w:t xml:space="preserve">| </w:t>
      </w:r>
      <w:r w:rsidRPr="00FB07E0">
        <w:rPr>
          <w:rFonts w:asciiTheme="minorHAnsi" w:hAnsiTheme="minorHAnsi" w:cstheme="minorHAnsi"/>
          <w:sz w:val="18"/>
          <w:szCs w:val="18"/>
        </w:rPr>
        <w:t>French</w:t>
      </w:r>
    </w:p>
    <w:p w14:paraId="723D38C4" w14:textId="3B732656" w:rsidR="005A1BA6" w:rsidRPr="00FB07E0" w:rsidRDefault="008F6BF6" w:rsidP="008E21B1">
      <w:pPr>
        <w:pBdr>
          <w:bottom w:val="single" w:sz="8" w:space="1" w:color="1F497D"/>
        </w:pBdr>
        <w:contextualSpacing/>
        <w:jc w:val="both"/>
        <w:rPr>
          <w:rStyle w:val="Strong"/>
          <w:rFonts w:asciiTheme="minorHAnsi" w:hAnsiTheme="minorHAnsi" w:cstheme="minorHAnsi"/>
          <w:sz w:val="18"/>
          <w:szCs w:val="18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Education</w:t>
      </w:r>
    </w:p>
    <w:p w14:paraId="6E8F16B8" w14:textId="68CA01C1" w:rsidR="00FB07E0" w:rsidRPr="00FB07E0" w:rsidRDefault="005B3099" w:rsidP="008E21B1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jc w:val="both"/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A</w:t>
      </w:r>
      <w:r w:rsidR="00FB07E0" w:rsidRPr="00FB07E0">
        <w:rPr>
          <w:rStyle w:val="Strong"/>
          <w:rFonts w:asciiTheme="minorHAnsi" w:hAnsiTheme="minorHAnsi" w:cstheme="minorHAnsi"/>
          <w:sz w:val="18"/>
          <w:szCs w:val="18"/>
        </w:rPr>
        <w:t>merican university of Beyrout (AUB)</w:t>
      </w:r>
      <w:r w:rsidR="0003631C" w:rsidRPr="00FB07E0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r w:rsidR="00FB07E0" w:rsidRPr="00FB07E0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</w:rPr>
        <w:t>Beyrouth</w:t>
      </w:r>
      <w:r w:rsidR="0003631C" w:rsidRPr="00FB07E0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</w:rPr>
        <w:t xml:space="preserve">, </w:t>
      </w:r>
      <w:r w:rsidR="00FB07E0" w:rsidRPr="00FB07E0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</w:rPr>
        <w:t>Lebanon</w:t>
      </w:r>
    </w:p>
    <w:p w14:paraId="2D2AC4E0" w14:textId="0E62076D" w:rsidR="005A1BA6" w:rsidRPr="00FB07E0" w:rsidRDefault="00FB07E0" w:rsidP="00FB07E0">
      <w:pPr>
        <w:tabs>
          <w:tab w:val="left" w:pos="291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sz w:val="18"/>
          <w:szCs w:val="18"/>
        </w:rPr>
        <w:t>Bachelor of Business concentrating in marketing</w:t>
      </w:r>
      <w:r w:rsidR="004E7AB5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                                                                                                                          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August 2022</w:t>
      </w:r>
      <w:r w:rsidR="0003631C" w:rsidRPr="00FB07E0">
        <w:rPr>
          <w:rFonts w:asciiTheme="minorHAnsi" w:hAnsiTheme="minorHAnsi" w:cstheme="minorHAnsi"/>
          <w:b/>
          <w:bCs/>
          <w:sz w:val="18"/>
          <w:szCs w:val="18"/>
        </w:rPr>
        <w:t>– M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ay</w:t>
      </w:r>
      <w:r w:rsidR="0003631C"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20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25</w:t>
      </w:r>
    </w:p>
    <w:p w14:paraId="7A6FB7A6" w14:textId="5E556DCC" w:rsidR="0003631C" w:rsidRPr="00FB07E0" w:rsidRDefault="0003631C" w:rsidP="004E7AB5">
      <w:pPr>
        <w:tabs>
          <w:tab w:val="left" w:pos="2955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206"/>
        </w:tabs>
        <w:jc w:val="both"/>
        <w:rPr>
          <w:rStyle w:val="Strong"/>
          <w:rFonts w:asciiTheme="minorHAnsi" w:hAnsiTheme="minorHAnsi" w:cstheme="minorHAnsi"/>
          <w:sz w:val="18"/>
          <w:szCs w:val="18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A</w:t>
      </w:r>
      <w:r w:rsidR="00FB07E0" w:rsidRPr="00FB07E0">
        <w:rPr>
          <w:rStyle w:val="Strong"/>
          <w:rFonts w:asciiTheme="minorHAnsi" w:hAnsiTheme="minorHAnsi" w:cstheme="minorHAnsi"/>
          <w:sz w:val="18"/>
          <w:szCs w:val="18"/>
        </w:rPr>
        <w:t>thenée</w:t>
      </w:r>
      <w:r w:rsidRPr="00FB07E0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r w:rsidR="00FB07E0" w:rsidRPr="00FB07E0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</w:rPr>
        <w:t>Beyrouth</w:t>
      </w:r>
      <w:r w:rsidRPr="00FB07E0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</w:rPr>
        <w:t xml:space="preserve">, </w:t>
      </w:r>
      <w:r w:rsidR="00FB07E0" w:rsidRPr="00FB07E0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</w:rPr>
        <w:t>Lebanon</w:t>
      </w:r>
      <w:r w:rsidR="004E7AB5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</w:rPr>
        <w:t>September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. 20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</w:rPr>
        <w:t>09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– 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</w:rPr>
        <w:t>June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20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</w:rPr>
        <w:t>22</w:t>
      </w:r>
    </w:p>
    <w:p w14:paraId="6266A7AC" w14:textId="452E2384" w:rsidR="005A1BA6" w:rsidRPr="00FB07E0" w:rsidRDefault="00FB07E0" w:rsidP="00FB07E0">
      <w:pPr>
        <w:tabs>
          <w:tab w:val="left" w:pos="2916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sz w:val="18"/>
          <w:szCs w:val="18"/>
        </w:rPr>
        <w:t>French Baccalaureate with distinction, Economic and English literature Emphasis</w:t>
      </w:r>
    </w:p>
    <w:p w14:paraId="173B6C98" w14:textId="38B2424E" w:rsidR="005A1BA6" w:rsidRPr="00FB07E0" w:rsidRDefault="0003631C" w:rsidP="00633322">
      <w:pPr>
        <w:pBdr>
          <w:bottom w:val="single" w:sz="8" w:space="1" w:color="1F497D"/>
        </w:pBdr>
        <w:tabs>
          <w:tab w:val="right" w:pos="8505"/>
        </w:tabs>
        <w:contextualSpacing/>
        <w:jc w:val="both"/>
        <w:rPr>
          <w:rStyle w:val="Strong"/>
          <w:rFonts w:asciiTheme="minorHAnsi" w:hAnsiTheme="minorHAnsi" w:cstheme="minorHAnsi"/>
          <w:sz w:val="18"/>
          <w:szCs w:val="18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Professional Experience</w:t>
      </w:r>
    </w:p>
    <w:p w14:paraId="54B3C1D6" w14:textId="06C8BF09" w:rsidR="00FB07E0" w:rsidRPr="00FB07E0" w:rsidRDefault="00FB07E0" w:rsidP="00FB07E0">
      <w:pPr>
        <w:pStyle w:val="NormalWeb"/>
        <w:rPr>
          <w:rFonts w:asciiTheme="minorHAnsi" w:hAnsiTheme="minorHAnsi" w:cstheme="minorHAnsi"/>
          <w:sz w:val="18"/>
          <w:szCs w:val="18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Intern in Social Media, Marketing, and E-commerce</w:t>
      </w:r>
      <w:r w:rsidR="0003631C" w:rsidRPr="00FB07E0">
        <w:rPr>
          <w:rStyle w:val="Strong"/>
          <w:rFonts w:asciiTheme="minorHAnsi" w:hAnsiTheme="minorHAnsi" w:cstheme="minorHAnsi"/>
          <w:sz w:val="18"/>
          <w:szCs w:val="18"/>
        </w:rPr>
        <w:t>,</w:t>
      </w:r>
      <w:r w:rsidRPr="00FB07E0">
        <w:rPr>
          <w:rFonts w:asciiTheme="minorHAnsi" w:hAnsiTheme="minorHAnsi" w:cstheme="minorHAnsi"/>
          <w:sz w:val="18"/>
          <w:szCs w:val="18"/>
        </w:rPr>
        <w:t xml:space="preserve"> Aïshti, Beyrouth, Lebanon</w:t>
      </w:r>
      <w:r w:rsidR="0003631C" w:rsidRPr="00FB07E0">
        <w:rPr>
          <w:rFonts w:asciiTheme="minorHAnsi" w:hAnsiTheme="minorHAnsi" w:cstheme="minorHAnsi"/>
          <w:sz w:val="18"/>
          <w:szCs w:val="18"/>
        </w:rPr>
        <w:t xml:space="preserve"> </w:t>
      </w:r>
      <w:r w:rsidRPr="00FB07E0">
        <w:rPr>
          <w:rFonts w:asciiTheme="minorHAnsi" w:hAnsiTheme="minorHAnsi" w:cstheme="minorHAnsi"/>
          <w:sz w:val="18"/>
          <w:szCs w:val="18"/>
          <w:lang w:val="en-US"/>
        </w:rPr>
        <w:t xml:space="preserve">              </w:t>
      </w:r>
      <w:r w:rsidR="004E7AB5">
        <w:rPr>
          <w:rFonts w:asciiTheme="minorHAnsi" w:hAnsiTheme="minorHAnsi" w:cstheme="minorHAnsi"/>
          <w:sz w:val="18"/>
          <w:szCs w:val="18"/>
          <w:lang w:val="en-US"/>
        </w:rPr>
        <w:t xml:space="preserve">                                                   </w:t>
      </w:r>
      <w:r w:rsidR="00633322">
        <w:rPr>
          <w:rFonts w:asciiTheme="minorHAnsi" w:hAnsiTheme="minorHAnsi" w:cstheme="minorHAnsi"/>
          <w:b/>
          <w:bCs/>
          <w:sz w:val="18"/>
          <w:szCs w:val="18"/>
          <w:lang w:val="en-US"/>
        </w:rPr>
        <w:t>J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une 2024</w:t>
      </w:r>
      <w:r w:rsidR="0003631C"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–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August</w:t>
      </w:r>
      <w:r w:rsidR="0003631C"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20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24</w:t>
      </w:r>
      <w:r w:rsidRPr="00FB07E0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1606378" w14:textId="43CAC697" w:rsidR="00FB07E0" w:rsidRPr="00FB07E0" w:rsidRDefault="00FB07E0" w:rsidP="00FB07E0">
      <w:pPr>
        <w:pStyle w:val="ListParagraph"/>
        <w:numPr>
          <w:ilvl w:val="0"/>
          <w:numId w:val="104"/>
        </w:numPr>
        <w:rPr>
          <w:rFonts w:asciiTheme="minorHAns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Planned </w:t>
      </w:r>
      <w:r w:rsidRPr="00FB07E0">
        <w:rPr>
          <w:rFonts w:asciiTheme="minorHAnsi" w:hAnsiTheme="minorHAnsi" w:cstheme="minorHAnsi"/>
          <w:sz w:val="18"/>
          <w:szCs w:val="18"/>
        </w:rPr>
        <w:t xml:space="preserve">and 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executed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digital marketing campaigns aligned with luxury brand identity.</w:t>
      </w:r>
    </w:p>
    <w:p w14:paraId="13FDDCBC" w14:textId="25794534" w:rsidR="00FB07E0" w:rsidRPr="00FB07E0" w:rsidRDefault="00FB07E0" w:rsidP="00FB07E0">
      <w:pPr>
        <w:pStyle w:val="ListParagraph"/>
        <w:numPr>
          <w:ilvl w:val="0"/>
          <w:numId w:val="104"/>
        </w:numPr>
        <w:rPr>
          <w:rFonts w:asciiTheme="minorHAns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Researched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market trends and provided actionable insights for strategies.</w:t>
      </w:r>
    </w:p>
    <w:p w14:paraId="3143966F" w14:textId="77777777" w:rsidR="00FB07E0" w:rsidRPr="00FB07E0" w:rsidRDefault="00FB07E0" w:rsidP="00FB07E0">
      <w:pPr>
        <w:pStyle w:val="NormalWeb"/>
        <w:numPr>
          <w:ilvl w:val="0"/>
          <w:numId w:val="104"/>
        </w:numPr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Boosted </w:t>
      </w:r>
      <w:r w:rsidRPr="00FB07E0">
        <w:rPr>
          <w:rFonts w:asciiTheme="minorHAnsi" w:hAnsiTheme="minorHAnsi" w:cstheme="minorHAnsi"/>
          <w:sz w:val="18"/>
          <w:szCs w:val="18"/>
        </w:rPr>
        <w:t>online engagement through content creation, social media, and e-commerce optimization.</w:t>
      </w:r>
    </w:p>
    <w:p w14:paraId="1B8693D0" w14:textId="0957C261" w:rsidR="00FB07E0" w:rsidRPr="00FB07E0" w:rsidRDefault="00FB07E0" w:rsidP="00633322">
      <w:pPr>
        <w:pStyle w:val="NormalWeb"/>
        <w:tabs>
          <w:tab w:val="right" w:pos="8647"/>
        </w:tabs>
        <w:ind w:left="360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Marketing and Inventory Management Intern</w:t>
      </w:r>
      <w:r w:rsidRPr="00FB07E0">
        <w:rPr>
          <w:rStyle w:val="Strong"/>
          <w:rFonts w:asciiTheme="minorHAnsi" w:hAnsiTheme="minorHAnsi" w:cstheme="minorHAnsi"/>
          <w:sz w:val="18"/>
          <w:szCs w:val="18"/>
        </w:rPr>
        <w:t>,</w:t>
      </w:r>
      <w:r w:rsidRPr="00FB07E0">
        <w:rPr>
          <w:rFonts w:asciiTheme="minorHAnsi" w:hAnsiTheme="minorHAnsi" w:cstheme="minorHAnsi"/>
          <w:sz w:val="18"/>
          <w:szCs w:val="18"/>
        </w:rPr>
        <w:t xml:space="preserve"> </w:t>
      </w:r>
      <w:proofErr w:type="spellStart"/>
      <w:r w:rsidRPr="00FB07E0">
        <w:rPr>
          <w:rFonts w:asciiTheme="minorHAnsi" w:hAnsiTheme="minorHAnsi" w:cstheme="minorHAnsi"/>
          <w:sz w:val="18"/>
          <w:szCs w:val="18"/>
          <w:lang w:val="en-US"/>
        </w:rPr>
        <w:t>Primaflex</w:t>
      </w:r>
      <w:proofErr w:type="spellEnd"/>
      <w:r w:rsidRPr="00FB07E0">
        <w:rPr>
          <w:rFonts w:asciiTheme="minorHAnsi" w:hAnsiTheme="minorHAnsi" w:cstheme="minorHAnsi"/>
          <w:sz w:val="18"/>
          <w:szCs w:val="18"/>
        </w:rPr>
        <w:t>,</w:t>
      </w:r>
      <w:r w:rsidRPr="00FB07E0">
        <w:rPr>
          <w:rFonts w:asciiTheme="minorHAnsi" w:hAnsiTheme="minorHAnsi" w:cstheme="minorHAnsi"/>
          <w:sz w:val="18"/>
          <w:szCs w:val="18"/>
          <w:lang w:val="en-US"/>
        </w:rPr>
        <w:t xml:space="preserve"> Ayoub industries,</w:t>
      </w:r>
      <w:r w:rsidRPr="00FB07E0">
        <w:rPr>
          <w:rFonts w:asciiTheme="minorHAnsi" w:hAnsiTheme="minorHAnsi" w:cstheme="minorHAnsi"/>
          <w:sz w:val="18"/>
          <w:szCs w:val="18"/>
        </w:rPr>
        <w:t xml:space="preserve"> Beyrouth, Lebanon </w:t>
      </w:r>
      <w:r w:rsidRPr="00FB07E0">
        <w:rPr>
          <w:rFonts w:asciiTheme="minorHAnsi" w:hAnsiTheme="minorHAnsi" w:cstheme="minorHAnsi"/>
          <w:sz w:val="18"/>
          <w:szCs w:val="18"/>
          <w:lang w:val="en-US"/>
        </w:rPr>
        <w:t xml:space="preserve">   </w:t>
      </w:r>
      <w:r w:rsidR="004E7AB5">
        <w:rPr>
          <w:rFonts w:asciiTheme="minorHAnsi" w:hAnsiTheme="minorHAnsi" w:cstheme="minorHAnsi"/>
          <w:sz w:val="18"/>
          <w:szCs w:val="18"/>
          <w:lang w:val="en-US"/>
        </w:rPr>
        <w:t xml:space="preserve">                        </w:t>
      </w:r>
      <w:r w:rsidR="00633322">
        <w:rPr>
          <w:rFonts w:asciiTheme="minorHAnsi" w:hAnsiTheme="minorHAnsi" w:cstheme="minorHAnsi"/>
          <w:b/>
          <w:bCs/>
          <w:sz w:val="18"/>
          <w:szCs w:val="18"/>
          <w:lang w:val="en-US"/>
        </w:rPr>
        <w:t>J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une 2023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–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July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2023</w:t>
      </w:r>
    </w:p>
    <w:p w14:paraId="2FA234FF" w14:textId="6461819B" w:rsidR="00FB07E0" w:rsidRPr="00FB07E0" w:rsidRDefault="00FB07E0" w:rsidP="00FB07E0">
      <w:pPr>
        <w:pStyle w:val="ListParagraph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Analyzed </w:t>
      </w:r>
      <w:r w:rsidRPr="00FB07E0">
        <w:rPr>
          <w:rFonts w:asciiTheme="minorHAnsi" w:hAnsiTheme="minorHAnsi" w:cstheme="minorHAnsi"/>
          <w:sz w:val="18"/>
          <w:szCs w:val="18"/>
        </w:rPr>
        <w:t>sales data and seasonal trends to forecast product demand and optimize inventory levels.</w:t>
      </w:r>
    </w:p>
    <w:p w14:paraId="32B25A24" w14:textId="7C4FAC0E" w:rsidR="00FB07E0" w:rsidRPr="00FB07E0" w:rsidRDefault="00FB07E0" w:rsidP="00FB07E0">
      <w:pPr>
        <w:pStyle w:val="ListParagraph"/>
        <w:numPr>
          <w:ilvl w:val="0"/>
          <w:numId w:val="109"/>
        </w:numPr>
        <w:rPr>
          <w:rFonts w:asciiTheme="minorHAns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Identified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slow-moving inventory and developed promotional strategies to drive sales.</w:t>
      </w:r>
      <w:r w:rsidR="00633322">
        <w:rPr>
          <w:rFonts w:asciiTheme="minorHAnsi" w:hAnsiTheme="minorHAnsi" w:cstheme="minorHAnsi"/>
          <w:sz w:val="18"/>
          <w:szCs w:val="18"/>
          <w:lang w:val="en-US"/>
        </w:rPr>
        <w:t xml:space="preserve">  </w:t>
      </w:r>
    </w:p>
    <w:p w14:paraId="73E678F9" w14:textId="77777777" w:rsidR="00FB07E0" w:rsidRPr="00FB07E0" w:rsidRDefault="00FB07E0" w:rsidP="00FB07E0">
      <w:pPr>
        <w:pStyle w:val="ListParagraph"/>
        <w:numPr>
          <w:ilvl w:val="0"/>
          <w:numId w:val="107"/>
        </w:numPr>
        <w:rPr>
          <w:rFonts w:asciiTheme="minorHAnsi" w:eastAsia="Calibr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Designed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and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executed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clearance campaigns and bundle deals to reduce surplus stock. </w:t>
      </w:r>
    </w:p>
    <w:p w14:paraId="1754C038" w14:textId="39CC7663" w:rsidR="0069779B" w:rsidRPr="00FB07E0" w:rsidRDefault="0069779B" w:rsidP="00FB07E0">
      <w:pPr>
        <w:pStyle w:val="ListParagraph"/>
        <w:rPr>
          <w:rFonts w:asciiTheme="minorHAnsi" w:eastAsia="Calibr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sz w:val="18"/>
          <w:szCs w:val="18"/>
        </w:rPr>
        <w:ptab w:relativeTo="margin" w:alignment="right" w:leader="none"/>
      </w:r>
    </w:p>
    <w:p w14:paraId="1DB921B9" w14:textId="1BE1A039" w:rsidR="005216DE" w:rsidRPr="00FB07E0" w:rsidRDefault="0097007D" w:rsidP="0003631C">
      <w:pPr>
        <w:pBdr>
          <w:bottom w:val="single" w:sz="8" w:space="1" w:color="1F497D"/>
        </w:pBd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Extracurricular Activities</w:t>
      </w:r>
    </w:p>
    <w:p w14:paraId="249C3222" w14:textId="3BE2DD7C" w:rsidR="00FB07E0" w:rsidRPr="00FB07E0" w:rsidRDefault="00FB07E0" w:rsidP="00633322">
      <w:pPr>
        <w:tabs>
          <w:tab w:val="right" w:pos="8505"/>
        </w:tabs>
        <w:ind w:left="8505" w:right="-85" w:hanging="8505"/>
        <w:jc w:val="both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Event volunteer</w:t>
      </w:r>
      <w:r w:rsidRPr="00FB07E0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Women in Data Science</w:t>
      </w:r>
      <w:r w:rsidRPr="00FB07E0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r w:rsidRPr="00FB07E0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</w:rPr>
        <w:t xml:space="preserve">Beyrouth, Lebanon                                    </w:t>
      </w:r>
      <w:r w:rsidR="004E7AB5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  <w:lang w:val="en-US"/>
        </w:rPr>
        <w:t xml:space="preserve">                                                            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April 2024– April 2024</w:t>
      </w:r>
      <w:r w:rsidRPr="00FB07E0">
        <w:rPr>
          <w:rStyle w:val="Strong"/>
          <w:rFonts w:asciiTheme="minorHAnsi" w:hAnsiTheme="minorHAnsi" w:cstheme="minorHAnsi"/>
          <w:sz w:val="18"/>
          <w:szCs w:val="18"/>
        </w:rPr>
        <w:ptab w:relativeTo="margin" w:alignment="right" w:leader="none"/>
      </w:r>
    </w:p>
    <w:p w14:paraId="173C0198" w14:textId="7DE62712" w:rsidR="00FB07E0" w:rsidRPr="00FB07E0" w:rsidRDefault="00FB07E0" w:rsidP="00FB07E0">
      <w:pPr>
        <w:pStyle w:val="ListParagraph"/>
        <w:numPr>
          <w:ilvl w:val="0"/>
          <w:numId w:val="110"/>
        </w:numPr>
        <w:rPr>
          <w:rFonts w:asciiTheme="minorHAns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Contributed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to the organization and logistics of the Women in Data Science conference at the American University of Be</w:t>
      </w:r>
      <w:r w:rsidR="00C45AEB">
        <w:rPr>
          <w:rFonts w:asciiTheme="minorHAnsi" w:hAnsiTheme="minorHAnsi" w:cstheme="minorHAnsi"/>
          <w:sz w:val="18"/>
          <w:szCs w:val="18"/>
          <w:lang w:val="en-US"/>
        </w:rPr>
        <w:t>y</w:t>
      </w:r>
      <w:r w:rsidRPr="00FB07E0">
        <w:rPr>
          <w:rFonts w:asciiTheme="minorHAnsi" w:hAnsiTheme="minorHAnsi" w:cstheme="minorHAnsi"/>
          <w:sz w:val="18"/>
          <w:szCs w:val="18"/>
        </w:rPr>
        <w:t>r</w:t>
      </w:r>
      <w:r w:rsidR="00C45AEB">
        <w:rPr>
          <w:rFonts w:asciiTheme="minorHAnsi" w:hAnsiTheme="minorHAnsi" w:cstheme="minorHAnsi"/>
          <w:sz w:val="18"/>
          <w:szCs w:val="18"/>
          <w:lang w:val="en-US"/>
        </w:rPr>
        <w:t>o</w:t>
      </w:r>
      <w:r w:rsidRPr="00FB07E0">
        <w:rPr>
          <w:rFonts w:asciiTheme="minorHAnsi" w:hAnsiTheme="minorHAnsi" w:cstheme="minorHAnsi"/>
          <w:sz w:val="18"/>
          <w:szCs w:val="18"/>
        </w:rPr>
        <w:t>ut</w:t>
      </w:r>
      <w:r w:rsidR="00C45AEB">
        <w:rPr>
          <w:rFonts w:asciiTheme="minorHAnsi" w:hAnsiTheme="minorHAnsi" w:cstheme="minorHAnsi"/>
          <w:sz w:val="18"/>
          <w:szCs w:val="18"/>
          <w:lang w:val="en-US"/>
        </w:rPr>
        <w:t>h</w:t>
      </w:r>
      <w:r w:rsidRPr="00FB07E0">
        <w:rPr>
          <w:rFonts w:asciiTheme="minorHAnsi" w:hAnsiTheme="minorHAnsi" w:cstheme="minorHAnsi"/>
          <w:sz w:val="18"/>
          <w:szCs w:val="18"/>
        </w:rPr>
        <w:t>.</w:t>
      </w:r>
    </w:p>
    <w:p w14:paraId="7415E361" w14:textId="77777777" w:rsidR="00FB07E0" w:rsidRPr="00FB07E0" w:rsidRDefault="00FB07E0" w:rsidP="00FB07E0">
      <w:pPr>
        <w:pStyle w:val="ListParagraph"/>
        <w:numPr>
          <w:ilvl w:val="0"/>
          <w:numId w:val="110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  <w:lang w:eastAsia="es-ES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Gained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hands-on event coordination experience while staying updated on the latest trends in data science.</w:t>
      </w:r>
    </w:p>
    <w:p w14:paraId="0605B923" w14:textId="77777777" w:rsidR="00FB07E0" w:rsidRPr="00FB07E0" w:rsidRDefault="00FB07E0" w:rsidP="00984E69">
      <w:pPr>
        <w:tabs>
          <w:tab w:val="left" w:pos="7980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7AAAD33E" w14:textId="7274AFAF" w:rsidR="00984E69" w:rsidRPr="00FB07E0" w:rsidRDefault="00FB07E0" w:rsidP="00633322">
      <w:pPr>
        <w:tabs>
          <w:tab w:val="left" w:pos="7980"/>
          <w:tab w:val="right" w:pos="878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Brandstorm competition</w:t>
      </w:r>
      <w:r w:rsidR="00CA4E67" w:rsidRPr="00FB07E0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r w:rsidRPr="00FB07E0">
        <w:rPr>
          <w:rStyle w:val="Strong"/>
          <w:rFonts w:asciiTheme="minorHAnsi" w:hAnsiTheme="minorHAnsi" w:cstheme="minorHAnsi"/>
          <w:sz w:val="18"/>
          <w:szCs w:val="18"/>
        </w:rPr>
        <w:t>L’Oreal</w:t>
      </w:r>
      <w:r w:rsidR="00CA4E67" w:rsidRPr="00FB07E0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r w:rsidRPr="00FB07E0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</w:rPr>
        <w:t>Beyrouth</w:t>
      </w:r>
      <w:r w:rsidR="00CA4E67" w:rsidRPr="00FB07E0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</w:rPr>
        <w:t xml:space="preserve">, </w:t>
      </w:r>
      <w:r w:rsidRPr="00FB07E0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</w:rPr>
        <w:t xml:space="preserve">Lebanon. </w:t>
      </w:r>
      <w:r w:rsidRPr="00FB07E0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  <w:lang w:val="en-US"/>
        </w:rPr>
        <w:t xml:space="preserve">                                     </w:t>
      </w:r>
      <w:r w:rsidR="004E7AB5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  <w:lang w:val="en-US"/>
        </w:rPr>
        <w:t xml:space="preserve">                                                                        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January 2024</w:t>
      </w:r>
      <w:r w:rsidR="00E451C0" w:rsidRPr="00FB07E0">
        <w:rPr>
          <w:rFonts w:asciiTheme="minorHAnsi" w:hAnsiTheme="minorHAnsi" w:cstheme="minorHAnsi"/>
          <w:b/>
          <w:bCs/>
          <w:sz w:val="18"/>
          <w:szCs w:val="18"/>
        </w:rPr>
        <w:t>–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February</w:t>
      </w:r>
      <w:r w:rsidR="00E451C0"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20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24</w:t>
      </w:r>
    </w:p>
    <w:p w14:paraId="3B6E074D" w14:textId="77777777" w:rsidR="00FB07E0" w:rsidRPr="00FB07E0" w:rsidRDefault="00FB07E0" w:rsidP="00FB07E0">
      <w:pPr>
        <w:numPr>
          <w:ilvl w:val="0"/>
          <w:numId w:val="110"/>
        </w:numPr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Identified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a gap in the hair professional market and developed an innovative tech product concept to address it.</w:t>
      </w:r>
    </w:p>
    <w:p w14:paraId="77609F9F" w14:textId="52F428BB" w:rsidR="00DF1416" w:rsidRPr="00FB07E0" w:rsidRDefault="00FB07E0" w:rsidP="00FB07E0">
      <w:pPr>
        <w:numPr>
          <w:ilvl w:val="0"/>
          <w:numId w:val="110"/>
        </w:numPr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Collaborated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with a team to refine the concept, leading to a Top 10 finalist position in a global competition.</w:t>
      </w:r>
    </w:p>
    <w:p w14:paraId="76F7130D" w14:textId="297606DA" w:rsidR="00FB07E0" w:rsidRPr="00FB07E0" w:rsidRDefault="00FB07E0" w:rsidP="00633322">
      <w:pPr>
        <w:tabs>
          <w:tab w:val="right" w:pos="8505"/>
        </w:tabs>
        <w:autoSpaceDE w:val="0"/>
        <w:autoSpaceDN w:val="0"/>
        <w:adjustRightInd w:val="0"/>
        <w:ind w:right="57"/>
        <w:contextualSpacing/>
        <w:jc w:val="both"/>
        <w:rPr>
          <w:rFonts w:asciiTheme="minorHAnsi" w:hAnsiTheme="minorHAnsi" w:cstheme="minorHAnsi"/>
          <w:sz w:val="18"/>
          <w:szCs w:val="18"/>
          <w:lang w:eastAsia="es-ES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>Chief Scout</w:t>
      </w:r>
      <w:r w:rsidRPr="00FB07E0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Group </w:t>
      </w:r>
      <w:proofErr w:type="spellStart"/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>Athenée</w:t>
      </w:r>
      <w:proofErr w:type="spellEnd"/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 de </w:t>
      </w:r>
      <w:proofErr w:type="spellStart"/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>Beyrouth</w:t>
      </w:r>
      <w:proofErr w:type="spellEnd"/>
      <w:r w:rsidRPr="00FB07E0">
        <w:rPr>
          <w:rStyle w:val="Strong"/>
          <w:rFonts w:asciiTheme="minorHAnsi" w:hAnsiTheme="minorHAnsi" w:cstheme="minorHAnsi"/>
          <w:sz w:val="18"/>
          <w:szCs w:val="18"/>
        </w:rPr>
        <w:t>,</w:t>
      </w:r>
      <w:r w:rsidRPr="00FB07E0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</w:rPr>
        <w:t xml:space="preserve"> Beyrouth, Lebanon                         </w:t>
      </w:r>
      <w:r w:rsidR="004E7AB5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  <w:lang w:val="en-US"/>
        </w:rPr>
        <w:t xml:space="preserve">                                                                          </w:t>
      </w:r>
      <w:r w:rsidR="00633322">
        <w:rPr>
          <w:rStyle w:val="Strong"/>
          <w:rFonts w:asciiTheme="minorHAnsi" w:hAnsiTheme="minorHAnsi" w:cstheme="minorHAnsi"/>
          <w:b w:val="0"/>
          <w:bCs w:val="0"/>
          <w:i/>
          <w:iCs/>
          <w:sz w:val="18"/>
          <w:szCs w:val="18"/>
          <w:lang w:val="en-US"/>
        </w:rPr>
        <w:t xml:space="preserve">  </w:t>
      </w:r>
      <w:r w:rsidRPr="00633322">
        <w:rPr>
          <w:rFonts w:asciiTheme="minorHAnsi" w:hAnsiTheme="minorHAnsi" w:cstheme="minorHAnsi"/>
          <w:b/>
          <w:bCs/>
          <w:sz w:val="18"/>
          <w:szCs w:val="18"/>
          <w:lang w:val="en-US"/>
        </w:rPr>
        <w:t>September</w:t>
      </w:r>
      <w:r w:rsidRPr="00633322">
        <w:rPr>
          <w:rFonts w:asciiTheme="minorHAnsi" w:hAnsiTheme="minorHAnsi" w:cstheme="minorHAnsi"/>
          <w:b/>
          <w:bCs/>
          <w:sz w:val="18"/>
          <w:szCs w:val="18"/>
        </w:rPr>
        <w:t xml:space="preserve"> 20</w:t>
      </w:r>
      <w:r w:rsidRPr="00633322">
        <w:rPr>
          <w:rFonts w:asciiTheme="minorHAnsi" w:hAnsiTheme="minorHAnsi" w:cstheme="minorHAnsi"/>
          <w:b/>
          <w:bCs/>
          <w:sz w:val="18"/>
          <w:szCs w:val="18"/>
          <w:lang w:val="en-US"/>
        </w:rPr>
        <w:t>12</w:t>
      </w:r>
      <w:r w:rsidRPr="00633322">
        <w:rPr>
          <w:rFonts w:asciiTheme="minorHAnsi" w:hAnsiTheme="minorHAnsi" w:cstheme="minorHAnsi"/>
          <w:b/>
          <w:bCs/>
          <w:sz w:val="18"/>
          <w:szCs w:val="18"/>
        </w:rPr>
        <w:t xml:space="preserve">– </w:t>
      </w:r>
      <w:r w:rsidRPr="00633322">
        <w:rPr>
          <w:rFonts w:asciiTheme="minorHAnsi" w:hAnsiTheme="minorHAnsi" w:cstheme="minorHAnsi"/>
          <w:b/>
          <w:bCs/>
          <w:sz w:val="18"/>
          <w:szCs w:val="18"/>
          <w:lang w:val="en-US"/>
        </w:rPr>
        <w:t>September</w:t>
      </w:r>
      <w:r w:rsidRPr="00633322">
        <w:rPr>
          <w:rFonts w:asciiTheme="minorHAnsi" w:hAnsiTheme="minorHAnsi" w:cstheme="minorHAnsi"/>
          <w:b/>
          <w:bCs/>
          <w:sz w:val="18"/>
          <w:szCs w:val="18"/>
        </w:rPr>
        <w:t xml:space="preserve"> 202</w:t>
      </w:r>
      <w:r w:rsidR="004E7AB5" w:rsidRPr="00633322">
        <w:rPr>
          <w:rFonts w:asciiTheme="minorHAnsi" w:hAnsiTheme="minorHAnsi" w:cstheme="minorHAnsi"/>
          <w:b/>
          <w:bCs/>
          <w:sz w:val="18"/>
          <w:szCs w:val="18"/>
          <w:lang w:val="en-US"/>
        </w:rPr>
        <w:t>0</w:t>
      </w:r>
      <w:r w:rsidRPr="00633322">
        <w:rPr>
          <w:rStyle w:val="Strong"/>
          <w:rFonts w:asciiTheme="minorHAnsi" w:hAnsiTheme="minorHAnsi" w:cstheme="minorHAnsi"/>
          <w:sz w:val="20"/>
          <w:szCs w:val="20"/>
        </w:rPr>
        <w:ptab w:relativeTo="margin" w:alignment="right" w:leader="none"/>
      </w:r>
    </w:p>
    <w:p w14:paraId="3C920814" w14:textId="77777777" w:rsidR="00FB07E0" w:rsidRPr="00FB07E0" w:rsidRDefault="00FB07E0" w:rsidP="00FB07E0">
      <w:pPr>
        <w:numPr>
          <w:ilvl w:val="0"/>
          <w:numId w:val="111"/>
        </w:numPr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Organized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camps and community events, fostering teamwork and leadership.</w:t>
      </w:r>
    </w:p>
    <w:p w14:paraId="494CAFB9" w14:textId="77777777" w:rsidR="00FB07E0" w:rsidRPr="00FB07E0" w:rsidRDefault="00FB07E0" w:rsidP="00FB07E0">
      <w:pPr>
        <w:numPr>
          <w:ilvl w:val="0"/>
          <w:numId w:val="111"/>
        </w:numPr>
        <w:spacing w:before="100" w:beforeAutospacing="1" w:after="100" w:afterAutospacing="1"/>
        <w:rPr>
          <w:rFonts w:asciiTheme="minorHAnsi" w:hAnsiTheme="minorHAnsi" w:cstheme="minorHAnsi"/>
          <w:sz w:val="18"/>
          <w:szCs w:val="18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Led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fundraising initiatives, supporting NGOs and distressed communities.</w:t>
      </w:r>
    </w:p>
    <w:p w14:paraId="0114946B" w14:textId="178883D5" w:rsidR="00792916" w:rsidRPr="00633322" w:rsidRDefault="002C433B" w:rsidP="00792916">
      <w:pPr>
        <w:pBdr>
          <w:bottom w:val="single" w:sz="8" w:space="1" w:color="1F497D"/>
        </w:pBdr>
        <w:jc w:val="both"/>
        <w:rPr>
          <w:rFonts w:asciiTheme="minorHAnsi" w:hAnsiTheme="minorHAnsi" w:cstheme="minorHAnsi"/>
          <w:b/>
          <w:bCs/>
          <w:sz w:val="18"/>
          <w:szCs w:val="18"/>
          <w:lang w:val="en-US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University Projects</w:t>
      </w:r>
      <w:r w:rsidR="00633322">
        <w:rPr>
          <w:rStyle w:val="Strong"/>
          <w:rFonts w:asciiTheme="minorHAnsi" w:hAnsiTheme="minorHAnsi" w:cstheme="minorHAnsi"/>
          <w:sz w:val="18"/>
          <w:szCs w:val="18"/>
          <w:lang w:val="en-US"/>
        </w:rPr>
        <w:t>W</w:t>
      </w:r>
    </w:p>
    <w:p w14:paraId="3CE3E032" w14:textId="61C38BAE" w:rsidR="00FB07E0" w:rsidRPr="00FB07E0" w:rsidRDefault="00FB07E0" w:rsidP="00DB3793">
      <w:pPr>
        <w:tabs>
          <w:tab w:val="left" w:pos="7980"/>
        </w:tabs>
        <w:ind w:left="360"/>
        <w:jc w:val="both"/>
        <w:rPr>
          <w:rStyle w:val="Strong"/>
          <w:rFonts w:asciiTheme="minorHAnsi" w:hAnsiTheme="minorHAnsi" w:cstheme="minorHAnsi"/>
          <w:b w:val="0"/>
          <w:bCs w:val="0"/>
          <w:sz w:val="18"/>
          <w:szCs w:val="18"/>
          <w:lang w:val="en-US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>Tash and Ley</w:t>
      </w:r>
      <w:r w:rsidR="00545D89" w:rsidRPr="00FB07E0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>Developing Business Plan workshop</w:t>
      </w:r>
      <w:r w:rsidR="00633322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                                                                                                          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November </w:t>
      </w:r>
      <w:r w:rsidR="00792916" w:rsidRPr="00FB07E0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24</w:t>
      </w:r>
      <w:r w:rsidR="00792916"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–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December</w:t>
      </w:r>
      <w:r w:rsidR="00792916"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20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24</w:t>
      </w:r>
    </w:p>
    <w:p w14:paraId="7A131F23" w14:textId="0674C361" w:rsidR="00FB07E0" w:rsidRPr="00FB07E0" w:rsidRDefault="00FB07E0" w:rsidP="00DB3793">
      <w:pPr>
        <w:pStyle w:val="ListParagraph"/>
        <w:numPr>
          <w:ilvl w:val="0"/>
          <w:numId w:val="130"/>
        </w:numPr>
        <w:tabs>
          <w:tab w:val="left" w:pos="7980"/>
        </w:tabs>
        <w:ind w:left="108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Created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a business plan with marketing strategies and financial analysis.</w:t>
      </w:r>
    </w:p>
    <w:p w14:paraId="61D4F630" w14:textId="422297AF" w:rsidR="00FB07E0" w:rsidRPr="00FB07E0" w:rsidRDefault="00FB07E0" w:rsidP="00DB3793">
      <w:pPr>
        <w:pStyle w:val="ListParagraph"/>
        <w:numPr>
          <w:ilvl w:val="0"/>
          <w:numId w:val="130"/>
        </w:numPr>
        <w:tabs>
          <w:tab w:val="left" w:pos="7980"/>
        </w:tabs>
        <w:ind w:left="1080"/>
        <w:jc w:val="both"/>
        <w:rPr>
          <w:rStyle w:val="Strong"/>
          <w:rFonts w:asciiTheme="minorHAnsi" w:hAnsiTheme="minorHAnsi" w:cstheme="minorHAnsi"/>
          <w:b w:val="0"/>
          <w:bCs w:val="0"/>
          <w:sz w:val="18"/>
          <w:szCs w:val="18"/>
          <w:lang w:val="en-US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Proposed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solutions to mitigate risks and maximize growth opportunities.</w:t>
      </w:r>
    </w:p>
    <w:p w14:paraId="6D039EAF" w14:textId="5DDC9609" w:rsidR="00301288" w:rsidRPr="00FB07E0" w:rsidRDefault="00301288" w:rsidP="00DB3793">
      <w:pPr>
        <w:tabs>
          <w:tab w:val="left" w:pos="7980"/>
        </w:tabs>
        <w:ind w:left="36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P</w:t>
      </w:r>
      <w:proofErr w:type="spellStart"/>
      <w:r w:rsidR="00FB07E0"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>oppins</w:t>
      </w:r>
      <w:proofErr w:type="spellEnd"/>
      <w:r w:rsidRPr="00FB07E0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r w:rsidR="00FB07E0"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Digital Content Creation </w:t>
      </w:r>
      <w:r w:rsidR="00633322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                                          </w:t>
      </w:r>
      <w:r w:rsidR="00335597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                                                                                              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November 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24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– 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December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20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24</w:t>
      </w:r>
      <w:r w:rsidRPr="00FB07E0">
        <w:rPr>
          <w:rStyle w:val="Strong"/>
          <w:rFonts w:asciiTheme="minorHAnsi" w:hAnsiTheme="minorHAnsi" w:cstheme="minorHAnsi"/>
          <w:sz w:val="18"/>
          <w:szCs w:val="18"/>
        </w:rPr>
        <w:ptab w:relativeTo="margin" w:alignment="right" w:leader="none"/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60CDE6DA" w14:textId="2E60BE7D" w:rsidR="00FB07E0" w:rsidRPr="00FB07E0" w:rsidRDefault="00FB07E0" w:rsidP="00DB3793">
      <w:pPr>
        <w:pStyle w:val="ListParagraph"/>
        <w:numPr>
          <w:ilvl w:val="0"/>
          <w:numId w:val="131"/>
        </w:numPr>
        <w:tabs>
          <w:tab w:val="left" w:pos="7980"/>
        </w:tabs>
        <w:ind w:left="1080"/>
        <w:jc w:val="both"/>
        <w:rPr>
          <w:rFonts w:asciiTheme="minorHAns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Designed </w:t>
      </w:r>
      <w:r w:rsidRPr="00FB07E0">
        <w:rPr>
          <w:rFonts w:asciiTheme="minorHAnsi" w:hAnsiTheme="minorHAnsi" w:cstheme="minorHAnsi"/>
          <w:sz w:val="18"/>
          <w:szCs w:val="18"/>
        </w:rPr>
        <w:t>a persona-focused marketing campaign with SMART goals and KPIs</w:t>
      </w:r>
    </w:p>
    <w:p w14:paraId="70EB9E48" w14:textId="136F2D21" w:rsidR="00FB07E0" w:rsidRPr="00FB07E0" w:rsidRDefault="00FB07E0" w:rsidP="00DB3793">
      <w:pPr>
        <w:pStyle w:val="ListParagraph"/>
        <w:numPr>
          <w:ilvl w:val="0"/>
          <w:numId w:val="131"/>
        </w:numPr>
        <w:tabs>
          <w:tab w:val="left" w:pos="7980"/>
        </w:tabs>
        <w:ind w:left="1080"/>
        <w:jc w:val="both"/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Delivered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a gamification strategy and detailed content calendar.</w:t>
      </w:r>
    </w:p>
    <w:p w14:paraId="26C1DFAD" w14:textId="4F6CD6CD" w:rsidR="00FB07E0" w:rsidRPr="00FB07E0" w:rsidRDefault="00FB07E0" w:rsidP="00DB3793">
      <w:pPr>
        <w:tabs>
          <w:tab w:val="left" w:pos="7980"/>
        </w:tabs>
        <w:ind w:left="360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>Knotty Dream</w:t>
      </w:r>
      <w:r w:rsidRPr="00FB07E0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Digital Content Creation </w:t>
      </w:r>
      <w:r w:rsidR="004E7AB5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                                                                                                                            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October 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24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–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November 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24</w:t>
      </w:r>
      <w:r w:rsidRPr="00FB07E0">
        <w:rPr>
          <w:rStyle w:val="Strong"/>
          <w:rFonts w:asciiTheme="minorHAnsi" w:hAnsiTheme="minorHAnsi" w:cstheme="minorHAnsi"/>
          <w:sz w:val="18"/>
          <w:szCs w:val="18"/>
        </w:rPr>
        <w:ptab w:relativeTo="margin" w:alignment="right" w:leader="none"/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204933BC" w14:textId="39F8BA48" w:rsidR="00FB07E0" w:rsidRPr="00FB07E0" w:rsidRDefault="00FB07E0" w:rsidP="00DB3793">
      <w:pPr>
        <w:pStyle w:val="ListParagraph"/>
        <w:numPr>
          <w:ilvl w:val="0"/>
          <w:numId w:val="132"/>
        </w:numPr>
        <w:ind w:left="1080"/>
        <w:rPr>
          <w:rFonts w:asciiTheme="minorHAnsi" w:hAnsiTheme="minorHAnsi" w:cstheme="minorHAnsi"/>
          <w:sz w:val="18"/>
          <w:szCs w:val="18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Designed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and developed a complete website for Knotty Dream</w:t>
      </w:r>
      <w:r w:rsidRPr="00FB07E0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14:paraId="753C5626" w14:textId="4B2950C8" w:rsidR="00FB07E0" w:rsidRPr="00FB07E0" w:rsidRDefault="00FB07E0" w:rsidP="00DB3793">
      <w:pPr>
        <w:pStyle w:val="ListParagraph"/>
        <w:numPr>
          <w:ilvl w:val="0"/>
          <w:numId w:val="132"/>
        </w:numPr>
        <w:tabs>
          <w:tab w:val="left" w:pos="7980"/>
        </w:tabs>
        <w:ind w:left="1080"/>
        <w:jc w:val="both"/>
        <w:rPr>
          <w:rStyle w:val="Strong"/>
          <w:rFonts w:asciiTheme="minorHAnsi" w:hAnsiTheme="minorHAnsi" w:cstheme="minorHAnsi"/>
          <w:sz w:val="18"/>
          <w:szCs w:val="18"/>
          <w:lang w:val="en-US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Implemented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user-friendly navigation, dynamic product categories, and testimonial sections to enhance customer experience and drive engagement.</w:t>
      </w:r>
    </w:p>
    <w:p w14:paraId="52497F6D" w14:textId="0DF671D9" w:rsidR="00FB07E0" w:rsidRPr="00FB07E0" w:rsidRDefault="00FB07E0" w:rsidP="00DB3793">
      <w:pPr>
        <w:tabs>
          <w:tab w:val="left" w:pos="7980"/>
        </w:tabs>
        <w:ind w:left="360"/>
        <w:jc w:val="both"/>
        <w:rPr>
          <w:rStyle w:val="Strong"/>
          <w:rFonts w:asciiTheme="minorHAnsi" w:hAnsiTheme="minorHAnsi" w:cstheme="minorHAnsi"/>
          <w:b w:val="0"/>
          <w:bCs w:val="0"/>
          <w:sz w:val="18"/>
          <w:szCs w:val="18"/>
          <w:lang w:val="en-US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>Trend Buds</w:t>
      </w:r>
      <w:r w:rsidRPr="00FB07E0">
        <w:rPr>
          <w:rStyle w:val="Strong"/>
          <w:rFonts w:asciiTheme="minorHAnsi" w:hAnsiTheme="minorHAnsi" w:cstheme="minorHAnsi"/>
          <w:sz w:val="18"/>
          <w:szCs w:val="18"/>
        </w:rPr>
        <w:t xml:space="preserve">, </w:t>
      </w:r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Digital Marketing                                                                                                               </w:t>
      </w:r>
      <w:r w:rsidR="004E7AB5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                                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April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20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24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– M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ay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. 20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24</w:t>
      </w:r>
    </w:p>
    <w:p w14:paraId="4E1BAED2" w14:textId="115DAA94" w:rsidR="00FB07E0" w:rsidRPr="00FB07E0" w:rsidRDefault="00FB07E0" w:rsidP="00DB3793">
      <w:pPr>
        <w:pStyle w:val="ListParagraph"/>
        <w:numPr>
          <w:ilvl w:val="0"/>
          <w:numId w:val="128"/>
        </w:numPr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Developed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a digital marketing plan with a target persona and SWOT analysis.</w:t>
      </w:r>
    </w:p>
    <w:p w14:paraId="2AF5FC15" w14:textId="17410CDF" w:rsidR="00FB07E0" w:rsidRPr="00FB07E0" w:rsidRDefault="00FB07E0" w:rsidP="00DB3793">
      <w:pPr>
        <w:pStyle w:val="ListParagraph"/>
        <w:numPr>
          <w:ilvl w:val="0"/>
          <w:numId w:val="128"/>
        </w:numPr>
        <w:autoSpaceDE w:val="0"/>
        <w:autoSpaceDN w:val="0"/>
        <w:adjustRightInd w:val="0"/>
        <w:ind w:left="1080"/>
        <w:jc w:val="both"/>
        <w:rPr>
          <w:rStyle w:val="Strong"/>
          <w:rFonts w:asciiTheme="minorHAnsi" w:hAnsiTheme="minorHAnsi" w:cstheme="minorHAnsi"/>
          <w:b w:val="0"/>
          <w:bCs w:val="0"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Designed</w:t>
      </w:r>
      <w:r w:rsidRPr="00FB07E0">
        <w:rPr>
          <w:rFonts w:asciiTheme="minorHAnsi" w:hAnsiTheme="minorHAnsi" w:cstheme="minorHAnsi"/>
          <w:sz w:val="18"/>
          <w:szCs w:val="18"/>
        </w:rPr>
        <w:t xml:space="preserve"> a SMART-driven strategy with influencer collaborations and KPIs to boost conversions in Lebanon and the MENA region.</w:t>
      </w:r>
    </w:p>
    <w:p w14:paraId="3471E0A7" w14:textId="77777777" w:rsidR="00FB07E0" w:rsidRPr="00FB07E0" w:rsidRDefault="00FB07E0" w:rsidP="00DB3793">
      <w:pPr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  <w:lang w:eastAsia="es-ES"/>
        </w:rPr>
      </w:pPr>
    </w:p>
    <w:p w14:paraId="5D7C1A33" w14:textId="4160AA4B" w:rsidR="00FB07E0" w:rsidRPr="00FB07E0" w:rsidRDefault="00946A79" w:rsidP="00FB07E0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  <w:lang w:val="en-US" w:eastAsia="es-ES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  <w:lang w:eastAsia="es-ES"/>
        </w:rPr>
        <w:t>Functional Skills: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  <w:lang w:val="en-US" w:eastAsia="es-ES"/>
        </w:rPr>
        <w:t xml:space="preserve"> </w:t>
      </w:r>
      <w:r w:rsidR="00FB07E0" w:rsidRPr="00FB07E0">
        <w:rPr>
          <w:rFonts w:asciiTheme="minorHAnsi" w:hAnsiTheme="minorHAnsi" w:cstheme="minorHAnsi"/>
          <w:sz w:val="18"/>
          <w:szCs w:val="18"/>
        </w:rPr>
        <w:t>Content Creation, Social Media Strategy, Market Research</w:t>
      </w:r>
    </w:p>
    <w:p w14:paraId="280D94F4" w14:textId="7D06069E" w:rsidR="00946A79" w:rsidRPr="00FB07E0" w:rsidRDefault="00946A79" w:rsidP="00946A79">
      <w:p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  <w:bCs/>
          <w:sz w:val="18"/>
          <w:szCs w:val="18"/>
          <w:lang w:val="en-US" w:eastAsia="es-ES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  <w:lang w:eastAsia="es-ES"/>
        </w:rPr>
        <w:t>Soft Skills:</w:t>
      </w:r>
      <w:r w:rsidR="00FB07E0" w:rsidRPr="00FB07E0">
        <w:rPr>
          <w:rFonts w:asciiTheme="minorHAnsi" w:hAnsiTheme="minorHAnsi" w:cstheme="minorHAnsi"/>
          <w:sz w:val="18"/>
          <w:szCs w:val="18"/>
        </w:rPr>
        <w:t xml:space="preserve"> Leadership, Event Coordination, Team Collaboration</w:t>
      </w:r>
    </w:p>
    <w:p w14:paraId="525030C4" w14:textId="2D6F1700" w:rsidR="00FB07E0" w:rsidRPr="00FB07E0" w:rsidRDefault="00FB07E0" w:rsidP="00FB07E0">
      <w:pPr>
        <w:tabs>
          <w:tab w:val="left" w:pos="2916"/>
        </w:tabs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  <w:lang w:val="en-US" w:eastAsia="es-ES"/>
        </w:rPr>
        <w:t>Technical Skills:</w:t>
      </w:r>
      <w:r w:rsidRPr="00FB07E0">
        <w:rPr>
          <w:rFonts w:asciiTheme="minorHAnsi" w:hAnsiTheme="minorHAnsi" w:cstheme="minorHAnsi"/>
          <w:sz w:val="18"/>
          <w:szCs w:val="18"/>
        </w:rPr>
        <w:t xml:space="preserve"> Microsoft Office (Excel, PowerPoint, Word)</w:t>
      </w:r>
      <w:r w:rsidRPr="00FB07E0">
        <w:rPr>
          <w:rFonts w:asciiTheme="minorHAnsi" w:hAnsiTheme="minorHAnsi" w:cstheme="minorHAnsi"/>
          <w:sz w:val="18"/>
          <w:szCs w:val="18"/>
          <w:lang w:val="en-US"/>
        </w:rPr>
        <w:t xml:space="preserve">, Canva, Mailchimp, </w:t>
      </w:r>
      <w:proofErr w:type="spellStart"/>
      <w:r w:rsidRPr="00FB07E0">
        <w:rPr>
          <w:rFonts w:asciiTheme="minorHAnsi" w:hAnsiTheme="minorHAnsi" w:cstheme="minorHAnsi"/>
          <w:sz w:val="18"/>
          <w:szCs w:val="18"/>
          <w:lang w:val="en-US"/>
        </w:rPr>
        <w:t>CapCut</w:t>
      </w:r>
      <w:proofErr w:type="spellEnd"/>
    </w:p>
    <w:p w14:paraId="3FF9653E" w14:textId="28D91829" w:rsidR="001F2809" w:rsidRPr="00FB07E0" w:rsidRDefault="005216DE" w:rsidP="001F2809">
      <w:pPr>
        <w:tabs>
          <w:tab w:val="left" w:pos="284"/>
        </w:tabs>
        <w:contextualSpacing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FB07E0">
        <w:rPr>
          <w:rFonts w:asciiTheme="minorHAnsi" w:hAnsiTheme="minorHAnsi" w:cstheme="minorHAnsi"/>
          <w:b/>
          <w:sz w:val="18"/>
          <w:szCs w:val="18"/>
        </w:rPr>
        <w:t xml:space="preserve">Languages: </w:t>
      </w:r>
      <w:r w:rsidR="00FB07E0" w:rsidRPr="00FB07E0">
        <w:rPr>
          <w:rFonts w:asciiTheme="minorHAnsi" w:hAnsiTheme="minorHAnsi" w:cstheme="minorHAnsi"/>
          <w:b/>
          <w:sz w:val="18"/>
          <w:szCs w:val="18"/>
          <w:lang w:val="en-US"/>
        </w:rPr>
        <w:t>French</w:t>
      </w:r>
      <w:r w:rsidRPr="00FB07E0">
        <w:rPr>
          <w:rFonts w:asciiTheme="minorHAnsi" w:hAnsiTheme="minorHAnsi" w:cstheme="minorHAnsi"/>
          <w:sz w:val="18"/>
          <w:szCs w:val="18"/>
        </w:rPr>
        <w:t>(Native);</w:t>
      </w:r>
      <w:r w:rsidRPr="00FB07E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B07E0" w:rsidRPr="00FB07E0">
        <w:rPr>
          <w:rFonts w:asciiTheme="minorHAnsi" w:hAnsiTheme="minorHAnsi" w:cstheme="minorHAnsi"/>
          <w:b/>
          <w:sz w:val="18"/>
          <w:szCs w:val="18"/>
          <w:lang w:val="en-US"/>
        </w:rPr>
        <w:t>English</w:t>
      </w:r>
      <w:r w:rsidR="0097007D" w:rsidRPr="00FB07E0">
        <w:rPr>
          <w:rFonts w:asciiTheme="minorHAnsi" w:hAnsiTheme="minorHAnsi" w:cstheme="minorHAnsi"/>
          <w:bCs/>
          <w:sz w:val="18"/>
          <w:szCs w:val="18"/>
        </w:rPr>
        <w:t>(</w:t>
      </w:r>
      <w:r w:rsidRPr="00FB07E0">
        <w:rPr>
          <w:rFonts w:asciiTheme="minorHAnsi" w:hAnsiTheme="minorHAnsi" w:cstheme="minorHAnsi"/>
          <w:sz w:val="18"/>
          <w:szCs w:val="18"/>
        </w:rPr>
        <w:t>Fluent)</w:t>
      </w:r>
      <w:r w:rsidR="0097007D" w:rsidRPr="00FB07E0">
        <w:rPr>
          <w:rFonts w:asciiTheme="minorHAnsi" w:hAnsiTheme="minorHAnsi" w:cstheme="minorHAnsi"/>
          <w:sz w:val="18"/>
          <w:szCs w:val="18"/>
        </w:rPr>
        <w:t xml:space="preserve">; </w:t>
      </w:r>
      <w:r w:rsidR="00FB07E0" w:rsidRPr="00FB07E0">
        <w:rPr>
          <w:rFonts w:asciiTheme="minorHAnsi" w:hAnsiTheme="minorHAnsi" w:cstheme="minorHAnsi"/>
          <w:b/>
          <w:sz w:val="18"/>
          <w:szCs w:val="18"/>
          <w:lang w:val="en-US"/>
        </w:rPr>
        <w:t>Arabic</w:t>
      </w:r>
      <w:r w:rsidR="0097007D" w:rsidRPr="00FB07E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97007D" w:rsidRPr="00FB07E0">
        <w:rPr>
          <w:rFonts w:asciiTheme="minorHAnsi" w:hAnsiTheme="minorHAnsi" w:cstheme="minorHAnsi"/>
          <w:bCs/>
          <w:sz w:val="18"/>
          <w:szCs w:val="18"/>
        </w:rPr>
        <w:t>(</w:t>
      </w:r>
      <w:r w:rsidR="0097007D" w:rsidRPr="00FB07E0">
        <w:rPr>
          <w:rFonts w:asciiTheme="minorHAnsi" w:hAnsiTheme="minorHAnsi" w:cstheme="minorHAnsi"/>
          <w:sz w:val="18"/>
          <w:szCs w:val="18"/>
        </w:rPr>
        <w:t>Fluent)</w:t>
      </w:r>
      <w:r w:rsidR="00FB07E0" w:rsidRPr="00FB07E0">
        <w:rPr>
          <w:rFonts w:asciiTheme="minorHAnsi" w:hAnsiTheme="minorHAnsi" w:cstheme="minorHAnsi"/>
          <w:sz w:val="18"/>
          <w:szCs w:val="18"/>
          <w:lang w:val="en-US"/>
        </w:rPr>
        <w:t>;</w:t>
      </w:r>
      <w:r w:rsidR="00FB07E0"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Spanish </w:t>
      </w:r>
      <w:r w:rsidR="00FB07E0" w:rsidRPr="00FB07E0">
        <w:rPr>
          <w:rFonts w:asciiTheme="minorHAnsi" w:hAnsiTheme="minorHAnsi" w:cstheme="minorHAnsi"/>
          <w:sz w:val="18"/>
          <w:szCs w:val="18"/>
          <w:lang w:val="en-US"/>
        </w:rPr>
        <w:t>(Beginner)</w:t>
      </w:r>
    </w:p>
    <w:p w14:paraId="122CFEF7" w14:textId="633DF26A" w:rsidR="00471BA2" w:rsidRPr="00FB07E0" w:rsidRDefault="00471BA2" w:rsidP="006745A8">
      <w:pPr>
        <w:tabs>
          <w:tab w:val="left" w:pos="284"/>
        </w:tabs>
        <w:contextualSpacing/>
        <w:jc w:val="both"/>
        <w:rPr>
          <w:rFonts w:asciiTheme="minorHAnsi" w:hAnsiTheme="minorHAnsi" w:cstheme="minorHAnsi"/>
          <w:sz w:val="18"/>
          <w:szCs w:val="18"/>
        </w:rPr>
      </w:pPr>
    </w:p>
    <w:p w14:paraId="715FEC3B" w14:textId="23E0ED90" w:rsidR="00471BA2" w:rsidRPr="00FB07E0" w:rsidRDefault="00471BA2" w:rsidP="00471BA2">
      <w:pPr>
        <w:pBdr>
          <w:bottom w:val="single" w:sz="8" w:space="1" w:color="1F497D"/>
        </w:pBdr>
        <w:contextualSpacing/>
        <w:jc w:val="both"/>
        <w:rPr>
          <w:rStyle w:val="Strong"/>
          <w:rFonts w:asciiTheme="minorHAnsi" w:hAnsiTheme="minorHAnsi" w:cstheme="minorHAnsi"/>
          <w:sz w:val="18"/>
          <w:szCs w:val="18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</w:rPr>
        <w:t>Certificates</w:t>
      </w:r>
    </w:p>
    <w:p w14:paraId="0EC34A98" w14:textId="608031CE" w:rsidR="00FB07E0" w:rsidRPr="00FB07E0" w:rsidRDefault="00FB07E0" w:rsidP="00DB3793">
      <w:pPr>
        <w:tabs>
          <w:tab w:val="left" w:pos="7980"/>
        </w:tabs>
        <w:jc w:val="both"/>
        <w:rPr>
          <w:rStyle w:val="Strong"/>
          <w:rFonts w:asciiTheme="minorHAnsi" w:hAnsiTheme="minorHAnsi" w:cstheme="minorHAnsi"/>
          <w:sz w:val="18"/>
          <w:szCs w:val="18"/>
          <w:lang w:val="en-US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Google certified digital marketing course                                                           </w:t>
      </w:r>
      <w:r w:rsidR="004E7AB5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                                                                        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September 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24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–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October 2024</w:t>
      </w:r>
    </w:p>
    <w:p w14:paraId="5C3AAAEE" w14:textId="2D278759" w:rsidR="00FB07E0" w:rsidRPr="00FB07E0" w:rsidRDefault="00FB07E0" w:rsidP="00DB3793">
      <w:pPr>
        <w:tabs>
          <w:tab w:val="left" w:pos="284"/>
        </w:tabs>
        <w:contextualSpacing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FB07E0">
        <w:rPr>
          <w:rFonts w:asciiTheme="minorHAnsi" w:hAnsiTheme="minorHAnsi" w:cstheme="minorHAnsi"/>
          <w:b/>
          <w:bCs/>
          <w:sz w:val="18"/>
          <w:szCs w:val="18"/>
        </w:rPr>
        <w:t>NXL Youth Empowerment Program</w:t>
      </w:r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                                                                      </w:t>
      </w:r>
      <w:r w:rsidR="004E7AB5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                                                                        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December 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24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–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December 2024</w:t>
      </w:r>
    </w:p>
    <w:p w14:paraId="398F6A1F" w14:textId="00D4D783" w:rsidR="00FB07E0" w:rsidRPr="00FB07E0" w:rsidRDefault="00FB07E0" w:rsidP="00DB3793">
      <w:pPr>
        <w:tabs>
          <w:tab w:val="left" w:pos="7980"/>
        </w:tabs>
        <w:jc w:val="both"/>
        <w:rPr>
          <w:rStyle w:val="Strong"/>
          <w:rFonts w:asciiTheme="minorHAnsi" w:hAnsiTheme="minorHAnsi" w:cstheme="minorHAnsi"/>
          <w:b w:val="0"/>
          <w:bCs w:val="0"/>
          <w:sz w:val="18"/>
          <w:szCs w:val="18"/>
          <w:lang w:val="en-US"/>
        </w:rPr>
      </w:pPr>
      <w:r w:rsidRPr="00FB07E0">
        <w:rPr>
          <w:rStyle w:val="Strong"/>
          <w:rFonts w:asciiTheme="minorHAnsi" w:hAnsiTheme="minorHAnsi" w:cstheme="minorHAnsi"/>
          <w:sz w:val="18"/>
          <w:szCs w:val="18"/>
          <w:lang w:val="en-US"/>
        </w:rPr>
        <w:t xml:space="preserve">Inside LVMH                                                                                                             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 w:rsidR="004E7AB5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                                                                         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M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ay</w:t>
      </w:r>
      <w:r w:rsidR="00B27903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>20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24</w:t>
      </w:r>
      <w:r w:rsidRPr="00FB07E0">
        <w:rPr>
          <w:rFonts w:asciiTheme="minorHAnsi" w:hAnsiTheme="minorHAnsi" w:cstheme="minorHAnsi"/>
          <w:b/>
          <w:bCs/>
          <w:sz w:val="18"/>
          <w:szCs w:val="18"/>
        </w:rPr>
        <w:t xml:space="preserve">– </w:t>
      </w:r>
      <w:r w:rsidRPr="00FB07E0">
        <w:rPr>
          <w:rFonts w:asciiTheme="minorHAnsi" w:hAnsiTheme="minorHAnsi" w:cstheme="minorHAnsi"/>
          <w:b/>
          <w:bCs/>
          <w:sz w:val="18"/>
          <w:szCs w:val="18"/>
          <w:lang w:val="en-US"/>
        </w:rPr>
        <w:t>July 2024</w:t>
      </w:r>
    </w:p>
    <w:p w14:paraId="4BA2A48C" w14:textId="77777777" w:rsidR="00FB07E0" w:rsidRPr="00FB07E0" w:rsidRDefault="00FB07E0" w:rsidP="00DB3793">
      <w:pPr>
        <w:rPr>
          <w:rFonts w:asciiTheme="minorHAnsi" w:hAnsiTheme="minorHAnsi" w:cstheme="minorHAnsi"/>
          <w:sz w:val="18"/>
          <w:szCs w:val="18"/>
        </w:rPr>
      </w:pPr>
    </w:p>
    <w:sectPr w:rsidR="00FB07E0" w:rsidRPr="00FB07E0" w:rsidSect="00F32D37">
      <w:type w:val="continuous"/>
      <w:pgSz w:w="12240" w:h="15840"/>
      <w:pgMar w:top="426" w:right="567" w:bottom="709" w:left="559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58E2A" w14:textId="77777777" w:rsidR="009F264B" w:rsidRDefault="009F264B" w:rsidP="00DF36FF">
      <w:r>
        <w:separator/>
      </w:r>
    </w:p>
  </w:endnote>
  <w:endnote w:type="continuationSeparator" w:id="0">
    <w:p w14:paraId="7C2E2143" w14:textId="77777777" w:rsidR="009F264B" w:rsidRDefault="009F264B" w:rsidP="00DF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61B63" w14:textId="77777777" w:rsidR="009F264B" w:rsidRDefault="009F264B" w:rsidP="00DF36FF">
      <w:r>
        <w:separator/>
      </w:r>
    </w:p>
  </w:footnote>
  <w:footnote w:type="continuationSeparator" w:id="0">
    <w:p w14:paraId="757A46DB" w14:textId="77777777" w:rsidR="009F264B" w:rsidRDefault="009F264B" w:rsidP="00DF3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alt="http://comanche.region14.net/webs/ballen/upload/important_icon.jpg" style="width:86.4pt;height:86.4pt;visibility:visible" o:bullet="t">
        <v:imagedata r:id="rId1" o:title="important_icon" croptop="6449f" cropbottom="9587f" cropleft="3732f" cropright="4002f"/>
      </v:shape>
    </w:pict>
  </w:numPicBullet>
  <w:abstractNum w:abstractNumId="0" w15:restartNumberingAfterBreak="0">
    <w:nsid w:val="00E63628"/>
    <w:multiLevelType w:val="hybridMultilevel"/>
    <w:tmpl w:val="B6A8DC1E"/>
    <w:lvl w:ilvl="0" w:tplc="FDF41762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03D117CE"/>
    <w:multiLevelType w:val="hybridMultilevel"/>
    <w:tmpl w:val="E8C8F6BA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D5B72"/>
    <w:multiLevelType w:val="hybridMultilevel"/>
    <w:tmpl w:val="FD30E5DA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80869"/>
    <w:multiLevelType w:val="hybridMultilevel"/>
    <w:tmpl w:val="CCC2A3F4"/>
    <w:lvl w:ilvl="0" w:tplc="30745072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F114E"/>
    <w:multiLevelType w:val="hybridMultilevel"/>
    <w:tmpl w:val="E2B0155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45420E6">
      <w:start w:val="1"/>
      <w:numFmt w:val="lowerLetter"/>
      <w:lvlText w:val="%2."/>
      <w:lvlJc w:val="left"/>
      <w:pPr>
        <w:ind w:left="1789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6FF15D8"/>
    <w:multiLevelType w:val="hybridMultilevel"/>
    <w:tmpl w:val="7E90029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82229F6"/>
    <w:multiLevelType w:val="hybridMultilevel"/>
    <w:tmpl w:val="D9DE9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8734AE0"/>
    <w:multiLevelType w:val="hybridMultilevel"/>
    <w:tmpl w:val="4FCE01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9739B4"/>
    <w:multiLevelType w:val="hybridMultilevel"/>
    <w:tmpl w:val="CA8C0598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9193AD1"/>
    <w:multiLevelType w:val="hybridMultilevel"/>
    <w:tmpl w:val="28A47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95661E7"/>
    <w:multiLevelType w:val="hybridMultilevel"/>
    <w:tmpl w:val="2EAE49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A7B3D50"/>
    <w:multiLevelType w:val="hybridMultilevel"/>
    <w:tmpl w:val="0004D10E"/>
    <w:lvl w:ilvl="0" w:tplc="6BA65DFE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C1398C"/>
    <w:multiLevelType w:val="hybridMultilevel"/>
    <w:tmpl w:val="70C01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5034CF"/>
    <w:multiLevelType w:val="hybridMultilevel"/>
    <w:tmpl w:val="3E92B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BE0E6F"/>
    <w:multiLevelType w:val="hybridMultilevel"/>
    <w:tmpl w:val="7EF895B4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FEC1204"/>
    <w:multiLevelType w:val="hybridMultilevel"/>
    <w:tmpl w:val="BF9C409C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0CE6E22"/>
    <w:multiLevelType w:val="hybridMultilevel"/>
    <w:tmpl w:val="A47E20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22663FC"/>
    <w:multiLevelType w:val="hybridMultilevel"/>
    <w:tmpl w:val="E70C5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693CC7"/>
    <w:multiLevelType w:val="hybridMultilevel"/>
    <w:tmpl w:val="D130B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6416412"/>
    <w:multiLevelType w:val="hybridMultilevel"/>
    <w:tmpl w:val="9F120626"/>
    <w:lvl w:ilvl="0" w:tplc="6BA65DFE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6B305D"/>
    <w:multiLevelType w:val="hybridMultilevel"/>
    <w:tmpl w:val="529EFB88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71B0BB3"/>
    <w:multiLevelType w:val="hybridMultilevel"/>
    <w:tmpl w:val="37D8D6D4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0B25A1"/>
    <w:multiLevelType w:val="hybridMultilevel"/>
    <w:tmpl w:val="63005DFC"/>
    <w:lvl w:ilvl="0" w:tplc="FDF4176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198F3E7C"/>
    <w:multiLevelType w:val="hybridMultilevel"/>
    <w:tmpl w:val="9C3C507C"/>
    <w:lvl w:ilvl="0" w:tplc="95820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A4044F9"/>
    <w:multiLevelType w:val="hybridMultilevel"/>
    <w:tmpl w:val="856CE0D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BCC0D97"/>
    <w:multiLevelType w:val="hybridMultilevel"/>
    <w:tmpl w:val="0010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43610C"/>
    <w:multiLevelType w:val="hybridMultilevel"/>
    <w:tmpl w:val="49081814"/>
    <w:lvl w:ilvl="0" w:tplc="1C0C7942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C97718A"/>
    <w:multiLevelType w:val="hybridMultilevel"/>
    <w:tmpl w:val="3A00949A"/>
    <w:lvl w:ilvl="0" w:tplc="33F6C0F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1C9A6CD9"/>
    <w:multiLevelType w:val="hybridMultilevel"/>
    <w:tmpl w:val="EB500314"/>
    <w:lvl w:ilvl="0" w:tplc="96DAB9B6">
      <w:start w:val="180"/>
      <w:numFmt w:val="bullet"/>
      <w:lvlText w:val="-"/>
      <w:lvlJc w:val="left"/>
      <w:pPr>
        <w:ind w:left="2880" w:hanging="360"/>
      </w:pPr>
      <w:rPr>
        <w:rFonts w:ascii="Calibri" w:eastAsiaTheme="minorHAnsi" w:hAnsi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1CB45742"/>
    <w:multiLevelType w:val="hybridMultilevel"/>
    <w:tmpl w:val="69B82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CE37384"/>
    <w:multiLevelType w:val="hybridMultilevel"/>
    <w:tmpl w:val="B7D296BE"/>
    <w:lvl w:ilvl="0" w:tplc="95820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E112B89"/>
    <w:multiLevelType w:val="hybridMultilevel"/>
    <w:tmpl w:val="AFEEC964"/>
    <w:lvl w:ilvl="0" w:tplc="1C0C7942">
      <w:numFmt w:val="bullet"/>
      <w:lvlText w:val=""/>
      <w:lvlJc w:val="left"/>
      <w:pPr>
        <w:ind w:left="1440" w:hanging="72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2" w15:restartNumberingAfterBreak="0">
    <w:nsid w:val="1F2F032D"/>
    <w:multiLevelType w:val="hybridMultilevel"/>
    <w:tmpl w:val="E730A3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1F9A1AAF"/>
    <w:multiLevelType w:val="hybridMultilevel"/>
    <w:tmpl w:val="2266F49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F1307914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1FA82661"/>
    <w:multiLevelType w:val="hybridMultilevel"/>
    <w:tmpl w:val="00483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1F60C84"/>
    <w:multiLevelType w:val="hybridMultilevel"/>
    <w:tmpl w:val="BB3691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33E48D9"/>
    <w:multiLevelType w:val="hybridMultilevel"/>
    <w:tmpl w:val="DDF24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2355227D"/>
    <w:multiLevelType w:val="hybridMultilevel"/>
    <w:tmpl w:val="1A2EB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59574BA"/>
    <w:multiLevelType w:val="hybridMultilevel"/>
    <w:tmpl w:val="51FED1D8"/>
    <w:lvl w:ilvl="0" w:tplc="32C4FC1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A32C610E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25C35290"/>
    <w:multiLevelType w:val="hybridMultilevel"/>
    <w:tmpl w:val="4F7CD5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2749484E"/>
    <w:multiLevelType w:val="multilevel"/>
    <w:tmpl w:val="496C2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7D97BE4"/>
    <w:multiLevelType w:val="multilevel"/>
    <w:tmpl w:val="6ED8EC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7DD0ADE"/>
    <w:multiLevelType w:val="multilevel"/>
    <w:tmpl w:val="44B89D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1030DE"/>
    <w:multiLevelType w:val="hybridMultilevel"/>
    <w:tmpl w:val="C1E4DA50"/>
    <w:lvl w:ilvl="0" w:tplc="95820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2B801223"/>
    <w:multiLevelType w:val="hybridMultilevel"/>
    <w:tmpl w:val="EF52D13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2B8E28BA"/>
    <w:multiLevelType w:val="hybridMultilevel"/>
    <w:tmpl w:val="5374FE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2BA21DAF"/>
    <w:multiLevelType w:val="hybridMultilevel"/>
    <w:tmpl w:val="48E86356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2C1C5A05"/>
    <w:multiLevelType w:val="hybridMultilevel"/>
    <w:tmpl w:val="68A6FF9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2C562299"/>
    <w:multiLevelType w:val="hybridMultilevel"/>
    <w:tmpl w:val="0B38DA3A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E082867"/>
    <w:multiLevelType w:val="multilevel"/>
    <w:tmpl w:val="7026DB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E3D254F"/>
    <w:multiLevelType w:val="hybridMultilevel"/>
    <w:tmpl w:val="00FAC75A"/>
    <w:lvl w:ilvl="0" w:tplc="1C0C7942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2E483AEB"/>
    <w:multiLevelType w:val="hybridMultilevel"/>
    <w:tmpl w:val="B49C5B02"/>
    <w:lvl w:ilvl="0" w:tplc="CC046FC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2" w15:restartNumberingAfterBreak="0">
    <w:nsid w:val="2EAA6FD1"/>
    <w:multiLevelType w:val="multilevel"/>
    <w:tmpl w:val="F6B29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0392478"/>
    <w:multiLevelType w:val="hybridMultilevel"/>
    <w:tmpl w:val="FF7CD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1055BCE"/>
    <w:multiLevelType w:val="hybridMultilevel"/>
    <w:tmpl w:val="28D25A12"/>
    <w:lvl w:ilvl="0" w:tplc="0C0A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5" w15:restartNumberingAfterBreak="0">
    <w:nsid w:val="32367ED8"/>
    <w:multiLevelType w:val="multilevel"/>
    <w:tmpl w:val="E7D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4986F11"/>
    <w:multiLevelType w:val="hybridMultilevel"/>
    <w:tmpl w:val="715C463C"/>
    <w:lvl w:ilvl="0" w:tplc="FBDE32C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35BF28C1"/>
    <w:multiLevelType w:val="hybridMultilevel"/>
    <w:tmpl w:val="188AB1D6"/>
    <w:lvl w:ilvl="0" w:tplc="360A9FC6">
      <w:start w:val="1"/>
      <w:numFmt w:val="decimal"/>
      <w:lvlText w:val="%1."/>
      <w:lvlJc w:val="left"/>
      <w:pPr>
        <w:ind w:left="1996" w:hanging="72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8" w15:restartNumberingAfterBreak="0">
    <w:nsid w:val="38F30622"/>
    <w:multiLevelType w:val="hybridMultilevel"/>
    <w:tmpl w:val="FAA2ADAE"/>
    <w:lvl w:ilvl="0" w:tplc="04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9" w15:restartNumberingAfterBreak="0">
    <w:nsid w:val="3BE32C9D"/>
    <w:multiLevelType w:val="hybridMultilevel"/>
    <w:tmpl w:val="970C2C10"/>
    <w:lvl w:ilvl="0" w:tplc="95820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C35739A"/>
    <w:multiLevelType w:val="hybridMultilevel"/>
    <w:tmpl w:val="04FA5C8C"/>
    <w:lvl w:ilvl="0" w:tplc="3D66EB9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3D6B037C"/>
    <w:multiLevelType w:val="hybridMultilevel"/>
    <w:tmpl w:val="B76055D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3D935E22"/>
    <w:multiLevelType w:val="hybridMultilevel"/>
    <w:tmpl w:val="EC200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015261B"/>
    <w:multiLevelType w:val="hybridMultilevel"/>
    <w:tmpl w:val="203856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41383128"/>
    <w:multiLevelType w:val="hybridMultilevel"/>
    <w:tmpl w:val="019E550A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1B453B1"/>
    <w:multiLevelType w:val="hybridMultilevel"/>
    <w:tmpl w:val="EB06D0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44D7CA4"/>
    <w:multiLevelType w:val="multilevel"/>
    <w:tmpl w:val="F61AC3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4A774B4"/>
    <w:multiLevelType w:val="hybridMultilevel"/>
    <w:tmpl w:val="29D8CCF2"/>
    <w:lvl w:ilvl="0" w:tplc="0C0A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68" w15:restartNumberingAfterBreak="0">
    <w:nsid w:val="458249E7"/>
    <w:multiLevelType w:val="hybridMultilevel"/>
    <w:tmpl w:val="EA7C4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46137F8B"/>
    <w:multiLevelType w:val="multilevel"/>
    <w:tmpl w:val="B246AB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7216EF9"/>
    <w:multiLevelType w:val="multilevel"/>
    <w:tmpl w:val="1FB60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76D6649"/>
    <w:multiLevelType w:val="hybridMultilevel"/>
    <w:tmpl w:val="8150782A"/>
    <w:lvl w:ilvl="0" w:tplc="88103DC8">
      <w:numFmt w:val="bullet"/>
      <w:lvlText w:val=""/>
      <w:lvlJc w:val="left"/>
      <w:pPr>
        <w:ind w:left="1069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2" w15:restartNumberingAfterBreak="0">
    <w:nsid w:val="47902B10"/>
    <w:multiLevelType w:val="hybridMultilevel"/>
    <w:tmpl w:val="8D846754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7A36905"/>
    <w:multiLevelType w:val="hybridMultilevel"/>
    <w:tmpl w:val="E7381596"/>
    <w:lvl w:ilvl="0" w:tplc="45F43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4" w15:restartNumberingAfterBreak="0">
    <w:nsid w:val="48151FED"/>
    <w:multiLevelType w:val="hybridMultilevel"/>
    <w:tmpl w:val="077C70F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AB5525F"/>
    <w:multiLevelType w:val="hybridMultilevel"/>
    <w:tmpl w:val="4B848BE2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B1B1B7A"/>
    <w:multiLevelType w:val="hybridMultilevel"/>
    <w:tmpl w:val="DC82223C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B7626D0"/>
    <w:multiLevelType w:val="hybridMultilevel"/>
    <w:tmpl w:val="A3E4DA50"/>
    <w:lvl w:ilvl="0" w:tplc="CC046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4BDB5EBB"/>
    <w:multiLevelType w:val="hybridMultilevel"/>
    <w:tmpl w:val="AC606324"/>
    <w:lvl w:ilvl="0" w:tplc="7BFE34F2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4BDF6CB4"/>
    <w:multiLevelType w:val="hybridMultilevel"/>
    <w:tmpl w:val="97A8A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4CDC6774"/>
    <w:multiLevelType w:val="hybridMultilevel"/>
    <w:tmpl w:val="4DAC1C2E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D2B34C4"/>
    <w:multiLevelType w:val="hybridMultilevel"/>
    <w:tmpl w:val="24FE8D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D7C4893"/>
    <w:multiLevelType w:val="hybridMultilevel"/>
    <w:tmpl w:val="946696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E45770A"/>
    <w:multiLevelType w:val="hybridMultilevel"/>
    <w:tmpl w:val="481476EE"/>
    <w:lvl w:ilvl="0" w:tplc="6BA65DFE">
      <w:numFmt w:val="bullet"/>
      <w:lvlText w:val="•"/>
      <w:lvlJc w:val="left"/>
      <w:pPr>
        <w:ind w:left="1069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EF66AB8"/>
    <w:multiLevelType w:val="hybridMultilevel"/>
    <w:tmpl w:val="2646C49E"/>
    <w:lvl w:ilvl="0" w:tplc="6BA65DFE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F791199"/>
    <w:multiLevelType w:val="hybridMultilevel"/>
    <w:tmpl w:val="7BDE8A10"/>
    <w:lvl w:ilvl="0" w:tplc="1C0C7942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F886A4F"/>
    <w:multiLevelType w:val="multilevel"/>
    <w:tmpl w:val="4288C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2596FD2"/>
    <w:multiLevelType w:val="hybridMultilevel"/>
    <w:tmpl w:val="558C60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544768FA"/>
    <w:multiLevelType w:val="hybridMultilevel"/>
    <w:tmpl w:val="FB360032"/>
    <w:lvl w:ilvl="0" w:tplc="0C0A0005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9" w15:restartNumberingAfterBreak="0">
    <w:nsid w:val="548663A0"/>
    <w:multiLevelType w:val="hybridMultilevel"/>
    <w:tmpl w:val="810E888A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56FD6B0E"/>
    <w:multiLevelType w:val="hybridMultilevel"/>
    <w:tmpl w:val="9C969C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58950641"/>
    <w:multiLevelType w:val="hybridMultilevel"/>
    <w:tmpl w:val="D21867EA"/>
    <w:lvl w:ilvl="0" w:tplc="0C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2" w15:restartNumberingAfterBreak="0">
    <w:nsid w:val="592D5E21"/>
    <w:multiLevelType w:val="hybridMultilevel"/>
    <w:tmpl w:val="E7381596"/>
    <w:lvl w:ilvl="0" w:tplc="45F433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 w15:restartNumberingAfterBreak="0">
    <w:nsid w:val="59887967"/>
    <w:multiLevelType w:val="hybridMultilevel"/>
    <w:tmpl w:val="9962ED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59DC1205"/>
    <w:multiLevelType w:val="hybridMultilevel"/>
    <w:tmpl w:val="03BA4EC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5A5C4BA9"/>
    <w:multiLevelType w:val="hybridMultilevel"/>
    <w:tmpl w:val="BADAA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A693ECC"/>
    <w:multiLevelType w:val="hybridMultilevel"/>
    <w:tmpl w:val="B6F21956"/>
    <w:lvl w:ilvl="0" w:tplc="556A4322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5CF73042"/>
    <w:multiLevelType w:val="hybridMultilevel"/>
    <w:tmpl w:val="325431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D5429F7"/>
    <w:multiLevelType w:val="hybridMultilevel"/>
    <w:tmpl w:val="4F6C402A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D6C5029"/>
    <w:multiLevelType w:val="hybridMultilevel"/>
    <w:tmpl w:val="FB8007E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0" w15:restartNumberingAfterBreak="0">
    <w:nsid w:val="5E3853CF"/>
    <w:multiLevelType w:val="hybridMultilevel"/>
    <w:tmpl w:val="C258326A"/>
    <w:lvl w:ilvl="0" w:tplc="360A9FC6">
      <w:start w:val="1"/>
      <w:numFmt w:val="decimal"/>
      <w:lvlText w:val="%1."/>
      <w:lvlJc w:val="left"/>
      <w:pPr>
        <w:ind w:left="1996" w:hanging="720"/>
      </w:pPr>
      <w:rPr>
        <w:rFonts w:ascii="Century Gothic" w:hAnsi="Century Gothic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 w15:restartNumberingAfterBreak="0">
    <w:nsid w:val="5E3C79E8"/>
    <w:multiLevelType w:val="hybridMultilevel"/>
    <w:tmpl w:val="0B285F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F82507E"/>
    <w:multiLevelType w:val="hybridMultilevel"/>
    <w:tmpl w:val="957C4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01021D8"/>
    <w:multiLevelType w:val="hybridMultilevel"/>
    <w:tmpl w:val="47C8213A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08C2E14"/>
    <w:multiLevelType w:val="hybridMultilevel"/>
    <w:tmpl w:val="1EFE48CC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0EA3E34"/>
    <w:multiLevelType w:val="hybridMultilevel"/>
    <w:tmpl w:val="2A06A454"/>
    <w:lvl w:ilvl="0" w:tplc="6BA65DFE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2F022A"/>
    <w:multiLevelType w:val="hybridMultilevel"/>
    <w:tmpl w:val="96FA5D3C"/>
    <w:lvl w:ilvl="0" w:tplc="413E33EA">
      <w:start w:val="1"/>
      <w:numFmt w:val="decimal"/>
      <w:lvlText w:val="%1."/>
      <w:lvlJc w:val="left"/>
      <w:pPr>
        <w:ind w:left="1778" w:hanging="360"/>
      </w:pPr>
      <w:rPr>
        <w:lang w:val="es-ES"/>
      </w:rPr>
    </w:lvl>
    <w:lvl w:ilvl="1" w:tplc="53508D60">
      <w:start w:val="20"/>
      <w:numFmt w:val="bullet"/>
      <w:lvlText w:val="-"/>
      <w:lvlJc w:val="left"/>
      <w:pPr>
        <w:ind w:left="1800" w:hanging="360"/>
      </w:pPr>
      <w:rPr>
        <w:rFonts w:ascii="Century Gothic" w:eastAsia="Calibri" w:hAnsi="Century Gothic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 w15:restartNumberingAfterBreak="0">
    <w:nsid w:val="62C27CCE"/>
    <w:multiLevelType w:val="hybridMultilevel"/>
    <w:tmpl w:val="65BE98CC"/>
    <w:lvl w:ilvl="0" w:tplc="1C0C7942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  <w:b/>
        <w:color w:val="365F91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3237861"/>
    <w:multiLevelType w:val="hybridMultilevel"/>
    <w:tmpl w:val="C8980E5E"/>
    <w:lvl w:ilvl="0" w:tplc="33F6C0F8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9" w15:restartNumberingAfterBreak="0">
    <w:nsid w:val="638B1C03"/>
    <w:multiLevelType w:val="multilevel"/>
    <w:tmpl w:val="BC94F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4F60380"/>
    <w:multiLevelType w:val="hybridMultilevel"/>
    <w:tmpl w:val="E848B924"/>
    <w:lvl w:ilvl="0" w:tplc="0C0A0017">
      <w:start w:val="1"/>
      <w:numFmt w:val="lowerLetter"/>
      <w:lvlText w:val="%1)"/>
      <w:lvlJc w:val="left"/>
      <w:pPr>
        <w:ind w:left="1429" w:hanging="360"/>
      </w:p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 w15:restartNumberingAfterBreak="0">
    <w:nsid w:val="65B77738"/>
    <w:multiLevelType w:val="hybridMultilevel"/>
    <w:tmpl w:val="EFB6D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6476C97"/>
    <w:multiLevelType w:val="hybridMultilevel"/>
    <w:tmpl w:val="3AB8EF2E"/>
    <w:lvl w:ilvl="0" w:tplc="FDF417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3" w15:restartNumberingAfterBreak="0">
    <w:nsid w:val="67EC18FF"/>
    <w:multiLevelType w:val="hybridMultilevel"/>
    <w:tmpl w:val="93DA8DA2"/>
    <w:lvl w:ilvl="0" w:tplc="F69C5A6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9A6417C"/>
    <w:multiLevelType w:val="hybridMultilevel"/>
    <w:tmpl w:val="FC1AFD64"/>
    <w:lvl w:ilvl="0" w:tplc="FDF417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5" w15:restartNumberingAfterBreak="0">
    <w:nsid w:val="6C6D70F7"/>
    <w:multiLevelType w:val="hybridMultilevel"/>
    <w:tmpl w:val="0C28A0D6"/>
    <w:lvl w:ilvl="0" w:tplc="35C66F02">
      <w:start w:val="1"/>
      <w:numFmt w:val="decimal"/>
      <w:lvlText w:val="%1."/>
      <w:lvlJc w:val="left"/>
      <w:pPr>
        <w:ind w:left="1636" w:hanging="360"/>
      </w:pPr>
      <w:rPr>
        <w:rFonts w:ascii="Century Gothic" w:hAnsi="Century Gothic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6" w15:restartNumberingAfterBreak="0">
    <w:nsid w:val="6DAA5DB3"/>
    <w:multiLevelType w:val="hybridMultilevel"/>
    <w:tmpl w:val="C56688D8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 w15:restartNumberingAfterBreak="0">
    <w:nsid w:val="6DAD5CB1"/>
    <w:multiLevelType w:val="hybridMultilevel"/>
    <w:tmpl w:val="6BEEE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8" w15:restartNumberingAfterBreak="0">
    <w:nsid w:val="6E726475"/>
    <w:multiLevelType w:val="hybridMultilevel"/>
    <w:tmpl w:val="9D601084"/>
    <w:lvl w:ilvl="0" w:tplc="96DAB9B6">
      <w:start w:val="180"/>
      <w:numFmt w:val="bullet"/>
      <w:lvlText w:val="-"/>
      <w:lvlJc w:val="left"/>
      <w:pPr>
        <w:ind w:left="2880" w:hanging="360"/>
      </w:pPr>
      <w:rPr>
        <w:rFonts w:ascii="Calibri" w:eastAsiaTheme="minorHAnsi" w:hAnsi="Calibr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E8D6933"/>
    <w:multiLevelType w:val="hybridMultilevel"/>
    <w:tmpl w:val="80F6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F705AB1"/>
    <w:multiLevelType w:val="hybridMultilevel"/>
    <w:tmpl w:val="F6C0E036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07225D1"/>
    <w:multiLevelType w:val="hybridMultilevel"/>
    <w:tmpl w:val="E26CEFC0"/>
    <w:lvl w:ilvl="0" w:tplc="FDF4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3B77DB3"/>
    <w:multiLevelType w:val="hybridMultilevel"/>
    <w:tmpl w:val="E14E0FFA"/>
    <w:lvl w:ilvl="0" w:tplc="FDF41762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23" w15:restartNumberingAfterBreak="0">
    <w:nsid w:val="74332C77"/>
    <w:multiLevelType w:val="hybridMultilevel"/>
    <w:tmpl w:val="1A822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75772974"/>
    <w:multiLevelType w:val="hybridMultilevel"/>
    <w:tmpl w:val="F18C33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501CD3"/>
    <w:multiLevelType w:val="hybridMultilevel"/>
    <w:tmpl w:val="ECEEFC18"/>
    <w:lvl w:ilvl="0" w:tplc="480EC128">
      <w:numFmt w:val="bullet"/>
      <w:lvlText w:val="•"/>
      <w:lvlJc w:val="left"/>
      <w:pPr>
        <w:ind w:left="36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26" w15:restartNumberingAfterBreak="0">
    <w:nsid w:val="78507931"/>
    <w:multiLevelType w:val="hybridMultilevel"/>
    <w:tmpl w:val="1BB419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790A90"/>
    <w:multiLevelType w:val="hybridMultilevel"/>
    <w:tmpl w:val="E0E0716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</w:abstractNum>
  <w:abstractNum w:abstractNumId="128" w15:restartNumberingAfterBreak="0">
    <w:nsid w:val="78E52EE4"/>
    <w:multiLevelType w:val="hybridMultilevel"/>
    <w:tmpl w:val="5D76EA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98A0044"/>
    <w:multiLevelType w:val="multilevel"/>
    <w:tmpl w:val="D2CC7B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9BA3116"/>
    <w:multiLevelType w:val="hybridMultilevel"/>
    <w:tmpl w:val="B39041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1" w15:restartNumberingAfterBreak="0">
    <w:nsid w:val="7BC20A99"/>
    <w:multiLevelType w:val="hybridMultilevel"/>
    <w:tmpl w:val="615EC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C3F5D8E"/>
    <w:multiLevelType w:val="multilevel"/>
    <w:tmpl w:val="8F5EA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CA34454"/>
    <w:multiLevelType w:val="hybridMultilevel"/>
    <w:tmpl w:val="93B4EE82"/>
    <w:lvl w:ilvl="0" w:tplc="33F6C0F8">
      <w:start w:val="1"/>
      <w:numFmt w:val="bullet"/>
      <w:lvlText w:val=""/>
      <w:lvlPicBulletId w:val="0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95820D50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2E8AEF00" w:tentative="1">
      <w:start w:val="1"/>
      <w:numFmt w:val="bullet"/>
      <w:lvlText w:val="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7E12F62A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2E305EEE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5" w:tplc="5156A130" w:tentative="1">
      <w:start w:val="1"/>
      <w:numFmt w:val="bullet"/>
      <w:lvlText w:val=""/>
      <w:lvlJc w:val="left"/>
      <w:pPr>
        <w:tabs>
          <w:tab w:val="num" w:pos="4887"/>
        </w:tabs>
        <w:ind w:left="4887" w:hanging="360"/>
      </w:pPr>
      <w:rPr>
        <w:rFonts w:ascii="Symbol" w:hAnsi="Symbol" w:hint="default"/>
      </w:rPr>
    </w:lvl>
    <w:lvl w:ilvl="6" w:tplc="3B70B1EA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0E2AB82" w:tentative="1">
      <w:start w:val="1"/>
      <w:numFmt w:val="bullet"/>
      <w:lvlText w:val=""/>
      <w:lvlJc w:val="left"/>
      <w:pPr>
        <w:tabs>
          <w:tab w:val="num" w:pos="6327"/>
        </w:tabs>
        <w:ind w:left="6327" w:hanging="360"/>
      </w:pPr>
      <w:rPr>
        <w:rFonts w:ascii="Symbol" w:hAnsi="Symbol" w:hint="default"/>
      </w:rPr>
    </w:lvl>
    <w:lvl w:ilvl="8" w:tplc="2DE2B3F8" w:tentative="1">
      <w:start w:val="1"/>
      <w:numFmt w:val="bullet"/>
      <w:lvlText w:val=""/>
      <w:lvlJc w:val="left"/>
      <w:pPr>
        <w:tabs>
          <w:tab w:val="num" w:pos="7047"/>
        </w:tabs>
        <w:ind w:left="7047" w:hanging="360"/>
      </w:pPr>
      <w:rPr>
        <w:rFonts w:ascii="Symbol" w:hAnsi="Symbol" w:hint="default"/>
      </w:rPr>
    </w:lvl>
  </w:abstractNum>
  <w:abstractNum w:abstractNumId="134" w15:restartNumberingAfterBreak="0">
    <w:nsid w:val="7CB631DD"/>
    <w:multiLevelType w:val="hybridMultilevel"/>
    <w:tmpl w:val="7B2A56AC"/>
    <w:lvl w:ilvl="0" w:tplc="6BA65DFE">
      <w:numFmt w:val="bullet"/>
      <w:lvlText w:val="•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9E41ED"/>
    <w:multiLevelType w:val="hybridMultilevel"/>
    <w:tmpl w:val="61C89F3C"/>
    <w:lvl w:ilvl="0" w:tplc="6BA65DFE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36" w15:restartNumberingAfterBreak="0">
    <w:nsid w:val="7FC62FD8"/>
    <w:multiLevelType w:val="hybridMultilevel"/>
    <w:tmpl w:val="7BE47670"/>
    <w:lvl w:ilvl="0" w:tplc="3BF21DC6">
      <w:numFmt w:val="bullet"/>
      <w:lvlText w:val=""/>
      <w:lvlJc w:val="left"/>
      <w:pPr>
        <w:ind w:left="1080" w:hanging="360"/>
      </w:pPr>
      <w:rPr>
        <w:rFonts w:ascii="Wingdings 2" w:eastAsia="Calibri" w:hAnsi="Wingdings 2" w:cs="Times New Roman" w:hint="default"/>
        <w:b/>
        <w:color w:val="365F91"/>
        <w:sz w:val="32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5756912">
    <w:abstractNumId w:val="133"/>
  </w:num>
  <w:num w:numId="2" w16cid:durableId="857817514">
    <w:abstractNumId w:val="63"/>
  </w:num>
  <w:num w:numId="3" w16cid:durableId="5601648">
    <w:abstractNumId w:val="46"/>
  </w:num>
  <w:num w:numId="4" w16cid:durableId="1586451084">
    <w:abstractNumId w:val="17"/>
  </w:num>
  <w:num w:numId="5" w16cid:durableId="603272437">
    <w:abstractNumId w:val="39"/>
  </w:num>
  <w:num w:numId="6" w16cid:durableId="1285573831">
    <w:abstractNumId w:val="51"/>
  </w:num>
  <w:num w:numId="7" w16cid:durableId="1016348291">
    <w:abstractNumId w:val="9"/>
  </w:num>
  <w:num w:numId="8" w16cid:durableId="395591418">
    <w:abstractNumId w:val="77"/>
  </w:num>
  <w:num w:numId="9" w16cid:durableId="1613703075">
    <w:abstractNumId w:val="35"/>
  </w:num>
  <w:num w:numId="10" w16cid:durableId="2130319135">
    <w:abstractNumId w:val="127"/>
  </w:num>
  <w:num w:numId="11" w16cid:durableId="1726873831">
    <w:abstractNumId w:val="87"/>
  </w:num>
  <w:num w:numId="12" w16cid:durableId="686636304">
    <w:abstractNumId w:val="96"/>
  </w:num>
  <w:num w:numId="13" w16cid:durableId="1798570876">
    <w:abstractNumId w:val="37"/>
  </w:num>
  <w:num w:numId="14" w16cid:durableId="449519305">
    <w:abstractNumId w:val="10"/>
  </w:num>
  <w:num w:numId="15" w16cid:durableId="1906408232">
    <w:abstractNumId w:val="34"/>
  </w:num>
  <w:num w:numId="16" w16cid:durableId="1511918322">
    <w:abstractNumId w:val="131"/>
  </w:num>
  <w:num w:numId="17" w16cid:durableId="514197244">
    <w:abstractNumId w:val="128"/>
  </w:num>
  <w:num w:numId="18" w16cid:durableId="1204444757">
    <w:abstractNumId w:val="97"/>
  </w:num>
  <w:num w:numId="19" w16cid:durableId="1980838355">
    <w:abstractNumId w:val="16"/>
  </w:num>
  <w:num w:numId="20" w16cid:durableId="292103568">
    <w:abstractNumId w:val="93"/>
  </w:num>
  <w:num w:numId="21" w16cid:durableId="1459227775">
    <w:abstractNumId w:val="68"/>
  </w:num>
  <w:num w:numId="22" w16cid:durableId="1345551312">
    <w:abstractNumId w:val="18"/>
  </w:num>
  <w:num w:numId="23" w16cid:durableId="1626933371">
    <w:abstractNumId w:val="45"/>
  </w:num>
  <w:num w:numId="24" w16cid:durableId="1540780095">
    <w:abstractNumId w:val="101"/>
  </w:num>
  <w:num w:numId="25" w16cid:durableId="1973974009">
    <w:abstractNumId w:val="7"/>
  </w:num>
  <w:num w:numId="26" w16cid:durableId="2057007711">
    <w:abstractNumId w:val="123"/>
  </w:num>
  <w:num w:numId="27" w16cid:durableId="505218454">
    <w:abstractNumId w:val="56"/>
  </w:num>
  <w:num w:numId="28" w16cid:durableId="71854003">
    <w:abstractNumId w:val="81"/>
  </w:num>
  <w:num w:numId="29" w16cid:durableId="1097558165">
    <w:abstractNumId w:val="14"/>
  </w:num>
  <w:num w:numId="30" w16cid:durableId="1119446084">
    <w:abstractNumId w:val="83"/>
  </w:num>
  <w:num w:numId="31" w16cid:durableId="70857240">
    <w:abstractNumId w:val="60"/>
  </w:num>
  <w:num w:numId="32" w16cid:durableId="86116125">
    <w:abstractNumId w:val="115"/>
  </w:num>
  <w:num w:numId="33" w16cid:durableId="228926324">
    <w:abstractNumId w:val="130"/>
  </w:num>
  <w:num w:numId="34" w16cid:durableId="823863192">
    <w:abstractNumId w:val="26"/>
  </w:num>
  <w:num w:numId="35" w16cid:durableId="1314213591">
    <w:abstractNumId w:val="31"/>
  </w:num>
  <w:num w:numId="36" w16cid:durableId="1786272416">
    <w:abstractNumId w:val="71"/>
  </w:num>
  <w:num w:numId="37" w16cid:durableId="47923967">
    <w:abstractNumId w:val="50"/>
  </w:num>
  <w:num w:numId="38" w16cid:durableId="1494300162">
    <w:abstractNumId w:val="85"/>
  </w:num>
  <w:num w:numId="39" w16cid:durableId="2139640383">
    <w:abstractNumId w:val="27"/>
  </w:num>
  <w:num w:numId="40" w16cid:durableId="157625033">
    <w:abstractNumId w:val="107"/>
  </w:num>
  <w:num w:numId="41" w16cid:durableId="1156805714">
    <w:abstractNumId w:val="108"/>
  </w:num>
  <w:num w:numId="42" w16cid:durableId="423183547">
    <w:abstractNumId w:val="57"/>
  </w:num>
  <w:num w:numId="43" w16cid:durableId="835387611">
    <w:abstractNumId w:val="100"/>
  </w:num>
  <w:num w:numId="44" w16cid:durableId="2042585962">
    <w:abstractNumId w:val="78"/>
  </w:num>
  <w:num w:numId="45" w16cid:durableId="925846835">
    <w:abstractNumId w:val="73"/>
  </w:num>
  <w:num w:numId="46" w16cid:durableId="2143693440">
    <w:abstractNumId w:val="92"/>
  </w:num>
  <w:num w:numId="47" w16cid:durableId="489752385">
    <w:abstractNumId w:val="136"/>
  </w:num>
  <w:num w:numId="48" w16cid:durableId="1944996832">
    <w:abstractNumId w:val="33"/>
  </w:num>
  <w:num w:numId="49" w16cid:durableId="613438578">
    <w:abstractNumId w:val="135"/>
  </w:num>
  <w:num w:numId="50" w16cid:durableId="1030448594">
    <w:abstractNumId w:val="44"/>
  </w:num>
  <w:num w:numId="51" w16cid:durableId="1563104531">
    <w:abstractNumId w:val="99"/>
  </w:num>
  <w:num w:numId="52" w16cid:durableId="1058088725">
    <w:abstractNumId w:val="5"/>
  </w:num>
  <w:num w:numId="53" w16cid:durableId="1521579010">
    <w:abstractNumId w:val="22"/>
  </w:num>
  <w:num w:numId="54" w16cid:durableId="1452747544">
    <w:abstractNumId w:val="111"/>
  </w:num>
  <w:num w:numId="55" w16cid:durableId="184096541">
    <w:abstractNumId w:val="38"/>
  </w:num>
  <w:num w:numId="56" w16cid:durableId="159126858">
    <w:abstractNumId w:val="89"/>
  </w:num>
  <w:num w:numId="57" w16cid:durableId="876360181">
    <w:abstractNumId w:val="116"/>
  </w:num>
  <w:num w:numId="58" w16cid:durableId="742147173">
    <w:abstractNumId w:val="94"/>
  </w:num>
  <w:num w:numId="59" w16cid:durableId="1280604891">
    <w:abstractNumId w:val="20"/>
  </w:num>
  <w:num w:numId="60" w16cid:durableId="1498229172">
    <w:abstractNumId w:val="8"/>
  </w:num>
  <w:num w:numId="61" w16cid:durableId="1477450546">
    <w:abstractNumId w:val="110"/>
  </w:num>
  <w:num w:numId="62" w16cid:durableId="2045250333">
    <w:abstractNumId w:val="15"/>
  </w:num>
  <w:num w:numId="63" w16cid:durableId="1772578913">
    <w:abstractNumId w:val="47"/>
  </w:num>
  <w:num w:numId="64" w16cid:durableId="1379235448">
    <w:abstractNumId w:val="4"/>
  </w:num>
  <w:num w:numId="65" w16cid:durableId="1323853300">
    <w:abstractNumId w:val="79"/>
  </w:num>
  <w:num w:numId="66" w16cid:durableId="1360861395">
    <w:abstractNumId w:val="106"/>
  </w:num>
  <w:num w:numId="67" w16cid:durableId="1702365507">
    <w:abstractNumId w:val="6"/>
  </w:num>
  <w:num w:numId="68" w16cid:durableId="1864784500">
    <w:abstractNumId w:val="32"/>
  </w:num>
  <w:num w:numId="69" w16cid:durableId="150222599">
    <w:abstractNumId w:val="109"/>
  </w:num>
  <w:num w:numId="70" w16cid:durableId="1199781284">
    <w:abstractNumId w:val="42"/>
  </w:num>
  <w:num w:numId="71" w16cid:durableId="1420250078">
    <w:abstractNumId w:val="41"/>
  </w:num>
  <w:num w:numId="72" w16cid:durableId="1309938721">
    <w:abstractNumId w:val="86"/>
  </w:num>
  <w:num w:numId="73" w16cid:durableId="111167207">
    <w:abstractNumId w:val="49"/>
  </w:num>
  <w:num w:numId="74" w16cid:durableId="508909375">
    <w:abstractNumId w:val="40"/>
  </w:num>
  <w:num w:numId="75" w16cid:durableId="889071181">
    <w:abstractNumId w:val="69"/>
  </w:num>
  <w:num w:numId="76" w16cid:durableId="804004510">
    <w:abstractNumId w:val="129"/>
  </w:num>
  <w:num w:numId="77" w16cid:durableId="260142759">
    <w:abstractNumId w:val="132"/>
  </w:num>
  <w:num w:numId="78" w16cid:durableId="1001155242">
    <w:abstractNumId w:val="66"/>
  </w:num>
  <w:num w:numId="79" w16cid:durableId="156771014">
    <w:abstractNumId w:val="113"/>
  </w:num>
  <w:num w:numId="80" w16cid:durableId="1471631787">
    <w:abstractNumId w:val="12"/>
  </w:num>
  <w:num w:numId="81" w16cid:durableId="1139108585">
    <w:abstractNumId w:val="36"/>
  </w:num>
  <w:num w:numId="82" w16cid:durableId="422798816">
    <w:abstractNumId w:val="82"/>
  </w:num>
  <w:num w:numId="83" w16cid:durableId="766386061">
    <w:abstractNumId w:val="124"/>
  </w:num>
  <w:num w:numId="84" w16cid:durableId="1107119760">
    <w:abstractNumId w:val="29"/>
  </w:num>
  <w:num w:numId="85" w16cid:durableId="1968466924">
    <w:abstractNumId w:val="90"/>
  </w:num>
  <w:num w:numId="86" w16cid:durableId="2016181658">
    <w:abstractNumId w:val="24"/>
  </w:num>
  <w:num w:numId="87" w16cid:durableId="1703165550">
    <w:abstractNumId w:val="74"/>
  </w:num>
  <w:num w:numId="88" w16cid:durableId="712926307">
    <w:abstractNumId w:val="54"/>
  </w:num>
  <w:num w:numId="89" w16cid:durableId="916131375">
    <w:abstractNumId w:val="91"/>
  </w:num>
  <w:num w:numId="90" w16cid:durableId="1430588594">
    <w:abstractNumId w:val="125"/>
  </w:num>
  <w:num w:numId="91" w16cid:durableId="58553208">
    <w:abstractNumId w:val="58"/>
  </w:num>
  <w:num w:numId="92" w16cid:durableId="809370249">
    <w:abstractNumId w:val="117"/>
  </w:num>
  <w:num w:numId="93" w16cid:durableId="1416852864">
    <w:abstractNumId w:val="95"/>
  </w:num>
  <w:num w:numId="94" w16cid:durableId="535582011">
    <w:abstractNumId w:val="88"/>
  </w:num>
  <w:num w:numId="95" w16cid:durableId="638610803">
    <w:abstractNumId w:val="67"/>
  </w:num>
  <w:num w:numId="96" w16cid:durableId="1397779254">
    <w:abstractNumId w:val="61"/>
  </w:num>
  <w:num w:numId="97" w16cid:durableId="67113947">
    <w:abstractNumId w:val="62"/>
  </w:num>
  <w:num w:numId="98" w16cid:durableId="2062093327">
    <w:abstractNumId w:val="65"/>
  </w:num>
  <w:num w:numId="99" w16cid:durableId="1306009100">
    <w:abstractNumId w:val="28"/>
  </w:num>
  <w:num w:numId="100" w16cid:durableId="1323313306">
    <w:abstractNumId w:val="118"/>
  </w:num>
  <w:num w:numId="101" w16cid:durableId="1291397642">
    <w:abstractNumId w:val="3"/>
  </w:num>
  <w:num w:numId="102" w16cid:durableId="93480589">
    <w:abstractNumId w:val="13"/>
  </w:num>
  <w:num w:numId="103" w16cid:durableId="1592616820">
    <w:abstractNumId w:val="19"/>
  </w:num>
  <w:num w:numId="104" w16cid:durableId="59914493">
    <w:abstractNumId w:val="11"/>
  </w:num>
  <w:num w:numId="105" w16cid:durableId="249772745">
    <w:abstractNumId w:val="105"/>
  </w:num>
  <w:num w:numId="106" w16cid:durableId="1426001517">
    <w:abstractNumId w:val="25"/>
  </w:num>
  <w:num w:numId="107" w16cid:durableId="1187451347">
    <w:abstractNumId w:val="134"/>
  </w:num>
  <w:num w:numId="108" w16cid:durableId="982272207">
    <w:abstractNumId w:val="119"/>
  </w:num>
  <w:num w:numId="109" w16cid:durableId="1593466200">
    <w:abstractNumId w:val="84"/>
  </w:num>
  <w:num w:numId="110" w16cid:durableId="1734423990">
    <w:abstractNumId w:val="70"/>
  </w:num>
  <w:num w:numId="111" w16cid:durableId="1775248193">
    <w:abstractNumId w:val="55"/>
  </w:num>
  <w:num w:numId="112" w16cid:durableId="323050147">
    <w:abstractNumId w:val="102"/>
  </w:num>
  <w:num w:numId="113" w16cid:durableId="470907368">
    <w:abstractNumId w:val="30"/>
  </w:num>
  <w:num w:numId="114" w16cid:durableId="1041857134">
    <w:abstractNumId w:val="53"/>
  </w:num>
  <w:num w:numId="115" w16cid:durableId="1868634894">
    <w:abstractNumId w:val="43"/>
  </w:num>
  <w:num w:numId="116" w16cid:durableId="1178227735">
    <w:abstractNumId w:val="59"/>
  </w:num>
  <w:num w:numId="117" w16cid:durableId="2035034477">
    <w:abstractNumId w:val="114"/>
  </w:num>
  <w:num w:numId="118" w16cid:durableId="63648305">
    <w:abstractNumId w:val="72"/>
  </w:num>
  <w:num w:numId="119" w16cid:durableId="1913734052">
    <w:abstractNumId w:val="48"/>
  </w:num>
  <w:num w:numId="120" w16cid:durableId="18553254">
    <w:abstractNumId w:val="23"/>
  </w:num>
  <w:num w:numId="121" w16cid:durableId="674696698">
    <w:abstractNumId w:val="112"/>
  </w:num>
  <w:num w:numId="122" w16cid:durableId="142548307">
    <w:abstractNumId w:val="64"/>
  </w:num>
  <w:num w:numId="123" w16cid:durableId="557591583">
    <w:abstractNumId w:val="120"/>
  </w:num>
  <w:num w:numId="124" w16cid:durableId="1161389172">
    <w:abstractNumId w:val="1"/>
  </w:num>
  <w:num w:numId="125" w16cid:durableId="715929218">
    <w:abstractNumId w:val="80"/>
  </w:num>
  <w:num w:numId="126" w16cid:durableId="922421487">
    <w:abstractNumId w:val="126"/>
  </w:num>
  <w:num w:numId="127" w16cid:durableId="378893660">
    <w:abstractNumId w:val="21"/>
  </w:num>
  <w:num w:numId="128" w16cid:durableId="82192485">
    <w:abstractNumId w:val="103"/>
  </w:num>
  <w:num w:numId="129" w16cid:durableId="1257666070">
    <w:abstractNumId w:val="2"/>
  </w:num>
  <w:num w:numId="130" w16cid:durableId="15811519">
    <w:abstractNumId w:val="75"/>
  </w:num>
  <w:num w:numId="131" w16cid:durableId="917861736">
    <w:abstractNumId w:val="121"/>
  </w:num>
  <w:num w:numId="132" w16cid:durableId="55398921">
    <w:abstractNumId w:val="104"/>
  </w:num>
  <w:num w:numId="133" w16cid:durableId="203980449">
    <w:abstractNumId w:val="76"/>
  </w:num>
  <w:num w:numId="134" w16cid:durableId="2078940000">
    <w:abstractNumId w:val="122"/>
  </w:num>
  <w:num w:numId="135" w16cid:durableId="1007288909">
    <w:abstractNumId w:val="0"/>
  </w:num>
  <w:num w:numId="136" w16cid:durableId="305207956">
    <w:abstractNumId w:val="98"/>
  </w:num>
  <w:num w:numId="137" w16cid:durableId="1333872522">
    <w:abstractNumId w:val="52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FD4"/>
    <w:rsid w:val="00002519"/>
    <w:rsid w:val="00003988"/>
    <w:rsid w:val="00003DAD"/>
    <w:rsid w:val="00004CBC"/>
    <w:rsid w:val="00015F66"/>
    <w:rsid w:val="00020AA3"/>
    <w:rsid w:val="00024F34"/>
    <w:rsid w:val="00026739"/>
    <w:rsid w:val="0002768F"/>
    <w:rsid w:val="000277E5"/>
    <w:rsid w:val="00027D29"/>
    <w:rsid w:val="00031E8B"/>
    <w:rsid w:val="00034963"/>
    <w:rsid w:val="00035DCB"/>
    <w:rsid w:val="000362AA"/>
    <w:rsid w:val="0003631C"/>
    <w:rsid w:val="00044140"/>
    <w:rsid w:val="00046738"/>
    <w:rsid w:val="0004711E"/>
    <w:rsid w:val="00047A9F"/>
    <w:rsid w:val="00053273"/>
    <w:rsid w:val="00054D25"/>
    <w:rsid w:val="000573A0"/>
    <w:rsid w:val="00061F22"/>
    <w:rsid w:val="00063261"/>
    <w:rsid w:val="00064870"/>
    <w:rsid w:val="00072072"/>
    <w:rsid w:val="00076552"/>
    <w:rsid w:val="00081CB8"/>
    <w:rsid w:val="0008201D"/>
    <w:rsid w:val="0008403E"/>
    <w:rsid w:val="00085222"/>
    <w:rsid w:val="000937F3"/>
    <w:rsid w:val="00094A5C"/>
    <w:rsid w:val="00094B87"/>
    <w:rsid w:val="00095184"/>
    <w:rsid w:val="0009520E"/>
    <w:rsid w:val="00096F19"/>
    <w:rsid w:val="000A1F63"/>
    <w:rsid w:val="000A2B54"/>
    <w:rsid w:val="000A594B"/>
    <w:rsid w:val="000A5F36"/>
    <w:rsid w:val="000B51A6"/>
    <w:rsid w:val="000B580E"/>
    <w:rsid w:val="000B60F4"/>
    <w:rsid w:val="000B7FC8"/>
    <w:rsid w:val="000C00CD"/>
    <w:rsid w:val="000C06A8"/>
    <w:rsid w:val="000C36BB"/>
    <w:rsid w:val="000C72F3"/>
    <w:rsid w:val="000C765C"/>
    <w:rsid w:val="000D7354"/>
    <w:rsid w:val="000E0216"/>
    <w:rsid w:val="000E576A"/>
    <w:rsid w:val="000F2410"/>
    <w:rsid w:val="000F2987"/>
    <w:rsid w:val="000F60F3"/>
    <w:rsid w:val="000F7629"/>
    <w:rsid w:val="000F78C7"/>
    <w:rsid w:val="00100201"/>
    <w:rsid w:val="001009A2"/>
    <w:rsid w:val="001041F2"/>
    <w:rsid w:val="001109DF"/>
    <w:rsid w:val="00114BEF"/>
    <w:rsid w:val="00122342"/>
    <w:rsid w:val="001269CF"/>
    <w:rsid w:val="0013003D"/>
    <w:rsid w:val="00131ED7"/>
    <w:rsid w:val="00132D06"/>
    <w:rsid w:val="00134EE5"/>
    <w:rsid w:val="00140DA4"/>
    <w:rsid w:val="00143BB9"/>
    <w:rsid w:val="00150AB3"/>
    <w:rsid w:val="0015345E"/>
    <w:rsid w:val="0015542D"/>
    <w:rsid w:val="00156FCE"/>
    <w:rsid w:val="001627C4"/>
    <w:rsid w:val="00164AE2"/>
    <w:rsid w:val="00164C96"/>
    <w:rsid w:val="00167A2C"/>
    <w:rsid w:val="00173C3A"/>
    <w:rsid w:val="00183809"/>
    <w:rsid w:val="00186910"/>
    <w:rsid w:val="00186CCA"/>
    <w:rsid w:val="00192D20"/>
    <w:rsid w:val="00192DB7"/>
    <w:rsid w:val="00193836"/>
    <w:rsid w:val="00196D2D"/>
    <w:rsid w:val="001A0B9E"/>
    <w:rsid w:val="001A7082"/>
    <w:rsid w:val="001A7113"/>
    <w:rsid w:val="001B02AC"/>
    <w:rsid w:val="001C41A0"/>
    <w:rsid w:val="001E7EDF"/>
    <w:rsid w:val="001F2809"/>
    <w:rsid w:val="001F3508"/>
    <w:rsid w:val="001F4893"/>
    <w:rsid w:val="001F4FFC"/>
    <w:rsid w:val="001F5A5E"/>
    <w:rsid w:val="001F5F4E"/>
    <w:rsid w:val="001F669A"/>
    <w:rsid w:val="001F7F4F"/>
    <w:rsid w:val="002030E6"/>
    <w:rsid w:val="00215660"/>
    <w:rsid w:val="00215C79"/>
    <w:rsid w:val="0022265C"/>
    <w:rsid w:val="002227E8"/>
    <w:rsid w:val="002305D9"/>
    <w:rsid w:val="002307AF"/>
    <w:rsid w:val="00245727"/>
    <w:rsid w:val="00245C1B"/>
    <w:rsid w:val="0024781E"/>
    <w:rsid w:val="00250C17"/>
    <w:rsid w:val="00254D03"/>
    <w:rsid w:val="0025677C"/>
    <w:rsid w:val="00263F57"/>
    <w:rsid w:val="00273F28"/>
    <w:rsid w:val="00275C38"/>
    <w:rsid w:val="00275E99"/>
    <w:rsid w:val="002815F3"/>
    <w:rsid w:val="00293A9B"/>
    <w:rsid w:val="00295FE8"/>
    <w:rsid w:val="00297469"/>
    <w:rsid w:val="00297A96"/>
    <w:rsid w:val="002A5B0D"/>
    <w:rsid w:val="002B07D2"/>
    <w:rsid w:val="002B5661"/>
    <w:rsid w:val="002B7FDF"/>
    <w:rsid w:val="002C12B7"/>
    <w:rsid w:val="002C433B"/>
    <w:rsid w:val="002E1BF3"/>
    <w:rsid w:val="002E26E3"/>
    <w:rsid w:val="002E2A69"/>
    <w:rsid w:val="002E6CC8"/>
    <w:rsid w:val="002F3D16"/>
    <w:rsid w:val="00301288"/>
    <w:rsid w:val="003062E8"/>
    <w:rsid w:val="00313B63"/>
    <w:rsid w:val="00321EDC"/>
    <w:rsid w:val="00335597"/>
    <w:rsid w:val="00336D7C"/>
    <w:rsid w:val="003378F9"/>
    <w:rsid w:val="00347038"/>
    <w:rsid w:val="00347A26"/>
    <w:rsid w:val="00354A5A"/>
    <w:rsid w:val="003560E4"/>
    <w:rsid w:val="003576A7"/>
    <w:rsid w:val="003629A5"/>
    <w:rsid w:val="0036404D"/>
    <w:rsid w:val="00370C72"/>
    <w:rsid w:val="00371827"/>
    <w:rsid w:val="00377E95"/>
    <w:rsid w:val="0038446A"/>
    <w:rsid w:val="00390D4C"/>
    <w:rsid w:val="00394FDB"/>
    <w:rsid w:val="00396F1D"/>
    <w:rsid w:val="003A6ABF"/>
    <w:rsid w:val="003B0C0E"/>
    <w:rsid w:val="003B22A7"/>
    <w:rsid w:val="003B31F7"/>
    <w:rsid w:val="003B32DD"/>
    <w:rsid w:val="003B49CB"/>
    <w:rsid w:val="003B771B"/>
    <w:rsid w:val="003C465E"/>
    <w:rsid w:val="003D0296"/>
    <w:rsid w:val="003D161C"/>
    <w:rsid w:val="003D218C"/>
    <w:rsid w:val="003D4865"/>
    <w:rsid w:val="003E2A7C"/>
    <w:rsid w:val="003E350D"/>
    <w:rsid w:val="003E534D"/>
    <w:rsid w:val="003E6ADE"/>
    <w:rsid w:val="003E6F67"/>
    <w:rsid w:val="003F0152"/>
    <w:rsid w:val="003F27B7"/>
    <w:rsid w:val="003F5F4A"/>
    <w:rsid w:val="003F5F73"/>
    <w:rsid w:val="00400629"/>
    <w:rsid w:val="00402964"/>
    <w:rsid w:val="00402DC1"/>
    <w:rsid w:val="00406B55"/>
    <w:rsid w:val="004134C9"/>
    <w:rsid w:val="00431F8E"/>
    <w:rsid w:val="00432575"/>
    <w:rsid w:val="00435ADF"/>
    <w:rsid w:val="00436119"/>
    <w:rsid w:val="004421F3"/>
    <w:rsid w:val="00446F96"/>
    <w:rsid w:val="00450873"/>
    <w:rsid w:val="00460771"/>
    <w:rsid w:val="00463C1E"/>
    <w:rsid w:val="0046799F"/>
    <w:rsid w:val="00471BA2"/>
    <w:rsid w:val="00472029"/>
    <w:rsid w:val="00485919"/>
    <w:rsid w:val="0049020E"/>
    <w:rsid w:val="00494160"/>
    <w:rsid w:val="0049557B"/>
    <w:rsid w:val="00496627"/>
    <w:rsid w:val="00497B9D"/>
    <w:rsid w:val="004A26AC"/>
    <w:rsid w:val="004A3EAD"/>
    <w:rsid w:val="004A5299"/>
    <w:rsid w:val="004A5C43"/>
    <w:rsid w:val="004A6D88"/>
    <w:rsid w:val="004A764C"/>
    <w:rsid w:val="004A7E72"/>
    <w:rsid w:val="004B079C"/>
    <w:rsid w:val="004B0999"/>
    <w:rsid w:val="004B1139"/>
    <w:rsid w:val="004C249A"/>
    <w:rsid w:val="004C3BEE"/>
    <w:rsid w:val="004D0C74"/>
    <w:rsid w:val="004D45D0"/>
    <w:rsid w:val="004E31A4"/>
    <w:rsid w:val="004E3B96"/>
    <w:rsid w:val="004E5BB5"/>
    <w:rsid w:val="004E76D2"/>
    <w:rsid w:val="004E7AB5"/>
    <w:rsid w:val="004F0105"/>
    <w:rsid w:val="004F0FB6"/>
    <w:rsid w:val="004F4DDA"/>
    <w:rsid w:val="004F5870"/>
    <w:rsid w:val="004F5AF8"/>
    <w:rsid w:val="004F647A"/>
    <w:rsid w:val="00501781"/>
    <w:rsid w:val="005027ED"/>
    <w:rsid w:val="00506105"/>
    <w:rsid w:val="00510BE4"/>
    <w:rsid w:val="00512795"/>
    <w:rsid w:val="0051430D"/>
    <w:rsid w:val="005159F5"/>
    <w:rsid w:val="005216DE"/>
    <w:rsid w:val="0052432C"/>
    <w:rsid w:val="005246AA"/>
    <w:rsid w:val="00527C5B"/>
    <w:rsid w:val="00530F4F"/>
    <w:rsid w:val="00534BE0"/>
    <w:rsid w:val="00534FEB"/>
    <w:rsid w:val="005352D5"/>
    <w:rsid w:val="00535424"/>
    <w:rsid w:val="00535650"/>
    <w:rsid w:val="00543B38"/>
    <w:rsid w:val="00543C49"/>
    <w:rsid w:val="0054432D"/>
    <w:rsid w:val="0054560B"/>
    <w:rsid w:val="00545D89"/>
    <w:rsid w:val="00547350"/>
    <w:rsid w:val="00552075"/>
    <w:rsid w:val="0055650E"/>
    <w:rsid w:val="00556A21"/>
    <w:rsid w:val="00557859"/>
    <w:rsid w:val="005608DD"/>
    <w:rsid w:val="005609EF"/>
    <w:rsid w:val="00563D89"/>
    <w:rsid w:val="00571774"/>
    <w:rsid w:val="0057213D"/>
    <w:rsid w:val="00580879"/>
    <w:rsid w:val="00583456"/>
    <w:rsid w:val="00583748"/>
    <w:rsid w:val="00590346"/>
    <w:rsid w:val="0059608A"/>
    <w:rsid w:val="005A1BA6"/>
    <w:rsid w:val="005A3C02"/>
    <w:rsid w:val="005A4F6D"/>
    <w:rsid w:val="005A708F"/>
    <w:rsid w:val="005B0579"/>
    <w:rsid w:val="005B3099"/>
    <w:rsid w:val="005C5141"/>
    <w:rsid w:val="005C722B"/>
    <w:rsid w:val="005C7710"/>
    <w:rsid w:val="005D2D83"/>
    <w:rsid w:val="005D5557"/>
    <w:rsid w:val="005D558A"/>
    <w:rsid w:val="005E21C8"/>
    <w:rsid w:val="005E3934"/>
    <w:rsid w:val="005E4C41"/>
    <w:rsid w:val="005E7E7C"/>
    <w:rsid w:val="005F1861"/>
    <w:rsid w:val="005F6707"/>
    <w:rsid w:val="005F7D0E"/>
    <w:rsid w:val="00611880"/>
    <w:rsid w:val="00613218"/>
    <w:rsid w:val="00630559"/>
    <w:rsid w:val="00633322"/>
    <w:rsid w:val="00633577"/>
    <w:rsid w:val="00633B41"/>
    <w:rsid w:val="00635603"/>
    <w:rsid w:val="00642468"/>
    <w:rsid w:val="00646BB3"/>
    <w:rsid w:val="00650CDD"/>
    <w:rsid w:val="006517B3"/>
    <w:rsid w:val="006522DC"/>
    <w:rsid w:val="00652DDD"/>
    <w:rsid w:val="00654180"/>
    <w:rsid w:val="0065419C"/>
    <w:rsid w:val="00656290"/>
    <w:rsid w:val="00657FC0"/>
    <w:rsid w:val="006612AD"/>
    <w:rsid w:val="00666020"/>
    <w:rsid w:val="0067058B"/>
    <w:rsid w:val="00671590"/>
    <w:rsid w:val="006745A8"/>
    <w:rsid w:val="00677F70"/>
    <w:rsid w:val="00685210"/>
    <w:rsid w:val="00690F02"/>
    <w:rsid w:val="006955E8"/>
    <w:rsid w:val="0069779B"/>
    <w:rsid w:val="006A02E6"/>
    <w:rsid w:val="006A0F60"/>
    <w:rsid w:val="006A2A34"/>
    <w:rsid w:val="006B23BD"/>
    <w:rsid w:val="006B7301"/>
    <w:rsid w:val="006C10DF"/>
    <w:rsid w:val="006C25B7"/>
    <w:rsid w:val="006C7157"/>
    <w:rsid w:val="006D2FDD"/>
    <w:rsid w:val="006D6A6D"/>
    <w:rsid w:val="006E1593"/>
    <w:rsid w:val="006E16B1"/>
    <w:rsid w:val="006E2CE9"/>
    <w:rsid w:val="006E2E7F"/>
    <w:rsid w:val="006E362C"/>
    <w:rsid w:val="006E5896"/>
    <w:rsid w:val="006E6DC7"/>
    <w:rsid w:val="006E7BA4"/>
    <w:rsid w:val="006F4F62"/>
    <w:rsid w:val="006F5EB1"/>
    <w:rsid w:val="00702E5C"/>
    <w:rsid w:val="007100E4"/>
    <w:rsid w:val="00717425"/>
    <w:rsid w:val="007175DE"/>
    <w:rsid w:val="007200A0"/>
    <w:rsid w:val="00720962"/>
    <w:rsid w:val="00722B8B"/>
    <w:rsid w:val="00723987"/>
    <w:rsid w:val="00724F6A"/>
    <w:rsid w:val="00725DCC"/>
    <w:rsid w:val="007331AA"/>
    <w:rsid w:val="007333F1"/>
    <w:rsid w:val="00733503"/>
    <w:rsid w:val="007336AB"/>
    <w:rsid w:val="00741623"/>
    <w:rsid w:val="00750393"/>
    <w:rsid w:val="00752576"/>
    <w:rsid w:val="00752C39"/>
    <w:rsid w:val="00753DBE"/>
    <w:rsid w:val="00753EAB"/>
    <w:rsid w:val="00761204"/>
    <w:rsid w:val="0076426B"/>
    <w:rsid w:val="00766AA9"/>
    <w:rsid w:val="00767184"/>
    <w:rsid w:val="0077147B"/>
    <w:rsid w:val="007716B0"/>
    <w:rsid w:val="007800C2"/>
    <w:rsid w:val="007805B9"/>
    <w:rsid w:val="007806F2"/>
    <w:rsid w:val="0078159D"/>
    <w:rsid w:val="00782BE5"/>
    <w:rsid w:val="00784B13"/>
    <w:rsid w:val="00785A71"/>
    <w:rsid w:val="00787166"/>
    <w:rsid w:val="00787738"/>
    <w:rsid w:val="00792916"/>
    <w:rsid w:val="00792BDB"/>
    <w:rsid w:val="00793CC9"/>
    <w:rsid w:val="00796E4C"/>
    <w:rsid w:val="007979AE"/>
    <w:rsid w:val="007A37F2"/>
    <w:rsid w:val="007A48D0"/>
    <w:rsid w:val="007A6919"/>
    <w:rsid w:val="007A6C1B"/>
    <w:rsid w:val="007B10E5"/>
    <w:rsid w:val="007B2385"/>
    <w:rsid w:val="007B3837"/>
    <w:rsid w:val="007C04E6"/>
    <w:rsid w:val="007C0CF5"/>
    <w:rsid w:val="007C2422"/>
    <w:rsid w:val="007E3087"/>
    <w:rsid w:val="007E6A8D"/>
    <w:rsid w:val="007F110B"/>
    <w:rsid w:val="007F1B2A"/>
    <w:rsid w:val="007F5E0D"/>
    <w:rsid w:val="007F6771"/>
    <w:rsid w:val="008017AF"/>
    <w:rsid w:val="008044DE"/>
    <w:rsid w:val="0080475D"/>
    <w:rsid w:val="00814908"/>
    <w:rsid w:val="008149B5"/>
    <w:rsid w:val="008151D2"/>
    <w:rsid w:val="00817C16"/>
    <w:rsid w:val="00817CCC"/>
    <w:rsid w:val="00821598"/>
    <w:rsid w:val="00826BAE"/>
    <w:rsid w:val="008355C4"/>
    <w:rsid w:val="00836061"/>
    <w:rsid w:val="008360FD"/>
    <w:rsid w:val="008418A3"/>
    <w:rsid w:val="00841D14"/>
    <w:rsid w:val="00846F29"/>
    <w:rsid w:val="008473D3"/>
    <w:rsid w:val="0085392A"/>
    <w:rsid w:val="00862071"/>
    <w:rsid w:val="00864BFC"/>
    <w:rsid w:val="008708E6"/>
    <w:rsid w:val="00871E69"/>
    <w:rsid w:val="0087205A"/>
    <w:rsid w:val="00876F1B"/>
    <w:rsid w:val="00880F36"/>
    <w:rsid w:val="00881FE6"/>
    <w:rsid w:val="00884247"/>
    <w:rsid w:val="00885386"/>
    <w:rsid w:val="0088572C"/>
    <w:rsid w:val="0088726F"/>
    <w:rsid w:val="0089527D"/>
    <w:rsid w:val="00896243"/>
    <w:rsid w:val="00896B99"/>
    <w:rsid w:val="00896C0E"/>
    <w:rsid w:val="008A1B87"/>
    <w:rsid w:val="008A48F1"/>
    <w:rsid w:val="008A4E6D"/>
    <w:rsid w:val="008A5199"/>
    <w:rsid w:val="008A6F34"/>
    <w:rsid w:val="008B2E0C"/>
    <w:rsid w:val="008B424B"/>
    <w:rsid w:val="008B6BA4"/>
    <w:rsid w:val="008C097F"/>
    <w:rsid w:val="008C239F"/>
    <w:rsid w:val="008C2713"/>
    <w:rsid w:val="008D271B"/>
    <w:rsid w:val="008E0AEF"/>
    <w:rsid w:val="008E14E7"/>
    <w:rsid w:val="008E1D4F"/>
    <w:rsid w:val="008E21B1"/>
    <w:rsid w:val="008E22AB"/>
    <w:rsid w:val="008E4B5E"/>
    <w:rsid w:val="008E4DBE"/>
    <w:rsid w:val="008E664C"/>
    <w:rsid w:val="008E71D6"/>
    <w:rsid w:val="008F245A"/>
    <w:rsid w:val="008F5A1F"/>
    <w:rsid w:val="008F6BF6"/>
    <w:rsid w:val="008F7669"/>
    <w:rsid w:val="008F7B4E"/>
    <w:rsid w:val="009002C3"/>
    <w:rsid w:val="009026C9"/>
    <w:rsid w:val="00905A45"/>
    <w:rsid w:val="0090751F"/>
    <w:rsid w:val="00911819"/>
    <w:rsid w:val="0092118F"/>
    <w:rsid w:val="0092349D"/>
    <w:rsid w:val="00925FBA"/>
    <w:rsid w:val="009264C6"/>
    <w:rsid w:val="009266BF"/>
    <w:rsid w:val="00930E06"/>
    <w:rsid w:val="00931A4D"/>
    <w:rsid w:val="00932627"/>
    <w:rsid w:val="009337BD"/>
    <w:rsid w:val="00945FE0"/>
    <w:rsid w:val="00946A79"/>
    <w:rsid w:val="00953552"/>
    <w:rsid w:val="00953FF1"/>
    <w:rsid w:val="0095537F"/>
    <w:rsid w:val="009561A6"/>
    <w:rsid w:val="009567B9"/>
    <w:rsid w:val="00962C64"/>
    <w:rsid w:val="0096585D"/>
    <w:rsid w:val="0097007D"/>
    <w:rsid w:val="00971225"/>
    <w:rsid w:val="00973B3F"/>
    <w:rsid w:val="00980BFF"/>
    <w:rsid w:val="009827A5"/>
    <w:rsid w:val="00984E69"/>
    <w:rsid w:val="00991C6A"/>
    <w:rsid w:val="009A0BD3"/>
    <w:rsid w:val="009A10BD"/>
    <w:rsid w:val="009A311A"/>
    <w:rsid w:val="009A35C5"/>
    <w:rsid w:val="009A5E27"/>
    <w:rsid w:val="009A6E53"/>
    <w:rsid w:val="009B0EF4"/>
    <w:rsid w:val="009B37DC"/>
    <w:rsid w:val="009B4FB6"/>
    <w:rsid w:val="009C1777"/>
    <w:rsid w:val="009C239B"/>
    <w:rsid w:val="009C2DCF"/>
    <w:rsid w:val="009C72BA"/>
    <w:rsid w:val="009D0D84"/>
    <w:rsid w:val="009D1A59"/>
    <w:rsid w:val="009D289A"/>
    <w:rsid w:val="009D3AC7"/>
    <w:rsid w:val="009D6EF1"/>
    <w:rsid w:val="009D7D60"/>
    <w:rsid w:val="009E358B"/>
    <w:rsid w:val="009E578F"/>
    <w:rsid w:val="009E6CDB"/>
    <w:rsid w:val="009F264B"/>
    <w:rsid w:val="009F5FD5"/>
    <w:rsid w:val="009F7944"/>
    <w:rsid w:val="009F7C8D"/>
    <w:rsid w:val="00A006F8"/>
    <w:rsid w:val="00A14E24"/>
    <w:rsid w:val="00A175B0"/>
    <w:rsid w:val="00A2089E"/>
    <w:rsid w:val="00A2481A"/>
    <w:rsid w:val="00A25901"/>
    <w:rsid w:val="00A27849"/>
    <w:rsid w:val="00A324EF"/>
    <w:rsid w:val="00A41D6C"/>
    <w:rsid w:val="00A4336E"/>
    <w:rsid w:val="00A43722"/>
    <w:rsid w:val="00A53A30"/>
    <w:rsid w:val="00A54721"/>
    <w:rsid w:val="00A57B87"/>
    <w:rsid w:val="00A633ED"/>
    <w:rsid w:val="00A63ECB"/>
    <w:rsid w:val="00A65D3D"/>
    <w:rsid w:val="00A7258D"/>
    <w:rsid w:val="00A747B7"/>
    <w:rsid w:val="00A750FA"/>
    <w:rsid w:val="00A755A9"/>
    <w:rsid w:val="00A8207D"/>
    <w:rsid w:val="00A82657"/>
    <w:rsid w:val="00A840C6"/>
    <w:rsid w:val="00A85D01"/>
    <w:rsid w:val="00A913F0"/>
    <w:rsid w:val="00A919A8"/>
    <w:rsid w:val="00A92276"/>
    <w:rsid w:val="00A93585"/>
    <w:rsid w:val="00A940C0"/>
    <w:rsid w:val="00A95F2B"/>
    <w:rsid w:val="00A966AA"/>
    <w:rsid w:val="00A97875"/>
    <w:rsid w:val="00A97A44"/>
    <w:rsid w:val="00AA06D6"/>
    <w:rsid w:val="00AA6275"/>
    <w:rsid w:val="00AA7F12"/>
    <w:rsid w:val="00AB10A9"/>
    <w:rsid w:val="00AB204E"/>
    <w:rsid w:val="00AB3943"/>
    <w:rsid w:val="00AC2419"/>
    <w:rsid w:val="00AC3D70"/>
    <w:rsid w:val="00AC5118"/>
    <w:rsid w:val="00AE2642"/>
    <w:rsid w:val="00AF11EF"/>
    <w:rsid w:val="00B01A30"/>
    <w:rsid w:val="00B04B3C"/>
    <w:rsid w:val="00B06970"/>
    <w:rsid w:val="00B10502"/>
    <w:rsid w:val="00B121FD"/>
    <w:rsid w:val="00B14F6D"/>
    <w:rsid w:val="00B1604D"/>
    <w:rsid w:val="00B17B30"/>
    <w:rsid w:val="00B17BB5"/>
    <w:rsid w:val="00B17CAC"/>
    <w:rsid w:val="00B17FDA"/>
    <w:rsid w:val="00B225E4"/>
    <w:rsid w:val="00B26B91"/>
    <w:rsid w:val="00B278E8"/>
    <w:rsid w:val="00B27903"/>
    <w:rsid w:val="00B3108A"/>
    <w:rsid w:val="00B33CBF"/>
    <w:rsid w:val="00B34943"/>
    <w:rsid w:val="00B4004B"/>
    <w:rsid w:val="00B41000"/>
    <w:rsid w:val="00B445DD"/>
    <w:rsid w:val="00B45AA9"/>
    <w:rsid w:val="00B46801"/>
    <w:rsid w:val="00B532E9"/>
    <w:rsid w:val="00B5427E"/>
    <w:rsid w:val="00B553B4"/>
    <w:rsid w:val="00B7242A"/>
    <w:rsid w:val="00B83D65"/>
    <w:rsid w:val="00B84C79"/>
    <w:rsid w:val="00B85FE8"/>
    <w:rsid w:val="00B867B2"/>
    <w:rsid w:val="00B936BC"/>
    <w:rsid w:val="00B93C4B"/>
    <w:rsid w:val="00B947C0"/>
    <w:rsid w:val="00B94962"/>
    <w:rsid w:val="00B95C80"/>
    <w:rsid w:val="00BA39D3"/>
    <w:rsid w:val="00BA4840"/>
    <w:rsid w:val="00BA7511"/>
    <w:rsid w:val="00BA79F1"/>
    <w:rsid w:val="00BB3069"/>
    <w:rsid w:val="00BB7866"/>
    <w:rsid w:val="00BB7A54"/>
    <w:rsid w:val="00BC06BA"/>
    <w:rsid w:val="00BC41E8"/>
    <w:rsid w:val="00BC4B1D"/>
    <w:rsid w:val="00BC5270"/>
    <w:rsid w:val="00BD5A9D"/>
    <w:rsid w:val="00BD782C"/>
    <w:rsid w:val="00BE0D7A"/>
    <w:rsid w:val="00BE3AB9"/>
    <w:rsid w:val="00BE6E10"/>
    <w:rsid w:val="00BE71C5"/>
    <w:rsid w:val="00BE78A6"/>
    <w:rsid w:val="00BF6F8A"/>
    <w:rsid w:val="00BF7F1B"/>
    <w:rsid w:val="00C11EF4"/>
    <w:rsid w:val="00C22AA5"/>
    <w:rsid w:val="00C24F0E"/>
    <w:rsid w:val="00C26F8C"/>
    <w:rsid w:val="00C347A5"/>
    <w:rsid w:val="00C35043"/>
    <w:rsid w:val="00C3626F"/>
    <w:rsid w:val="00C43EF2"/>
    <w:rsid w:val="00C44AA9"/>
    <w:rsid w:val="00C45AEB"/>
    <w:rsid w:val="00C46398"/>
    <w:rsid w:val="00C51F63"/>
    <w:rsid w:val="00C5390A"/>
    <w:rsid w:val="00C53C9B"/>
    <w:rsid w:val="00C5790B"/>
    <w:rsid w:val="00C60378"/>
    <w:rsid w:val="00C61200"/>
    <w:rsid w:val="00C627B8"/>
    <w:rsid w:val="00C658D8"/>
    <w:rsid w:val="00C66DB8"/>
    <w:rsid w:val="00C755FA"/>
    <w:rsid w:val="00C762FA"/>
    <w:rsid w:val="00C80C9B"/>
    <w:rsid w:val="00C82084"/>
    <w:rsid w:val="00C82B8B"/>
    <w:rsid w:val="00C849A6"/>
    <w:rsid w:val="00C854F0"/>
    <w:rsid w:val="00C96493"/>
    <w:rsid w:val="00CA4E67"/>
    <w:rsid w:val="00CB18CA"/>
    <w:rsid w:val="00CB3B0E"/>
    <w:rsid w:val="00CB4A98"/>
    <w:rsid w:val="00CB4E7B"/>
    <w:rsid w:val="00CC175C"/>
    <w:rsid w:val="00CC604C"/>
    <w:rsid w:val="00CD3698"/>
    <w:rsid w:val="00CD3CB0"/>
    <w:rsid w:val="00CD4E62"/>
    <w:rsid w:val="00CD5224"/>
    <w:rsid w:val="00CD622C"/>
    <w:rsid w:val="00CD7940"/>
    <w:rsid w:val="00CD7A23"/>
    <w:rsid w:val="00CE5668"/>
    <w:rsid w:val="00CE61B8"/>
    <w:rsid w:val="00CE7D1C"/>
    <w:rsid w:val="00CF416E"/>
    <w:rsid w:val="00CF7D05"/>
    <w:rsid w:val="00D00E50"/>
    <w:rsid w:val="00D05000"/>
    <w:rsid w:val="00D075FB"/>
    <w:rsid w:val="00D11DF1"/>
    <w:rsid w:val="00D12BCA"/>
    <w:rsid w:val="00D14DF1"/>
    <w:rsid w:val="00D15A57"/>
    <w:rsid w:val="00D21983"/>
    <w:rsid w:val="00D23462"/>
    <w:rsid w:val="00D25484"/>
    <w:rsid w:val="00D2709E"/>
    <w:rsid w:val="00D27CA5"/>
    <w:rsid w:val="00D338E9"/>
    <w:rsid w:val="00D3505B"/>
    <w:rsid w:val="00D35A4E"/>
    <w:rsid w:val="00D36916"/>
    <w:rsid w:val="00D37DAD"/>
    <w:rsid w:val="00D40A49"/>
    <w:rsid w:val="00D4285D"/>
    <w:rsid w:val="00D432BB"/>
    <w:rsid w:val="00D458CD"/>
    <w:rsid w:val="00D461A2"/>
    <w:rsid w:val="00D51E67"/>
    <w:rsid w:val="00D54053"/>
    <w:rsid w:val="00D62366"/>
    <w:rsid w:val="00D63677"/>
    <w:rsid w:val="00D646D9"/>
    <w:rsid w:val="00D70F11"/>
    <w:rsid w:val="00D7240E"/>
    <w:rsid w:val="00D730F8"/>
    <w:rsid w:val="00D73C40"/>
    <w:rsid w:val="00D83023"/>
    <w:rsid w:val="00D84ECD"/>
    <w:rsid w:val="00D92FB8"/>
    <w:rsid w:val="00D9312E"/>
    <w:rsid w:val="00D9383B"/>
    <w:rsid w:val="00D93847"/>
    <w:rsid w:val="00D938B3"/>
    <w:rsid w:val="00DA086C"/>
    <w:rsid w:val="00DA1627"/>
    <w:rsid w:val="00DA402B"/>
    <w:rsid w:val="00DA59D4"/>
    <w:rsid w:val="00DB3104"/>
    <w:rsid w:val="00DB3793"/>
    <w:rsid w:val="00DB681C"/>
    <w:rsid w:val="00DC0323"/>
    <w:rsid w:val="00DC3D64"/>
    <w:rsid w:val="00DC49B8"/>
    <w:rsid w:val="00DC54D6"/>
    <w:rsid w:val="00DC586F"/>
    <w:rsid w:val="00DD2AEE"/>
    <w:rsid w:val="00DD433B"/>
    <w:rsid w:val="00DD500B"/>
    <w:rsid w:val="00DD65A1"/>
    <w:rsid w:val="00DE2556"/>
    <w:rsid w:val="00DE36DA"/>
    <w:rsid w:val="00DF0E9F"/>
    <w:rsid w:val="00DF1416"/>
    <w:rsid w:val="00DF1615"/>
    <w:rsid w:val="00DF36FF"/>
    <w:rsid w:val="00DF4518"/>
    <w:rsid w:val="00DF516B"/>
    <w:rsid w:val="00E03C48"/>
    <w:rsid w:val="00E04307"/>
    <w:rsid w:val="00E04ED5"/>
    <w:rsid w:val="00E06256"/>
    <w:rsid w:val="00E10D32"/>
    <w:rsid w:val="00E11462"/>
    <w:rsid w:val="00E11B6C"/>
    <w:rsid w:val="00E120A5"/>
    <w:rsid w:val="00E1516A"/>
    <w:rsid w:val="00E214E0"/>
    <w:rsid w:val="00E2551A"/>
    <w:rsid w:val="00E25C46"/>
    <w:rsid w:val="00E3090B"/>
    <w:rsid w:val="00E3761B"/>
    <w:rsid w:val="00E4158D"/>
    <w:rsid w:val="00E450A3"/>
    <w:rsid w:val="00E451C0"/>
    <w:rsid w:val="00E5126C"/>
    <w:rsid w:val="00E54D72"/>
    <w:rsid w:val="00E57CDF"/>
    <w:rsid w:val="00E63031"/>
    <w:rsid w:val="00E651D0"/>
    <w:rsid w:val="00E66DDD"/>
    <w:rsid w:val="00E74488"/>
    <w:rsid w:val="00E779B1"/>
    <w:rsid w:val="00E8100F"/>
    <w:rsid w:val="00E83255"/>
    <w:rsid w:val="00E83605"/>
    <w:rsid w:val="00E86222"/>
    <w:rsid w:val="00E97F49"/>
    <w:rsid w:val="00EA19EF"/>
    <w:rsid w:val="00EA3F8B"/>
    <w:rsid w:val="00EA583D"/>
    <w:rsid w:val="00EA5AA5"/>
    <w:rsid w:val="00EB3475"/>
    <w:rsid w:val="00EB468C"/>
    <w:rsid w:val="00EB7A49"/>
    <w:rsid w:val="00EB7C17"/>
    <w:rsid w:val="00EB7DF7"/>
    <w:rsid w:val="00EC0061"/>
    <w:rsid w:val="00EC18D7"/>
    <w:rsid w:val="00EC7A74"/>
    <w:rsid w:val="00ED3BF4"/>
    <w:rsid w:val="00ED5575"/>
    <w:rsid w:val="00EE1845"/>
    <w:rsid w:val="00EE1AE1"/>
    <w:rsid w:val="00EE4C77"/>
    <w:rsid w:val="00EE7B05"/>
    <w:rsid w:val="00EF0033"/>
    <w:rsid w:val="00F01244"/>
    <w:rsid w:val="00F024D7"/>
    <w:rsid w:val="00F03BDF"/>
    <w:rsid w:val="00F052D0"/>
    <w:rsid w:val="00F05DBF"/>
    <w:rsid w:val="00F1079F"/>
    <w:rsid w:val="00F13FD4"/>
    <w:rsid w:val="00F21F15"/>
    <w:rsid w:val="00F32D37"/>
    <w:rsid w:val="00F336D5"/>
    <w:rsid w:val="00F33BEF"/>
    <w:rsid w:val="00F36733"/>
    <w:rsid w:val="00F47072"/>
    <w:rsid w:val="00F5131F"/>
    <w:rsid w:val="00F55C59"/>
    <w:rsid w:val="00F63E01"/>
    <w:rsid w:val="00F64280"/>
    <w:rsid w:val="00F64579"/>
    <w:rsid w:val="00F7342E"/>
    <w:rsid w:val="00F75F2B"/>
    <w:rsid w:val="00F83C92"/>
    <w:rsid w:val="00F85FE1"/>
    <w:rsid w:val="00F93531"/>
    <w:rsid w:val="00F94F30"/>
    <w:rsid w:val="00F9695B"/>
    <w:rsid w:val="00F96FD6"/>
    <w:rsid w:val="00FA1790"/>
    <w:rsid w:val="00FA2318"/>
    <w:rsid w:val="00FA264A"/>
    <w:rsid w:val="00FA7BC2"/>
    <w:rsid w:val="00FB07E0"/>
    <w:rsid w:val="00FB4513"/>
    <w:rsid w:val="00FB5E19"/>
    <w:rsid w:val="00FB737F"/>
    <w:rsid w:val="00FC1F71"/>
    <w:rsid w:val="00FC3568"/>
    <w:rsid w:val="00FD668F"/>
    <w:rsid w:val="00FE0F76"/>
    <w:rsid w:val="00FE2282"/>
    <w:rsid w:val="00FE2E86"/>
    <w:rsid w:val="00FE495D"/>
    <w:rsid w:val="00FE6EE3"/>
    <w:rsid w:val="00FF3057"/>
    <w:rsid w:val="00FF3283"/>
    <w:rsid w:val="00FF458B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B40FC1"/>
  <w15:docId w15:val="{C4B161D9-0130-4798-AFDE-D14B817B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7E0"/>
    <w:rPr>
      <w:rFonts w:ascii="Times New Roman" w:eastAsia="Times New Roman" w:hAnsi="Times New Roman"/>
      <w:sz w:val="24"/>
      <w:szCs w:val="24"/>
      <w:lang w:val="en-L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C8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CD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CD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5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5557"/>
    <w:pPr>
      <w:ind w:left="720"/>
      <w:contextualSpacing/>
    </w:pPr>
  </w:style>
  <w:style w:type="character" w:styleId="Hyperlink">
    <w:name w:val="Hyperlink"/>
    <w:basedOn w:val="DefaultParagraphFont"/>
    <w:unhideWhenUsed/>
    <w:rsid w:val="008215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97875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36F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6FF"/>
  </w:style>
  <w:style w:type="paragraph" w:styleId="Footer">
    <w:name w:val="footer"/>
    <w:basedOn w:val="Normal"/>
    <w:link w:val="FooterChar"/>
    <w:uiPriority w:val="99"/>
    <w:unhideWhenUsed/>
    <w:rsid w:val="00DF36F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6FF"/>
  </w:style>
  <w:style w:type="paragraph" w:styleId="BalloonText">
    <w:name w:val="Balloon Text"/>
    <w:basedOn w:val="Normal"/>
    <w:link w:val="BalloonTextChar"/>
    <w:uiPriority w:val="99"/>
    <w:semiHidden/>
    <w:unhideWhenUsed/>
    <w:rsid w:val="00DF36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6FF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633B41"/>
  </w:style>
  <w:style w:type="character" w:styleId="Strong">
    <w:name w:val="Strong"/>
    <w:uiPriority w:val="22"/>
    <w:qFormat/>
    <w:rsid w:val="00140DA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95C8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95C80"/>
    <w:pPr>
      <w:outlineLvl w:val="9"/>
    </w:pPr>
    <w:rPr>
      <w:lang w:val="es-E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95C80"/>
    <w:pPr>
      <w:spacing w:after="100"/>
      <w:ind w:left="220"/>
    </w:pPr>
    <w:rPr>
      <w:lang w:val="es-ES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B95C80"/>
    <w:pPr>
      <w:spacing w:after="100"/>
    </w:pPr>
    <w:rPr>
      <w:lang w:val="es-ES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B95C80"/>
    <w:pPr>
      <w:spacing w:after="100"/>
      <w:ind w:left="440"/>
    </w:pPr>
    <w:rPr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CD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CDD"/>
    <w:rPr>
      <w:rFonts w:ascii="Cambria" w:eastAsia="Times New Roman" w:hAnsi="Cambria" w:cs="Times New Roman"/>
      <w:b/>
      <w:bCs/>
      <w:color w:val="4F81BD"/>
    </w:rPr>
  </w:style>
  <w:style w:type="character" w:customStyle="1" w:styleId="hps">
    <w:name w:val="hps"/>
    <w:basedOn w:val="DefaultParagraphFont"/>
    <w:rsid w:val="00B01A30"/>
  </w:style>
  <w:style w:type="paragraph" w:styleId="NoSpacing">
    <w:name w:val="No Spacing"/>
    <w:link w:val="NoSpacingChar"/>
    <w:uiPriority w:val="1"/>
    <w:qFormat/>
    <w:rsid w:val="00081CB8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081CB8"/>
    <w:rPr>
      <w:rFonts w:eastAsia="Times New Roman"/>
      <w:sz w:val="22"/>
      <w:szCs w:val="22"/>
      <w:lang w:val="es-ES" w:eastAsia="en-US" w:bidi="ar-SA"/>
    </w:rPr>
  </w:style>
  <w:style w:type="character" w:styleId="LineNumber">
    <w:name w:val="line number"/>
    <w:basedOn w:val="DefaultParagraphFont"/>
    <w:uiPriority w:val="99"/>
    <w:semiHidden/>
    <w:unhideWhenUsed/>
    <w:rsid w:val="005F7D0E"/>
  </w:style>
  <w:style w:type="character" w:styleId="UnresolvedMention">
    <w:name w:val="Unresolved Mention"/>
    <w:basedOn w:val="DefaultParagraphFont"/>
    <w:uiPriority w:val="99"/>
    <w:semiHidden/>
    <w:unhideWhenUsed/>
    <w:rsid w:val="00FB07E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B07E0"/>
    <w:pPr>
      <w:spacing w:before="100" w:beforeAutospacing="1" w:after="100" w:afterAutospacing="1"/>
    </w:pPr>
  </w:style>
  <w:style w:type="character" w:customStyle="1" w:styleId="overflow-hidden">
    <w:name w:val="overflow-hidden"/>
    <w:basedOn w:val="DefaultParagraphFont"/>
    <w:rsid w:val="00FB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7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4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27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790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94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174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41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5589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358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8860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94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013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751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1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15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1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15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wnloads\CV-template-eng-17-18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FF78BF-6DF7-0C47-8A27-56F817267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C:\Users\Pc\Downloads\CV-template-eng-17-18.dotx</Template>
  <TotalTime>442</TotalTime>
  <Pages>1</Pages>
  <Words>779</Words>
  <Characters>4444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Links>
    <vt:vector size="174" baseType="variant">
      <vt:variant>
        <vt:i4>2031714</vt:i4>
      </vt:variant>
      <vt:variant>
        <vt:i4>75</vt:i4>
      </vt:variant>
      <vt:variant>
        <vt:i4>0</vt:i4>
      </vt:variant>
      <vt:variant>
        <vt:i4>5</vt:i4>
      </vt:variant>
      <vt:variant>
        <vt:lpwstr>mailto:james.bond@gmail.com</vt:lpwstr>
      </vt:variant>
      <vt:variant>
        <vt:lpwstr/>
      </vt:variant>
      <vt:variant>
        <vt:i4>1507380</vt:i4>
      </vt:variant>
      <vt:variant>
        <vt:i4>72</vt:i4>
      </vt:variant>
      <vt:variant>
        <vt:i4>0</vt:i4>
      </vt:variant>
      <vt:variant>
        <vt:i4>5</vt:i4>
      </vt:variant>
      <vt:variant>
        <vt:lpwstr>mailto:alumno.programa0000@student.ie.edu</vt:lpwstr>
      </vt:variant>
      <vt:variant>
        <vt:lpwstr/>
      </vt:variant>
      <vt:variant>
        <vt:i4>6750275</vt:i4>
      </vt:variant>
      <vt:variant>
        <vt:i4>69</vt:i4>
      </vt:variant>
      <vt:variant>
        <vt:i4>0</vt:i4>
      </vt:variant>
      <vt:variant>
        <vt:i4>5</vt:i4>
      </vt:variant>
      <vt:variant>
        <vt:lpwstr>mailto:jbond@gmail.com</vt:lpwstr>
      </vt:variant>
      <vt:variant>
        <vt:lpwstr/>
      </vt:variant>
      <vt:variant>
        <vt:i4>4259919</vt:i4>
      </vt:variant>
      <vt:variant>
        <vt:i4>66</vt:i4>
      </vt:variant>
      <vt:variant>
        <vt:i4>0</vt:i4>
      </vt:variant>
      <vt:variant>
        <vt:i4>5</vt:i4>
      </vt:variant>
      <vt:variant>
        <vt:lpwstr>http://www.globiles.com/</vt:lpwstr>
      </vt:variant>
      <vt:variant>
        <vt:lpwstr/>
      </vt:variant>
      <vt:variant>
        <vt:i4>1114203</vt:i4>
      </vt:variant>
      <vt:variant>
        <vt:i4>63</vt:i4>
      </vt:variant>
      <vt:variant>
        <vt:i4>0</vt:i4>
      </vt:variant>
      <vt:variant>
        <vt:i4>5</vt:i4>
      </vt:variant>
      <vt:variant>
        <vt:lpwstr>http://www.10minuteswith.com/</vt:lpwstr>
      </vt:variant>
      <vt:variant>
        <vt:lpwstr/>
      </vt:variant>
      <vt:variant>
        <vt:i4>4784138</vt:i4>
      </vt:variant>
      <vt:variant>
        <vt:i4>60</vt:i4>
      </vt:variant>
      <vt:variant>
        <vt:i4>0</vt:i4>
      </vt:variant>
      <vt:variant>
        <vt:i4>5</vt:i4>
      </vt:variant>
      <vt:variant>
        <vt:lpwstr>http://www.mba-exchange.com/</vt:lpwstr>
      </vt:variant>
      <vt:variant>
        <vt:lpwstr/>
      </vt:variant>
      <vt:variant>
        <vt:i4>4456534</vt:i4>
      </vt:variant>
      <vt:variant>
        <vt:i4>57</vt:i4>
      </vt:variant>
      <vt:variant>
        <vt:i4>0</vt:i4>
      </vt:variant>
      <vt:variant>
        <vt:i4>5</vt:i4>
      </vt:variant>
      <vt:variant>
        <vt:lpwstr>http://www.mbaandco.com/</vt:lpwstr>
      </vt:variant>
      <vt:variant>
        <vt:lpwstr/>
      </vt:variant>
      <vt:variant>
        <vt:i4>3932265</vt:i4>
      </vt:variant>
      <vt:variant>
        <vt:i4>54</vt:i4>
      </vt:variant>
      <vt:variant>
        <vt:i4>0</vt:i4>
      </vt:variant>
      <vt:variant>
        <vt:i4>5</vt:i4>
      </vt:variant>
      <vt:variant>
        <vt:lpwstr>http://www.mba-direct.com/</vt:lpwstr>
      </vt:variant>
      <vt:variant>
        <vt:lpwstr/>
      </vt:variant>
      <vt:variant>
        <vt:i4>6553645</vt:i4>
      </vt:variant>
      <vt:variant>
        <vt:i4>51</vt:i4>
      </vt:variant>
      <vt:variant>
        <vt:i4>0</vt:i4>
      </vt:variant>
      <vt:variant>
        <vt:i4>5</vt:i4>
      </vt:variant>
      <vt:variant>
        <vt:lpwstr>http://ie.jibberjobber.com/</vt:lpwstr>
      </vt:variant>
      <vt:variant>
        <vt:lpwstr/>
      </vt:variant>
      <vt:variant>
        <vt:i4>2097212</vt:i4>
      </vt:variant>
      <vt:variant>
        <vt:i4>48</vt:i4>
      </vt:variant>
      <vt:variant>
        <vt:i4>0</vt:i4>
      </vt:variant>
      <vt:variant>
        <vt:i4>5</vt:i4>
      </vt:variant>
      <vt:variant>
        <vt:lpwstr>https://www.ivyexec.com/professionals/register/?ref=IEBUS2013&amp;promo=ALLACCESS12MTH</vt:lpwstr>
      </vt:variant>
      <vt:variant>
        <vt:lpwstr/>
      </vt:variant>
      <vt:variant>
        <vt:i4>5570653</vt:i4>
      </vt:variant>
      <vt:variant>
        <vt:i4>45</vt:i4>
      </vt:variant>
      <vt:variant>
        <vt:i4>0</vt:i4>
      </vt:variant>
      <vt:variant>
        <vt:i4>5</vt:i4>
      </vt:variant>
      <vt:variant>
        <vt:lpwstr>http://www.interviewbay.com/</vt:lpwstr>
      </vt:variant>
      <vt:variant>
        <vt:lpwstr/>
      </vt:variant>
      <vt:variant>
        <vt:i4>1507415</vt:i4>
      </vt:variant>
      <vt:variant>
        <vt:i4>42</vt:i4>
      </vt:variant>
      <vt:variant>
        <vt:i4>0</vt:i4>
      </vt:variant>
      <vt:variant>
        <vt:i4>5</vt:i4>
      </vt:variant>
      <vt:variant>
        <vt:lpwstr>http://online.goinglobal.com/default.aspx</vt:lpwstr>
      </vt:variant>
      <vt:variant>
        <vt:lpwstr/>
      </vt:variant>
      <vt:variant>
        <vt:i4>3997819</vt:i4>
      </vt:variant>
      <vt:variant>
        <vt:i4>39</vt:i4>
      </vt:variant>
      <vt:variant>
        <vt:i4>0</vt:i4>
      </vt:variant>
      <vt:variant>
        <vt:i4>5</vt:i4>
      </vt:variant>
      <vt:variant>
        <vt:lpwstr>http://www.glassdoor.com/index.htm</vt:lpwstr>
      </vt:variant>
      <vt:variant>
        <vt:lpwstr/>
      </vt:variant>
      <vt:variant>
        <vt:i4>3473531</vt:i4>
      </vt:variant>
      <vt:variant>
        <vt:i4>36</vt:i4>
      </vt:variant>
      <vt:variant>
        <vt:i4>0</vt:i4>
      </vt:variant>
      <vt:variant>
        <vt:i4>5</vt:i4>
      </vt:variant>
      <vt:variant>
        <vt:lpwstr>http://www.fortefoundation.org/</vt:lpwstr>
      </vt:variant>
      <vt:variant>
        <vt:lpwstr/>
      </vt:variant>
      <vt:variant>
        <vt:i4>4849673</vt:i4>
      </vt:variant>
      <vt:variant>
        <vt:i4>33</vt:i4>
      </vt:variant>
      <vt:variant>
        <vt:i4>0</vt:i4>
      </vt:variant>
      <vt:variant>
        <vt:i4>5</vt:i4>
      </vt:variant>
      <vt:variant>
        <vt:lpwstr>http://www.ihipo.com/</vt:lpwstr>
      </vt:variant>
      <vt:variant>
        <vt:lpwstr/>
      </vt:variant>
      <vt:variant>
        <vt:i4>4653071</vt:i4>
      </vt:variant>
      <vt:variant>
        <vt:i4>30</vt:i4>
      </vt:variant>
      <vt:variant>
        <vt:i4>0</vt:i4>
      </vt:variant>
      <vt:variant>
        <vt:i4>5</vt:i4>
      </vt:variant>
      <vt:variant>
        <vt:lpwstr>http://www.entrypark.com/</vt:lpwstr>
      </vt:variant>
      <vt:variant>
        <vt:lpwstr/>
      </vt:variant>
      <vt:variant>
        <vt:i4>6094925</vt:i4>
      </vt:variant>
      <vt:variant>
        <vt:i4>27</vt:i4>
      </vt:variant>
      <vt:variant>
        <vt:i4>0</vt:i4>
      </vt:variant>
      <vt:variant>
        <vt:i4>5</vt:i4>
      </vt:variant>
      <vt:variant>
        <vt:lpwstr>http://www.careersinternational.com/</vt:lpwstr>
      </vt:variant>
      <vt:variant>
        <vt:lpwstr/>
      </vt:variant>
      <vt:variant>
        <vt:i4>3670124</vt:i4>
      </vt:variant>
      <vt:variant>
        <vt:i4>24</vt:i4>
      </vt:variant>
      <vt:variant>
        <vt:i4>0</vt:i4>
      </vt:variant>
      <vt:variant>
        <vt:i4>5</vt:i4>
      </vt:variant>
      <vt:variant>
        <vt:lpwstr>http://www.businessbecause.com/</vt:lpwstr>
      </vt:variant>
      <vt:variant>
        <vt:lpwstr/>
      </vt:variant>
      <vt:variant>
        <vt:i4>5963851</vt:i4>
      </vt:variant>
      <vt:variant>
        <vt:i4>21</vt:i4>
      </vt:variant>
      <vt:variant>
        <vt:i4>0</vt:i4>
      </vt:variant>
      <vt:variant>
        <vt:i4>5</vt:i4>
      </vt:variant>
      <vt:variant>
        <vt:lpwstr>http://mba.workmaze.com/</vt:lpwstr>
      </vt:variant>
      <vt:variant>
        <vt:lpwstr/>
      </vt:variant>
      <vt:variant>
        <vt:i4>2228256</vt:i4>
      </vt:variant>
      <vt:variant>
        <vt:i4>18</vt:i4>
      </vt:variant>
      <vt:variant>
        <vt:i4>0</vt:i4>
      </vt:variant>
      <vt:variant>
        <vt:i4>5</vt:i4>
      </vt:variant>
      <vt:variant>
        <vt:lpwstr>http://www.qs.com/globalworkplace/members/register/</vt:lpwstr>
      </vt:variant>
      <vt:variant>
        <vt:lpwstr/>
      </vt:variant>
      <vt:variant>
        <vt:i4>4915208</vt:i4>
      </vt:variant>
      <vt:variant>
        <vt:i4>15</vt:i4>
      </vt:variant>
      <vt:variant>
        <vt:i4>0</vt:i4>
      </vt:variant>
      <vt:variant>
        <vt:i4>5</vt:i4>
      </vt:variant>
      <vt:variant>
        <vt:lpwstr>http://careerinsider.vault.com/wps/portal/careerinsider?parrefer=277</vt:lpwstr>
      </vt:variant>
      <vt:variant>
        <vt:lpwstr/>
      </vt:variant>
      <vt:variant>
        <vt:i4>3997779</vt:i4>
      </vt:variant>
      <vt:variant>
        <vt:i4>12</vt:i4>
      </vt:variant>
      <vt:variant>
        <vt:i4>0</vt:i4>
      </vt:variant>
      <vt:variant>
        <vt:i4>5</vt:i4>
      </vt:variant>
      <vt:variant>
        <vt:lpwstr>mailto:careers.online@ie.edu</vt:lpwstr>
      </vt:variant>
      <vt:variant>
        <vt:lpwstr/>
      </vt:variant>
      <vt:variant>
        <vt:i4>589906</vt:i4>
      </vt:variant>
      <vt:variant>
        <vt:i4>9</vt:i4>
      </vt:variant>
      <vt:variant>
        <vt:i4>0</vt:i4>
      </vt:variant>
      <vt:variant>
        <vt:i4>5</vt:i4>
      </vt:variant>
      <vt:variant>
        <vt:lpwstr>https://ie-csm.symplicity.com/students/index.php</vt:lpwstr>
      </vt:variant>
      <vt:variant>
        <vt:lpwstr/>
      </vt:variant>
      <vt:variant>
        <vt:i4>8323078</vt:i4>
      </vt:variant>
      <vt:variant>
        <vt:i4>6</vt:i4>
      </vt:variant>
      <vt:variant>
        <vt:i4>0</vt:i4>
      </vt:variant>
      <vt:variant>
        <vt:i4>5</vt:i4>
      </vt:variant>
      <vt:variant>
        <vt:lpwstr>mailto:xxxxxx@student.ie.edu</vt:lpwstr>
      </vt:variant>
      <vt:variant>
        <vt:lpwstr/>
      </vt:variant>
      <vt:variant>
        <vt:i4>1114118</vt:i4>
      </vt:variant>
      <vt:variant>
        <vt:i4>3</vt:i4>
      </vt:variant>
      <vt:variant>
        <vt:i4>0</vt:i4>
      </vt:variant>
      <vt:variant>
        <vt:i4>5</vt:i4>
      </vt:variant>
      <vt:variant>
        <vt:lpwstr>https://www.careerleader.com/sign-in.html</vt:lpwstr>
      </vt:variant>
      <vt:variant>
        <vt:lpwstr/>
      </vt:variant>
      <vt:variant>
        <vt:i4>2031714</vt:i4>
      </vt:variant>
      <vt:variant>
        <vt:i4>9</vt:i4>
      </vt:variant>
      <vt:variant>
        <vt:i4>0</vt:i4>
      </vt:variant>
      <vt:variant>
        <vt:i4>5</vt:i4>
      </vt:variant>
      <vt:variant>
        <vt:lpwstr>mailto:james.bond@gmail.com</vt:lpwstr>
      </vt:variant>
      <vt:variant>
        <vt:lpwstr/>
      </vt:variant>
      <vt:variant>
        <vt:i4>3604566</vt:i4>
      </vt:variant>
      <vt:variant>
        <vt:i4>6</vt:i4>
      </vt:variant>
      <vt:variant>
        <vt:i4>0</vt:i4>
      </vt:variant>
      <vt:variant>
        <vt:i4>5</vt:i4>
      </vt:variant>
      <vt:variant>
        <vt:lpwstr>mailto:jbond@student.ie.edu</vt:lpwstr>
      </vt:variant>
      <vt:variant>
        <vt:lpwstr/>
      </vt:variant>
      <vt:variant>
        <vt:i4>2031714</vt:i4>
      </vt:variant>
      <vt:variant>
        <vt:i4>3</vt:i4>
      </vt:variant>
      <vt:variant>
        <vt:i4>0</vt:i4>
      </vt:variant>
      <vt:variant>
        <vt:i4>5</vt:i4>
      </vt:variant>
      <vt:variant>
        <vt:lpwstr>mailto:james.bond@gmail.com</vt:lpwstr>
      </vt:variant>
      <vt:variant>
        <vt:lpwstr/>
      </vt:variant>
      <vt:variant>
        <vt:i4>3604566</vt:i4>
      </vt:variant>
      <vt:variant>
        <vt:i4>0</vt:i4>
      </vt:variant>
      <vt:variant>
        <vt:i4>0</vt:i4>
      </vt:variant>
      <vt:variant>
        <vt:i4>5</vt:i4>
      </vt:variant>
      <vt:variant>
        <vt:lpwstr>mailto:jbond@student.ie.edu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Wigmore</dc:creator>
  <cp:lastModifiedBy>Marine Deslandes (Student)</cp:lastModifiedBy>
  <cp:revision>79</cp:revision>
  <cp:lastPrinted>2014-03-26T12:06:00Z</cp:lastPrinted>
  <dcterms:created xsi:type="dcterms:W3CDTF">2023-06-13T08:43:00Z</dcterms:created>
  <dcterms:modified xsi:type="dcterms:W3CDTF">2025-01-29T12:05:00Z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9334775710205a8a9b611f478c35f4202d8d8eb76a6bcea96a87877673f18ccd</vt:lpwstr>
  </property>
</Properties>
</file>