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41CA624" w14:textId="77777777" w:rsidR="0084569D" w:rsidRDefault="0084569D" w:rsidP="0084569D">
      <w:pPr>
        <w:pStyle w:val="ImagePlacehol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1" layoutInCell="1" allowOverlap="1" wp14:anchorId="511C438C" wp14:editId="44584254">
                <wp:simplePos x="0" y="0"/>
                <wp:positionH relativeFrom="column">
                  <wp:posOffset>-680720</wp:posOffset>
                </wp:positionH>
                <wp:positionV relativeFrom="paragraph">
                  <wp:posOffset>-619125</wp:posOffset>
                </wp:positionV>
                <wp:extent cx="7772400" cy="1911096"/>
                <wp:effectExtent l="0" t="0" r="0" b="0"/>
                <wp:wrapNone/>
                <wp:docPr id="160900753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91109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9E22FD" id="Rectangle 1" o:spid="_x0000_s1026" alt="&quot;&quot;" style="position:absolute;margin-left:-53.6pt;margin-top:-48.75pt;width:612pt;height:150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" fillcolor="#e5d2c2 [1301]" stroked="f" strokeweight="1pt">
                <w10:anchorlock/>
              </v:rect>
            </w:pict>
          </mc:Fallback>
        </mc:AlternateContent>
      </w:r>
    </w:p>
    <w:p w14:paraId="2A1E6C40" w14:textId="66442530" w:rsidR="004F03F5" w:rsidRPr="00CC4029" w:rsidRDefault="00C04CB1" w:rsidP="00A10C09">
      <w:pPr>
        <w:pStyle w:val="Title"/>
        <w:rPr>
          <w:rFonts w:asciiTheme="minorHAnsi" w:hAnsiTheme="minorHAnsi" w:cstheme="minorHAnsi"/>
          <w:sz w:val="52"/>
          <w:szCs w:val="18"/>
        </w:rPr>
      </w:pPr>
      <w:r>
        <w:rPr>
          <w:rFonts w:asciiTheme="minorHAnsi" w:hAnsiTheme="minorHAnsi" w:cstheme="minorHAnsi"/>
          <w:sz w:val="52"/>
          <w:szCs w:val="18"/>
        </w:rPr>
        <w:t>ALI ALI</w:t>
      </w:r>
    </w:p>
    <w:p w14:paraId="6C2B9D6D" w14:textId="4C2BBCFF" w:rsidR="004F03F5" w:rsidRDefault="00CC4029" w:rsidP="004F03F5">
      <w:pPr>
        <w:pStyle w:val="Subtitle"/>
      </w:pPr>
      <w:r>
        <w:t>Student</w:t>
      </w:r>
    </w:p>
    <w:tbl>
      <w:tblPr>
        <w:tblW w:w="4911" w:type="pct"/>
        <w:tblCellMar>
          <w:top w:w="320" w:type="dxa"/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216"/>
        <w:gridCol w:w="3294"/>
        <w:gridCol w:w="216"/>
        <w:gridCol w:w="6175"/>
      </w:tblGrid>
      <w:tr w:rsidR="00A24B78" w14:paraId="02691D37" w14:textId="77777777" w:rsidTr="0033248B">
        <w:trPr>
          <w:trHeight w:val="2038"/>
        </w:trPr>
        <w:tc>
          <w:tcPr>
            <w:tcW w:w="216" w:type="dxa"/>
          </w:tcPr>
          <w:p w14:paraId="6043580E" w14:textId="77777777" w:rsidR="00A24B78" w:rsidRPr="00065553" w:rsidRDefault="00A24B78" w:rsidP="00A24B78"/>
        </w:tc>
        <w:tc>
          <w:tcPr>
            <w:tcW w:w="3294" w:type="dxa"/>
            <w:tcBorders>
              <w:right w:val="single" w:sz="8" w:space="0" w:color="D8BCA4" w:themeColor="accent2" w:themeTint="99"/>
            </w:tcBorders>
          </w:tcPr>
          <w:p w14:paraId="1295FBDD" w14:textId="77777777" w:rsidR="00A24B78" w:rsidRPr="00CE7496" w:rsidRDefault="00AA79D5" w:rsidP="00CE7496">
            <w:pPr>
              <w:pStyle w:val="Heading1"/>
            </w:pPr>
            <w:sdt>
              <w:sdtPr>
                <w:id w:val="-203956741"/>
                <w:placeholder>
                  <w:docPart w:val="34B4E4A00BE44B7EB932F97916667370"/>
                </w:placeholder>
                <w:temporary/>
                <w:showingPlcHdr/>
                <w15:appearance w15:val="hidden"/>
              </w:sdtPr>
              <w:sdtEndPr/>
              <w:sdtContent>
                <w:r w:rsidR="00CE7496" w:rsidRPr="00CE7496">
                  <w:t>Contact</w:t>
                </w:r>
              </w:sdtContent>
            </w:sdt>
          </w:p>
          <w:p w14:paraId="1EEBFA8B" w14:textId="7676B15F" w:rsidR="00CE7496" w:rsidRDefault="00C04CB1" w:rsidP="00CE7496">
            <w:r>
              <w:t>Hadat</w:t>
            </w:r>
          </w:p>
          <w:p w14:paraId="5DF7753F" w14:textId="79A43DD6" w:rsidR="00A24B78" w:rsidRDefault="00CC4029" w:rsidP="00CE7496">
            <w:r>
              <w:t>Beirut</w:t>
            </w:r>
          </w:p>
          <w:p w14:paraId="7959C80D" w14:textId="159CB58B" w:rsidR="00A24B78" w:rsidRDefault="00CC4029" w:rsidP="00CE7496">
            <w:r>
              <w:t xml:space="preserve">00961 </w:t>
            </w:r>
            <w:r w:rsidR="00C04CB1">
              <w:t>70675219</w:t>
            </w:r>
          </w:p>
          <w:p w14:paraId="045C9695" w14:textId="609FB593" w:rsidR="00CE7496" w:rsidRDefault="00C04CB1" w:rsidP="00CE7496">
            <w:r>
              <w:t>aliraficali@hotmail.com</w:t>
            </w:r>
          </w:p>
          <w:p w14:paraId="6F098F58" w14:textId="3A29BB28" w:rsidR="00A24B78" w:rsidRDefault="00A24B78" w:rsidP="00137C2D"/>
        </w:tc>
        <w:tc>
          <w:tcPr>
            <w:tcW w:w="216" w:type="dxa"/>
            <w:tcBorders>
              <w:left w:val="single" w:sz="8" w:space="0" w:color="D8BCA4" w:themeColor="accent2" w:themeTint="99"/>
            </w:tcBorders>
          </w:tcPr>
          <w:p w14:paraId="5CCD0C2B" w14:textId="77777777" w:rsidR="00A24B78" w:rsidRDefault="00A24B78" w:rsidP="00065553"/>
        </w:tc>
        <w:tc>
          <w:tcPr>
            <w:tcW w:w="6175" w:type="dxa"/>
            <w:tcBorders>
              <w:bottom w:val="single" w:sz="8" w:space="0" w:color="D8BCA4" w:themeColor="accent2" w:themeTint="99"/>
            </w:tcBorders>
          </w:tcPr>
          <w:p w14:paraId="4158A85C" w14:textId="77777777" w:rsidR="00A24B78" w:rsidRPr="00A24B78" w:rsidRDefault="00AA79D5" w:rsidP="00A24B78">
            <w:pPr>
              <w:pStyle w:val="Heading1"/>
            </w:pPr>
            <w:sdt>
              <w:sdtPr>
                <w:id w:val="425542482"/>
                <w:placeholder>
                  <w:docPart w:val="416795C597854E609474268E84FC745A"/>
                </w:placeholder>
                <w:temporary/>
                <w:showingPlcHdr/>
                <w15:appearance w15:val="hidden"/>
              </w:sdtPr>
              <w:sdtEndPr/>
              <w:sdtContent>
                <w:r w:rsidR="00A24B78" w:rsidRPr="00A24B78">
                  <w:t>Profile</w:t>
                </w:r>
              </w:sdtContent>
            </w:sdt>
          </w:p>
          <w:p w14:paraId="013FA9FE" w14:textId="2F31A264" w:rsidR="00A24B78" w:rsidRPr="00311FD2" w:rsidRDefault="007E13EB" w:rsidP="00656BDF">
            <w:r w:rsidRPr="007E13EB">
              <w:t xml:space="preserve">I'm a student of </w:t>
            </w:r>
            <w:r w:rsidR="00C04CB1">
              <w:t>computer engineering</w:t>
            </w:r>
            <w:r w:rsidRPr="007E13EB">
              <w:t xml:space="preserve">, therefore I have a solid grasp on </w:t>
            </w:r>
            <w:r w:rsidR="00C04CB1">
              <w:t>python</w:t>
            </w:r>
            <w:r w:rsidRPr="007E13EB">
              <w:t xml:space="preserve"> </w:t>
            </w:r>
            <w:r w:rsidR="00656BDF">
              <w:t>ideas</w:t>
            </w:r>
            <w:r w:rsidRPr="007E13EB">
              <w:t>. I'm a team player with strong communication abilities, and I'm eager to use my experience to help any organization succeed.</w:t>
            </w:r>
          </w:p>
        </w:tc>
      </w:tr>
      <w:tr w:rsidR="00CE7496" w14:paraId="70EDF0F8" w14:textId="77777777" w:rsidTr="00CE7496">
        <w:trPr>
          <w:trHeight w:val="8651"/>
        </w:trPr>
        <w:tc>
          <w:tcPr>
            <w:tcW w:w="216" w:type="dxa"/>
          </w:tcPr>
          <w:p w14:paraId="15927358" w14:textId="77777777" w:rsidR="00CE7496" w:rsidRPr="00065553" w:rsidRDefault="00CE7496" w:rsidP="0033248B"/>
        </w:tc>
        <w:tc>
          <w:tcPr>
            <w:tcW w:w="3294" w:type="dxa"/>
            <w:tcBorders>
              <w:right w:val="single" w:sz="8" w:space="0" w:color="D8BCA4" w:themeColor="accent2" w:themeTint="99"/>
            </w:tcBorders>
          </w:tcPr>
          <w:p w14:paraId="4340D5CF" w14:textId="77777777" w:rsidR="00CE7496" w:rsidRDefault="00CC4029" w:rsidP="00CC4029">
            <w:pPr>
              <w:pStyle w:val="Heading1"/>
            </w:pPr>
            <w:r>
              <w:t>Personal details</w:t>
            </w:r>
          </w:p>
          <w:p w14:paraId="2E615182" w14:textId="77777777" w:rsidR="00CC4029" w:rsidRDefault="00CC4029" w:rsidP="00CC4029">
            <w:pPr>
              <w:rPr>
                <w:b/>
                <w:bCs/>
              </w:rPr>
            </w:pPr>
            <w:r>
              <w:rPr>
                <w:b/>
                <w:bCs/>
              </w:rPr>
              <w:t>Date of birth:</w:t>
            </w:r>
          </w:p>
          <w:p w14:paraId="6AFB9B7C" w14:textId="6A819E73" w:rsidR="00CC4029" w:rsidRDefault="00C04CB1" w:rsidP="00CC4029">
            <w:r>
              <w:t>12</w:t>
            </w:r>
            <w:r w:rsidR="00CC4029">
              <w:t xml:space="preserve"> </w:t>
            </w:r>
            <w:r w:rsidR="00DD5E58">
              <w:t>October</w:t>
            </w:r>
            <w:r w:rsidR="00CC4029">
              <w:t xml:space="preserve"> 2004</w:t>
            </w:r>
          </w:p>
          <w:p w14:paraId="4A81BF9B" w14:textId="77777777" w:rsidR="00CC4029" w:rsidRDefault="00CC4029" w:rsidP="00CC4029"/>
          <w:p w14:paraId="602C98D0" w14:textId="77777777" w:rsidR="00CC4029" w:rsidRDefault="00CC4029" w:rsidP="00CC4029">
            <w:pPr>
              <w:rPr>
                <w:b/>
                <w:bCs/>
              </w:rPr>
            </w:pPr>
            <w:r>
              <w:rPr>
                <w:b/>
                <w:bCs/>
              </w:rPr>
              <w:t>Gender:</w:t>
            </w:r>
          </w:p>
          <w:p w14:paraId="6A1E2A70" w14:textId="77777777" w:rsidR="00CC4029" w:rsidRDefault="00CC4029" w:rsidP="00CC4029">
            <w:r>
              <w:t>Male</w:t>
            </w:r>
          </w:p>
          <w:p w14:paraId="1FD65E26" w14:textId="77777777" w:rsidR="00CC4029" w:rsidRDefault="00CC4029" w:rsidP="00CC4029"/>
          <w:p w14:paraId="113D920A" w14:textId="33825C40" w:rsidR="00CC4029" w:rsidRDefault="00CC4029" w:rsidP="00CC4029">
            <w:pPr>
              <w:rPr>
                <w:b/>
                <w:bCs/>
              </w:rPr>
            </w:pPr>
            <w:r>
              <w:rPr>
                <w:b/>
                <w:bCs/>
              </w:rPr>
              <w:t>Nationality:</w:t>
            </w:r>
          </w:p>
          <w:p w14:paraId="1A746AD5" w14:textId="2F40C7E5" w:rsidR="00CC4029" w:rsidRDefault="00CC4029" w:rsidP="00CC4029">
            <w:r>
              <w:t>Lebanese</w:t>
            </w:r>
          </w:p>
          <w:p w14:paraId="2CFF620C" w14:textId="77777777" w:rsidR="00CC4029" w:rsidRDefault="00CC4029" w:rsidP="00CC4029"/>
          <w:p w14:paraId="16A9FB94" w14:textId="6A06629B" w:rsidR="00CC4029" w:rsidRDefault="00CC4029" w:rsidP="00CC4029">
            <w:pPr>
              <w:pStyle w:val="Subtitle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hobbies</w:t>
            </w:r>
          </w:p>
          <w:p w14:paraId="66714EBE" w14:textId="79D63B7F" w:rsidR="00CC4029" w:rsidRDefault="005B3E14" w:rsidP="00CC4029">
            <w:pPr>
              <w:pStyle w:val="ListParagraph"/>
              <w:numPr>
                <w:ilvl w:val="0"/>
                <w:numId w:val="4"/>
              </w:numPr>
            </w:pPr>
            <w:r>
              <w:t>Boxing</w:t>
            </w:r>
          </w:p>
          <w:p w14:paraId="41EFD5D4" w14:textId="78258173" w:rsidR="00CC4029" w:rsidRDefault="005B3E14" w:rsidP="00CC4029">
            <w:pPr>
              <w:pStyle w:val="ListParagraph"/>
              <w:numPr>
                <w:ilvl w:val="0"/>
                <w:numId w:val="4"/>
              </w:numPr>
            </w:pPr>
            <w:r>
              <w:t>Muay-Thai</w:t>
            </w:r>
          </w:p>
          <w:p w14:paraId="2559A1CC" w14:textId="5344BE26" w:rsidR="005B3E14" w:rsidRDefault="005B3E14" w:rsidP="00CC4029">
            <w:pPr>
              <w:pStyle w:val="ListParagraph"/>
              <w:numPr>
                <w:ilvl w:val="0"/>
                <w:numId w:val="4"/>
              </w:numPr>
            </w:pPr>
            <w:r>
              <w:t>Basketball</w:t>
            </w:r>
          </w:p>
          <w:p w14:paraId="62E1DE3C" w14:textId="77777777" w:rsidR="00CC4029" w:rsidRDefault="00CC4029" w:rsidP="00CC4029"/>
          <w:p w14:paraId="0B7FA92B" w14:textId="77777777" w:rsidR="00D04BD1" w:rsidRPr="00D04BD1" w:rsidRDefault="00D04BD1" w:rsidP="00CC4029">
            <w:pPr>
              <w:rPr>
                <w:b/>
                <w:sz w:val="28"/>
              </w:rPr>
            </w:pPr>
          </w:p>
          <w:p w14:paraId="5FC7B535" w14:textId="77777777" w:rsidR="00D04BD1" w:rsidRPr="00CC4029" w:rsidRDefault="00D04BD1" w:rsidP="00CC4029"/>
          <w:p w14:paraId="45FDF5A5" w14:textId="6C17DA4A" w:rsidR="00CC4029" w:rsidRPr="00CC4029" w:rsidRDefault="00CC4029" w:rsidP="00CC4029"/>
        </w:tc>
        <w:tc>
          <w:tcPr>
            <w:tcW w:w="216" w:type="dxa"/>
            <w:tcBorders>
              <w:left w:val="single" w:sz="8" w:space="0" w:color="D8BCA4" w:themeColor="accent2" w:themeTint="99"/>
            </w:tcBorders>
          </w:tcPr>
          <w:p w14:paraId="3AC582B9" w14:textId="77777777" w:rsidR="00CE7496" w:rsidRDefault="00CE7496" w:rsidP="0033248B"/>
        </w:tc>
        <w:tc>
          <w:tcPr>
            <w:tcW w:w="6175" w:type="dxa"/>
            <w:tcBorders>
              <w:top w:val="single" w:sz="8" w:space="0" w:color="D8BCA4" w:themeColor="accent2" w:themeTint="99"/>
            </w:tcBorders>
          </w:tcPr>
          <w:p w14:paraId="4634CD7F" w14:textId="11BCABA1" w:rsidR="00CE7496" w:rsidRDefault="00CC4029" w:rsidP="00CE7496">
            <w:pPr>
              <w:pStyle w:val="Heading1"/>
            </w:pPr>
            <w:r>
              <w:t>Education</w:t>
            </w:r>
          </w:p>
          <w:p w14:paraId="6C8ED449" w14:textId="77777777" w:rsidR="00FD201D" w:rsidRDefault="00FD201D" w:rsidP="00CC4029">
            <w:pPr>
              <w:rPr>
                <w:sz w:val="24"/>
                <w:szCs w:val="32"/>
              </w:rPr>
            </w:pPr>
          </w:p>
          <w:p w14:paraId="4484C65A" w14:textId="1EE5667A" w:rsidR="00CC4029" w:rsidRDefault="00CC4029" w:rsidP="00CC4029">
            <w:pPr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 xml:space="preserve">BS in </w:t>
            </w:r>
            <w:r w:rsidR="00D04BD1">
              <w:rPr>
                <w:b/>
                <w:bCs/>
                <w:sz w:val="24"/>
                <w:szCs w:val="32"/>
              </w:rPr>
              <w:t>Computer Engineering</w:t>
            </w:r>
            <w:r>
              <w:rPr>
                <w:b/>
                <w:bCs/>
                <w:sz w:val="24"/>
                <w:szCs w:val="32"/>
              </w:rPr>
              <w:t>:</w:t>
            </w:r>
          </w:p>
          <w:p w14:paraId="7F97D495" w14:textId="0E19E84F" w:rsidR="00CC4029" w:rsidRDefault="00C04CB1" w:rsidP="00CC4029">
            <w:r>
              <w:t>University Saint Joseph,USJ</w:t>
            </w:r>
            <w:r w:rsidR="00CC4029">
              <w:t>, Beirut      Sep 2022- present</w:t>
            </w:r>
          </w:p>
          <w:p w14:paraId="61991017" w14:textId="365A41DB" w:rsidR="00D04BD1" w:rsidRDefault="00FD201D" w:rsidP="00CC4029">
            <w:r>
              <w:t>GPA:3.4/4(85</w:t>
            </w:r>
            <w:r w:rsidR="00D04BD1">
              <w:t>/100)</w:t>
            </w:r>
          </w:p>
          <w:p w14:paraId="63C4DC6F" w14:textId="77777777" w:rsidR="005B3E14" w:rsidRDefault="005B3E14" w:rsidP="00CC4029"/>
          <w:p w14:paraId="6DED6CC5" w14:textId="77777777" w:rsidR="005B3E14" w:rsidRDefault="005B3E14" w:rsidP="005B3E14">
            <w:pPr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 xml:space="preserve">High School: </w:t>
            </w:r>
          </w:p>
          <w:p w14:paraId="4872A96B" w14:textId="77777777" w:rsidR="005B3E14" w:rsidRPr="00CC4029" w:rsidRDefault="005B3E14" w:rsidP="005B3E14">
            <w:r>
              <w:t>College Des Peres Antonins, Baabda       Sep 2019-Jun 2022</w:t>
            </w:r>
          </w:p>
          <w:p w14:paraId="2570A818" w14:textId="77777777" w:rsidR="005B3E14" w:rsidRDefault="005B3E14" w:rsidP="00CC4029"/>
          <w:p w14:paraId="3E72DB66" w14:textId="77777777" w:rsidR="00FD201D" w:rsidRDefault="00FD201D" w:rsidP="00CC4029">
            <w:pPr>
              <w:rPr>
                <w:rFonts w:asciiTheme="majorHAnsi" w:hAnsiTheme="majorHAnsi"/>
                <w:b/>
                <w:bCs/>
                <w:sz w:val="28"/>
                <w:szCs w:val="36"/>
              </w:rPr>
            </w:pPr>
          </w:p>
          <w:p w14:paraId="6FBFF31F" w14:textId="320EB3C8" w:rsidR="00DF11FA" w:rsidRDefault="00DF11FA" w:rsidP="00CC4029">
            <w:pPr>
              <w:rPr>
                <w:rFonts w:asciiTheme="majorHAnsi" w:hAnsiTheme="majorHAnsi"/>
                <w:b/>
                <w:bCs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36"/>
              </w:rPr>
              <w:t>CERTIFICATES</w:t>
            </w:r>
          </w:p>
          <w:p w14:paraId="6F254AF4" w14:textId="77777777" w:rsidR="005B3E14" w:rsidRDefault="005B3E14" w:rsidP="00CC4029">
            <w:pPr>
              <w:rPr>
                <w:rFonts w:asciiTheme="majorHAnsi" w:hAnsiTheme="majorHAnsi"/>
                <w:b/>
                <w:bCs/>
                <w:sz w:val="28"/>
                <w:szCs w:val="36"/>
              </w:rPr>
            </w:pPr>
          </w:p>
          <w:p w14:paraId="7F9174A1" w14:textId="77777777" w:rsidR="005B3E14" w:rsidRDefault="005B3E14" w:rsidP="005B3E14">
            <w:pPr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 xml:space="preserve">Lebanese Baccalaureate in </w:t>
            </w:r>
            <w:r w:rsidRPr="00C04CB1">
              <w:rPr>
                <w:rFonts w:ascii="Arial" w:hAnsi="Arial" w:cs="Arial"/>
                <w:b/>
                <w:color w:val="040C28"/>
                <w:sz w:val="24"/>
              </w:rPr>
              <w:t>General Sciences</w:t>
            </w:r>
            <w:r>
              <w:rPr>
                <w:rFonts w:ascii="Arial" w:hAnsi="Arial" w:cs="Arial"/>
                <w:color w:val="4D5156"/>
                <w:shd w:val="clear" w:color="auto" w:fill="FFFFFF"/>
              </w:rPr>
              <w:t>.</w:t>
            </w:r>
          </w:p>
          <w:p w14:paraId="5D1EBEFA" w14:textId="0A342F57" w:rsidR="005B3E14" w:rsidRDefault="005B3E14" w:rsidP="005B3E14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                                                              Jun 2022</w:t>
            </w:r>
          </w:p>
          <w:p w14:paraId="28CC7672" w14:textId="77777777" w:rsidR="005B3E14" w:rsidRDefault="005B3E14" w:rsidP="005B3E14">
            <w:pPr>
              <w:rPr>
                <w:sz w:val="24"/>
                <w:szCs w:val="32"/>
              </w:rPr>
            </w:pPr>
          </w:p>
          <w:p w14:paraId="46E8BB45" w14:textId="77777777" w:rsidR="005B3E14" w:rsidRDefault="005B3E14" w:rsidP="005B3E14">
            <w:pPr>
              <w:rPr>
                <w:rFonts w:asciiTheme="majorHAnsi" w:hAnsiTheme="majorHAnsi"/>
                <w:b/>
                <w:bCs/>
                <w:sz w:val="28"/>
                <w:szCs w:val="36"/>
              </w:rPr>
            </w:pPr>
          </w:p>
          <w:p w14:paraId="1DFE6E52" w14:textId="76E0DFBF" w:rsidR="00DF11FA" w:rsidRPr="00DF11FA" w:rsidRDefault="00DF11FA" w:rsidP="00CC4029">
            <w:pPr>
              <w:rPr>
                <w:rFonts w:cstheme="minorHAnsi"/>
                <w:sz w:val="24"/>
                <w:szCs w:val="32"/>
              </w:rPr>
            </w:pPr>
            <w:r w:rsidRPr="00DF11FA">
              <w:rPr>
                <w:rFonts w:cstheme="minorHAnsi"/>
                <w:b/>
                <w:bCs/>
                <w:sz w:val="24"/>
                <w:szCs w:val="32"/>
              </w:rPr>
              <w:t>School competition in entrepreneurship</w:t>
            </w:r>
            <w:r>
              <w:rPr>
                <w:rFonts w:cstheme="minorHAnsi"/>
                <w:b/>
                <w:bCs/>
                <w:sz w:val="24"/>
                <w:szCs w:val="32"/>
              </w:rPr>
              <w:t xml:space="preserve">         </w:t>
            </w:r>
            <w:r>
              <w:rPr>
                <w:rFonts w:cstheme="minorHAnsi"/>
                <w:sz w:val="24"/>
                <w:szCs w:val="32"/>
              </w:rPr>
              <w:t>Apr 2021</w:t>
            </w:r>
          </w:p>
          <w:p w14:paraId="161C2BC4" w14:textId="7EFF676B" w:rsidR="00CC4029" w:rsidRDefault="00DF11FA" w:rsidP="00CC4029">
            <w:r>
              <w:t>This competition was organized by the Faculty of Management at the University Saint Joseph</w:t>
            </w:r>
          </w:p>
          <w:p w14:paraId="69652752" w14:textId="77777777" w:rsidR="005B3E14" w:rsidRDefault="005B3E14" w:rsidP="00CC4029"/>
          <w:p w14:paraId="08C5EC99" w14:textId="77777777" w:rsidR="005B3E14" w:rsidRDefault="005B3E14" w:rsidP="00CC4029"/>
          <w:p w14:paraId="5A4323A8" w14:textId="77777777" w:rsidR="005B3E14" w:rsidRDefault="005B3E14" w:rsidP="005B3E14">
            <w:r>
              <w:rPr>
                <w:b/>
              </w:rPr>
              <w:t xml:space="preserve">UCMAS LEBANON COMPETITION ( MENTAL CALCULATION)                                                                         </w:t>
            </w:r>
            <w:r>
              <w:rPr>
                <w:sz w:val="24"/>
              </w:rPr>
              <w:t>2018</w:t>
            </w:r>
            <w:r>
              <w:t xml:space="preserve"> </w:t>
            </w:r>
          </w:p>
          <w:p w14:paraId="5CBBCE94" w14:textId="77777777" w:rsidR="005B3E14" w:rsidRDefault="005B3E14" w:rsidP="005B3E14">
            <w:r>
              <w:t xml:space="preserve"> FOURTH PLACE </w:t>
            </w:r>
          </w:p>
          <w:p w14:paraId="1AC387F3" w14:textId="77777777" w:rsidR="005B3E14" w:rsidRDefault="005B3E14" w:rsidP="00CC4029"/>
          <w:p w14:paraId="64C48296" w14:textId="77777777" w:rsidR="005B3E14" w:rsidRDefault="005B3E14" w:rsidP="005B3E14">
            <w:r>
              <w:rPr>
                <w:b/>
              </w:rPr>
              <w:t xml:space="preserve">UCMAS LEBANON COMPETITION ( MENTAL CALCULATION)                                                                         </w:t>
            </w:r>
            <w:r>
              <w:rPr>
                <w:sz w:val="24"/>
              </w:rPr>
              <w:t>2016</w:t>
            </w:r>
            <w:r>
              <w:t xml:space="preserve"> </w:t>
            </w:r>
          </w:p>
          <w:p w14:paraId="61D290BA" w14:textId="77777777" w:rsidR="005B3E14" w:rsidRDefault="005B3E14" w:rsidP="005B3E14">
            <w:r>
              <w:t xml:space="preserve"> FIRST PLACE </w:t>
            </w:r>
          </w:p>
          <w:p w14:paraId="5440C897" w14:textId="77777777" w:rsidR="005B3E14" w:rsidRDefault="005B3E14" w:rsidP="00CC4029"/>
          <w:p w14:paraId="3F9D36F1" w14:textId="77777777" w:rsidR="00FD201D" w:rsidRDefault="00FD201D" w:rsidP="00CC4029"/>
          <w:p w14:paraId="1DD2403A" w14:textId="57BBBB00" w:rsidR="00FD201D" w:rsidRPr="00E43D80" w:rsidRDefault="00FD201D" w:rsidP="00CC4029">
            <w:pPr>
              <w:rPr>
                <w:b/>
              </w:rPr>
            </w:pPr>
            <w:r>
              <w:rPr>
                <w:b/>
              </w:rPr>
              <w:t>UCMAS WORLD COMPETITION – INDI</w:t>
            </w:r>
            <w:r w:rsidR="005B3E14">
              <w:rPr>
                <w:b/>
              </w:rPr>
              <w:t xml:space="preserve">A ( MENTAL CALCULATION)  </w:t>
            </w:r>
            <w:r w:rsidRPr="00FD201D">
              <w:rPr>
                <w:sz w:val="24"/>
              </w:rPr>
              <w:t>2015</w:t>
            </w:r>
            <w:r>
              <w:t xml:space="preserve"> </w:t>
            </w:r>
          </w:p>
          <w:p w14:paraId="686C5658" w14:textId="09AF56A1" w:rsidR="00FD201D" w:rsidRDefault="00FD201D" w:rsidP="00CC4029">
            <w:r>
              <w:t xml:space="preserve"> </w:t>
            </w:r>
            <w:r w:rsidR="005B3E14">
              <w:t>THIRD</w:t>
            </w:r>
            <w:r>
              <w:t xml:space="preserve"> PLACE </w:t>
            </w:r>
          </w:p>
          <w:p w14:paraId="56467F22" w14:textId="77777777" w:rsidR="005B3E14" w:rsidRDefault="005B3E14" w:rsidP="00CC4029"/>
          <w:p w14:paraId="28EBE637" w14:textId="4B142B0A" w:rsidR="005B3E14" w:rsidRDefault="005B3E14" w:rsidP="005B3E14">
            <w:r>
              <w:rPr>
                <w:b/>
              </w:rPr>
              <w:t xml:space="preserve">UCMAS LEBANON COMPETITION ( MENTAL CALCULATION)                                                                         </w:t>
            </w:r>
            <w:r w:rsidRPr="00FD201D">
              <w:rPr>
                <w:sz w:val="24"/>
              </w:rPr>
              <w:t>2015</w:t>
            </w:r>
            <w:r>
              <w:t xml:space="preserve"> </w:t>
            </w:r>
          </w:p>
          <w:p w14:paraId="7CEB830D" w14:textId="7DACB9C7" w:rsidR="005B3E14" w:rsidRDefault="005B3E14" w:rsidP="005B3E14">
            <w:r>
              <w:t xml:space="preserve"> FIRST PLACE </w:t>
            </w:r>
          </w:p>
          <w:p w14:paraId="5EA1D146" w14:textId="77777777" w:rsidR="005B3E14" w:rsidRDefault="005B3E14" w:rsidP="005B3E14"/>
          <w:p w14:paraId="18A888C3" w14:textId="77777777" w:rsidR="005B3E14" w:rsidRDefault="005B3E14" w:rsidP="005B3E14"/>
          <w:p w14:paraId="2C8C03BF" w14:textId="215FB166" w:rsidR="00DF11FA" w:rsidRDefault="00DF11FA" w:rsidP="00CC4029">
            <w:pPr>
              <w:rPr>
                <w:sz w:val="24"/>
                <w:szCs w:val="32"/>
              </w:rPr>
            </w:pPr>
          </w:p>
          <w:p w14:paraId="6F66386F" w14:textId="2A287149" w:rsidR="00DF11FA" w:rsidRDefault="00DF11FA" w:rsidP="00CC4029">
            <w:pPr>
              <w:rPr>
                <w:rFonts w:asciiTheme="majorHAnsi" w:hAnsiTheme="majorHAnsi"/>
                <w:b/>
                <w:bCs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36"/>
              </w:rPr>
              <w:t>QUALITIES</w:t>
            </w:r>
          </w:p>
          <w:p w14:paraId="2170DC4C" w14:textId="725F8C47" w:rsidR="00DF11FA" w:rsidRPr="00DF11FA" w:rsidRDefault="00DF11FA" w:rsidP="00DF11F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 xml:space="preserve">Team worker       </w:t>
            </w:r>
          </w:p>
          <w:p w14:paraId="2E35A000" w14:textId="7090D074" w:rsidR="00DF11FA" w:rsidRDefault="00DF11FA" w:rsidP="00DF11F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Communication</w:t>
            </w:r>
          </w:p>
          <w:p w14:paraId="3F67D674" w14:textId="5C295B24" w:rsidR="00DF11FA" w:rsidRDefault="00DF11FA" w:rsidP="00DF11F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Highly motivated</w:t>
            </w:r>
          </w:p>
          <w:p w14:paraId="427E4B30" w14:textId="1E3A5281" w:rsidR="00DF11FA" w:rsidRDefault="00DF11FA" w:rsidP="00DF11F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Able to work under pressure.</w:t>
            </w:r>
          </w:p>
          <w:p w14:paraId="3A8D4710" w14:textId="4F156E7D" w:rsidR="00D04BD1" w:rsidRDefault="00D04BD1" w:rsidP="00DF11F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Computer skills:</w:t>
            </w:r>
            <w:r w:rsidR="00ED6B97">
              <w:rPr>
                <w:rFonts w:cstheme="minorHAnsi"/>
                <w:sz w:val="24"/>
                <w:szCs w:val="32"/>
              </w:rPr>
              <w:t xml:space="preserve"> </w:t>
            </w:r>
            <w:r>
              <w:rPr>
                <w:rFonts w:cstheme="minorHAnsi"/>
                <w:sz w:val="24"/>
                <w:szCs w:val="32"/>
              </w:rPr>
              <w:t>Python</w:t>
            </w:r>
            <w:r w:rsidR="005B3E14">
              <w:rPr>
                <w:rFonts w:cstheme="minorHAnsi"/>
                <w:sz w:val="24"/>
                <w:szCs w:val="32"/>
              </w:rPr>
              <w:t xml:space="preserve"> , C++ , HTML , CSS </w:t>
            </w:r>
          </w:p>
          <w:p w14:paraId="58CF1F34" w14:textId="77777777" w:rsidR="005B3E14" w:rsidRPr="005B3E14" w:rsidRDefault="005B3E14" w:rsidP="005B3E14">
            <w:pPr>
              <w:ind w:left="360"/>
              <w:rPr>
                <w:rFonts w:cstheme="minorHAnsi"/>
                <w:sz w:val="24"/>
                <w:szCs w:val="32"/>
              </w:rPr>
            </w:pPr>
          </w:p>
          <w:p w14:paraId="6B347E37" w14:textId="77777777" w:rsidR="00FD201D" w:rsidRDefault="00FD201D" w:rsidP="00DF11FA">
            <w:pPr>
              <w:rPr>
                <w:rFonts w:cstheme="minorHAnsi"/>
                <w:sz w:val="24"/>
                <w:szCs w:val="32"/>
              </w:rPr>
            </w:pPr>
          </w:p>
          <w:p w14:paraId="638B9BC5" w14:textId="4FB0DEBA" w:rsidR="00DF11FA" w:rsidRDefault="00DF11FA" w:rsidP="00DF11FA">
            <w:pPr>
              <w:rPr>
                <w:rFonts w:asciiTheme="majorHAnsi" w:hAnsiTheme="majorHAnsi" w:cstheme="minorHAnsi"/>
                <w:b/>
                <w:bCs/>
                <w:sz w:val="28"/>
                <w:szCs w:val="36"/>
              </w:rPr>
            </w:pPr>
            <w:r>
              <w:rPr>
                <w:rFonts w:asciiTheme="majorHAnsi" w:hAnsiTheme="majorHAnsi" w:cstheme="minorHAnsi"/>
                <w:b/>
                <w:bCs/>
                <w:sz w:val="28"/>
                <w:szCs w:val="36"/>
              </w:rPr>
              <w:t>Languages</w:t>
            </w:r>
          </w:p>
          <w:p w14:paraId="4CF10781" w14:textId="7214BD10" w:rsidR="00DF11FA" w:rsidRDefault="00DF11FA" w:rsidP="00DF11F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Arabic</w:t>
            </w:r>
          </w:p>
          <w:p w14:paraId="75FDC003" w14:textId="72C28665" w:rsidR="00DF11FA" w:rsidRDefault="00DF11FA" w:rsidP="00DF11F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English</w:t>
            </w:r>
          </w:p>
          <w:p w14:paraId="1BB23430" w14:textId="110C283D" w:rsidR="00DF11FA" w:rsidRDefault="00DF11FA" w:rsidP="00DF11F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32"/>
              </w:rPr>
            </w:pPr>
            <w:r w:rsidRPr="00DF11FA">
              <w:rPr>
                <w:rFonts w:cstheme="minorHAnsi"/>
                <w:sz w:val="24"/>
                <w:szCs w:val="32"/>
              </w:rPr>
              <w:t>French</w:t>
            </w:r>
          </w:p>
          <w:p w14:paraId="2E0C41EB" w14:textId="57409ED4" w:rsidR="00C04CB1" w:rsidRDefault="00C04CB1" w:rsidP="00DF11F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Spanish</w:t>
            </w:r>
          </w:p>
          <w:p w14:paraId="0398D03C" w14:textId="12021B33" w:rsidR="005B3E14" w:rsidRDefault="005B3E14" w:rsidP="00DF11F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Italian</w:t>
            </w:r>
          </w:p>
          <w:p w14:paraId="0F61EB51" w14:textId="77777777" w:rsidR="00D04BD1" w:rsidRDefault="00D04BD1" w:rsidP="00D04BD1">
            <w:pPr>
              <w:pStyle w:val="ListParagraph"/>
              <w:ind w:left="810"/>
              <w:rPr>
                <w:rFonts w:cstheme="minorHAnsi"/>
                <w:sz w:val="24"/>
                <w:szCs w:val="32"/>
              </w:rPr>
            </w:pPr>
          </w:p>
          <w:p w14:paraId="3403BABA" w14:textId="77777777" w:rsidR="00DF11FA" w:rsidRDefault="00DF11FA" w:rsidP="00DF11FA">
            <w:pPr>
              <w:rPr>
                <w:rFonts w:cstheme="minorHAnsi"/>
                <w:sz w:val="24"/>
                <w:szCs w:val="32"/>
              </w:rPr>
            </w:pPr>
          </w:p>
          <w:p w14:paraId="03EF6FB0" w14:textId="77777777" w:rsidR="00DF11FA" w:rsidRPr="00DF11FA" w:rsidRDefault="00DF11FA" w:rsidP="00DF11FA">
            <w:pPr>
              <w:rPr>
                <w:rFonts w:cstheme="minorHAnsi"/>
                <w:sz w:val="24"/>
                <w:szCs w:val="32"/>
              </w:rPr>
            </w:pPr>
          </w:p>
          <w:p w14:paraId="2C8E0C9F" w14:textId="6C7B89FF" w:rsidR="008217A7" w:rsidRPr="008217A7" w:rsidRDefault="008217A7" w:rsidP="008217A7">
            <w:pPr>
              <w:rPr>
                <w:rFonts w:cstheme="minorHAnsi"/>
                <w:b/>
                <w:sz w:val="24"/>
                <w:szCs w:val="32"/>
              </w:rPr>
            </w:pPr>
            <w:r w:rsidRPr="008217A7">
              <w:rPr>
                <w:rFonts w:cstheme="minorHAnsi"/>
                <w:b/>
                <w:sz w:val="24"/>
                <w:szCs w:val="32"/>
              </w:rPr>
              <w:t>REFERENCES:</w:t>
            </w:r>
          </w:p>
          <w:p w14:paraId="7DF6291E" w14:textId="732D511F" w:rsidR="008217A7" w:rsidRPr="008217A7" w:rsidRDefault="008217A7" w:rsidP="008217A7">
            <w:pPr>
              <w:rPr>
                <w:rFonts w:cstheme="minorHAnsi"/>
                <w:sz w:val="24"/>
                <w:szCs w:val="32"/>
              </w:rPr>
            </w:pPr>
            <w:r>
              <w:rPr>
                <w:rFonts w:cstheme="minorHAnsi"/>
                <w:sz w:val="24"/>
                <w:szCs w:val="32"/>
              </w:rPr>
              <w:t>To be submitted upon request</w:t>
            </w:r>
          </w:p>
          <w:p w14:paraId="728D9B91" w14:textId="77777777" w:rsidR="00DF11FA" w:rsidRDefault="00DF11FA" w:rsidP="00DF11FA">
            <w:pPr>
              <w:ind w:left="360"/>
              <w:rPr>
                <w:rFonts w:cstheme="minorHAnsi"/>
                <w:sz w:val="24"/>
                <w:szCs w:val="32"/>
              </w:rPr>
            </w:pPr>
          </w:p>
          <w:p w14:paraId="50BC0462" w14:textId="77777777" w:rsidR="00DF11FA" w:rsidRDefault="00DF11FA" w:rsidP="00DF11FA">
            <w:pPr>
              <w:ind w:left="360"/>
              <w:rPr>
                <w:rFonts w:cstheme="minorHAnsi"/>
                <w:sz w:val="24"/>
                <w:szCs w:val="32"/>
              </w:rPr>
            </w:pPr>
          </w:p>
          <w:p w14:paraId="3AB9B632" w14:textId="77777777" w:rsidR="00DF11FA" w:rsidRDefault="00DF11FA" w:rsidP="00DF11FA">
            <w:pPr>
              <w:ind w:left="360"/>
              <w:rPr>
                <w:rFonts w:cstheme="minorHAnsi"/>
                <w:sz w:val="24"/>
                <w:szCs w:val="32"/>
              </w:rPr>
            </w:pPr>
          </w:p>
          <w:p w14:paraId="7DF974D2" w14:textId="51C66BC6" w:rsidR="00DF11FA" w:rsidRPr="00DF11FA" w:rsidRDefault="00DF11FA" w:rsidP="00DF11FA">
            <w:pPr>
              <w:ind w:left="360"/>
              <w:rPr>
                <w:rFonts w:asciiTheme="majorHAnsi" w:hAnsiTheme="majorHAnsi" w:cstheme="minorHAnsi"/>
                <w:b/>
                <w:bCs/>
                <w:sz w:val="28"/>
                <w:szCs w:val="36"/>
              </w:rPr>
            </w:pPr>
          </w:p>
          <w:p w14:paraId="60D881FE" w14:textId="77777777" w:rsidR="00DF11FA" w:rsidRDefault="00DF11FA" w:rsidP="00CC4029"/>
          <w:p w14:paraId="2D947D8B" w14:textId="77777777" w:rsidR="00DF11FA" w:rsidRPr="00DF11FA" w:rsidRDefault="00DF11FA" w:rsidP="00CC4029">
            <w:pPr>
              <w:rPr>
                <w:b/>
                <w:bCs/>
                <w:sz w:val="24"/>
                <w:szCs w:val="32"/>
              </w:rPr>
            </w:pPr>
          </w:p>
          <w:p w14:paraId="6369E7C9" w14:textId="068ECBE2" w:rsidR="00CE7496" w:rsidRDefault="00CE7496" w:rsidP="00CC4029">
            <w:pPr>
              <w:pStyle w:val="Heading2"/>
            </w:pPr>
          </w:p>
        </w:tc>
      </w:tr>
    </w:tbl>
    <w:p w14:paraId="734249F5" w14:textId="7AA0D623" w:rsidR="004F03F5" w:rsidRPr="004F03F5" w:rsidRDefault="004F03F5" w:rsidP="0002353C"/>
    <w:sectPr w:rsidR="004F03F5" w:rsidRPr="004F03F5" w:rsidSect="0084569D">
      <w:pgSz w:w="12240" w:h="15840" w:code="1"/>
      <w:pgMar w:top="900" w:right="1080" w:bottom="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9A3FA" w14:textId="77777777" w:rsidR="00AA79D5" w:rsidRDefault="00AA79D5" w:rsidP="00F316AD">
      <w:r>
        <w:separator/>
      </w:r>
    </w:p>
  </w:endnote>
  <w:endnote w:type="continuationSeparator" w:id="0">
    <w:p w14:paraId="7E8AEB8E" w14:textId="77777777" w:rsidR="00AA79D5" w:rsidRDefault="00AA79D5" w:rsidP="00F316AD">
      <w:r>
        <w:continuationSeparator/>
      </w:r>
    </w:p>
  </w:endnote>
  <w:endnote w:type="continuationNotice" w:id="1">
    <w:p w14:paraId="494ACCB4" w14:textId="77777777" w:rsidR="00AA79D5" w:rsidRDefault="00AA7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B5076" w14:textId="77777777" w:rsidR="00AA79D5" w:rsidRDefault="00AA79D5" w:rsidP="00F316AD">
      <w:r>
        <w:separator/>
      </w:r>
    </w:p>
  </w:footnote>
  <w:footnote w:type="continuationSeparator" w:id="0">
    <w:p w14:paraId="53FA817B" w14:textId="77777777" w:rsidR="00AA79D5" w:rsidRDefault="00AA79D5" w:rsidP="00F316AD">
      <w:r>
        <w:continuationSeparator/>
      </w:r>
    </w:p>
  </w:footnote>
  <w:footnote w:type="continuationNotice" w:id="1">
    <w:p w14:paraId="39EC596C" w14:textId="77777777" w:rsidR="00AA79D5" w:rsidRDefault="00AA79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7850"/>
    <w:multiLevelType w:val="hybridMultilevel"/>
    <w:tmpl w:val="045A511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53ABB"/>
    <w:multiLevelType w:val="hybridMultilevel"/>
    <w:tmpl w:val="6486BE82"/>
    <w:lvl w:ilvl="0" w:tplc="4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10105"/>
    <w:multiLevelType w:val="hybridMultilevel"/>
    <w:tmpl w:val="1EB09D72"/>
    <w:lvl w:ilvl="0" w:tplc="2DF0ABD2">
      <w:start w:val="1"/>
      <w:numFmt w:val="bullet"/>
      <w:pStyle w:val="Style2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41000"/>
    <w:multiLevelType w:val="hybridMultilevel"/>
    <w:tmpl w:val="EB12D37A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35574"/>
    <w:multiLevelType w:val="multilevel"/>
    <w:tmpl w:val="B69615D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1376D"/>
    <w:multiLevelType w:val="hybridMultilevel"/>
    <w:tmpl w:val="B63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29"/>
    <w:rsid w:val="00000AEC"/>
    <w:rsid w:val="0002353C"/>
    <w:rsid w:val="000238CE"/>
    <w:rsid w:val="00033029"/>
    <w:rsid w:val="000453C1"/>
    <w:rsid w:val="00064602"/>
    <w:rsid w:val="00065553"/>
    <w:rsid w:val="000877A7"/>
    <w:rsid w:val="000E1D44"/>
    <w:rsid w:val="00137C2D"/>
    <w:rsid w:val="0015252B"/>
    <w:rsid w:val="00157070"/>
    <w:rsid w:val="0016696C"/>
    <w:rsid w:val="001755F8"/>
    <w:rsid w:val="00186FDF"/>
    <w:rsid w:val="00194350"/>
    <w:rsid w:val="001A4DBF"/>
    <w:rsid w:val="001A7253"/>
    <w:rsid w:val="001B744B"/>
    <w:rsid w:val="001C4A17"/>
    <w:rsid w:val="0020696E"/>
    <w:rsid w:val="00210701"/>
    <w:rsid w:val="002356A2"/>
    <w:rsid w:val="00260B1C"/>
    <w:rsid w:val="00271A16"/>
    <w:rsid w:val="002745A5"/>
    <w:rsid w:val="00280DBB"/>
    <w:rsid w:val="00294052"/>
    <w:rsid w:val="0029770D"/>
    <w:rsid w:val="002D12DA"/>
    <w:rsid w:val="002E654A"/>
    <w:rsid w:val="003019B2"/>
    <w:rsid w:val="00311FD2"/>
    <w:rsid w:val="003220F2"/>
    <w:rsid w:val="0033248B"/>
    <w:rsid w:val="003334FA"/>
    <w:rsid w:val="0034688D"/>
    <w:rsid w:val="00366C2A"/>
    <w:rsid w:val="003A08F7"/>
    <w:rsid w:val="003E7565"/>
    <w:rsid w:val="003F2D42"/>
    <w:rsid w:val="0040233B"/>
    <w:rsid w:val="00446803"/>
    <w:rsid w:val="004544EE"/>
    <w:rsid w:val="00471FD0"/>
    <w:rsid w:val="00481994"/>
    <w:rsid w:val="004B5F10"/>
    <w:rsid w:val="004F03F5"/>
    <w:rsid w:val="004F531F"/>
    <w:rsid w:val="00511A6E"/>
    <w:rsid w:val="005611B2"/>
    <w:rsid w:val="005630CF"/>
    <w:rsid w:val="0057534A"/>
    <w:rsid w:val="00597AD7"/>
    <w:rsid w:val="005B3E14"/>
    <w:rsid w:val="00605A5B"/>
    <w:rsid w:val="00611CD0"/>
    <w:rsid w:val="00647EE2"/>
    <w:rsid w:val="00656BDF"/>
    <w:rsid w:val="00692B82"/>
    <w:rsid w:val="006C60E6"/>
    <w:rsid w:val="006E70D3"/>
    <w:rsid w:val="007051D2"/>
    <w:rsid w:val="007127A0"/>
    <w:rsid w:val="007302D3"/>
    <w:rsid w:val="007A3D57"/>
    <w:rsid w:val="007B0F94"/>
    <w:rsid w:val="007B1DAE"/>
    <w:rsid w:val="007B3957"/>
    <w:rsid w:val="007E13EB"/>
    <w:rsid w:val="008217A7"/>
    <w:rsid w:val="0084513D"/>
    <w:rsid w:val="0084569D"/>
    <w:rsid w:val="0084757D"/>
    <w:rsid w:val="00872A76"/>
    <w:rsid w:val="008A01CE"/>
    <w:rsid w:val="008B6E66"/>
    <w:rsid w:val="008C5144"/>
    <w:rsid w:val="008D0091"/>
    <w:rsid w:val="009079F3"/>
    <w:rsid w:val="00927425"/>
    <w:rsid w:val="009457AF"/>
    <w:rsid w:val="009538EE"/>
    <w:rsid w:val="009A5DC3"/>
    <w:rsid w:val="009A7E48"/>
    <w:rsid w:val="009C0059"/>
    <w:rsid w:val="009C0C11"/>
    <w:rsid w:val="009D1B58"/>
    <w:rsid w:val="009E1D7F"/>
    <w:rsid w:val="009F6F67"/>
    <w:rsid w:val="00A005D6"/>
    <w:rsid w:val="00A03035"/>
    <w:rsid w:val="00A10C09"/>
    <w:rsid w:val="00A125E9"/>
    <w:rsid w:val="00A134EE"/>
    <w:rsid w:val="00A23870"/>
    <w:rsid w:val="00A24B78"/>
    <w:rsid w:val="00A40824"/>
    <w:rsid w:val="00A63F8D"/>
    <w:rsid w:val="00A76A25"/>
    <w:rsid w:val="00A77921"/>
    <w:rsid w:val="00AA3EF7"/>
    <w:rsid w:val="00AA7561"/>
    <w:rsid w:val="00AA79D5"/>
    <w:rsid w:val="00AC0430"/>
    <w:rsid w:val="00B12676"/>
    <w:rsid w:val="00B471FA"/>
    <w:rsid w:val="00B51110"/>
    <w:rsid w:val="00B575FB"/>
    <w:rsid w:val="00BF7B29"/>
    <w:rsid w:val="00C04CB1"/>
    <w:rsid w:val="00C064CA"/>
    <w:rsid w:val="00C1095A"/>
    <w:rsid w:val="00C36587"/>
    <w:rsid w:val="00C5545D"/>
    <w:rsid w:val="00C55791"/>
    <w:rsid w:val="00C55D85"/>
    <w:rsid w:val="00CA2273"/>
    <w:rsid w:val="00CC4029"/>
    <w:rsid w:val="00CD008D"/>
    <w:rsid w:val="00CD50FD"/>
    <w:rsid w:val="00CD7F27"/>
    <w:rsid w:val="00CE2B1B"/>
    <w:rsid w:val="00CE4EAB"/>
    <w:rsid w:val="00CE7496"/>
    <w:rsid w:val="00CF1FD7"/>
    <w:rsid w:val="00D04BD1"/>
    <w:rsid w:val="00D05DEF"/>
    <w:rsid w:val="00D255E1"/>
    <w:rsid w:val="00D35393"/>
    <w:rsid w:val="00D365FA"/>
    <w:rsid w:val="00D47124"/>
    <w:rsid w:val="00D834F0"/>
    <w:rsid w:val="00DC715A"/>
    <w:rsid w:val="00DD5D7B"/>
    <w:rsid w:val="00DD5E58"/>
    <w:rsid w:val="00DE7CC5"/>
    <w:rsid w:val="00DF11FA"/>
    <w:rsid w:val="00E10F01"/>
    <w:rsid w:val="00E11608"/>
    <w:rsid w:val="00E43D80"/>
    <w:rsid w:val="00E61BAC"/>
    <w:rsid w:val="00E842E3"/>
    <w:rsid w:val="00EB3739"/>
    <w:rsid w:val="00ED6B97"/>
    <w:rsid w:val="00EE2991"/>
    <w:rsid w:val="00EE2BDB"/>
    <w:rsid w:val="00F012B4"/>
    <w:rsid w:val="00F316AD"/>
    <w:rsid w:val="00F42EBA"/>
    <w:rsid w:val="00F4501B"/>
    <w:rsid w:val="00F4615D"/>
    <w:rsid w:val="00F47EF2"/>
    <w:rsid w:val="00F7416C"/>
    <w:rsid w:val="00F91E10"/>
    <w:rsid w:val="00FB34EE"/>
    <w:rsid w:val="00FC78EE"/>
    <w:rsid w:val="00FD201D"/>
    <w:rsid w:val="00FD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AE8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33248B"/>
    <w:pPr>
      <w:spacing w:line="288" w:lineRule="auto"/>
    </w:pPr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2"/>
    <w:rsid w:val="00137C2D"/>
    <w:pPr>
      <w:spacing w:after="120"/>
      <w:outlineLvl w:val="0"/>
    </w:pPr>
    <w:rPr>
      <w:rFonts w:asciiTheme="majorHAnsi" w:hAnsiTheme="majorHAnsi"/>
      <w:b/>
      <w:caps/>
      <w:spacing w:val="30"/>
      <w:sz w:val="28"/>
    </w:rPr>
  </w:style>
  <w:style w:type="paragraph" w:styleId="Heading2">
    <w:name w:val="heading 2"/>
    <w:basedOn w:val="Normal"/>
    <w:next w:val="Normal"/>
    <w:link w:val="Heading2Char"/>
    <w:uiPriority w:val="3"/>
    <w:rsid w:val="00CE7496"/>
    <w:pPr>
      <w:outlineLvl w:val="1"/>
    </w:pPr>
    <w:rPr>
      <w:rFonts w:asciiTheme="majorHAnsi" w:hAnsiTheme="majorHAnsi"/>
      <w:caps/>
      <w:spacing w:val="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7496"/>
    <w:pPr>
      <w:keepNext/>
      <w:keepLines/>
      <w:spacing w:before="120" w:after="120"/>
      <w:outlineLvl w:val="2"/>
    </w:pPr>
    <w:rPr>
      <w:rFonts w:eastAsiaTheme="majorEastAsia" w:cstheme="majorBidi"/>
      <w:color w:val="171B2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9A7E48"/>
    <w:tblPr/>
    <w:tcPr>
      <w:tcMar>
        <w:left w:w="288" w:type="dxa"/>
        <w:right w:w="115" w:type="dxa"/>
      </w:tcMar>
    </w:tcPr>
    <w:tblStylePr w:type="firstCol">
      <w:tblPr/>
      <w:tcPr>
        <w:tcBorders>
          <w:top w:val="nil"/>
          <w:left w:val="nil"/>
          <w:bottom w:val="nil"/>
          <w:right w:val="single" w:sz="8" w:space="0" w:color="D8BCA4" w:themeColor="accent2" w:themeTint="99"/>
          <w:insideH w:val="nil"/>
          <w:insideV w:val="nil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84569D"/>
    <w:pPr>
      <w:spacing w:line="240" w:lineRule="auto"/>
    </w:pPr>
    <w:rPr>
      <w:rFonts w:asciiTheme="majorHAnsi" w:hAnsiTheme="majorHAnsi" w:cs="Times New Roman (Body CS)"/>
      <w:caps/>
      <w:spacing w:val="30"/>
      <w:sz w:val="90"/>
    </w:rPr>
  </w:style>
  <w:style w:type="character" w:customStyle="1" w:styleId="TitleChar">
    <w:name w:val="Title Char"/>
    <w:basedOn w:val="DefaultParagraphFont"/>
    <w:link w:val="Title"/>
    <w:rsid w:val="0084569D"/>
    <w:rPr>
      <w:rFonts w:asciiTheme="majorHAnsi" w:hAnsiTheme="majorHAnsi" w:cs="Times New Roman (Body CS)"/>
      <w:caps/>
      <w:color w:val="404040" w:themeColor="text1" w:themeTint="BF"/>
      <w:spacing w:val="30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137C2D"/>
    <w:pPr>
      <w:spacing w:after="480"/>
    </w:pPr>
    <w:rPr>
      <w:rFonts w:cs="Times New Roman (Body CS)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1"/>
    <w:rsid w:val="00137C2D"/>
    <w:rPr>
      <w:rFonts w:cs="Times New Roman (Body CS)"/>
      <w:caps/>
      <w:color w:val="404040" w:themeColor="text1" w:themeTint="BF"/>
      <w:spacing w:val="20"/>
      <w:sz w:val="32"/>
    </w:rPr>
  </w:style>
  <w:style w:type="character" w:customStyle="1" w:styleId="Heading1Char">
    <w:name w:val="Heading 1 Char"/>
    <w:basedOn w:val="DefaultParagraphFont"/>
    <w:link w:val="Heading1"/>
    <w:uiPriority w:val="2"/>
    <w:rsid w:val="00137C2D"/>
    <w:rPr>
      <w:rFonts w:asciiTheme="majorHAnsi" w:hAnsiTheme="majorHAnsi"/>
      <w:b/>
      <w:caps/>
      <w:color w:val="404040" w:themeColor="text1" w:themeTint="BF"/>
      <w:spacing w:val="30"/>
      <w:sz w:val="28"/>
    </w:rPr>
  </w:style>
  <w:style w:type="paragraph" w:customStyle="1" w:styleId="TextLeft">
    <w:name w:val="TextLeft"/>
    <w:basedOn w:val="Normal"/>
    <w:next w:val="Normal"/>
    <w:uiPriority w:val="4"/>
    <w:rsid w:val="00605A5B"/>
    <w:pPr>
      <w:jc w:val="right"/>
    </w:pPr>
    <w:rPr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CE7496"/>
    <w:rPr>
      <w:rFonts w:asciiTheme="majorHAnsi" w:hAnsiTheme="majorHAnsi"/>
      <w:caps/>
      <w:color w:val="404040" w:themeColor="text1" w:themeTint="BF"/>
      <w:spacing w:val="6"/>
      <w:sz w:val="20"/>
    </w:rPr>
  </w:style>
  <w:style w:type="paragraph" w:customStyle="1" w:styleId="SmallText">
    <w:name w:val="SmallText"/>
    <w:basedOn w:val="Normal"/>
    <w:next w:val="Normal"/>
    <w:uiPriority w:val="6"/>
    <w:rsid w:val="00E842E3"/>
    <w:rPr>
      <w:rFonts w:ascii="Mangal" w:hAnsi="Mangal"/>
    </w:rPr>
  </w:style>
  <w:style w:type="paragraph" w:customStyle="1" w:styleId="Text-FlushLeft">
    <w:name w:val="Text - Flush Left"/>
    <w:basedOn w:val="Normal"/>
    <w:next w:val="Normal"/>
    <w:uiPriority w:val="5"/>
    <w:qFormat/>
    <w:rsid w:val="00065553"/>
    <w:rPr>
      <w:rFonts w:cs="Times New Roman (Body CS)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rsid w:val="00E842E3"/>
    <w:rPr>
      <w:rFonts w:ascii="Arial" w:hAnsi="Arial"/>
      <w:b/>
      <w:i w:val="0"/>
      <w:caps/>
      <w:smallCaps w:val="0"/>
      <w:color w:val="000000" w:themeColor="text1"/>
      <w:spacing w:val="10"/>
      <w:sz w:val="20"/>
    </w:rPr>
  </w:style>
  <w:style w:type="paragraph" w:styleId="ListParagraph">
    <w:name w:val="List Paragraph"/>
    <w:basedOn w:val="Normal"/>
    <w:uiPriority w:val="34"/>
    <w:semiHidden/>
    <w:qFormat/>
    <w:rsid w:val="0016696C"/>
    <w:pPr>
      <w:ind w:left="720"/>
      <w:contextualSpacing/>
      <w:jc w:val="both"/>
    </w:pPr>
    <w:rPr>
      <w:color w:val="auto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CE7496"/>
    <w:rPr>
      <w:rFonts w:eastAsiaTheme="majorEastAsia" w:cstheme="majorBidi"/>
      <w:color w:val="171B23" w:themeColor="accent1" w:themeShade="7F"/>
      <w:sz w:val="20"/>
    </w:rPr>
  </w:style>
  <w:style w:type="paragraph" w:customStyle="1" w:styleId="PlaceofWork">
    <w:name w:val="Place of Work"/>
    <w:basedOn w:val="Text-FlushLeft"/>
    <w:uiPriority w:val="7"/>
    <w:qFormat/>
    <w:rsid w:val="00065553"/>
    <w:pPr>
      <w:spacing w:before="80" w:after="160"/>
    </w:pPr>
  </w:style>
  <w:style w:type="paragraph" w:customStyle="1" w:styleId="Date-LeftColumn">
    <w:name w:val="Date - Left Column"/>
    <w:basedOn w:val="PlaceofWork"/>
    <w:uiPriority w:val="7"/>
    <w:rsid w:val="00000AEC"/>
    <w:pPr>
      <w:spacing w:after="0"/>
    </w:pPr>
  </w:style>
  <w:style w:type="table" w:customStyle="1" w:styleId="Style1">
    <w:name w:val="Style1"/>
    <w:basedOn w:val="TableNormal"/>
    <w:uiPriority w:val="99"/>
    <w:rsid w:val="00311FD2"/>
    <w:tblPr/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E8E0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11FD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1FD2"/>
    <w:rPr>
      <w:color w:val="605E5C"/>
      <w:shd w:val="clear" w:color="auto" w:fill="E1DFDD"/>
    </w:rPr>
  </w:style>
  <w:style w:type="paragraph" w:customStyle="1" w:styleId="Style2">
    <w:name w:val="Style2"/>
    <w:basedOn w:val="Text-FlushLeft"/>
    <w:uiPriority w:val="7"/>
    <w:qFormat/>
    <w:rsid w:val="00065553"/>
    <w:pPr>
      <w:numPr>
        <w:numId w:val="2"/>
      </w:numPr>
    </w:pPr>
  </w:style>
  <w:style w:type="paragraph" w:customStyle="1" w:styleId="Colleges">
    <w:name w:val="Colleges"/>
    <w:basedOn w:val="PlaceofWork"/>
    <w:uiPriority w:val="7"/>
    <w:qFormat/>
    <w:rsid w:val="009D1B58"/>
    <w:pPr>
      <w:spacing w:after="0"/>
    </w:pPr>
  </w:style>
  <w:style w:type="paragraph" w:customStyle="1" w:styleId="Lists">
    <w:name w:val="Lists"/>
    <w:basedOn w:val="Text-FlushLeft"/>
    <w:uiPriority w:val="7"/>
    <w:qFormat/>
    <w:rsid w:val="009C0C11"/>
    <w:pPr>
      <w:spacing w:line="320" w:lineRule="exact"/>
    </w:pPr>
  </w:style>
  <w:style w:type="numbering" w:customStyle="1" w:styleId="CurrentList1">
    <w:name w:val="Current List1"/>
    <w:uiPriority w:val="99"/>
    <w:rsid w:val="00065553"/>
    <w:pPr>
      <w:numPr>
        <w:numId w:val="3"/>
      </w:numPr>
    </w:pPr>
  </w:style>
  <w:style w:type="paragraph" w:customStyle="1" w:styleId="ImagePlaceholder">
    <w:name w:val="Image Placeholder"/>
    <w:basedOn w:val="Normal"/>
    <w:uiPriority w:val="7"/>
    <w:qFormat/>
    <w:rsid w:val="00A24B78"/>
    <w:pPr>
      <w:spacing w:line="120" w:lineRule="auto"/>
    </w:pPr>
    <w:rPr>
      <w:sz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\AppData\Roaming\Microsoft\Templates\Attorn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B4E4A00BE44B7EB932F97916667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DADE2-E8DE-4929-8FF5-C616098ED06D}"/>
      </w:docPartPr>
      <w:docPartBody>
        <w:p w:rsidR="007B0508" w:rsidRDefault="005B166D">
          <w:pPr>
            <w:pStyle w:val="34B4E4A00BE44B7EB932F97916667370"/>
          </w:pPr>
          <w:r w:rsidRPr="00CE7496">
            <w:t>Contact</w:t>
          </w:r>
        </w:p>
      </w:docPartBody>
    </w:docPart>
    <w:docPart>
      <w:docPartPr>
        <w:name w:val="416795C597854E609474268E84FC7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55979-B413-4820-AD60-D0C9DB715C0B}"/>
      </w:docPartPr>
      <w:docPartBody>
        <w:p w:rsidR="007B0508" w:rsidRDefault="005B166D">
          <w:pPr>
            <w:pStyle w:val="416795C597854E609474268E84FC745A"/>
          </w:pPr>
          <w:r w:rsidRPr="00A24B78">
            <w:t>Profile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C9"/>
    <w:rsid w:val="002A1780"/>
    <w:rsid w:val="003B540E"/>
    <w:rsid w:val="00587155"/>
    <w:rsid w:val="005968FB"/>
    <w:rsid w:val="005B166D"/>
    <w:rsid w:val="00605EEC"/>
    <w:rsid w:val="007B0508"/>
    <w:rsid w:val="007C5948"/>
    <w:rsid w:val="008D3636"/>
    <w:rsid w:val="009B5A71"/>
    <w:rsid w:val="00A65CAA"/>
    <w:rsid w:val="00E348C9"/>
    <w:rsid w:val="00F0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E" w:eastAsia="en-A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B4E4A00BE44B7EB932F97916667370">
    <w:name w:val="34B4E4A00BE44B7EB932F97916667370"/>
  </w:style>
  <w:style w:type="paragraph" w:customStyle="1" w:styleId="416795C597854E609474268E84FC745A">
    <w:name w:val="416795C597854E609474268E84FC74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Warm Neutral">
      <a:dk1>
        <a:srgbClr val="000000"/>
      </a:dk1>
      <a:lt1>
        <a:srgbClr val="FFFFFF"/>
      </a:lt1>
      <a:dk2>
        <a:srgbClr val="765F55"/>
      </a:dk2>
      <a:lt2>
        <a:srgbClr val="E7E6E6"/>
      </a:lt2>
      <a:accent1>
        <a:srgbClr val="2F3748"/>
      </a:accent1>
      <a:accent2>
        <a:srgbClr val="BE9168"/>
      </a:accent2>
      <a:accent3>
        <a:srgbClr val="A4AA80"/>
      </a:accent3>
      <a:accent4>
        <a:srgbClr val="D7B15C"/>
      </a:accent4>
      <a:accent5>
        <a:srgbClr val="638276"/>
      </a:accent5>
      <a:accent6>
        <a:srgbClr val="958B8B"/>
      </a:accent6>
      <a:hlink>
        <a:srgbClr val="0563C1"/>
      </a:hlink>
      <a:folHlink>
        <a:srgbClr val="954F72"/>
      </a:folHlink>
    </a:clrScheme>
    <a:fontScheme name="Custom 79">
      <a:majorFont>
        <a:latin typeface="Book Antiqu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5926A-D910-4AE1-BBC9-5115B8B5B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B396E-6226-4C7B-B1DD-E1047701B3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35C8826-FAE8-45D8-8293-DB168F651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Attorney resume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2024-11-02T10:00:00Z</dcterms:created>
  <dcterms:modified xsi:type="dcterms:W3CDTF">2024-11-02T10:00:00Z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