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7774F42F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16C36725" w14:textId="77777777" w:rsidR="00692703" w:rsidRPr="008F61AA" w:rsidRDefault="0028153B" w:rsidP="00AE49BE">
            <w:pPr>
              <w:pStyle w:val="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Zahraa</w:t>
            </w:r>
            <w:r w:rsidR="00692703" w:rsidRPr="008F61AA">
              <w:rPr>
                <w:color w:val="000000" w:themeColor="text1"/>
              </w:rPr>
              <w:t xml:space="preserve"> </w:t>
            </w:r>
            <w:r>
              <w:t>Al Moussawi</w:t>
            </w:r>
          </w:p>
          <w:p w14:paraId="3ED8D855" w14:textId="434FE6DC" w:rsidR="00140DAC" w:rsidRDefault="008F61AA" w:rsidP="00AE49BE">
            <w:pPr>
              <w:pStyle w:val="ContactInfo"/>
              <w:contextualSpacing w:val="0"/>
              <w:rPr>
                <w:color w:val="000000" w:themeColor="text1"/>
              </w:rPr>
            </w:pPr>
            <w:r w:rsidRPr="008F61AA">
              <w:rPr>
                <w:color w:val="000000" w:themeColor="text1"/>
              </w:rPr>
              <w:t>Beirut</w:t>
            </w:r>
            <w:r w:rsidR="00524445">
              <w:rPr>
                <w:color w:val="000000" w:themeColor="text1"/>
              </w:rPr>
              <w:t xml:space="preserve">, </w:t>
            </w:r>
            <w:r w:rsidR="00140DAC">
              <w:rPr>
                <w:color w:val="000000" w:themeColor="text1"/>
              </w:rPr>
              <w:t xml:space="preserve">Tohwietet </w:t>
            </w:r>
            <w:r w:rsidR="00524445">
              <w:rPr>
                <w:color w:val="000000" w:themeColor="text1"/>
              </w:rPr>
              <w:t>A</w:t>
            </w:r>
            <w:r w:rsidR="00140DAC">
              <w:rPr>
                <w:color w:val="000000" w:themeColor="text1"/>
              </w:rPr>
              <w:t xml:space="preserve">l </w:t>
            </w:r>
            <w:r w:rsidR="00524445">
              <w:rPr>
                <w:color w:val="000000" w:themeColor="text1"/>
              </w:rPr>
              <w:t>Ghadir</w:t>
            </w:r>
            <w:r w:rsidR="00140DAC">
              <w:rPr>
                <w:color w:val="000000" w:themeColor="text1"/>
              </w:rPr>
              <w:t xml:space="preserve"> </w:t>
            </w:r>
          </w:p>
          <w:p w14:paraId="6158B455" w14:textId="58BB648A" w:rsidR="00692703" w:rsidRPr="008F61AA" w:rsidRDefault="00140DAC" w:rsidP="00AE49BE">
            <w:pPr>
              <w:pStyle w:val="ContactInf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Al </w:t>
            </w:r>
            <w:r w:rsidR="001B3B8F">
              <w:rPr>
                <w:rFonts w:hint="cs"/>
                <w:color w:val="000000" w:themeColor="text1"/>
              </w:rPr>
              <w:t>B</w:t>
            </w:r>
            <w:r>
              <w:rPr>
                <w:color w:val="000000" w:themeColor="text1"/>
              </w:rPr>
              <w:t>arak</w:t>
            </w:r>
            <w:r w:rsidR="001B3B8F">
              <w:rPr>
                <w:rFonts w:hint="cs"/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t </w:t>
            </w:r>
            <w:r w:rsidR="001B3B8F">
              <w:rPr>
                <w:rFonts w:hint="cs"/>
                <w:color w:val="000000" w:themeColor="text1"/>
              </w:rPr>
              <w:t>S</w:t>
            </w:r>
            <w:r>
              <w:rPr>
                <w:color w:val="000000" w:themeColor="text1"/>
              </w:rPr>
              <w:t>t</w:t>
            </w:r>
            <w:r w:rsidR="001C005C">
              <w:rPr>
                <w:color w:val="000000" w:themeColor="text1"/>
              </w:rPr>
              <w:t>reet</w:t>
            </w:r>
            <w:r w:rsidR="00692703" w:rsidRPr="008F61AA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alias w:val="Divider dot:"/>
                <w:tag w:val="Divider dot:"/>
                <w:id w:val="-1459182552"/>
                <w:placeholder>
                  <w:docPart w:val="5E95327CA01D4B08921945F3E542222E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8F61AA">
                  <w:rPr>
                    <w:color w:val="000000" w:themeColor="text1"/>
                  </w:rPr>
                  <w:t>·</w:t>
                </w:r>
              </w:sdtContent>
            </w:sdt>
            <w:r w:rsidR="00692703" w:rsidRPr="008F61AA">
              <w:rPr>
                <w:color w:val="000000" w:themeColor="text1"/>
              </w:rPr>
              <w:t xml:space="preserve"> </w:t>
            </w:r>
            <w:r w:rsidR="0028153B">
              <w:rPr>
                <w:color w:val="000000" w:themeColor="text1"/>
              </w:rPr>
              <w:t>78867904</w:t>
            </w:r>
          </w:p>
          <w:p w14:paraId="230AFC12" w14:textId="17C07A02" w:rsidR="00692703" w:rsidRPr="00CF1A49" w:rsidRDefault="001C005C" w:rsidP="008F61AA">
            <w:pPr>
              <w:pStyle w:val="ContactInfoEmphasis"/>
              <w:contextualSpacing w:val="0"/>
            </w:pPr>
            <w:r>
              <w:rPr>
                <w:color w:val="000000" w:themeColor="text1"/>
              </w:rPr>
              <w:t>za</w:t>
            </w:r>
            <w:r w:rsidR="000B58E1">
              <w:rPr>
                <w:color w:val="000000" w:themeColor="text1"/>
              </w:rPr>
              <w:t>hraamoussawi42@gmail.c</w:t>
            </w:r>
            <w:r w:rsidR="00AE49BE" w:rsidRPr="008F61AA">
              <w:rPr>
                <w:color w:val="000000" w:themeColor="text1"/>
              </w:rPr>
              <w:t>om</w:t>
            </w:r>
            <w:r w:rsidR="00692703" w:rsidRPr="008F61AA">
              <w:rPr>
                <w:color w:val="000000" w:themeColor="text1"/>
              </w:rPr>
              <w:t xml:space="preserve"> </w:t>
            </w:r>
          </w:p>
        </w:tc>
      </w:tr>
      <w:tr w:rsidR="00B16CB5" w:rsidRPr="00B16CB5" w14:paraId="1A4984EC" w14:textId="77777777" w:rsidTr="00692703">
        <w:tc>
          <w:tcPr>
            <w:tcW w:w="9360" w:type="dxa"/>
            <w:tcMar>
              <w:top w:w="432" w:type="dxa"/>
            </w:tcMar>
          </w:tcPr>
          <w:p w14:paraId="5CC8B160" w14:textId="43AEF3E7" w:rsidR="001755A8" w:rsidRPr="00B16CB5" w:rsidRDefault="00AC71C4" w:rsidP="00B21A40">
            <w:pPr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 bring a fusion of strong academic background and practical experience in technology, </w:t>
            </w:r>
            <w:r w:rsidR="0005179F">
              <w:rPr>
                <w:color w:val="000000" w:themeColor="text1"/>
              </w:rPr>
              <w:t>I am</w:t>
            </w:r>
            <w:r>
              <w:rPr>
                <w:color w:val="000000" w:themeColor="text1"/>
              </w:rPr>
              <w:t xml:space="preserve"> skilled in database administration, system analysis, and converting business needs into technical solutions, eager to enhance information systems and productivity in fast-paced work environments.</w:t>
            </w:r>
          </w:p>
        </w:tc>
      </w:tr>
    </w:tbl>
    <w:sdt>
      <w:sdtPr>
        <w:rPr>
          <w:color w:val="000000" w:themeColor="text1"/>
        </w:rPr>
        <w:alias w:val="Education:"/>
        <w:tag w:val="Education:"/>
        <w:id w:val="-1908763273"/>
        <w:placeholder>
          <w:docPart w:val="CF2DA23321FF4A79A9691ABB77DA781E"/>
        </w:placeholder>
        <w:temporary/>
        <w:showingPlcHdr/>
        <w15:appearance w15:val="hidden"/>
      </w:sdtPr>
      <w:sdtEndPr/>
      <w:sdtContent>
        <w:p w14:paraId="117D0B6F" w14:textId="77777777" w:rsidR="00DA59AA" w:rsidRPr="00B16CB5" w:rsidRDefault="00DA59AA" w:rsidP="0097790C">
          <w:pPr>
            <w:pStyle w:val="Heading1"/>
            <w:rPr>
              <w:color w:val="000000" w:themeColor="text1"/>
            </w:rPr>
          </w:pPr>
          <w:r w:rsidRPr="00B16CB5">
            <w:rPr>
              <w:color w:val="000000" w:themeColor="text1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B16CB5" w:rsidRPr="00B16CB5" w14:paraId="74E25573" w14:textId="77777777" w:rsidTr="009428FC">
        <w:tc>
          <w:tcPr>
            <w:tcW w:w="9290" w:type="dxa"/>
          </w:tcPr>
          <w:p w14:paraId="052C4F8F" w14:textId="16E39A69" w:rsidR="008F61AA" w:rsidRPr="00B16CB5" w:rsidRDefault="008F61AA" w:rsidP="005A2B51">
            <w:pPr>
              <w:pStyle w:val="Heading3"/>
              <w:contextualSpacing w:val="0"/>
              <w:rPr>
                <w:color w:val="000000" w:themeColor="text1"/>
              </w:rPr>
            </w:pPr>
            <w:r w:rsidRPr="00B16CB5">
              <w:rPr>
                <w:color w:val="000000" w:themeColor="text1"/>
              </w:rPr>
              <w:t>202</w:t>
            </w:r>
            <w:r w:rsidR="005A2B51">
              <w:rPr>
                <w:color w:val="000000" w:themeColor="text1"/>
              </w:rPr>
              <w:t>1</w:t>
            </w:r>
            <w:r w:rsidR="007473DF">
              <w:rPr>
                <w:color w:val="000000" w:themeColor="text1"/>
              </w:rPr>
              <w:t>-2025</w:t>
            </w:r>
            <w:r w:rsidRPr="00B16CB5">
              <w:rPr>
                <w:color w:val="000000" w:themeColor="text1"/>
              </w:rPr>
              <w:t xml:space="preserve">(graduation in </w:t>
            </w:r>
            <w:r w:rsidR="005A2B51">
              <w:rPr>
                <w:color w:val="000000" w:themeColor="text1"/>
              </w:rPr>
              <w:t xml:space="preserve">fall </w:t>
            </w:r>
            <w:r w:rsidRPr="00B16CB5">
              <w:rPr>
                <w:color w:val="000000" w:themeColor="text1"/>
              </w:rPr>
              <w:t>202</w:t>
            </w:r>
            <w:r w:rsidR="003303FE">
              <w:rPr>
                <w:color w:val="000000" w:themeColor="text1"/>
              </w:rPr>
              <w:t>6</w:t>
            </w:r>
            <w:r w:rsidRPr="00B16CB5">
              <w:rPr>
                <w:color w:val="000000" w:themeColor="text1"/>
              </w:rPr>
              <w:t>)</w:t>
            </w:r>
          </w:p>
          <w:p w14:paraId="0B8BD472" w14:textId="779225A0" w:rsidR="00555B0C" w:rsidRDefault="008F61AA" w:rsidP="008F61AA">
            <w:pPr>
              <w:pStyle w:val="Heading3"/>
              <w:contextualSpacing w:val="0"/>
              <w:rPr>
                <w:color w:val="000000" w:themeColor="text1"/>
              </w:rPr>
            </w:pPr>
            <w:r w:rsidRPr="00B16CB5">
              <w:rPr>
                <w:color w:val="000000" w:themeColor="text1"/>
              </w:rPr>
              <w:t>A</w:t>
            </w:r>
            <w:r w:rsidR="00555B0C">
              <w:rPr>
                <w:color w:val="000000" w:themeColor="text1"/>
              </w:rPr>
              <w:t>l Afak institute</w:t>
            </w:r>
          </w:p>
          <w:p w14:paraId="1C6ACD55" w14:textId="22CFABBE" w:rsidR="009963B8" w:rsidRDefault="00DA622D" w:rsidP="00DA622D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</w:rPr>
            </w:pPr>
            <w:r w:rsidRPr="00C27AF5">
              <w:rPr>
                <w:color w:val="000000" w:themeColor="text1"/>
              </w:rPr>
              <w:t>BT3 degree in in</w:t>
            </w:r>
            <w:r w:rsidR="00DA2C32" w:rsidRPr="00C27AF5">
              <w:rPr>
                <w:color w:val="000000" w:themeColor="text1"/>
              </w:rPr>
              <w:t>formation technology</w:t>
            </w:r>
            <w:r w:rsidRPr="00C27AF5">
              <w:rPr>
                <w:color w:val="000000" w:themeColor="text1"/>
              </w:rPr>
              <w:t xml:space="preserve"> IT (2021)</w:t>
            </w:r>
          </w:p>
          <w:p w14:paraId="6732F7AD" w14:textId="52B822B5" w:rsidR="00E61F80" w:rsidRPr="00C27AF5" w:rsidRDefault="00E61F80" w:rsidP="00DA622D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Know how to work on Relational Database Management System (Access)</w:t>
            </w:r>
          </w:p>
          <w:p w14:paraId="4A595CAF" w14:textId="6F4E51DD" w:rsidR="00F551DD" w:rsidRPr="00F551DD" w:rsidRDefault="00F551DD" w:rsidP="008F61AA">
            <w:pPr>
              <w:pStyle w:val="Heading3"/>
              <w:contextualSpacing w:val="0"/>
              <w:rPr>
                <w:b w:val="0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</w:t>
            </w:r>
          </w:p>
          <w:p w14:paraId="0FF4D733" w14:textId="0E61BDC2" w:rsidR="001D0BF1" w:rsidRPr="00B16CB5" w:rsidRDefault="00555B0C" w:rsidP="008F61AA">
            <w:pPr>
              <w:pStyle w:val="Heading3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  <w:r w:rsidR="008F61AA" w:rsidRPr="00B16CB5">
              <w:rPr>
                <w:color w:val="000000" w:themeColor="text1"/>
              </w:rPr>
              <w:t xml:space="preserve">L MAAREF UNIVERSITY/ </w:t>
            </w:r>
            <w:r w:rsidR="006116A0" w:rsidRPr="00B16CB5">
              <w:rPr>
                <w:color w:val="000000" w:themeColor="text1"/>
              </w:rPr>
              <w:t xml:space="preserve">FACULTY OF BUSINESS </w:t>
            </w:r>
          </w:p>
          <w:p w14:paraId="3EF0867C" w14:textId="21FE6AD5" w:rsidR="009F4DB7" w:rsidRDefault="00615A81" w:rsidP="00C27AF5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Bachelor’s degree in </w:t>
            </w:r>
            <w:r w:rsidR="0005179F">
              <w:rPr>
                <w:color w:val="000000" w:themeColor="text1"/>
              </w:rPr>
              <w:t>Management Information System</w:t>
            </w:r>
          </w:p>
          <w:p w14:paraId="17C9213C" w14:textId="50CCB6F1" w:rsidR="00ED031A" w:rsidRPr="009963B8" w:rsidRDefault="00860064" w:rsidP="009963B8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Certificate for attending  workshop entitled “Network Fundamentals”  at Al Maaref University (2022)</w:t>
            </w:r>
          </w:p>
          <w:p w14:paraId="1A0CB757" w14:textId="77777777" w:rsidR="006116A0" w:rsidRPr="00B16CB5" w:rsidRDefault="006116A0" w:rsidP="006116A0">
            <w:pPr>
              <w:contextualSpacing w:val="0"/>
              <w:rPr>
                <w:color w:val="000000" w:themeColor="text1"/>
              </w:rPr>
            </w:pPr>
          </w:p>
        </w:tc>
      </w:tr>
    </w:tbl>
    <w:p w14:paraId="29F51C9B" w14:textId="77777777" w:rsidR="003359AA" w:rsidRPr="00B16CB5" w:rsidRDefault="005E0CE5" w:rsidP="003359AA">
      <w:pPr>
        <w:pStyle w:val="Heading1"/>
        <w:rPr>
          <w:color w:val="000000" w:themeColor="text1"/>
        </w:rPr>
      </w:pPr>
      <w:sdt>
        <w:sdtPr>
          <w:rPr>
            <w:color w:val="000000" w:themeColor="text1"/>
          </w:rPr>
          <w:alias w:val="Experience:"/>
          <w:tag w:val="Experience:"/>
          <w:id w:val="-1983300934"/>
          <w:placeholder>
            <w:docPart w:val="5D0B64FA168E41789129F5FFE9E37FA2"/>
          </w:placeholder>
          <w:temporary/>
          <w:showingPlcHdr/>
          <w15:appearance w15:val="hidden"/>
        </w:sdtPr>
        <w:sdtEndPr/>
        <w:sdtContent>
          <w:r w:rsidR="003359AA" w:rsidRPr="00B16CB5">
            <w:rPr>
              <w:color w:val="000000" w:themeColor="text1"/>
            </w:rPr>
            <w:t>Experience</w:t>
          </w:r>
        </w:sdtContent>
      </w:sdt>
    </w:p>
    <w:tbl>
      <w:tblPr>
        <w:tblStyle w:val="TableGrid"/>
        <w:tblW w:w="5000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337"/>
      </w:tblGrid>
      <w:tr w:rsidR="00B16CB5" w:rsidRPr="00B16CB5" w14:paraId="760738EE" w14:textId="77777777" w:rsidTr="00930886">
        <w:trPr>
          <w:trHeight w:val="1487"/>
        </w:trPr>
        <w:tc>
          <w:tcPr>
            <w:tcW w:w="6285" w:type="dxa"/>
            <w:tcMar>
              <w:top w:w="216" w:type="dxa"/>
            </w:tcMar>
          </w:tcPr>
          <w:p w14:paraId="3BEC5F0D" w14:textId="77777777" w:rsidR="003359AA" w:rsidRPr="00B16CB5" w:rsidRDefault="003359AA" w:rsidP="009C1C3A">
            <w:pPr>
              <w:rPr>
                <w:color w:val="000000" w:themeColor="text1"/>
              </w:rPr>
            </w:pPr>
          </w:p>
        </w:tc>
      </w:tr>
    </w:tbl>
    <w:sdt>
      <w:sdtPr>
        <w:rPr>
          <w:color w:val="000000" w:themeColor="text1"/>
        </w:rPr>
        <w:alias w:val="Skills:"/>
        <w:tag w:val="Skills:"/>
        <w:id w:val="-1392877668"/>
        <w:placeholder>
          <w:docPart w:val="F547AA525379418FAD9671C35717AFB6"/>
        </w:placeholder>
        <w:temporary/>
        <w:showingPlcHdr/>
        <w15:appearance w15:val="hidden"/>
      </w:sdtPr>
      <w:sdtEndPr/>
      <w:sdtContent>
        <w:p w14:paraId="0E20000B" w14:textId="77777777" w:rsidR="00486277" w:rsidRPr="00B16CB5" w:rsidRDefault="00486277" w:rsidP="00486277">
          <w:pPr>
            <w:pStyle w:val="Heading1"/>
            <w:rPr>
              <w:color w:val="000000" w:themeColor="text1"/>
            </w:rPr>
          </w:pPr>
          <w:r w:rsidRPr="00B16CB5">
            <w:rPr>
              <w:color w:val="000000" w:themeColor="text1"/>
            </w:rPr>
            <w:t>Skills</w:t>
          </w:r>
        </w:p>
      </w:sdtContent>
    </w:sdt>
    <w:tbl>
      <w:tblPr>
        <w:tblStyle w:val="TableGrid"/>
        <w:tblW w:w="2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</w:tblGrid>
      <w:tr w:rsidR="00412657" w:rsidRPr="00B16CB5" w14:paraId="06841EAA" w14:textId="77777777" w:rsidTr="00412657">
        <w:tc>
          <w:tcPr>
            <w:tcW w:w="4680" w:type="dxa"/>
          </w:tcPr>
          <w:p w14:paraId="1992161F" w14:textId="77777777" w:rsidR="00FD6CF7" w:rsidRDefault="00B81C5F" w:rsidP="00930886">
            <w:pPr>
              <w:pStyle w:val="ListBullet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M’s </w:t>
            </w:r>
            <w:r w:rsidR="00625BAF">
              <w:rPr>
                <w:color w:val="000000" w:themeColor="text1"/>
              </w:rPr>
              <w:t>software</w:t>
            </w:r>
            <w:r>
              <w:rPr>
                <w:color w:val="000000" w:themeColor="text1"/>
              </w:rPr>
              <w:t xml:space="preserve"> (Word, excel, power point</w:t>
            </w:r>
            <w:r w:rsidR="00930886">
              <w:rPr>
                <w:color w:val="000000" w:themeColor="text1"/>
              </w:rPr>
              <w:t>)</w:t>
            </w:r>
          </w:p>
          <w:p w14:paraId="417AEED2" w14:textId="77777777" w:rsidR="001E7E73" w:rsidRDefault="001E7E73" w:rsidP="00930886">
            <w:pPr>
              <w:pStyle w:val="ListBullet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C#</w:t>
            </w:r>
          </w:p>
          <w:p w14:paraId="24CDBBBF" w14:textId="77777777" w:rsidR="008031C1" w:rsidRDefault="008031C1" w:rsidP="00930886">
            <w:pPr>
              <w:pStyle w:val="ListBullet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HTML and CSS</w:t>
            </w:r>
          </w:p>
          <w:p w14:paraId="098A6C23" w14:textId="7250943C" w:rsidR="00782E09" w:rsidRDefault="00782E09" w:rsidP="00930886">
            <w:pPr>
              <w:pStyle w:val="ListBullet"/>
              <w:contextualSpacing w:val="0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</w:rPr>
              <w:t>Basic Python</w:t>
            </w:r>
          </w:p>
          <w:p w14:paraId="0B3825EA" w14:textId="43C3FEAB" w:rsidR="00673EC5" w:rsidRDefault="00673EC5" w:rsidP="00930886">
            <w:pPr>
              <w:pStyle w:val="ListBullet"/>
              <w:contextualSpacing w:val="0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</w:rPr>
              <w:t>C language</w:t>
            </w:r>
          </w:p>
          <w:p w14:paraId="5CF09215" w14:textId="1BE68041" w:rsidR="00782E09" w:rsidRDefault="00782E09" w:rsidP="00930886">
            <w:pPr>
              <w:pStyle w:val="ListBullet"/>
              <w:contextualSpacing w:val="0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</w:rPr>
              <w:t>Problem solving</w:t>
            </w:r>
          </w:p>
          <w:p w14:paraId="46FAEBCC" w14:textId="319F09CE" w:rsidR="00673EC5" w:rsidRPr="00673EC5" w:rsidRDefault="00782E09" w:rsidP="00673EC5">
            <w:pPr>
              <w:pStyle w:val="ListBullet"/>
              <w:contextualSpacing w:val="0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</w:rPr>
              <w:t>Good Communication</w:t>
            </w:r>
          </w:p>
          <w:p w14:paraId="3BCB6F93" w14:textId="4E0A25B1" w:rsidR="008031C1" w:rsidRPr="00930886" w:rsidRDefault="008031C1" w:rsidP="00E61F80">
            <w:pPr>
              <w:pStyle w:val="ListBullet"/>
              <w:numPr>
                <w:ilvl w:val="0"/>
                <w:numId w:val="0"/>
              </w:numPr>
              <w:contextualSpacing w:val="0"/>
              <w:rPr>
                <w:color w:val="000000" w:themeColor="text1"/>
              </w:rPr>
            </w:pPr>
          </w:p>
        </w:tc>
      </w:tr>
    </w:tbl>
    <w:p w14:paraId="15992572" w14:textId="77777777" w:rsidR="00AD782D" w:rsidRPr="00B16CB5" w:rsidRDefault="003359AA" w:rsidP="003359AA">
      <w:pPr>
        <w:pStyle w:val="Heading1"/>
        <w:rPr>
          <w:color w:val="000000" w:themeColor="text1"/>
        </w:rPr>
      </w:pPr>
      <w:r w:rsidRPr="00B16CB5">
        <w:rPr>
          <w:color w:val="000000" w:themeColor="text1"/>
        </w:rPr>
        <w:lastRenderedPageBreak/>
        <w:t>Relevant Training &amp; Activities</w:t>
      </w:r>
    </w:p>
    <w:p w14:paraId="2F3E370B" w14:textId="77777777" w:rsidR="00B51D1B" w:rsidRPr="00B16CB5" w:rsidRDefault="00821877" w:rsidP="00821877">
      <w:pPr>
        <w:pStyle w:val="ListParagraph"/>
        <w:numPr>
          <w:ilvl w:val="0"/>
          <w:numId w:val="16"/>
        </w:numPr>
        <w:rPr>
          <w:color w:val="000000" w:themeColor="text1"/>
        </w:rPr>
      </w:pPr>
      <w:r w:rsidRPr="00B16CB5">
        <w:rPr>
          <w:color w:val="000000" w:themeColor="text1"/>
        </w:rPr>
        <w:t>English language: Good</w:t>
      </w:r>
    </w:p>
    <w:p w14:paraId="00D2766B" w14:textId="77777777" w:rsidR="00821877" w:rsidRDefault="00410836" w:rsidP="00821877">
      <w:pPr>
        <w:pStyle w:val="ListParagraph"/>
        <w:numPr>
          <w:ilvl w:val="0"/>
          <w:numId w:val="16"/>
        </w:numPr>
        <w:rPr>
          <w:color w:val="000000" w:themeColor="text1"/>
        </w:rPr>
      </w:pPr>
      <w:r>
        <w:rPr>
          <w:color w:val="000000" w:themeColor="text1"/>
        </w:rPr>
        <w:t>Arabic language: Mother tongue</w:t>
      </w:r>
    </w:p>
    <w:p w14:paraId="25159D0C" w14:textId="38B0DCE0" w:rsidR="00F117CB" w:rsidRPr="00707929" w:rsidRDefault="00F117CB" w:rsidP="00707929">
      <w:pPr>
        <w:ind w:left="360"/>
        <w:rPr>
          <w:color w:val="000000" w:themeColor="text1"/>
        </w:rPr>
      </w:pPr>
    </w:p>
    <w:p w14:paraId="49369559" w14:textId="77777777" w:rsidR="00821877" w:rsidRPr="00B16CB5" w:rsidRDefault="00821877" w:rsidP="00985933">
      <w:pPr>
        <w:pStyle w:val="ListParagraph"/>
        <w:rPr>
          <w:color w:val="000000" w:themeColor="text1"/>
        </w:rPr>
      </w:pPr>
    </w:p>
    <w:sectPr w:rsidR="00821877" w:rsidRPr="00B16CB5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117DE" w14:textId="77777777" w:rsidR="00DE091A" w:rsidRDefault="00DE091A" w:rsidP="0068194B">
      <w:r>
        <w:separator/>
      </w:r>
    </w:p>
    <w:p w14:paraId="660D9343" w14:textId="77777777" w:rsidR="00DE091A" w:rsidRDefault="00DE091A"/>
    <w:p w14:paraId="31D755AC" w14:textId="77777777" w:rsidR="00DE091A" w:rsidRDefault="00DE091A"/>
  </w:endnote>
  <w:endnote w:type="continuationSeparator" w:id="0">
    <w:p w14:paraId="363372AF" w14:textId="77777777" w:rsidR="00DE091A" w:rsidRDefault="00DE091A" w:rsidP="0068194B">
      <w:r>
        <w:continuationSeparator/>
      </w:r>
    </w:p>
    <w:p w14:paraId="6EC37FE2" w14:textId="77777777" w:rsidR="00DE091A" w:rsidRDefault="00DE091A"/>
    <w:p w14:paraId="5D0DF8E9" w14:textId="77777777" w:rsidR="00DE091A" w:rsidRDefault="00DE09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36759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C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18BD6" w14:textId="77777777" w:rsidR="00DE091A" w:rsidRDefault="00DE091A" w:rsidP="0068194B">
      <w:r>
        <w:separator/>
      </w:r>
    </w:p>
    <w:p w14:paraId="711E888D" w14:textId="77777777" w:rsidR="00DE091A" w:rsidRDefault="00DE091A"/>
    <w:p w14:paraId="3B697412" w14:textId="77777777" w:rsidR="00DE091A" w:rsidRDefault="00DE091A"/>
  </w:footnote>
  <w:footnote w:type="continuationSeparator" w:id="0">
    <w:p w14:paraId="4B16099E" w14:textId="77777777" w:rsidR="00DE091A" w:rsidRDefault="00DE091A" w:rsidP="0068194B">
      <w:r>
        <w:continuationSeparator/>
      </w:r>
    </w:p>
    <w:p w14:paraId="277BC8F1" w14:textId="77777777" w:rsidR="00DE091A" w:rsidRDefault="00DE091A"/>
    <w:p w14:paraId="52D89786" w14:textId="77777777" w:rsidR="00DE091A" w:rsidRDefault="00DE09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E43B1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2A6B0D" wp14:editId="7D59A24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590743E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6186D7D"/>
    <w:multiLevelType w:val="hybridMultilevel"/>
    <w:tmpl w:val="B9928468"/>
    <w:lvl w:ilvl="0" w:tplc="23168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3079A6"/>
    <w:multiLevelType w:val="hybridMultilevel"/>
    <w:tmpl w:val="33E0A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5441"/>
    <w:multiLevelType w:val="hybridMultilevel"/>
    <w:tmpl w:val="1DAA8148"/>
    <w:lvl w:ilvl="0" w:tplc="23168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97E02"/>
    <w:multiLevelType w:val="hybridMultilevel"/>
    <w:tmpl w:val="B278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20395D31"/>
    <w:multiLevelType w:val="multilevel"/>
    <w:tmpl w:val="F192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BA2DC4"/>
    <w:multiLevelType w:val="hybridMultilevel"/>
    <w:tmpl w:val="CF568CE2"/>
    <w:lvl w:ilvl="0" w:tplc="23168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F7714B2"/>
    <w:multiLevelType w:val="multilevel"/>
    <w:tmpl w:val="64D0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7115FE"/>
    <w:multiLevelType w:val="hybridMultilevel"/>
    <w:tmpl w:val="C8D06D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1E19CB"/>
    <w:multiLevelType w:val="hybridMultilevel"/>
    <w:tmpl w:val="63C60DE2"/>
    <w:lvl w:ilvl="0" w:tplc="23168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1354A"/>
    <w:multiLevelType w:val="hybridMultilevel"/>
    <w:tmpl w:val="3112033E"/>
    <w:lvl w:ilvl="0" w:tplc="23168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93868220">
    <w:abstractNumId w:val="9"/>
  </w:num>
  <w:num w:numId="2" w16cid:durableId="792330598">
    <w:abstractNumId w:val="8"/>
  </w:num>
  <w:num w:numId="3" w16cid:durableId="1957440172">
    <w:abstractNumId w:val="7"/>
  </w:num>
  <w:num w:numId="4" w16cid:durableId="1834292548">
    <w:abstractNumId w:val="6"/>
  </w:num>
  <w:num w:numId="5" w16cid:durableId="1759207812">
    <w:abstractNumId w:val="14"/>
  </w:num>
  <w:num w:numId="6" w16cid:durableId="535046970">
    <w:abstractNumId w:val="3"/>
  </w:num>
  <w:num w:numId="7" w16cid:durableId="1335567058">
    <w:abstractNumId w:val="17"/>
  </w:num>
  <w:num w:numId="8" w16cid:durableId="724717676">
    <w:abstractNumId w:val="2"/>
  </w:num>
  <w:num w:numId="9" w16cid:durableId="1812400367">
    <w:abstractNumId w:val="22"/>
  </w:num>
  <w:num w:numId="10" w16cid:durableId="375004615">
    <w:abstractNumId w:val="5"/>
  </w:num>
  <w:num w:numId="11" w16cid:durableId="642273182">
    <w:abstractNumId w:val="4"/>
  </w:num>
  <w:num w:numId="12" w16cid:durableId="807747986">
    <w:abstractNumId w:val="1"/>
  </w:num>
  <w:num w:numId="13" w16cid:durableId="1933775430">
    <w:abstractNumId w:val="0"/>
  </w:num>
  <w:num w:numId="14" w16cid:durableId="1170025619">
    <w:abstractNumId w:val="13"/>
  </w:num>
  <w:num w:numId="15" w16cid:durableId="1232085918">
    <w:abstractNumId w:val="16"/>
  </w:num>
  <w:num w:numId="16" w16cid:durableId="1797017249">
    <w:abstractNumId w:val="21"/>
  </w:num>
  <w:num w:numId="17" w16cid:durableId="1432163350">
    <w:abstractNumId w:val="10"/>
  </w:num>
  <w:num w:numId="18" w16cid:durableId="358625775">
    <w:abstractNumId w:val="12"/>
  </w:num>
  <w:num w:numId="19" w16cid:durableId="1838811044">
    <w:abstractNumId w:val="15"/>
  </w:num>
  <w:num w:numId="20" w16cid:durableId="725107358">
    <w:abstractNumId w:val="20"/>
  </w:num>
  <w:num w:numId="21" w16cid:durableId="468591624">
    <w:abstractNumId w:val="18"/>
  </w:num>
  <w:num w:numId="22" w16cid:durableId="824660060">
    <w:abstractNumId w:val="19"/>
  </w:num>
  <w:num w:numId="23" w16cid:durableId="7464628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BEE"/>
    <w:rsid w:val="000001EF"/>
    <w:rsid w:val="00007322"/>
    <w:rsid w:val="00007728"/>
    <w:rsid w:val="00024584"/>
    <w:rsid w:val="00024730"/>
    <w:rsid w:val="0005179F"/>
    <w:rsid w:val="00055E95"/>
    <w:rsid w:val="00056E88"/>
    <w:rsid w:val="0007021F"/>
    <w:rsid w:val="0007143D"/>
    <w:rsid w:val="000A469E"/>
    <w:rsid w:val="000B2BA5"/>
    <w:rsid w:val="000B58E1"/>
    <w:rsid w:val="000F2F8C"/>
    <w:rsid w:val="0010006E"/>
    <w:rsid w:val="001045A8"/>
    <w:rsid w:val="00114A91"/>
    <w:rsid w:val="0011594C"/>
    <w:rsid w:val="00116AB6"/>
    <w:rsid w:val="00124519"/>
    <w:rsid w:val="00140DAC"/>
    <w:rsid w:val="001427E1"/>
    <w:rsid w:val="0015601F"/>
    <w:rsid w:val="00163668"/>
    <w:rsid w:val="00171566"/>
    <w:rsid w:val="00174676"/>
    <w:rsid w:val="001755A8"/>
    <w:rsid w:val="00184014"/>
    <w:rsid w:val="00192008"/>
    <w:rsid w:val="00193914"/>
    <w:rsid w:val="001A412F"/>
    <w:rsid w:val="001B3B8F"/>
    <w:rsid w:val="001C005C"/>
    <w:rsid w:val="001C0E68"/>
    <w:rsid w:val="001C4B6F"/>
    <w:rsid w:val="001D0BF1"/>
    <w:rsid w:val="001E3120"/>
    <w:rsid w:val="001E7E0C"/>
    <w:rsid w:val="001E7E73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5B45"/>
    <w:rsid w:val="0024720C"/>
    <w:rsid w:val="002617AE"/>
    <w:rsid w:val="002638D0"/>
    <w:rsid w:val="002647D3"/>
    <w:rsid w:val="00275EAE"/>
    <w:rsid w:val="0028153B"/>
    <w:rsid w:val="002925EB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2F53B4"/>
    <w:rsid w:val="0030214D"/>
    <w:rsid w:val="00307140"/>
    <w:rsid w:val="00313025"/>
    <w:rsid w:val="00316DFF"/>
    <w:rsid w:val="00325B57"/>
    <w:rsid w:val="003303FE"/>
    <w:rsid w:val="003359AA"/>
    <w:rsid w:val="00336056"/>
    <w:rsid w:val="003544E1"/>
    <w:rsid w:val="00366398"/>
    <w:rsid w:val="00367ACB"/>
    <w:rsid w:val="003A0632"/>
    <w:rsid w:val="003A30E5"/>
    <w:rsid w:val="003A5894"/>
    <w:rsid w:val="003A6ADF"/>
    <w:rsid w:val="003B5928"/>
    <w:rsid w:val="003D380F"/>
    <w:rsid w:val="003E160D"/>
    <w:rsid w:val="003E5D0D"/>
    <w:rsid w:val="003F1D5F"/>
    <w:rsid w:val="00405128"/>
    <w:rsid w:val="00406CFF"/>
    <w:rsid w:val="00410836"/>
    <w:rsid w:val="00412657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A5763"/>
    <w:rsid w:val="004B06EB"/>
    <w:rsid w:val="004B6AD0"/>
    <w:rsid w:val="004C2D5D"/>
    <w:rsid w:val="004C33E1"/>
    <w:rsid w:val="004E01EB"/>
    <w:rsid w:val="004E2794"/>
    <w:rsid w:val="004F200C"/>
    <w:rsid w:val="00510392"/>
    <w:rsid w:val="00513E2A"/>
    <w:rsid w:val="00524445"/>
    <w:rsid w:val="00555B0C"/>
    <w:rsid w:val="00566A35"/>
    <w:rsid w:val="0056701E"/>
    <w:rsid w:val="005735FE"/>
    <w:rsid w:val="005740D7"/>
    <w:rsid w:val="005762D2"/>
    <w:rsid w:val="00580974"/>
    <w:rsid w:val="005A0F26"/>
    <w:rsid w:val="005A1B10"/>
    <w:rsid w:val="005A2B51"/>
    <w:rsid w:val="005A6850"/>
    <w:rsid w:val="005B1B1B"/>
    <w:rsid w:val="005C5932"/>
    <w:rsid w:val="005D3948"/>
    <w:rsid w:val="005D3CA7"/>
    <w:rsid w:val="005D4CC1"/>
    <w:rsid w:val="005F4B91"/>
    <w:rsid w:val="005F55D2"/>
    <w:rsid w:val="006116A0"/>
    <w:rsid w:val="00615A81"/>
    <w:rsid w:val="00616993"/>
    <w:rsid w:val="0062312F"/>
    <w:rsid w:val="00625BAF"/>
    <w:rsid w:val="00625F2C"/>
    <w:rsid w:val="006618E9"/>
    <w:rsid w:val="00673EC5"/>
    <w:rsid w:val="0068194B"/>
    <w:rsid w:val="00691603"/>
    <w:rsid w:val="00692703"/>
    <w:rsid w:val="006A1962"/>
    <w:rsid w:val="006B5D48"/>
    <w:rsid w:val="006B7D7B"/>
    <w:rsid w:val="006C1A5E"/>
    <w:rsid w:val="006C5A6F"/>
    <w:rsid w:val="006D14D0"/>
    <w:rsid w:val="006E1507"/>
    <w:rsid w:val="00707929"/>
    <w:rsid w:val="00712D8B"/>
    <w:rsid w:val="007213A1"/>
    <w:rsid w:val="007273B7"/>
    <w:rsid w:val="00733E0A"/>
    <w:rsid w:val="00734A1E"/>
    <w:rsid w:val="0074071A"/>
    <w:rsid w:val="00742588"/>
    <w:rsid w:val="0074403D"/>
    <w:rsid w:val="00746D44"/>
    <w:rsid w:val="007473DF"/>
    <w:rsid w:val="007538DC"/>
    <w:rsid w:val="00757803"/>
    <w:rsid w:val="00782E09"/>
    <w:rsid w:val="0079206B"/>
    <w:rsid w:val="00796076"/>
    <w:rsid w:val="007C0566"/>
    <w:rsid w:val="007C606B"/>
    <w:rsid w:val="007E6A61"/>
    <w:rsid w:val="00801140"/>
    <w:rsid w:val="008031C1"/>
    <w:rsid w:val="00803404"/>
    <w:rsid w:val="00821877"/>
    <w:rsid w:val="00834955"/>
    <w:rsid w:val="00855B59"/>
    <w:rsid w:val="00860064"/>
    <w:rsid w:val="00860461"/>
    <w:rsid w:val="0086487C"/>
    <w:rsid w:val="00870B20"/>
    <w:rsid w:val="008829F8"/>
    <w:rsid w:val="008845A9"/>
    <w:rsid w:val="00885897"/>
    <w:rsid w:val="008A6538"/>
    <w:rsid w:val="008B51AD"/>
    <w:rsid w:val="008C54AF"/>
    <w:rsid w:val="008C7056"/>
    <w:rsid w:val="008D3A51"/>
    <w:rsid w:val="008E4D47"/>
    <w:rsid w:val="008F3B14"/>
    <w:rsid w:val="008F61AA"/>
    <w:rsid w:val="00901899"/>
    <w:rsid w:val="0090344B"/>
    <w:rsid w:val="00905715"/>
    <w:rsid w:val="0091321E"/>
    <w:rsid w:val="00913946"/>
    <w:rsid w:val="0092726B"/>
    <w:rsid w:val="00930886"/>
    <w:rsid w:val="009361BA"/>
    <w:rsid w:val="009428FC"/>
    <w:rsid w:val="00944588"/>
    <w:rsid w:val="00944F78"/>
    <w:rsid w:val="009510E7"/>
    <w:rsid w:val="009518F1"/>
    <w:rsid w:val="00952C89"/>
    <w:rsid w:val="009571D8"/>
    <w:rsid w:val="00957DF7"/>
    <w:rsid w:val="009646CF"/>
    <w:rsid w:val="009650EA"/>
    <w:rsid w:val="00971BEE"/>
    <w:rsid w:val="0097790C"/>
    <w:rsid w:val="0098506E"/>
    <w:rsid w:val="00985933"/>
    <w:rsid w:val="009963B8"/>
    <w:rsid w:val="009A33DB"/>
    <w:rsid w:val="009A35CA"/>
    <w:rsid w:val="009A44CE"/>
    <w:rsid w:val="009C4DFC"/>
    <w:rsid w:val="009D44F8"/>
    <w:rsid w:val="009E3160"/>
    <w:rsid w:val="009F220C"/>
    <w:rsid w:val="009F3B05"/>
    <w:rsid w:val="009F4931"/>
    <w:rsid w:val="009F4DB7"/>
    <w:rsid w:val="00A14534"/>
    <w:rsid w:val="00A16DAA"/>
    <w:rsid w:val="00A24162"/>
    <w:rsid w:val="00A25023"/>
    <w:rsid w:val="00A270EA"/>
    <w:rsid w:val="00A34BA2"/>
    <w:rsid w:val="00A36727"/>
    <w:rsid w:val="00A36F27"/>
    <w:rsid w:val="00A42E32"/>
    <w:rsid w:val="00A46E63"/>
    <w:rsid w:val="00A51DC5"/>
    <w:rsid w:val="00A53DE1"/>
    <w:rsid w:val="00A615E1"/>
    <w:rsid w:val="00A755E8"/>
    <w:rsid w:val="00A93A5D"/>
    <w:rsid w:val="00AA183A"/>
    <w:rsid w:val="00AB32F8"/>
    <w:rsid w:val="00AB610B"/>
    <w:rsid w:val="00AC71C4"/>
    <w:rsid w:val="00AD360E"/>
    <w:rsid w:val="00AD40FB"/>
    <w:rsid w:val="00AD782D"/>
    <w:rsid w:val="00AE49BE"/>
    <w:rsid w:val="00AE7650"/>
    <w:rsid w:val="00B10EBE"/>
    <w:rsid w:val="00B13BDB"/>
    <w:rsid w:val="00B16CB5"/>
    <w:rsid w:val="00B21A40"/>
    <w:rsid w:val="00B236F1"/>
    <w:rsid w:val="00B266A2"/>
    <w:rsid w:val="00B47D05"/>
    <w:rsid w:val="00B50F99"/>
    <w:rsid w:val="00B51D1B"/>
    <w:rsid w:val="00B540F4"/>
    <w:rsid w:val="00B60FD0"/>
    <w:rsid w:val="00B622DF"/>
    <w:rsid w:val="00B6332A"/>
    <w:rsid w:val="00B6414B"/>
    <w:rsid w:val="00B81760"/>
    <w:rsid w:val="00B81C5F"/>
    <w:rsid w:val="00B8494C"/>
    <w:rsid w:val="00BA1546"/>
    <w:rsid w:val="00BB4E51"/>
    <w:rsid w:val="00BC488A"/>
    <w:rsid w:val="00BD431F"/>
    <w:rsid w:val="00BE423E"/>
    <w:rsid w:val="00BF61AC"/>
    <w:rsid w:val="00C073B7"/>
    <w:rsid w:val="00C27AF5"/>
    <w:rsid w:val="00C47FA6"/>
    <w:rsid w:val="00C52628"/>
    <w:rsid w:val="00C57FC6"/>
    <w:rsid w:val="00C66A7D"/>
    <w:rsid w:val="00C779DA"/>
    <w:rsid w:val="00C814F7"/>
    <w:rsid w:val="00CA4B4D"/>
    <w:rsid w:val="00CB35C3"/>
    <w:rsid w:val="00CD323D"/>
    <w:rsid w:val="00CD6F0D"/>
    <w:rsid w:val="00CE21D9"/>
    <w:rsid w:val="00CE4030"/>
    <w:rsid w:val="00CE64B3"/>
    <w:rsid w:val="00CF1A49"/>
    <w:rsid w:val="00D0630C"/>
    <w:rsid w:val="00D243A9"/>
    <w:rsid w:val="00D305E5"/>
    <w:rsid w:val="00D37CD3"/>
    <w:rsid w:val="00D61263"/>
    <w:rsid w:val="00D66A52"/>
    <w:rsid w:val="00D66EFA"/>
    <w:rsid w:val="00D72A2D"/>
    <w:rsid w:val="00D82287"/>
    <w:rsid w:val="00D9521A"/>
    <w:rsid w:val="00DA2C32"/>
    <w:rsid w:val="00DA3914"/>
    <w:rsid w:val="00DA59AA"/>
    <w:rsid w:val="00DA622D"/>
    <w:rsid w:val="00DB6915"/>
    <w:rsid w:val="00DB7E1E"/>
    <w:rsid w:val="00DC1B78"/>
    <w:rsid w:val="00DC2A2F"/>
    <w:rsid w:val="00DC49B9"/>
    <w:rsid w:val="00DC600B"/>
    <w:rsid w:val="00DE091A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60FB7"/>
    <w:rsid w:val="00E61F80"/>
    <w:rsid w:val="00E62436"/>
    <w:rsid w:val="00E70240"/>
    <w:rsid w:val="00E71E6B"/>
    <w:rsid w:val="00E81CC5"/>
    <w:rsid w:val="00E85A87"/>
    <w:rsid w:val="00E85B4A"/>
    <w:rsid w:val="00E90680"/>
    <w:rsid w:val="00E94387"/>
    <w:rsid w:val="00E9528E"/>
    <w:rsid w:val="00EA5099"/>
    <w:rsid w:val="00EC1351"/>
    <w:rsid w:val="00EC4CBF"/>
    <w:rsid w:val="00ED031A"/>
    <w:rsid w:val="00EE2CA8"/>
    <w:rsid w:val="00EF17E8"/>
    <w:rsid w:val="00EF51D9"/>
    <w:rsid w:val="00F117CB"/>
    <w:rsid w:val="00F130DD"/>
    <w:rsid w:val="00F24884"/>
    <w:rsid w:val="00F476C4"/>
    <w:rsid w:val="00F551DD"/>
    <w:rsid w:val="00F61DF9"/>
    <w:rsid w:val="00F81960"/>
    <w:rsid w:val="00F84E8F"/>
    <w:rsid w:val="00F8769D"/>
    <w:rsid w:val="00F9350C"/>
    <w:rsid w:val="00F94EB5"/>
    <w:rsid w:val="00F9624D"/>
    <w:rsid w:val="00FB31C1"/>
    <w:rsid w:val="00FB58F2"/>
    <w:rsid w:val="00FC6AEA"/>
    <w:rsid w:val="00FD3D13"/>
    <w:rsid w:val="00FD6CF7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A467E"/>
  <w15:chartTrackingRefBased/>
  <w15:docId w15:val="{5754925F-CEA8-4FC5-85B2-4071ED22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u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2647D3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Strong">
    <w:name w:val="Strong"/>
    <w:basedOn w:val="DefaultParagraphFont"/>
    <w:uiPriority w:val="22"/>
    <w:qFormat/>
    <w:rsid w:val="00721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3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odern%20chronological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95327CA01D4B08921945F3E5422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978BA-B633-4F8F-BCE3-2F3E5CB48631}"/>
      </w:docPartPr>
      <w:docPartBody>
        <w:p w:rsidR="00536344" w:rsidRDefault="003B3CF2">
          <w:pPr>
            <w:pStyle w:val="5E95327CA01D4B08921945F3E542222E"/>
          </w:pPr>
          <w:r w:rsidRPr="00CF1A49">
            <w:t>·</w:t>
          </w:r>
        </w:p>
      </w:docPartBody>
    </w:docPart>
    <w:docPart>
      <w:docPartPr>
        <w:name w:val="CF2DA23321FF4A79A9691ABB77DA7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5470F-76D7-49CD-8F4A-30E885C1F7D7}"/>
      </w:docPartPr>
      <w:docPartBody>
        <w:p w:rsidR="00536344" w:rsidRDefault="003B3CF2">
          <w:pPr>
            <w:pStyle w:val="CF2DA23321FF4A79A9691ABB77DA781E"/>
          </w:pPr>
          <w:r w:rsidRPr="00CF1A49">
            <w:t>Education</w:t>
          </w:r>
        </w:p>
      </w:docPartBody>
    </w:docPart>
    <w:docPart>
      <w:docPartPr>
        <w:name w:val="F547AA525379418FAD9671C35717A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C671A-9313-45AF-9541-4067DC0A1958}"/>
      </w:docPartPr>
      <w:docPartBody>
        <w:p w:rsidR="00536344" w:rsidRDefault="003B3CF2">
          <w:pPr>
            <w:pStyle w:val="F547AA525379418FAD9671C35717AFB6"/>
          </w:pPr>
          <w:r w:rsidRPr="00CF1A49">
            <w:t>Skills</w:t>
          </w:r>
        </w:p>
      </w:docPartBody>
    </w:docPart>
    <w:docPart>
      <w:docPartPr>
        <w:name w:val="5D0B64FA168E41789129F5FFE9E37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7A05B-A0B3-4813-8B18-8B836E1086A2}"/>
      </w:docPartPr>
      <w:docPartBody>
        <w:p w:rsidR="00536344" w:rsidRDefault="00E6002B" w:rsidP="00E6002B">
          <w:pPr>
            <w:pStyle w:val="5D0B64FA168E41789129F5FFE9E37FA2"/>
          </w:pPr>
          <w:r w:rsidRPr="00CF1A49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02B"/>
    <w:rsid w:val="000B5A18"/>
    <w:rsid w:val="002A3FBE"/>
    <w:rsid w:val="002F50A4"/>
    <w:rsid w:val="0030214D"/>
    <w:rsid w:val="003B3CF2"/>
    <w:rsid w:val="00536344"/>
    <w:rsid w:val="005960B9"/>
    <w:rsid w:val="009A35CA"/>
    <w:rsid w:val="009C0BD5"/>
    <w:rsid w:val="00A36727"/>
    <w:rsid w:val="00AE0EAA"/>
    <w:rsid w:val="00B27848"/>
    <w:rsid w:val="00B47D05"/>
    <w:rsid w:val="00BC488A"/>
    <w:rsid w:val="00C55D99"/>
    <w:rsid w:val="00C86D80"/>
    <w:rsid w:val="00C94135"/>
    <w:rsid w:val="00D82287"/>
    <w:rsid w:val="00E6002B"/>
    <w:rsid w:val="00ED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5E95327CA01D4B08921945F3E542222E">
    <w:name w:val="5E95327CA01D4B08921945F3E542222E"/>
  </w:style>
  <w:style w:type="character" w:styleId="SubtleReference">
    <w:name w:val="Subtle Reference"/>
    <w:basedOn w:val="DefaultParagraphFont"/>
    <w:uiPriority w:val="10"/>
    <w:qFormat/>
    <w:rsid w:val="00E6002B"/>
    <w:rPr>
      <w:b/>
      <w:caps w:val="0"/>
      <w:smallCaps/>
      <w:color w:val="595959" w:themeColor="text1" w:themeTint="A6"/>
    </w:rPr>
  </w:style>
  <w:style w:type="paragraph" w:customStyle="1" w:styleId="CF2DA23321FF4A79A9691ABB77DA781E">
    <w:name w:val="CF2DA23321FF4A79A9691ABB77DA781E"/>
  </w:style>
  <w:style w:type="paragraph" w:customStyle="1" w:styleId="F547AA525379418FAD9671C35717AFB6">
    <w:name w:val="F547AA525379418FAD9671C35717AFB6"/>
  </w:style>
  <w:style w:type="paragraph" w:customStyle="1" w:styleId="5D0B64FA168E41789129F5FFE9E37FA2">
    <w:name w:val="5D0B64FA168E41789129F5FFE9E37FA2"/>
    <w:rsid w:val="00E60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Modern%20chronological%20resume.dotx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Zahraa Moussawi</cp:lastModifiedBy>
  <cp:revision>2</cp:revision>
  <dcterms:created xsi:type="dcterms:W3CDTF">2025-02-26T17:00:00Z</dcterms:created>
  <dcterms:modified xsi:type="dcterms:W3CDTF">2025-02-26T17:00:00Z</dcterms:modified>
  <cp:category/>
</cp:coreProperties>
</file>