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18C" w14:textId="70E4E1CE" w:rsidR="00EF0033" w:rsidRPr="00782A92" w:rsidRDefault="009521D6" w:rsidP="00946A79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MOHAMMAD AMIN ABDAN </w:t>
      </w:r>
    </w:p>
    <w:p w14:paraId="1C50B0B7" w14:textId="1AB753BD" w:rsidR="00494CC4" w:rsidRPr="00854FC4" w:rsidRDefault="009521D6" w:rsidP="009521D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Symbol"/>
          <w:color w:val="000000"/>
        </w:rPr>
      </w:pPr>
      <w:r>
        <w:rPr>
          <w:rFonts w:asciiTheme="minorHAnsi" w:hAnsiTheme="minorHAnsi" w:cs="Symbol"/>
          <w:color w:val="000000"/>
        </w:rPr>
        <w:t>Beirut</w:t>
      </w:r>
      <w:r w:rsidR="005B3099" w:rsidRPr="00782A92">
        <w:rPr>
          <w:rFonts w:asciiTheme="minorHAnsi" w:hAnsiTheme="minorHAnsi" w:cs="Symbol"/>
          <w:color w:val="000000"/>
        </w:rPr>
        <w:t xml:space="preserve">, </w:t>
      </w:r>
      <w:r>
        <w:rPr>
          <w:rFonts w:asciiTheme="minorHAnsi" w:hAnsiTheme="minorHAnsi" w:cs="Symbol"/>
          <w:color w:val="000000"/>
        </w:rPr>
        <w:t>Lebanon</w:t>
      </w:r>
      <w:r w:rsidR="00854FC4">
        <w:rPr>
          <w:rFonts w:asciiTheme="minorHAnsi" w:hAnsiTheme="minorHAnsi" w:cs="Symbol"/>
          <w:color w:val="000000"/>
        </w:rPr>
        <w:t>|</w:t>
      </w:r>
      <w:r w:rsidR="00C35043" w:rsidRPr="00782A92">
        <w:rPr>
          <w:rFonts w:asciiTheme="minorHAnsi" w:hAnsiTheme="minorHAnsi" w:cs="Symbol"/>
          <w:color w:val="000000"/>
        </w:rPr>
        <w:t>(+</w:t>
      </w:r>
      <w:r w:rsidR="00CD3698" w:rsidRPr="00782A92">
        <w:rPr>
          <w:rFonts w:asciiTheme="minorHAnsi" w:hAnsiTheme="minorHAnsi" w:cs="Symbol"/>
          <w:color w:val="000000"/>
        </w:rPr>
        <w:t>961</w:t>
      </w:r>
      <w:r w:rsidR="008C097F" w:rsidRPr="00782A92">
        <w:rPr>
          <w:rFonts w:asciiTheme="minorHAnsi" w:hAnsiTheme="minorHAnsi" w:cs="Symbol"/>
          <w:color w:val="000000"/>
        </w:rPr>
        <w:t xml:space="preserve">) </w:t>
      </w:r>
      <w:r>
        <w:rPr>
          <w:rFonts w:asciiTheme="minorHAnsi" w:hAnsiTheme="minorHAnsi" w:cs="Symbol"/>
          <w:color w:val="000000"/>
        </w:rPr>
        <w:t>76566304</w:t>
      </w:r>
      <w:r w:rsidR="008C097F" w:rsidRPr="00782A92">
        <w:rPr>
          <w:rFonts w:asciiTheme="minorHAnsi" w:hAnsiTheme="minorHAnsi" w:cs="Symbol"/>
          <w:color w:val="000000"/>
        </w:rPr>
        <w:t>|</w:t>
      </w:r>
      <w:hyperlink r:id="rId7" w:history="1">
        <w:r w:rsidRPr="00D838DF">
          <w:rPr>
            <w:rStyle w:val="Hyperlink"/>
          </w:rPr>
          <w:t>mma285@mail.aub.edu</w:t>
        </w:r>
      </w:hyperlink>
      <w:r w:rsidR="009E358B" w:rsidRPr="00782A92">
        <w:rPr>
          <w:rFonts w:asciiTheme="minorHAnsi" w:hAnsiTheme="minorHAnsi" w:cs="Symbol"/>
        </w:rPr>
        <w:t>|</w:t>
      </w:r>
      <w:hyperlink r:id="rId8" w:history="1">
        <w:r w:rsidR="00A9398B">
          <w:rPr>
            <w:rStyle w:val="Hyperlink"/>
            <w:rFonts w:asciiTheme="minorHAnsi" w:hAnsiTheme="minorHAnsi" w:cs="Symbol"/>
          </w:rPr>
          <w:t>LinkedIn URL</w:t>
        </w:r>
      </w:hyperlink>
    </w:p>
    <w:p w14:paraId="12428A9D" w14:textId="5F2AE8AE" w:rsidR="00A9398B" w:rsidRPr="00782A92" w:rsidRDefault="00A9398B" w:rsidP="00A9398B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Style w:val="Strong"/>
        </w:rPr>
      </w:pPr>
      <w:r>
        <w:rPr>
          <w:rStyle w:val="Strong"/>
        </w:rPr>
        <w:t>Professional Summary</w:t>
      </w:r>
    </w:p>
    <w:p w14:paraId="41696573" w14:textId="2DCA12A7" w:rsidR="00F447EA" w:rsidRDefault="00236A4F" w:rsidP="00A9398B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</w:pPr>
      <w:proofErr w:type="gramStart"/>
      <w:r w:rsidRPr="00236A4F">
        <w:t>A</w:t>
      </w:r>
      <w:r w:rsidR="007F6163">
        <w:t xml:space="preserve"> </w:t>
      </w:r>
      <w:r w:rsidRPr="00236A4F">
        <w:t>dedicated</w:t>
      </w:r>
      <w:proofErr w:type="gramEnd"/>
      <w:r w:rsidRPr="00236A4F">
        <w:t xml:space="preserve"> second-year Business student at AUB, specializing in Business Information and Decision Systems (BIDS). Passionate about using data-driven insights to improve decision-making and operational efficiency. </w:t>
      </w:r>
      <w:proofErr w:type="gramStart"/>
      <w:r w:rsidRPr="00236A4F">
        <w:t>Skilled</w:t>
      </w:r>
      <w:proofErr w:type="gramEnd"/>
      <w:r w:rsidRPr="00236A4F">
        <w:t xml:space="preserve"> in integrating technology with business strategies to drive effective solutions.</w:t>
      </w:r>
    </w:p>
    <w:p w14:paraId="36BE74B6" w14:textId="77777777" w:rsidR="00A9398B" w:rsidRPr="00A9398B" w:rsidRDefault="00A9398B" w:rsidP="00A9398B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Style w:val="Strong"/>
          <w:b w:val="0"/>
          <w:bCs w:val="0"/>
          <w:sz w:val="12"/>
          <w:szCs w:val="12"/>
        </w:rPr>
      </w:pPr>
    </w:p>
    <w:p w14:paraId="723D38C4" w14:textId="6CCC126D" w:rsidR="005A1BA6" w:rsidRPr="00782A92" w:rsidRDefault="008F6BF6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Style w:val="Strong"/>
        </w:rPr>
      </w:pPr>
      <w:r w:rsidRPr="00782A92">
        <w:rPr>
          <w:rStyle w:val="Strong"/>
        </w:rPr>
        <w:t>Education</w:t>
      </w:r>
    </w:p>
    <w:p w14:paraId="31B799F6" w14:textId="773E5C94" w:rsidR="008F6BF6" w:rsidRPr="00782A92" w:rsidRDefault="00223E55" w:rsidP="008E21B1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The American University of Beirut</w:t>
      </w:r>
      <w:r w:rsidR="0003631C" w:rsidRPr="00782A92">
        <w:rPr>
          <w:rStyle w:val="Strong"/>
        </w:rPr>
        <w:t xml:space="preserve">, </w:t>
      </w:r>
      <w:r>
        <w:rPr>
          <w:rStyle w:val="Strong"/>
          <w:b w:val="0"/>
          <w:bCs w:val="0"/>
          <w:i/>
          <w:iCs/>
        </w:rPr>
        <w:t>Beirut</w:t>
      </w:r>
      <w:r w:rsidR="0003631C" w:rsidRPr="001157A5">
        <w:rPr>
          <w:rStyle w:val="Strong"/>
          <w:b w:val="0"/>
          <w:bCs w:val="0"/>
          <w:i/>
          <w:iCs/>
        </w:rPr>
        <w:t xml:space="preserve">, </w:t>
      </w:r>
      <w:r>
        <w:rPr>
          <w:rStyle w:val="Strong"/>
          <w:b w:val="0"/>
          <w:bCs w:val="0"/>
          <w:i/>
          <w:iCs/>
        </w:rPr>
        <w:t>Lebanon</w:t>
      </w:r>
      <w:r w:rsidR="002227E8" w:rsidRPr="00782A92">
        <w:rPr>
          <w:rStyle w:val="Strong"/>
        </w:rPr>
        <w:ptab w:relativeTo="margin" w:alignment="right" w:leader="none"/>
      </w:r>
      <w:r w:rsidR="0003631C" w:rsidRPr="00782A92">
        <w:t xml:space="preserve"> </w:t>
      </w:r>
      <w:r>
        <w:rPr>
          <w:b/>
          <w:bCs/>
        </w:rPr>
        <w:t>AUG</w:t>
      </w:r>
      <w:r w:rsidR="0003631C" w:rsidRPr="00782A92">
        <w:rPr>
          <w:b/>
          <w:bCs/>
        </w:rPr>
        <w:t>. 20</w:t>
      </w:r>
      <w:r>
        <w:rPr>
          <w:b/>
          <w:bCs/>
        </w:rPr>
        <w:t>23</w:t>
      </w:r>
      <w:r w:rsidR="00156331">
        <w:rPr>
          <w:b/>
          <w:bCs/>
        </w:rPr>
        <w:t xml:space="preserve"> </w:t>
      </w:r>
      <w:r w:rsidR="0003631C" w:rsidRPr="00782A92">
        <w:rPr>
          <w:b/>
          <w:bCs/>
        </w:rPr>
        <w:t xml:space="preserve">– </w:t>
      </w:r>
      <w:r w:rsidR="00A9398B">
        <w:rPr>
          <w:b/>
          <w:bCs/>
        </w:rPr>
        <w:t>JUN</w:t>
      </w:r>
      <w:r w:rsidR="0003631C" w:rsidRPr="00782A92">
        <w:rPr>
          <w:b/>
          <w:bCs/>
        </w:rPr>
        <w:t>. 20</w:t>
      </w:r>
      <w:r>
        <w:rPr>
          <w:b/>
          <w:bCs/>
        </w:rPr>
        <w:t>26</w:t>
      </w:r>
    </w:p>
    <w:p w14:paraId="2D2AC4E0" w14:textId="57139B96" w:rsidR="005A1BA6" w:rsidRPr="00223E55" w:rsidRDefault="00223E55" w:rsidP="00223E55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</w:pPr>
      <w:r>
        <w:rPr>
          <w:rFonts w:asciiTheme="minorHAnsi" w:hAnsiTheme="minorHAnsi" w:cs="Arial"/>
          <w:i/>
        </w:rPr>
        <w:t xml:space="preserve">Bachelor’s degree in </w:t>
      </w:r>
      <w:r w:rsidR="00A9398B">
        <w:rPr>
          <w:rFonts w:asciiTheme="minorHAnsi" w:hAnsiTheme="minorHAnsi" w:cs="Arial"/>
          <w:i/>
        </w:rPr>
        <w:t>B</w:t>
      </w:r>
      <w:r>
        <w:rPr>
          <w:rFonts w:asciiTheme="minorHAnsi" w:hAnsiTheme="minorHAnsi" w:cs="Arial"/>
          <w:i/>
        </w:rPr>
        <w:t xml:space="preserve">usiness </w:t>
      </w:r>
      <w:r w:rsidR="00A9398B">
        <w:rPr>
          <w:rFonts w:asciiTheme="minorHAnsi" w:hAnsiTheme="minorHAnsi" w:cs="Arial"/>
          <w:i/>
        </w:rPr>
        <w:t>A</w:t>
      </w:r>
      <w:r>
        <w:rPr>
          <w:rFonts w:asciiTheme="minorHAnsi" w:hAnsiTheme="minorHAnsi" w:cs="Arial"/>
          <w:i/>
        </w:rPr>
        <w:t xml:space="preserve">dministration </w:t>
      </w:r>
      <w:r w:rsidR="00A9398B">
        <w:rPr>
          <w:rFonts w:asciiTheme="minorHAnsi" w:hAnsiTheme="minorHAnsi" w:cs="Arial"/>
          <w:i/>
        </w:rPr>
        <w:t>concentrating in Business Information Decision System (BIDS)</w:t>
      </w:r>
      <w:r>
        <w:rPr>
          <w:rFonts w:asciiTheme="minorHAnsi" w:hAnsiTheme="minorHAnsi" w:cs="Arial"/>
          <w:i/>
        </w:rPr>
        <w:t xml:space="preserve"> </w:t>
      </w:r>
    </w:p>
    <w:p w14:paraId="035084EA" w14:textId="05201D7D" w:rsidR="0069779B" w:rsidRPr="00782A92" w:rsidRDefault="0069779B" w:rsidP="005216DE">
      <w:pPr>
        <w:spacing w:after="0" w:line="240" w:lineRule="auto"/>
        <w:jc w:val="both"/>
        <w:rPr>
          <w:rFonts w:asciiTheme="minorHAnsi" w:hAnsiTheme="minorHAnsi" w:cs="TimesNewRoman"/>
          <w:sz w:val="12"/>
          <w:szCs w:val="12"/>
          <w:lang w:eastAsia="es-ES"/>
        </w:rPr>
      </w:pPr>
    </w:p>
    <w:p w14:paraId="3C18096B" w14:textId="25C9C6FE" w:rsidR="00C24BDF" w:rsidRPr="00782A92" w:rsidRDefault="00761C8D" w:rsidP="00C24BDF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Style w:val="Strong"/>
        </w:rPr>
      </w:pPr>
      <w:r>
        <w:rPr>
          <w:rStyle w:val="Strong"/>
        </w:rPr>
        <w:t>Extracurricular Activities</w:t>
      </w:r>
    </w:p>
    <w:p w14:paraId="2C968605" w14:textId="77BDE4CC" w:rsidR="00156331" w:rsidRPr="00782A92" w:rsidRDefault="00156331" w:rsidP="00156331">
      <w:pPr>
        <w:spacing w:after="0" w:line="240" w:lineRule="auto"/>
        <w:jc w:val="both"/>
      </w:pPr>
      <w:r>
        <w:rPr>
          <w:rStyle w:val="Strong"/>
        </w:rPr>
        <w:t>Consulting Club Member</w:t>
      </w:r>
      <w:r w:rsidRPr="00782A92">
        <w:rPr>
          <w:rStyle w:val="Strong"/>
        </w:rPr>
        <w:t xml:space="preserve">, </w:t>
      </w:r>
      <w:r>
        <w:rPr>
          <w:rStyle w:val="Strong"/>
        </w:rPr>
        <w:t>AUB</w:t>
      </w:r>
      <w:r w:rsidRPr="00782A92">
        <w:rPr>
          <w:rStyle w:val="Strong"/>
        </w:rPr>
        <w:t xml:space="preserve">, </w:t>
      </w:r>
      <w:r>
        <w:rPr>
          <w:rStyle w:val="Strong"/>
          <w:b w:val="0"/>
          <w:bCs w:val="0"/>
          <w:i/>
          <w:iCs/>
        </w:rPr>
        <w:t>Beirut</w:t>
      </w:r>
      <w:r w:rsidRPr="00782A92">
        <w:rPr>
          <w:rStyle w:val="Strong"/>
          <w:b w:val="0"/>
          <w:bCs w:val="0"/>
          <w:i/>
          <w:iCs/>
        </w:rPr>
        <w:t xml:space="preserve">, </w:t>
      </w:r>
      <w:r>
        <w:rPr>
          <w:rStyle w:val="Strong"/>
          <w:b w:val="0"/>
          <w:bCs w:val="0"/>
          <w:i/>
          <w:iCs/>
        </w:rPr>
        <w:t>Lebanon</w:t>
      </w:r>
      <w:r w:rsidRPr="00782A92">
        <w:rPr>
          <w:rStyle w:val="Strong"/>
        </w:rPr>
        <w:t xml:space="preserve"> </w:t>
      </w:r>
      <w:r w:rsidRPr="00782A92">
        <w:rPr>
          <w:rStyle w:val="Strong"/>
        </w:rPr>
        <w:ptab w:relativeTo="margin" w:alignment="right" w:leader="none"/>
      </w:r>
      <w:r w:rsidRPr="00782A92">
        <w:t xml:space="preserve"> </w:t>
      </w:r>
      <w:r>
        <w:rPr>
          <w:b/>
          <w:bCs/>
        </w:rPr>
        <w:t>JAN</w:t>
      </w:r>
      <w:r w:rsidRPr="00782A92">
        <w:rPr>
          <w:b/>
          <w:bCs/>
        </w:rPr>
        <w:t>. 20</w:t>
      </w:r>
      <w:r>
        <w:rPr>
          <w:b/>
          <w:bCs/>
        </w:rPr>
        <w:t xml:space="preserve">23 </w:t>
      </w:r>
      <w:r w:rsidRPr="00782A92">
        <w:rPr>
          <w:b/>
          <w:bCs/>
        </w:rPr>
        <w:t xml:space="preserve">– </w:t>
      </w:r>
      <w:r>
        <w:rPr>
          <w:b/>
          <w:bCs/>
        </w:rPr>
        <w:t>Present</w:t>
      </w:r>
      <w:r w:rsidRPr="00782A92">
        <w:rPr>
          <w:rFonts w:asciiTheme="minorHAnsi" w:hAnsiTheme="minorHAnsi" w:cs="Arial"/>
        </w:rPr>
        <w:ptab w:relativeTo="margin" w:alignment="right" w:leader="none"/>
      </w:r>
    </w:p>
    <w:p w14:paraId="4A397CA8" w14:textId="77777777" w:rsidR="00156331" w:rsidRPr="00B96646" w:rsidRDefault="00156331" w:rsidP="00156331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Engaged in case study discussions and consulting problem-solving frameworks.</w:t>
      </w:r>
    </w:p>
    <w:p w14:paraId="070762AE" w14:textId="77777777" w:rsidR="00156331" w:rsidRPr="00B96646" w:rsidRDefault="00156331" w:rsidP="00156331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Attended workshops and speaker sessions led by industry experts.</w:t>
      </w:r>
    </w:p>
    <w:p w14:paraId="3ABD338C" w14:textId="32336FF3" w:rsidR="00156331" w:rsidRPr="00B96646" w:rsidRDefault="00156331" w:rsidP="00156331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Developed critical thinking, communication, and strategic analysis skills.</w:t>
      </w:r>
    </w:p>
    <w:p w14:paraId="7EFCDBBC" w14:textId="378E154C" w:rsidR="00156331" w:rsidRPr="00A9398B" w:rsidRDefault="00156331" w:rsidP="001563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Strong"/>
          <w:rFonts w:asciiTheme="minorHAnsi" w:hAnsiTheme="minorHAnsi" w:cs="TimesNewRoman"/>
          <w:b w:val="0"/>
          <w:bCs w:val="0"/>
          <w:sz w:val="12"/>
          <w:szCs w:val="12"/>
          <w:lang w:eastAsia="es-ES"/>
        </w:rPr>
      </w:pPr>
    </w:p>
    <w:p w14:paraId="2B7AF569" w14:textId="3DE2D678" w:rsidR="00156331" w:rsidRPr="00782A92" w:rsidRDefault="00156331" w:rsidP="00156331">
      <w:pPr>
        <w:spacing w:after="0" w:line="240" w:lineRule="auto"/>
        <w:jc w:val="both"/>
      </w:pPr>
      <w:r>
        <w:rPr>
          <w:rStyle w:val="Strong"/>
        </w:rPr>
        <w:t>Chess Club Member</w:t>
      </w:r>
      <w:r w:rsidRPr="00782A92">
        <w:rPr>
          <w:rStyle w:val="Strong"/>
        </w:rPr>
        <w:t xml:space="preserve">, </w:t>
      </w:r>
      <w:r>
        <w:rPr>
          <w:rStyle w:val="Strong"/>
        </w:rPr>
        <w:t>AUB</w:t>
      </w:r>
      <w:r w:rsidRPr="00782A92">
        <w:rPr>
          <w:rStyle w:val="Strong"/>
        </w:rPr>
        <w:t xml:space="preserve">, </w:t>
      </w:r>
      <w:r>
        <w:rPr>
          <w:rStyle w:val="Strong"/>
          <w:b w:val="0"/>
          <w:bCs w:val="0"/>
          <w:i/>
          <w:iCs/>
        </w:rPr>
        <w:t>Beirut</w:t>
      </w:r>
      <w:r w:rsidRPr="00782A92">
        <w:rPr>
          <w:rStyle w:val="Strong"/>
          <w:b w:val="0"/>
          <w:bCs w:val="0"/>
          <w:i/>
          <w:iCs/>
        </w:rPr>
        <w:t xml:space="preserve">, </w:t>
      </w:r>
      <w:r>
        <w:rPr>
          <w:rStyle w:val="Strong"/>
          <w:b w:val="0"/>
          <w:bCs w:val="0"/>
          <w:i/>
          <w:iCs/>
        </w:rPr>
        <w:t>Lebanon</w:t>
      </w:r>
      <w:r w:rsidRPr="00782A92">
        <w:rPr>
          <w:rStyle w:val="Strong"/>
        </w:rPr>
        <w:t xml:space="preserve"> </w:t>
      </w:r>
      <w:r w:rsidRPr="00782A92">
        <w:rPr>
          <w:rStyle w:val="Strong"/>
        </w:rPr>
        <w:ptab w:relativeTo="margin" w:alignment="right" w:leader="none"/>
      </w:r>
      <w:r w:rsidRPr="00782A92">
        <w:t xml:space="preserve"> </w:t>
      </w:r>
      <w:r w:rsidR="00B96646">
        <w:rPr>
          <w:b/>
          <w:bCs/>
        </w:rPr>
        <w:t>AUG</w:t>
      </w:r>
      <w:r w:rsidRPr="00782A92">
        <w:rPr>
          <w:b/>
          <w:bCs/>
        </w:rPr>
        <w:t>. 20</w:t>
      </w:r>
      <w:r w:rsidR="00B96646">
        <w:rPr>
          <w:b/>
          <w:bCs/>
        </w:rPr>
        <w:t xml:space="preserve">23 </w:t>
      </w:r>
      <w:r w:rsidRPr="00782A92">
        <w:rPr>
          <w:b/>
          <w:bCs/>
        </w:rPr>
        <w:t>–</w:t>
      </w:r>
      <w:r w:rsidR="00B96646">
        <w:rPr>
          <w:b/>
          <w:bCs/>
        </w:rPr>
        <w:t xml:space="preserve"> Present</w:t>
      </w:r>
    </w:p>
    <w:p w14:paraId="57D683F8" w14:textId="77777777" w:rsidR="00B96646" w:rsidRPr="00B96646" w:rsidRDefault="00B96646" w:rsidP="00B9664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proofErr w:type="gramStart"/>
      <w:r w:rsidRPr="00B96646">
        <w:rPr>
          <w:rFonts w:asciiTheme="minorHAnsi" w:hAnsiTheme="minorHAnsi" w:cs="TimesNewRoman"/>
          <w:lang w:eastAsia="es-ES"/>
        </w:rPr>
        <w:t>Won</w:t>
      </w:r>
      <w:proofErr w:type="gramEnd"/>
      <w:r w:rsidRPr="00B96646">
        <w:rPr>
          <w:rFonts w:asciiTheme="minorHAnsi" w:hAnsiTheme="minorHAnsi" w:cs="TimesNewRoman"/>
          <w:lang w:eastAsia="es-ES"/>
        </w:rPr>
        <w:t xml:space="preserve"> first place in the inter-university chess tournament, raising AUB’s competitive standing.</w:t>
      </w:r>
    </w:p>
    <w:p w14:paraId="52912985" w14:textId="4044648F" w:rsidR="00B96646" w:rsidRPr="00B96646" w:rsidRDefault="00B96646" w:rsidP="00B9664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Collaborated with teammates to develop strategies, analyze opponents, and prepare for high stakes matches.</w:t>
      </w:r>
    </w:p>
    <w:p w14:paraId="58912EFA" w14:textId="77777777" w:rsidR="00B96646" w:rsidRPr="00B96646" w:rsidRDefault="00B96646" w:rsidP="00B9664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Strengthened decision-making, problem-solving, and critical thinking under competitive pressure.</w:t>
      </w:r>
    </w:p>
    <w:p w14:paraId="07634F14" w14:textId="77777777" w:rsidR="00156331" w:rsidRPr="00A9398B" w:rsidRDefault="00156331" w:rsidP="001563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Strong"/>
          <w:rFonts w:asciiTheme="minorHAnsi" w:hAnsiTheme="minorHAnsi" w:cs="TimesNewRoman"/>
          <w:b w:val="0"/>
          <w:bCs w:val="0"/>
          <w:sz w:val="12"/>
          <w:szCs w:val="12"/>
          <w:lang w:eastAsia="es-ES"/>
        </w:rPr>
      </w:pPr>
    </w:p>
    <w:p w14:paraId="56DAE547" w14:textId="46B9367A" w:rsidR="0003631C" w:rsidRPr="00782A92" w:rsidRDefault="00BB5078" w:rsidP="0003631C">
      <w:pPr>
        <w:spacing w:after="0" w:line="240" w:lineRule="auto"/>
        <w:jc w:val="both"/>
      </w:pPr>
      <w:r>
        <w:rPr>
          <w:rStyle w:val="Strong"/>
        </w:rPr>
        <w:t>Volunteer Logistic Team</w:t>
      </w:r>
      <w:r w:rsidR="0003631C" w:rsidRPr="00782A92">
        <w:rPr>
          <w:rStyle w:val="Strong"/>
        </w:rPr>
        <w:t xml:space="preserve">, </w:t>
      </w:r>
      <w:r>
        <w:rPr>
          <w:rStyle w:val="Strong"/>
        </w:rPr>
        <w:t>AUB Outdoors</w:t>
      </w:r>
      <w:r w:rsidR="0003631C" w:rsidRPr="00782A92">
        <w:rPr>
          <w:rStyle w:val="Strong"/>
        </w:rPr>
        <w:t xml:space="preserve">, </w:t>
      </w:r>
      <w:r>
        <w:rPr>
          <w:rStyle w:val="Strong"/>
          <w:b w:val="0"/>
          <w:bCs w:val="0"/>
          <w:i/>
          <w:iCs/>
        </w:rPr>
        <w:t>Beirut</w:t>
      </w:r>
      <w:r w:rsidR="0003631C" w:rsidRPr="00782A92">
        <w:rPr>
          <w:rStyle w:val="Strong"/>
          <w:b w:val="0"/>
          <w:bCs w:val="0"/>
          <w:i/>
          <w:iCs/>
        </w:rPr>
        <w:t xml:space="preserve">, </w:t>
      </w:r>
      <w:r>
        <w:rPr>
          <w:rStyle w:val="Strong"/>
          <w:b w:val="0"/>
          <w:bCs w:val="0"/>
          <w:i/>
          <w:iCs/>
        </w:rPr>
        <w:t xml:space="preserve">Lebanon </w:t>
      </w:r>
      <w:r w:rsidR="0003631C" w:rsidRPr="00782A92">
        <w:rPr>
          <w:rStyle w:val="Strong"/>
        </w:rPr>
        <w:t xml:space="preserve"> </w:t>
      </w:r>
      <w:r w:rsidR="0003631C" w:rsidRPr="00782A92">
        <w:rPr>
          <w:rStyle w:val="Strong"/>
        </w:rPr>
        <w:ptab w:relativeTo="margin" w:alignment="right" w:leader="none"/>
      </w:r>
      <w:r w:rsidR="0003631C" w:rsidRPr="00782A92">
        <w:t xml:space="preserve"> </w:t>
      </w:r>
      <w:r>
        <w:rPr>
          <w:b/>
          <w:bCs/>
        </w:rPr>
        <w:t>M</w:t>
      </w:r>
      <w:r w:rsidR="00A9398B">
        <w:rPr>
          <w:b/>
          <w:bCs/>
        </w:rPr>
        <w:t>AY</w:t>
      </w:r>
      <w:r w:rsidR="0003631C" w:rsidRPr="00782A92">
        <w:rPr>
          <w:b/>
          <w:bCs/>
        </w:rPr>
        <w:t>. 2</w:t>
      </w:r>
      <w:r>
        <w:rPr>
          <w:b/>
          <w:bCs/>
        </w:rPr>
        <w:t>024</w:t>
      </w:r>
      <w:r w:rsidR="00156331">
        <w:rPr>
          <w:b/>
          <w:bCs/>
        </w:rPr>
        <w:t xml:space="preserve"> </w:t>
      </w:r>
      <w:r w:rsidR="0003631C" w:rsidRPr="00782A92">
        <w:rPr>
          <w:b/>
          <w:bCs/>
        </w:rPr>
        <w:t>– M</w:t>
      </w:r>
      <w:r w:rsidR="00A9398B">
        <w:rPr>
          <w:b/>
          <w:bCs/>
        </w:rPr>
        <w:t>AY</w:t>
      </w:r>
      <w:r w:rsidR="0003631C" w:rsidRPr="00782A92">
        <w:rPr>
          <w:b/>
          <w:bCs/>
        </w:rPr>
        <w:t>. 20</w:t>
      </w:r>
      <w:r>
        <w:rPr>
          <w:b/>
          <w:bCs/>
        </w:rPr>
        <w:t>24</w:t>
      </w:r>
    </w:p>
    <w:p w14:paraId="345CFA27" w14:textId="77777777" w:rsidR="00BB5078" w:rsidRDefault="00BB5078" w:rsidP="00BB5078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B5078">
        <w:rPr>
          <w:rFonts w:asciiTheme="minorHAnsi" w:hAnsiTheme="minorHAnsi" w:cs="TimesNewRoman"/>
          <w:lang w:eastAsia="es-ES"/>
        </w:rPr>
        <w:t>Assisted in the setup, coordination, and execution of one of the largest student-led events in Lebanon.</w:t>
      </w:r>
    </w:p>
    <w:p w14:paraId="7397C414" w14:textId="77777777" w:rsidR="00BB5078" w:rsidRDefault="00BB5078" w:rsidP="00BB5078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B5078">
        <w:rPr>
          <w:rFonts w:asciiTheme="minorHAnsi" w:hAnsiTheme="minorHAnsi" w:cs="TimesNewRoman"/>
          <w:lang w:eastAsia="es-ES"/>
        </w:rPr>
        <w:t>Managed event infrastructure, including stage setup, vendor placement, and equipment transportation.</w:t>
      </w:r>
    </w:p>
    <w:p w14:paraId="43AA1BCE" w14:textId="77777777" w:rsidR="00BB5078" w:rsidRDefault="00BB5078" w:rsidP="00BB5078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B5078">
        <w:rPr>
          <w:rFonts w:asciiTheme="minorHAnsi" w:hAnsiTheme="minorHAnsi" w:cs="TimesNewRoman"/>
          <w:lang w:eastAsia="es-ES"/>
        </w:rPr>
        <w:t>Communicated effectively with volunteers and organizers to manage logistical tasks.</w:t>
      </w:r>
    </w:p>
    <w:p w14:paraId="68A3E01F" w14:textId="77777777" w:rsidR="007B26B3" w:rsidRPr="00782A92" w:rsidRDefault="007B26B3" w:rsidP="007B26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2"/>
          <w:szCs w:val="12"/>
          <w:lang w:eastAsia="es-ES"/>
        </w:rPr>
      </w:pPr>
    </w:p>
    <w:p w14:paraId="517291C8" w14:textId="25CD5043" w:rsidR="007B26B3" w:rsidRPr="00782A92" w:rsidRDefault="00B96646" w:rsidP="00B96646">
      <w:pPr>
        <w:spacing w:after="0" w:line="240" w:lineRule="auto"/>
        <w:jc w:val="both"/>
      </w:pPr>
      <w:r w:rsidRPr="00B96646">
        <w:rPr>
          <w:b/>
          <w:bCs/>
        </w:rPr>
        <w:t>GA Volunteer Member</w:t>
      </w:r>
      <w:r w:rsidR="007B26B3" w:rsidRPr="00782A92">
        <w:rPr>
          <w:rStyle w:val="Strong"/>
        </w:rPr>
        <w:t xml:space="preserve">, </w:t>
      </w:r>
      <w:r>
        <w:rPr>
          <w:rStyle w:val="Strong"/>
        </w:rPr>
        <w:t>Lebanese RedCross</w:t>
      </w:r>
      <w:r w:rsidR="007B26B3" w:rsidRPr="00782A92">
        <w:rPr>
          <w:rStyle w:val="Strong"/>
        </w:rPr>
        <w:t xml:space="preserve">, </w:t>
      </w:r>
      <w:r>
        <w:rPr>
          <w:rStyle w:val="Strong"/>
          <w:b w:val="0"/>
          <w:bCs w:val="0"/>
          <w:i/>
          <w:iCs/>
        </w:rPr>
        <w:t>Beirut</w:t>
      </w:r>
      <w:r w:rsidR="007B26B3" w:rsidRPr="00782A92">
        <w:rPr>
          <w:rStyle w:val="Strong"/>
          <w:b w:val="0"/>
          <w:bCs w:val="0"/>
          <w:i/>
          <w:iCs/>
        </w:rPr>
        <w:t xml:space="preserve">, </w:t>
      </w:r>
      <w:r>
        <w:rPr>
          <w:rStyle w:val="Strong"/>
          <w:b w:val="0"/>
          <w:bCs w:val="0"/>
          <w:i/>
          <w:iCs/>
        </w:rPr>
        <w:t>Lebanon</w:t>
      </w:r>
      <w:r w:rsidR="007B26B3" w:rsidRPr="00782A92">
        <w:rPr>
          <w:rStyle w:val="Strong"/>
        </w:rPr>
        <w:t xml:space="preserve"> </w:t>
      </w:r>
      <w:r w:rsidR="007B26B3" w:rsidRPr="00782A92">
        <w:rPr>
          <w:rStyle w:val="Strong"/>
        </w:rPr>
        <w:ptab w:relativeTo="margin" w:alignment="right" w:leader="none"/>
      </w:r>
      <w:r w:rsidR="007B26B3" w:rsidRPr="00782A92">
        <w:t xml:space="preserve"> </w:t>
      </w:r>
      <w:r>
        <w:rPr>
          <w:b/>
          <w:bCs/>
        </w:rPr>
        <w:t>AUG</w:t>
      </w:r>
      <w:r w:rsidR="007B26B3" w:rsidRPr="00782A92">
        <w:rPr>
          <w:b/>
          <w:bCs/>
        </w:rPr>
        <w:t>. 20</w:t>
      </w:r>
      <w:r>
        <w:rPr>
          <w:b/>
          <w:bCs/>
        </w:rPr>
        <w:t>19</w:t>
      </w:r>
      <w:r w:rsidR="00236A4F">
        <w:rPr>
          <w:b/>
          <w:bCs/>
        </w:rPr>
        <w:t xml:space="preserve"> </w:t>
      </w:r>
      <w:r w:rsidR="007B26B3" w:rsidRPr="00782A92">
        <w:rPr>
          <w:b/>
          <w:bCs/>
        </w:rPr>
        <w:t xml:space="preserve">– </w:t>
      </w:r>
      <w:r>
        <w:rPr>
          <w:b/>
          <w:bCs/>
        </w:rPr>
        <w:t>M</w:t>
      </w:r>
      <w:r w:rsidR="00A9398B">
        <w:rPr>
          <w:b/>
          <w:bCs/>
        </w:rPr>
        <w:t>AY</w:t>
      </w:r>
      <w:r w:rsidR="007B26B3" w:rsidRPr="00782A92">
        <w:rPr>
          <w:b/>
          <w:bCs/>
        </w:rPr>
        <w:t>. 20</w:t>
      </w:r>
      <w:r>
        <w:rPr>
          <w:b/>
          <w:bCs/>
        </w:rPr>
        <w:t>23</w:t>
      </w:r>
      <w:r w:rsidR="007B26B3" w:rsidRPr="00782A92">
        <w:rPr>
          <w:rFonts w:asciiTheme="minorHAnsi" w:hAnsiTheme="minorHAnsi" w:cs="Arial"/>
        </w:rPr>
        <w:ptab w:relativeTo="margin" w:alignment="right" w:leader="none"/>
      </w:r>
    </w:p>
    <w:p w14:paraId="54513F84" w14:textId="40D17105" w:rsidR="00B96646" w:rsidRDefault="00B96646" w:rsidP="00B9664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Participated in extensive training courses and camps: Disseminating the humanitarian principles</w:t>
      </w:r>
      <w:r>
        <w:rPr>
          <w:rFonts w:asciiTheme="minorHAnsi" w:hAnsiTheme="minorHAnsi" w:cs="TimesNewRoman"/>
          <w:lang w:eastAsia="es-ES"/>
        </w:rPr>
        <w:t xml:space="preserve"> </w:t>
      </w:r>
      <w:r w:rsidRPr="00B96646">
        <w:rPr>
          <w:rFonts w:asciiTheme="minorHAnsi" w:hAnsiTheme="minorHAnsi" w:cs="TimesNewRoman"/>
          <w:lang w:eastAsia="es-ES"/>
        </w:rPr>
        <w:t>and values, prevention from sexually transmitted diseases and HIV/AIDS, disaster and</w:t>
      </w:r>
      <w:r>
        <w:rPr>
          <w:rFonts w:asciiTheme="minorHAnsi" w:hAnsiTheme="minorHAnsi" w:cs="TimesNewRoman"/>
          <w:lang w:eastAsia="es-ES"/>
        </w:rPr>
        <w:t xml:space="preserve"> </w:t>
      </w:r>
      <w:r w:rsidRPr="00B96646">
        <w:rPr>
          <w:rFonts w:asciiTheme="minorHAnsi" w:hAnsiTheme="minorHAnsi" w:cs="TimesNewRoman"/>
          <w:lang w:eastAsia="es-ES"/>
        </w:rPr>
        <w:t>preparedness, rules and regulations</w:t>
      </w:r>
      <w:r>
        <w:rPr>
          <w:rFonts w:asciiTheme="minorHAnsi" w:hAnsiTheme="minorHAnsi" w:cs="TimesNewRoman"/>
          <w:lang w:eastAsia="es-ES"/>
        </w:rPr>
        <w:t>.</w:t>
      </w:r>
    </w:p>
    <w:p w14:paraId="565927A6" w14:textId="07DD6AA7" w:rsidR="00B96646" w:rsidRDefault="00B96646" w:rsidP="00B9664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Helped</w:t>
      </w:r>
      <w:r>
        <w:rPr>
          <w:rFonts w:asciiTheme="minorHAnsi" w:hAnsiTheme="minorHAnsi" w:cs="TimesNewRoman"/>
          <w:lang w:eastAsia="es-ES"/>
        </w:rPr>
        <w:t xml:space="preserve"> </w:t>
      </w:r>
      <w:r w:rsidRPr="00B96646">
        <w:rPr>
          <w:rFonts w:asciiTheme="minorHAnsi" w:hAnsiTheme="minorHAnsi" w:cs="TimesNewRoman"/>
          <w:lang w:eastAsia="es-ES"/>
        </w:rPr>
        <w:t>with interviewing the citizens of Beirut who got affected by the August 4 explosion.</w:t>
      </w:r>
    </w:p>
    <w:p w14:paraId="4731E5D7" w14:textId="77777777" w:rsidR="00B96646" w:rsidRDefault="00B96646" w:rsidP="00B9664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B96646">
        <w:rPr>
          <w:rFonts w:asciiTheme="minorHAnsi" w:hAnsiTheme="minorHAnsi" w:cs="TimesNewRoman"/>
          <w:lang w:eastAsia="es-ES"/>
        </w:rPr>
        <w:t>Contributed to strengthening community outreach through the PR Subcommittee.</w:t>
      </w:r>
    </w:p>
    <w:p w14:paraId="639C0D51" w14:textId="77777777" w:rsidR="003324BC" w:rsidRPr="003324BC" w:rsidRDefault="003324BC" w:rsidP="003324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2"/>
          <w:szCs w:val="12"/>
          <w:lang w:eastAsia="es-ES"/>
        </w:rPr>
      </w:pPr>
    </w:p>
    <w:p w14:paraId="2A405C68" w14:textId="60D60E7F" w:rsidR="003324BC" w:rsidRPr="00782A92" w:rsidRDefault="00B96646" w:rsidP="00B96646">
      <w:pPr>
        <w:spacing w:after="0" w:line="240" w:lineRule="auto"/>
        <w:jc w:val="both"/>
      </w:pPr>
      <w:r w:rsidRPr="00B96646">
        <w:rPr>
          <w:b/>
          <w:bCs/>
        </w:rPr>
        <w:t>Advanced Mental Math Trainee</w:t>
      </w:r>
      <w:r w:rsidR="003324BC" w:rsidRPr="00782A92">
        <w:rPr>
          <w:rStyle w:val="Strong"/>
        </w:rPr>
        <w:t xml:space="preserve">, </w:t>
      </w:r>
      <w:r>
        <w:rPr>
          <w:rStyle w:val="Strong"/>
        </w:rPr>
        <w:t>Genius Map</w:t>
      </w:r>
      <w:r w:rsidR="003324BC" w:rsidRPr="00782A92">
        <w:rPr>
          <w:rStyle w:val="Strong"/>
        </w:rPr>
        <w:t xml:space="preserve">, </w:t>
      </w:r>
      <w:r>
        <w:rPr>
          <w:rStyle w:val="Strong"/>
          <w:b w:val="0"/>
          <w:bCs w:val="0"/>
          <w:i/>
          <w:iCs/>
        </w:rPr>
        <w:t>Beirut</w:t>
      </w:r>
      <w:r w:rsidR="003324BC" w:rsidRPr="00782A92">
        <w:rPr>
          <w:rStyle w:val="Strong"/>
          <w:b w:val="0"/>
          <w:bCs w:val="0"/>
          <w:i/>
          <w:iCs/>
        </w:rPr>
        <w:t xml:space="preserve">, </w:t>
      </w:r>
      <w:r>
        <w:rPr>
          <w:rStyle w:val="Strong"/>
          <w:b w:val="0"/>
          <w:bCs w:val="0"/>
          <w:i/>
          <w:iCs/>
        </w:rPr>
        <w:t>Lebanon</w:t>
      </w:r>
      <w:r w:rsidR="003324BC" w:rsidRPr="00782A92">
        <w:rPr>
          <w:rStyle w:val="Strong"/>
        </w:rPr>
        <w:t xml:space="preserve"> </w:t>
      </w:r>
      <w:r w:rsidR="003324BC" w:rsidRPr="00782A92">
        <w:rPr>
          <w:rStyle w:val="Strong"/>
        </w:rPr>
        <w:ptab w:relativeTo="margin" w:alignment="right" w:leader="none"/>
      </w:r>
      <w:r w:rsidR="003324BC" w:rsidRPr="00782A92">
        <w:t xml:space="preserve"> </w:t>
      </w:r>
      <w:r w:rsidR="00236A4F">
        <w:rPr>
          <w:b/>
          <w:bCs/>
        </w:rPr>
        <w:t>J</w:t>
      </w:r>
      <w:r w:rsidR="00A9398B">
        <w:rPr>
          <w:b/>
          <w:bCs/>
        </w:rPr>
        <w:t>AN</w:t>
      </w:r>
      <w:r w:rsidR="003324BC" w:rsidRPr="00782A92">
        <w:rPr>
          <w:b/>
          <w:bCs/>
        </w:rPr>
        <w:t>. 20</w:t>
      </w:r>
      <w:r w:rsidR="00236A4F">
        <w:rPr>
          <w:b/>
          <w:bCs/>
        </w:rPr>
        <w:t xml:space="preserve">14 </w:t>
      </w:r>
      <w:r w:rsidR="003324BC" w:rsidRPr="00782A92">
        <w:rPr>
          <w:b/>
          <w:bCs/>
        </w:rPr>
        <w:t xml:space="preserve">– </w:t>
      </w:r>
      <w:r w:rsidR="00236A4F">
        <w:rPr>
          <w:b/>
          <w:bCs/>
        </w:rPr>
        <w:t>J</w:t>
      </w:r>
      <w:r w:rsidR="00A9398B">
        <w:rPr>
          <w:b/>
          <w:bCs/>
        </w:rPr>
        <w:t>AN</w:t>
      </w:r>
      <w:r w:rsidR="003324BC" w:rsidRPr="00782A92">
        <w:rPr>
          <w:b/>
          <w:bCs/>
        </w:rPr>
        <w:t>. 20</w:t>
      </w:r>
      <w:r w:rsidR="00236A4F">
        <w:rPr>
          <w:b/>
          <w:bCs/>
        </w:rPr>
        <w:t>22</w:t>
      </w:r>
      <w:r w:rsidR="003324BC" w:rsidRPr="00782A92">
        <w:rPr>
          <w:rFonts w:asciiTheme="minorHAnsi" w:hAnsiTheme="minorHAnsi" w:cs="Arial"/>
        </w:rPr>
        <w:ptab w:relativeTo="margin" w:alignment="right" w:leader="none"/>
      </w:r>
    </w:p>
    <w:p w14:paraId="0225DB53" w14:textId="32D3912B" w:rsidR="003324BC" w:rsidRPr="00782A92" w:rsidRDefault="00236A4F" w:rsidP="003324BC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 xml:space="preserve">Represented in </w:t>
      </w:r>
      <w:r w:rsidRPr="00236A4F">
        <w:rPr>
          <w:rFonts w:asciiTheme="minorHAnsi" w:hAnsiTheme="minorHAnsi" w:cs="TimesNewRoman"/>
          <w:b/>
          <w:bCs/>
          <w:lang w:eastAsia="es-ES"/>
        </w:rPr>
        <w:t>National</w:t>
      </w:r>
      <w:r>
        <w:rPr>
          <w:rFonts w:asciiTheme="minorHAnsi" w:hAnsiTheme="minorHAnsi" w:cs="TimesNewRoman"/>
          <w:lang w:eastAsia="es-ES"/>
        </w:rPr>
        <w:t xml:space="preserve"> and </w:t>
      </w:r>
      <w:r w:rsidRPr="00236A4F">
        <w:rPr>
          <w:rFonts w:asciiTheme="minorHAnsi" w:hAnsiTheme="minorHAnsi" w:cs="TimesNewRoman"/>
          <w:b/>
          <w:bCs/>
          <w:lang w:eastAsia="es-ES"/>
        </w:rPr>
        <w:t>International</w:t>
      </w:r>
      <w:r>
        <w:rPr>
          <w:rFonts w:asciiTheme="minorHAnsi" w:hAnsiTheme="minorHAnsi" w:cs="TimesNewRoman"/>
          <w:lang w:eastAsia="es-ES"/>
        </w:rPr>
        <w:t xml:space="preserve"> competitions, including the </w:t>
      </w:r>
      <w:r w:rsidRPr="00236A4F">
        <w:rPr>
          <w:rFonts w:asciiTheme="minorHAnsi" w:hAnsiTheme="minorHAnsi" w:cs="TimesNewRoman"/>
          <w:b/>
          <w:bCs/>
          <w:lang w:eastAsia="es-ES"/>
        </w:rPr>
        <w:t>2017 World Record Largest One-Day Soroban Competitions</w:t>
      </w:r>
      <w:r>
        <w:rPr>
          <w:rFonts w:asciiTheme="minorHAnsi" w:hAnsiTheme="minorHAnsi" w:cs="TimesNewRoman"/>
          <w:b/>
          <w:bCs/>
          <w:lang w:eastAsia="es-ES"/>
        </w:rPr>
        <w:t>.</w:t>
      </w:r>
    </w:p>
    <w:p w14:paraId="5A16AC0F" w14:textId="0B8A51C7" w:rsidR="00236A4F" w:rsidRDefault="00A9398B" w:rsidP="00236A4F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>C</w:t>
      </w:r>
      <w:r w:rsidR="00236A4F" w:rsidRPr="00236A4F">
        <w:rPr>
          <w:rFonts w:asciiTheme="minorHAnsi" w:hAnsiTheme="minorHAnsi" w:cs="TimesNewRoman"/>
          <w:lang w:eastAsia="es-ES"/>
        </w:rPr>
        <w:t xml:space="preserve">ompleted advanced levels in Soroban mental math, including primary and </w:t>
      </w:r>
      <w:proofErr w:type="spellStart"/>
      <w:r w:rsidR="00236A4F" w:rsidRPr="00236A4F">
        <w:rPr>
          <w:rFonts w:asciiTheme="minorHAnsi" w:hAnsiTheme="minorHAnsi" w:cs="TimesNewRoman"/>
          <w:lang w:eastAsia="es-ES"/>
        </w:rPr>
        <w:t>Gakushu</w:t>
      </w:r>
      <w:proofErr w:type="spellEnd"/>
      <w:r w:rsidR="00236A4F" w:rsidRPr="00236A4F">
        <w:rPr>
          <w:rFonts w:asciiTheme="minorHAnsi" w:hAnsiTheme="minorHAnsi" w:cs="TimesNewRoman"/>
          <w:lang w:eastAsia="es-ES"/>
        </w:rPr>
        <w:t xml:space="preserve"> certifications</w:t>
      </w:r>
    </w:p>
    <w:p w14:paraId="67F727A2" w14:textId="54E7F15C" w:rsidR="00236A4F" w:rsidRDefault="00236A4F" w:rsidP="00236A4F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236A4F">
        <w:rPr>
          <w:rFonts w:asciiTheme="minorHAnsi" w:hAnsiTheme="minorHAnsi" w:cs="TimesNewRoman"/>
          <w:lang w:eastAsia="es-ES"/>
        </w:rPr>
        <w:t>Participated in intensive training camps to enhance problem-solving, mental calculation speed, and cognitive focus.</w:t>
      </w:r>
    </w:p>
    <w:p w14:paraId="678C0440" w14:textId="531DB84B" w:rsidR="00792916" w:rsidRPr="00782A92" w:rsidRDefault="00792916" w:rsidP="008E21B1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="Arial"/>
          <w:sz w:val="12"/>
          <w:szCs w:val="12"/>
        </w:rPr>
      </w:pPr>
    </w:p>
    <w:p w14:paraId="4293B612" w14:textId="761F9D8F" w:rsidR="00F447EA" w:rsidRPr="00782A92" w:rsidRDefault="00761C8D" w:rsidP="00F447EA">
      <w:pPr>
        <w:pBdr>
          <w:bottom w:val="single" w:sz="8" w:space="1" w:color="1F497D"/>
        </w:pBdr>
        <w:spacing w:after="0" w:line="240" w:lineRule="auto"/>
        <w:jc w:val="both"/>
        <w:rPr>
          <w:b/>
          <w:bCs/>
        </w:rPr>
      </w:pPr>
      <w:r>
        <w:rPr>
          <w:rStyle w:val="Strong"/>
        </w:rPr>
        <w:t xml:space="preserve">University </w:t>
      </w:r>
      <w:r w:rsidR="00236A4F">
        <w:rPr>
          <w:rStyle w:val="Strong"/>
        </w:rPr>
        <w:t>Projects</w:t>
      </w:r>
    </w:p>
    <w:p w14:paraId="37BCB984" w14:textId="13120B28" w:rsidR="00F447EA" w:rsidRPr="00782A92" w:rsidRDefault="00044491" w:rsidP="00F447EA">
      <w:pPr>
        <w:tabs>
          <w:tab w:val="left" w:pos="7980"/>
        </w:tabs>
        <w:spacing w:after="0" w:line="24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Blockchain in Supply Chain</w:t>
      </w:r>
      <w:r w:rsidR="00236A4F">
        <w:rPr>
          <w:rStyle w:val="Strong"/>
        </w:rPr>
        <w:t xml:space="preserve">  </w:t>
      </w:r>
      <w:r w:rsidR="00F447EA" w:rsidRPr="00782A92">
        <w:rPr>
          <w:rStyle w:val="Strong"/>
        </w:rPr>
        <w:ptab w:relativeTo="margin" w:alignment="right" w:leader="none"/>
      </w:r>
      <w:r w:rsidR="00F447EA" w:rsidRPr="00782A92">
        <w:rPr>
          <w:b/>
          <w:bCs/>
        </w:rPr>
        <w:t xml:space="preserve"> </w:t>
      </w:r>
      <w:r>
        <w:rPr>
          <w:b/>
          <w:bCs/>
        </w:rPr>
        <w:t>J</w:t>
      </w:r>
      <w:r w:rsidR="00A9398B">
        <w:rPr>
          <w:b/>
          <w:bCs/>
        </w:rPr>
        <w:t>AN</w:t>
      </w:r>
      <w:r w:rsidR="00F447EA" w:rsidRPr="00782A92">
        <w:rPr>
          <w:b/>
          <w:bCs/>
        </w:rPr>
        <w:t>. 20</w:t>
      </w:r>
      <w:r w:rsidR="00236A4F">
        <w:rPr>
          <w:b/>
          <w:bCs/>
        </w:rPr>
        <w:t>24</w:t>
      </w:r>
      <w:r>
        <w:rPr>
          <w:b/>
          <w:bCs/>
        </w:rPr>
        <w:t xml:space="preserve"> </w:t>
      </w:r>
      <w:r w:rsidR="00F447EA" w:rsidRPr="00782A92">
        <w:rPr>
          <w:b/>
          <w:bCs/>
        </w:rPr>
        <w:t xml:space="preserve">– </w:t>
      </w:r>
      <w:r>
        <w:rPr>
          <w:b/>
          <w:bCs/>
        </w:rPr>
        <w:t>Present</w:t>
      </w:r>
    </w:p>
    <w:p w14:paraId="5E25C2C9" w14:textId="1D15C1B5" w:rsidR="00F447EA" w:rsidRPr="00782A92" w:rsidRDefault="00542D96" w:rsidP="00542D9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542D96">
        <w:rPr>
          <w:rFonts w:asciiTheme="minorHAnsi" w:hAnsiTheme="minorHAnsi" w:cs="TimesNewRoman"/>
          <w:lang w:eastAsia="es-ES"/>
        </w:rPr>
        <w:t>Develop</w:t>
      </w:r>
      <w:r>
        <w:rPr>
          <w:rFonts w:asciiTheme="minorHAnsi" w:hAnsiTheme="minorHAnsi" w:cs="TimesNewRoman"/>
          <w:lang w:eastAsia="es-ES"/>
        </w:rPr>
        <w:t>ing</w:t>
      </w:r>
      <w:r w:rsidRPr="00542D96">
        <w:rPr>
          <w:rFonts w:asciiTheme="minorHAnsi" w:hAnsiTheme="minorHAnsi" w:cs="TimesNewRoman"/>
          <w:lang w:eastAsia="es-ES"/>
        </w:rPr>
        <w:t xml:space="preserve"> a conceptual model for implementing blockchain in food supply chains to reduce fraud and improve real-time tracking</w:t>
      </w:r>
      <w:r>
        <w:rPr>
          <w:rFonts w:asciiTheme="minorHAnsi" w:hAnsiTheme="minorHAnsi" w:cs="TimesNewRoman"/>
          <w:lang w:eastAsia="es-ES"/>
        </w:rPr>
        <w:t>.</w:t>
      </w:r>
    </w:p>
    <w:p w14:paraId="6C75D69E" w14:textId="46C5B7EB" w:rsidR="00F447EA" w:rsidRPr="00782A92" w:rsidRDefault="00542D96" w:rsidP="00542D96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542D96">
        <w:rPr>
          <w:rFonts w:asciiTheme="minorHAnsi" w:hAnsiTheme="minorHAnsi" w:cs="TimesNewRoman"/>
          <w:lang w:eastAsia="es-ES"/>
        </w:rPr>
        <w:t>Explored the integration of blockchain technology to enhance transparency, traceability, and trust across supply chain networks.</w:t>
      </w:r>
    </w:p>
    <w:p w14:paraId="69AE7DF2" w14:textId="77777777" w:rsidR="00F447EA" w:rsidRPr="00782A92" w:rsidRDefault="00F447EA" w:rsidP="00F447EA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="Arial"/>
          <w:sz w:val="12"/>
          <w:szCs w:val="12"/>
        </w:rPr>
      </w:pPr>
    </w:p>
    <w:p w14:paraId="6622A074" w14:textId="7941DD54" w:rsidR="00F447EA" w:rsidRPr="00782A92" w:rsidRDefault="00044491" w:rsidP="00F447EA">
      <w:pPr>
        <w:tabs>
          <w:tab w:val="left" w:pos="7980"/>
        </w:tabs>
        <w:spacing w:after="0" w:line="24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Information System in Supply Chain  </w:t>
      </w:r>
      <w:r w:rsidR="00F447EA" w:rsidRPr="00782A92">
        <w:rPr>
          <w:rStyle w:val="Strong"/>
        </w:rPr>
        <w:ptab w:relativeTo="margin" w:alignment="right" w:leader="none"/>
      </w:r>
      <w:r w:rsidR="00F447EA" w:rsidRPr="00782A92">
        <w:rPr>
          <w:b/>
          <w:bCs/>
        </w:rPr>
        <w:t xml:space="preserve"> </w:t>
      </w:r>
      <w:r>
        <w:rPr>
          <w:b/>
          <w:bCs/>
        </w:rPr>
        <w:t>AUG.</w:t>
      </w:r>
      <w:r w:rsidRPr="00782A92">
        <w:rPr>
          <w:b/>
          <w:bCs/>
        </w:rPr>
        <w:t xml:space="preserve"> 20</w:t>
      </w:r>
      <w:r>
        <w:rPr>
          <w:b/>
          <w:bCs/>
        </w:rPr>
        <w:t>24</w:t>
      </w:r>
      <w:r w:rsidRPr="00782A92">
        <w:rPr>
          <w:b/>
          <w:bCs/>
        </w:rPr>
        <w:t xml:space="preserve">– </w:t>
      </w:r>
      <w:r>
        <w:rPr>
          <w:b/>
          <w:bCs/>
        </w:rPr>
        <w:t>DEC</w:t>
      </w:r>
      <w:r w:rsidRPr="00782A92">
        <w:rPr>
          <w:b/>
          <w:bCs/>
        </w:rPr>
        <w:t>. 20</w:t>
      </w:r>
      <w:r>
        <w:rPr>
          <w:b/>
          <w:bCs/>
        </w:rPr>
        <w:t>24</w:t>
      </w:r>
    </w:p>
    <w:p w14:paraId="59725F6D" w14:textId="607CFD11" w:rsidR="00F447EA" w:rsidRPr="00782A92" w:rsidRDefault="00044491" w:rsidP="00044491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044491">
        <w:rPr>
          <w:rFonts w:asciiTheme="minorHAnsi" w:hAnsiTheme="minorHAnsi" w:cs="TimesNewRoman"/>
          <w:lang w:eastAsia="es-ES"/>
        </w:rPr>
        <w:t>Analyzed and improved the company’s inventory and order management system using supply chain information system concepts</w:t>
      </w:r>
      <w:r>
        <w:rPr>
          <w:rFonts w:asciiTheme="minorHAnsi" w:hAnsiTheme="minorHAnsi" w:cs="TimesNewRoman"/>
          <w:lang w:eastAsia="es-ES"/>
        </w:rPr>
        <w:t xml:space="preserve">. </w:t>
      </w:r>
    </w:p>
    <w:p w14:paraId="13C3B7E9" w14:textId="41DCB560" w:rsidR="00F447EA" w:rsidRDefault="00044491" w:rsidP="00044491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 w:rsidRPr="00044491">
        <w:rPr>
          <w:rFonts w:asciiTheme="minorHAnsi" w:hAnsiTheme="minorHAnsi" w:cs="TimesNewRoman"/>
          <w:lang w:eastAsia="es-ES"/>
        </w:rPr>
        <w:t>Proposed data-driven solutions to enhance visibility, reduce stockouts, and streamline supply chain operations.</w:t>
      </w:r>
    </w:p>
    <w:p w14:paraId="2ED24A55" w14:textId="77777777" w:rsidR="00044491" w:rsidRPr="00A9398B" w:rsidRDefault="00044491" w:rsidP="0004449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inorHAnsi" w:hAnsiTheme="minorHAnsi" w:cs="TimesNewRoman"/>
          <w:sz w:val="12"/>
          <w:szCs w:val="12"/>
          <w:lang w:eastAsia="es-ES"/>
        </w:rPr>
      </w:pPr>
    </w:p>
    <w:p w14:paraId="47B8CE15" w14:textId="30BC4AAB" w:rsidR="00946A79" w:rsidRPr="00A9398B" w:rsidRDefault="00946A79" w:rsidP="00C063F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Style w:val="Strong"/>
          <w:rFonts w:asciiTheme="minorHAnsi" w:hAnsiTheme="minorHAnsi" w:cstheme="minorHAnsi"/>
        </w:rPr>
      </w:pPr>
      <w:r w:rsidRPr="00A9398B">
        <w:rPr>
          <w:rStyle w:val="Strong"/>
          <w:rFonts w:asciiTheme="minorHAnsi" w:hAnsiTheme="minorHAnsi" w:cstheme="minorHAnsi"/>
        </w:rPr>
        <w:t>Skills</w:t>
      </w:r>
      <w:r w:rsidR="00C063F1" w:rsidRPr="00A9398B">
        <w:rPr>
          <w:rStyle w:val="Strong"/>
          <w:rFonts w:asciiTheme="minorHAnsi" w:hAnsiTheme="minorHAnsi" w:cstheme="minorHAnsi"/>
        </w:rPr>
        <w:t xml:space="preserve"> &amp;</w:t>
      </w:r>
      <w:r w:rsidR="009B28C2" w:rsidRPr="00A9398B">
        <w:rPr>
          <w:rStyle w:val="Strong"/>
          <w:rFonts w:asciiTheme="minorHAnsi" w:hAnsiTheme="minorHAnsi" w:cstheme="minorHAnsi"/>
        </w:rPr>
        <w:t xml:space="preserve"> Languages</w:t>
      </w:r>
    </w:p>
    <w:p w14:paraId="3D010E6B" w14:textId="38BB7C37" w:rsidR="00A9398B" w:rsidRDefault="00A9398B" w:rsidP="00BB5078">
      <w:pPr>
        <w:pStyle w:val="BodyText"/>
        <w:spacing w:line="249" w:lineRule="auto"/>
        <w:ind w:right="3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Soft Skills: </w:t>
      </w:r>
      <w:r w:rsidR="00BB5078" w:rsidRPr="00A9398B">
        <w:rPr>
          <w:rFonts w:asciiTheme="minorHAnsi" w:hAnsiTheme="minorHAnsi" w:cstheme="minorHAnsi"/>
          <w:sz w:val="22"/>
          <w:szCs w:val="22"/>
        </w:rPr>
        <w:t>Leadership,</w:t>
      </w:r>
      <w:r w:rsidR="00BB5078" w:rsidRPr="00A9398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Time</w:t>
      </w:r>
      <w:r w:rsidR="00BB5078" w:rsidRPr="00A9398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Management,</w:t>
      </w:r>
      <w:r w:rsidR="00BB5078" w:rsidRPr="00A9398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Team</w:t>
      </w:r>
      <w:r w:rsidR="00BB5078" w:rsidRPr="00A9398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Collaboration,</w:t>
      </w:r>
      <w:r w:rsidR="00BB5078" w:rsidRPr="00A9398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Public</w:t>
      </w:r>
      <w:r w:rsidR="00BB5078" w:rsidRPr="00A9398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Speaking,</w:t>
      </w:r>
      <w:r w:rsidR="00BB5078" w:rsidRPr="00A9398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Problem</w:t>
      </w:r>
      <w:r w:rsidR="00BB5078" w:rsidRPr="00A9398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B5078" w:rsidRPr="00A9398B">
        <w:rPr>
          <w:rFonts w:asciiTheme="minorHAnsi" w:hAnsiTheme="minorHAnsi" w:cstheme="minorHAnsi"/>
          <w:sz w:val="22"/>
          <w:szCs w:val="22"/>
        </w:rPr>
        <w:t>Resolution, Communication</w:t>
      </w:r>
    </w:p>
    <w:p w14:paraId="51A9E9C7" w14:textId="33444422" w:rsidR="00BB5078" w:rsidRPr="00A9398B" w:rsidRDefault="00A9398B" w:rsidP="00A9398B">
      <w:pPr>
        <w:pStyle w:val="BodyText"/>
        <w:tabs>
          <w:tab w:val="left" w:pos="6630"/>
        </w:tabs>
        <w:spacing w:line="249" w:lineRule="auto"/>
        <w:ind w:right="3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Technical Skills: </w:t>
      </w:r>
      <w:r w:rsidR="00BB5078" w:rsidRPr="00A9398B">
        <w:rPr>
          <w:rFonts w:asciiTheme="minorHAnsi" w:hAnsiTheme="minorHAnsi" w:cstheme="minorHAnsi"/>
          <w:sz w:val="22"/>
          <w:szCs w:val="22"/>
        </w:rPr>
        <w:t>Microsoft Office, Photoshop, Python, MATLAB, C+</w:t>
      </w:r>
      <w:r>
        <w:rPr>
          <w:rFonts w:asciiTheme="minorHAnsi" w:hAnsiTheme="minorHAnsi" w:cstheme="minorHAnsi"/>
          <w:sz w:val="22"/>
          <w:szCs w:val="22"/>
        </w:rPr>
        <w:t xml:space="preserve">+, </w:t>
      </w:r>
      <w:r w:rsidRPr="00A9398B">
        <w:rPr>
          <w:rFonts w:asciiTheme="minorHAnsi" w:hAnsiTheme="minorHAnsi" w:cstheme="minorHAnsi"/>
          <w:sz w:val="22"/>
          <w:szCs w:val="22"/>
        </w:rPr>
        <w:t>Data</w:t>
      </w:r>
      <w:r w:rsidRPr="00A9398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9398B">
        <w:rPr>
          <w:rFonts w:asciiTheme="minorHAnsi" w:hAnsiTheme="minorHAnsi" w:cstheme="minorHAnsi"/>
          <w:sz w:val="22"/>
          <w:szCs w:val="22"/>
        </w:rPr>
        <w:t>Analysis,</w:t>
      </w:r>
      <w:r w:rsidRPr="00A9398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9398B">
        <w:rPr>
          <w:rFonts w:asciiTheme="minorHAnsi" w:hAnsiTheme="minorHAnsi" w:cstheme="minorHAnsi"/>
          <w:sz w:val="22"/>
          <w:szCs w:val="22"/>
        </w:rPr>
        <w:t>Social</w:t>
      </w:r>
      <w:r w:rsidRPr="00A9398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9398B">
        <w:rPr>
          <w:rFonts w:asciiTheme="minorHAnsi" w:hAnsiTheme="minorHAnsi" w:cstheme="minorHAnsi"/>
          <w:sz w:val="22"/>
          <w:szCs w:val="22"/>
        </w:rPr>
        <w:t>Media Management</w:t>
      </w:r>
    </w:p>
    <w:p w14:paraId="3C0ABA7E" w14:textId="628C94F2" w:rsidR="007B26B3" w:rsidRPr="00A9398B" w:rsidRDefault="005216DE" w:rsidP="007B26B3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A9398B">
        <w:rPr>
          <w:rFonts w:asciiTheme="minorHAnsi" w:hAnsiTheme="minorHAnsi" w:cstheme="minorHAnsi"/>
          <w:b/>
        </w:rPr>
        <w:t xml:space="preserve">Languages: </w:t>
      </w:r>
      <w:r w:rsidR="00BB5078" w:rsidRPr="00A9398B">
        <w:rPr>
          <w:rFonts w:asciiTheme="minorHAnsi" w:hAnsiTheme="minorHAnsi" w:cstheme="minorHAnsi"/>
          <w:b/>
        </w:rPr>
        <w:t>Arabic</w:t>
      </w:r>
      <w:r w:rsidRPr="00A9398B">
        <w:rPr>
          <w:rFonts w:asciiTheme="minorHAnsi" w:hAnsiTheme="minorHAnsi" w:cstheme="minorHAnsi"/>
          <w:b/>
        </w:rPr>
        <w:t xml:space="preserve"> </w:t>
      </w:r>
      <w:r w:rsidRPr="00A9398B">
        <w:rPr>
          <w:rFonts w:asciiTheme="minorHAnsi" w:hAnsiTheme="minorHAnsi" w:cstheme="minorHAnsi"/>
        </w:rPr>
        <w:t>(Native);</w:t>
      </w:r>
      <w:r w:rsidRPr="00A9398B">
        <w:rPr>
          <w:rFonts w:asciiTheme="minorHAnsi" w:hAnsiTheme="minorHAnsi" w:cstheme="minorHAnsi"/>
          <w:b/>
        </w:rPr>
        <w:t xml:space="preserve"> </w:t>
      </w:r>
      <w:r w:rsidR="00BB5078" w:rsidRPr="00A9398B">
        <w:rPr>
          <w:rFonts w:asciiTheme="minorHAnsi" w:hAnsiTheme="minorHAnsi" w:cstheme="minorHAnsi"/>
          <w:b/>
        </w:rPr>
        <w:t>English</w:t>
      </w:r>
      <w:r w:rsidRPr="00A9398B">
        <w:rPr>
          <w:rFonts w:asciiTheme="minorHAnsi" w:hAnsiTheme="minorHAnsi" w:cstheme="minorHAnsi"/>
          <w:b/>
        </w:rPr>
        <w:t xml:space="preserve"> </w:t>
      </w:r>
      <w:r w:rsidR="009B28C2" w:rsidRPr="00A9398B">
        <w:rPr>
          <w:rFonts w:asciiTheme="minorHAnsi" w:hAnsiTheme="minorHAnsi" w:cstheme="minorHAnsi"/>
          <w:bCs/>
        </w:rPr>
        <w:t>(</w:t>
      </w:r>
      <w:r w:rsidRPr="00A9398B">
        <w:rPr>
          <w:rFonts w:asciiTheme="minorHAnsi" w:hAnsiTheme="minorHAnsi" w:cstheme="minorHAnsi"/>
        </w:rPr>
        <w:t>Fluent)</w:t>
      </w:r>
    </w:p>
    <w:sectPr w:rsidR="007B26B3" w:rsidRPr="00A9398B" w:rsidSect="00F32D37">
      <w:type w:val="continuous"/>
      <w:pgSz w:w="12240" w:h="15840"/>
      <w:pgMar w:top="426" w:right="567" w:bottom="709" w:left="55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8BF7" w14:textId="77777777" w:rsidR="000903CC" w:rsidRDefault="000903CC" w:rsidP="00DF36FF">
      <w:pPr>
        <w:spacing w:after="0" w:line="240" w:lineRule="auto"/>
      </w:pPr>
      <w:r>
        <w:separator/>
      </w:r>
    </w:p>
  </w:endnote>
  <w:endnote w:type="continuationSeparator" w:id="0">
    <w:p w14:paraId="1759E7F4" w14:textId="77777777" w:rsidR="000903CC" w:rsidRDefault="000903CC" w:rsidP="00DF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B016" w14:textId="77777777" w:rsidR="000903CC" w:rsidRDefault="000903CC" w:rsidP="00DF36FF">
      <w:pPr>
        <w:spacing w:after="0" w:line="240" w:lineRule="auto"/>
      </w:pPr>
      <w:r>
        <w:separator/>
      </w:r>
    </w:p>
  </w:footnote>
  <w:footnote w:type="continuationSeparator" w:id="0">
    <w:p w14:paraId="3860B84A" w14:textId="77777777" w:rsidR="000903CC" w:rsidRDefault="000903CC" w:rsidP="00DF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DE26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1124391" o:spid="_x0000_i1025" type="#_x0000_t75" style="width:86.25pt;height:86.25pt;visibility:visible;mso-wrap-style:square">
            <v:imagedata r:id="rId1" o:title="" croptop="6449f" cropbottom="9587f" cropleft="3732f" cropright="4002f"/>
          </v:shape>
        </w:pict>
      </mc:Choice>
      <mc:Fallback>
        <w:drawing>
          <wp:inline distT="0" distB="0" distL="0" distR="0" wp14:anchorId="4B83AB2D" wp14:editId="154AB158">
            <wp:extent cx="1095375" cy="1095375"/>
            <wp:effectExtent l="0" t="0" r="0" b="0"/>
            <wp:docPr id="1741124391" name="Picture 1741124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5" t="9840" r="6107" b="14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F114E"/>
    <w:multiLevelType w:val="hybridMultilevel"/>
    <w:tmpl w:val="E2B0155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5420E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F15D8"/>
    <w:multiLevelType w:val="hybridMultilevel"/>
    <w:tmpl w:val="7E9002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2229F6"/>
    <w:multiLevelType w:val="hybridMultilevel"/>
    <w:tmpl w:val="D9DE9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34AE0"/>
    <w:multiLevelType w:val="hybridMultilevel"/>
    <w:tmpl w:val="4FCE0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9B4"/>
    <w:multiLevelType w:val="hybridMultilevel"/>
    <w:tmpl w:val="CA8C059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93AD1"/>
    <w:multiLevelType w:val="hybridMultilevel"/>
    <w:tmpl w:val="28A47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5661E7"/>
    <w:multiLevelType w:val="hybridMultilevel"/>
    <w:tmpl w:val="2EAE4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1398C"/>
    <w:multiLevelType w:val="hybridMultilevel"/>
    <w:tmpl w:val="70C01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13A46"/>
    <w:multiLevelType w:val="multilevel"/>
    <w:tmpl w:val="C04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E0E6F"/>
    <w:multiLevelType w:val="hybridMultilevel"/>
    <w:tmpl w:val="7EF895B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FEC1204"/>
    <w:multiLevelType w:val="hybridMultilevel"/>
    <w:tmpl w:val="BF9C409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CE6E22"/>
    <w:multiLevelType w:val="hybridMultilevel"/>
    <w:tmpl w:val="A47E2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663FC"/>
    <w:multiLevelType w:val="hybridMultilevel"/>
    <w:tmpl w:val="E70C5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693CC7"/>
    <w:multiLevelType w:val="hybridMultilevel"/>
    <w:tmpl w:val="D130B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B305D"/>
    <w:multiLevelType w:val="hybridMultilevel"/>
    <w:tmpl w:val="529EFB8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80B25A1"/>
    <w:multiLevelType w:val="hybridMultilevel"/>
    <w:tmpl w:val="63005DFC"/>
    <w:lvl w:ilvl="0" w:tplc="FDF4176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A4044F9"/>
    <w:multiLevelType w:val="hybridMultilevel"/>
    <w:tmpl w:val="856CE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43610C"/>
    <w:multiLevelType w:val="hybridMultilevel"/>
    <w:tmpl w:val="49081814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97718A"/>
    <w:multiLevelType w:val="hybridMultilevel"/>
    <w:tmpl w:val="3A00949A"/>
    <w:lvl w:ilvl="0" w:tplc="33F6C0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B45742"/>
    <w:multiLevelType w:val="hybridMultilevel"/>
    <w:tmpl w:val="69B82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112B89"/>
    <w:multiLevelType w:val="hybridMultilevel"/>
    <w:tmpl w:val="AFEEC964"/>
    <w:lvl w:ilvl="0" w:tplc="1C0C7942">
      <w:numFmt w:val="bullet"/>
      <w:lvlText w:val=""/>
      <w:lvlJc w:val="left"/>
      <w:pPr>
        <w:ind w:left="1440" w:hanging="72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1F2F032D"/>
    <w:multiLevelType w:val="hybridMultilevel"/>
    <w:tmpl w:val="E730A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9A1AAF"/>
    <w:multiLevelType w:val="hybridMultilevel"/>
    <w:tmpl w:val="2266F49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F130791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A82661"/>
    <w:multiLevelType w:val="hybridMultilevel"/>
    <w:tmpl w:val="00483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1F60C84"/>
    <w:multiLevelType w:val="hybridMultilevel"/>
    <w:tmpl w:val="BB369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3E48D9"/>
    <w:multiLevelType w:val="hybridMultilevel"/>
    <w:tmpl w:val="DDF24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355227D"/>
    <w:multiLevelType w:val="hybridMultilevel"/>
    <w:tmpl w:val="1A2E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574BA"/>
    <w:multiLevelType w:val="hybridMultilevel"/>
    <w:tmpl w:val="51FED1D8"/>
    <w:lvl w:ilvl="0" w:tplc="32C4FC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A32C610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5C35290"/>
    <w:multiLevelType w:val="hybridMultilevel"/>
    <w:tmpl w:val="4F7CD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749484E"/>
    <w:multiLevelType w:val="multilevel"/>
    <w:tmpl w:val="496C2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D97BE4"/>
    <w:multiLevelType w:val="multilevel"/>
    <w:tmpl w:val="6ED8E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DD0ADE"/>
    <w:multiLevelType w:val="multilevel"/>
    <w:tmpl w:val="44B89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801223"/>
    <w:multiLevelType w:val="hybridMultilevel"/>
    <w:tmpl w:val="EF52D13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B8E28BA"/>
    <w:multiLevelType w:val="hybridMultilevel"/>
    <w:tmpl w:val="5374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A21DAF"/>
    <w:multiLevelType w:val="hybridMultilevel"/>
    <w:tmpl w:val="48E863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C1C5A05"/>
    <w:multiLevelType w:val="hybridMultilevel"/>
    <w:tmpl w:val="68A6FF9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E082867"/>
    <w:multiLevelType w:val="multilevel"/>
    <w:tmpl w:val="7026D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3D254F"/>
    <w:multiLevelType w:val="hybridMultilevel"/>
    <w:tmpl w:val="00FAC75A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E483AEB"/>
    <w:multiLevelType w:val="hybridMultilevel"/>
    <w:tmpl w:val="B49C5B02"/>
    <w:lvl w:ilvl="0" w:tplc="CC046FC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31055BCE"/>
    <w:multiLevelType w:val="hybridMultilevel"/>
    <w:tmpl w:val="28D25A12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34986F11"/>
    <w:multiLevelType w:val="hybridMultilevel"/>
    <w:tmpl w:val="715C463C"/>
    <w:lvl w:ilvl="0" w:tplc="FBDE3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5BF28C1"/>
    <w:multiLevelType w:val="hybridMultilevel"/>
    <w:tmpl w:val="188AB1D6"/>
    <w:lvl w:ilvl="0" w:tplc="360A9FC6">
      <w:start w:val="1"/>
      <w:numFmt w:val="decimal"/>
      <w:lvlText w:val="%1."/>
      <w:lvlJc w:val="left"/>
      <w:pPr>
        <w:ind w:left="1996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8F30622"/>
    <w:multiLevelType w:val="hybridMultilevel"/>
    <w:tmpl w:val="FAA2ADA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3" w15:restartNumberingAfterBreak="0">
    <w:nsid w:val="3C35739A"/>
    <w:multiLevelType w:val="hybridMultilevel"/>
    <w:tmpl w:val="04FA5C8C"/>
    <w:lvl w:ilvl="0" w:tplc="3D66EB9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6B037C"/>
    <w:multiLevelType w:val="hybridMultilevel"/>
    <w:tmpl w:val="B76055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D935E22"/>
    <w:multiLevelType w:val="hybridMultilevel"/>
    <w:tmpl w:val="EC200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15261B"/>
    <w:multiLevelType w:val="hybridMultilevel"/>
    <w:tmpl w:val="20385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1B453B1"/>
    <w:multiLevelType w:val="hybridMultilevel"/>
    <w:tmpl w:val="EB06D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4D7CA4"/>
    <w:multiLevelType w:val="multilevel"/>
    <w:tmpl w:val="F61AC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A774B4"/>
    <w:multiLevelType w:val="hybridMultilevel"/>
    <w:tmpl w:val="29D8CCF2"/>
    <w:lvl w:ilvl="0" w:tplc="0C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0" w15:restartNumberingAfterBreak="0">
    <w:nsid w:val="458249E7"/>
    <w:multiLevelType w:val="hybridMultilevel"/>
    <w:tmpl w:val="EA7C4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137F8B"/>
    <w:multiLevelType w:val="multilevel"/>
    <w:tmpl w:val="B246A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6D6649"/>
    <w:multiLevelType w:val="hybridMultilevel"/>
    <w:tmpl w:val="8150782A"/>
    <w:lvl w:ilvl="0" w:tplc="88103DC8">
      <w:numFmt w:val="bullet"/>
      <w:lvlText w:val=""/>
      <w:lvlJc w:val="left"/>
      <w:pPr>
        <w:ind w:left="1069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47A36905"/>
    <w:multiLevelType w:val="hybridMultilevel"/>
    <w:tmpl w:val="E7381596"/>
    <w:lvl w:ilvl="0" w:tplc="45F4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8151FED"/>
    <w:multiLevelType w:val="hybridMultilevel"/>
    <w:tmpl w:val="077C70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B7626D0"/>
    <w:multiLevelType w:val="hybridMultilevel"/>
    <w:tmpl w:val="A3E4DA50"/>
    <w:lvl w:ilvl="0" w:tplc="CC046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BDB5EBB"/>
    <w:multiLevelType w:val="hybridMultilevel"/>
    <w:tmpl w:val="AC606324"/>
    <w:lvl w:ilvl="0" w:tplc="7BFE34F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BDF6CB4"/>
    <w:multiLevelType w:val="hybridMultilevel"/>
    <w:tmpl w:val="97A8A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D2B34C4"/>
    <w:multiLevelType w:val="hybridMultilevel"/>
    <w:tmpl w:val="24FE8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7C4893"/>
    <w:multiLevelType w:val="hybridMultilevel"/>
    <w:tmpl w:val="94669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E45770A"/>
    <w:multiLevelType w:val="hybridMultilevel"/>
    <w:tmpl w:val="481476EE"/>
    <w:lvl w:ilvl="0" w:tplc="6BA65DFE">
      <w:numFmt w:val="bullet"/>
      <w:lvlText w:val="•"/>
      <w:lvlJc w:val="left"/>
      <w:pPr>
        <w:ind w:left="1069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791199"/>
    <w:multiLevelType w:val="hybridMultilevel"/>
    <w:tmpl w:val="7BDE8A10"/>
    <w:lvl w:ilvl="0" w:tplc="1C0C7942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F886A4F"/>
    <w:multiLevelType w:val="multilevel"/>
    <w:tmpl w:val="4288C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596FD2"/>
    <w:multiLevelType w:val="hybridMultilevel"/>
    <w:tmpl w:val="558C6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4768FA"/>
    <w:multiLevelType w:val="hybridMultilevel"/>
    <w:tmpl w:val="FB360032"/>
    <w:lvl w:ilvl="0" w:tplc="0C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5" w15:restartNumberingAfterBreak="0">
    <w:nsid w:val="548663A0"/>
    <w:multiLevelType w:val="hybridMultilevel"/>
    <w:tmpl w:val="810E888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6FD6B0E"/>
    <w:multiLevelType w:val="hybridMultilevel"/>
    <w:tmpl w:val="9C969C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8950641"/>
    <w:multiLevelType w:val="hybridMultilevel"/>
    <w:tmpl w:val="D21867E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8" w15:restartNumberingAfterBreak="0">
    <w:nsid w:val="592D5E21"/>
    <w:multiLevelType w:val="hybridMultilevel"/>
    <w:tmpl w:val="E7381596"/>
    <w:lvl w:ilvl="0" w:tplc="45F4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59887967"/>
    <w:multiLevelType w:val="hybridMultilevel"/>
    <w:tmpl w:val="9962E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9DC1205"/>
    <w:multiLevelType w:val="hybridMultilevel"/>
    <w:tmpl w:val="03BA4E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A5C4BA9"/>
    <w:multiLevelType w:val="hybridMultilevel"/>
    <w:tmpl w:val="BADAA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693ECC"/>
    <w:multiLevelType w:val="hybridMultilevel"/>
    <w:tmpl w:val="B6F21956"/>
    <w:lvl w:ilvl="0" w:tplc="556A432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CF73042"/>
    <w:multiLevelType w:val="hybridMultilevel"/>
    <w:tmpl w:val="3254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D6C5029"/>
    <w:multiLevelType w:val="hybridMultilevel"/>
    <w:tmpl w:val="FB8007E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5E3853CF"/>
    <w:multiLevelType w:val="hybridMultilevel"/>
    <w:tmpl w:val="C258326A"/>
    <w:lvl w:ilvl="0" w:tplc="360A9FC6">
      <w:start w:val="1"/>
      <w:numFmt w:val="decimal"/>
      <w:lvlText w:val="%1."/>
      <w:lvlJc w:val="left"/>
      <w:pPr>
        <w:ind w:left="1996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5E3C79E8"/>
    <w:multiLevelType w:val="hybridMultilevel"/>
    <w:tmpl w:val="0B285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22F022A"/>
    <w:multiLevelType w:val="hybridMultilevel"/>
    <w:tmpl w:val="96FA5D3C"/>
    <w:lvl w:ilvl="0" w:tplc="413E33EA">
      <w:start w:val="1"/>
      <w:numFmt w:val="decimal"/>
      <w:lvlText w:val="%1."/>
      <w:lvlJc w:val="left"/>
      <w:pPr>
        <w:ind w:left="1778" w:hanging="360"/>
      </w:pPr>
      <w:rPr>
        <w:lang w:val="es-ES"/>
      </w:rPr>
    </w:lvl>
    <w:lvl w:ilvl="1" w:tplc="53508D60">
      <w:start w:val="20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2C27CCE"/>
    <w:multiLevelType w:val="hybridMultilevel"/>
    <w:tmpl w:val="65BE98CC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3237861"/>
    <w:multiLevelType w:val="hybridMultilevel"/>
    <w:tmpl w:val="C8980E5E"/>
    <w:lvl w:ilvl="0" w:tplc="33F6C0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8B1C03"/>
    <w:multiLevelType w:val="multilevel"/>
    <w:tmpl w:val="BC94F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F60380"/>
    <w:multiLevelType w:val="hybridMultilevel"/>
    <w:tmpl w:val="E848B92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65B77738"/>
    <w:multiLevelType w:val="hybridMultilevel"/>
    <w:tmpl w:val="EFB6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EC18FF"/>
    <w:multiLevelType w:val="hybridMultilevel"/>
    <w:tmpl w:val="93DA8DA2"/>
    <w:lvl w:ilvl="0" w:tplc="F69C5A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C6D70F7"/>
    <w:multiLevelType w:val="hybridMultilevel"/>
    <w:tmpl w:val="0C28A0D6"/>
    <w:lvl w:ilvl="0" w:tplc="35C66F02">
      <w:start w:val="1"/>
      <w:numFmt w:val="decimal"/>
      <w:lvlText w:val="%1."/>
      <w:lvlJc w:val="left"/>
      <w:pPr>
        <w:ind w:left="1636" w:hanging="360"/>
      </w:pPr>
      <w:rPr>
        <w:rFonts w:ascii="Century Gothic" w:hAnsi="Century Gothic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5" w15:restartNumberingAfterBreak="0">
    <w:nsid w:val="6DAA5DB3"/>
    <w:multiLevelType w:val="hybridMultilevel"/>
    <w:tmpl w:val="C56688D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DAD5CB1"/>
    <w:multiLevelType w:val="hybridMultilevel"/>
    <w:tmpl w:val="6BEEE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4332C77"/>
    <w:multiLevelType w:val="hybridMultilevel"/>
    <w:tmpl w:val="1A822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5772974"/>
    <w:multiLevelType w:val="hybridMultilevel"/>
    <w:tmpl w:val="F18C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6501CD3"/>
    <w:multiLevelType w:val="hybridMultilevel"/>
    <w:tmpl w:val="ECEEFC18"/>
    <w:lvl w:ilvl="0" w:tplc="480EC128">
      <w:numFmt w:val="bullet"/>
      <w:lvlText w:val="•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0" w15:restartNumberingAfterBreak="0">
    <w:nsid w:val="78790A90"/>
    <w:multiLevelType w:val="hybridMultilevel"/>
    <w:tmpl w:val="E0E071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</w:abstractNum>
  <w:abstractNum w:abstractNumId="91" w15:restartNumberingAfterBreak="0">
    <w:nsid w:val="78E52EE4"/>
    <w:multiLevelType w:val="hybridMultilevel"/>
    <w:tmpl w:val="5D76E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98A0044"/>
    <w:multiLevelType w:val="multilevel"/>
    <w:tmpl w:val="D2CC7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9BA3116"/>
    <w:multiLevelType w:val="hybridMultilevel"/>
    <w:tmpl w:val="B390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BC20A99"/>
    <w:multiLevelType w:val="hybridMultilevel"/>
    <w:tmpl w:val="615EC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C3F5D8E"/>
    <w:multiLevelType w:val="multilevel"/>
    <w:tmpl w:val="8F5EA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CA34454"/>
    <w:multiLevelType w:val="hybridMultilevel"/>
    <w:tmpl w:val="93B4EE82"/>
    <w:lvl w:ilvl="0" w:tplc="33F6C0F8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95820D5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2E8AEF00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7E12F62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E305EEE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5" w:tplc="5156A130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6" w:tplc="3B70B1E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0E2AB82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8" w:tplc="2DE2B3F8" w:tentative="1">
      <w:start w:val="1"/>
      <w:numFmt w:val="bullet"/>
      <w:lvlText w:val=""/>
      <w:lvlJc w:val="left"/>
      <w:pPr>
        <w:tabs>
          <w:tab w:val="num" w:pos="7047"/>
        </w:tabs>
        <w:ind w:left="7047" w:hanging="360"/>
      </w:pPr>
      <w:rPr>
        <w:rFonts w:ascii="Symbol" w:hAnsi="Symbol" w:hint="default"/>
      </w:rPr>
    </w:lvl>
  </w:abstractNum>
  <w:abstractNum w:abstractNumId="97" w15:restartNumberingAfterBreak="0">
    <w:nsid w:val="7E9E41ED"/>
    <w:multiLevelType w:val="hybridMultilevel"/>
    <w:tmpl w:val="61C89F3C"/>
    <w:lvl w:ilvl="0" w:tplc="6BA65DFE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98" w15:restartNumberingAfterBreak="0">
    <w:nsid w:val="7FC62FD8"/>
    <w:multiLevelType w:val="hybridMultilevel"/>
    <w:tmpl w:val="7BE47670"/>
    <w:lvl w:ilvl="0" w:tplc="3BF21DC6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47098">
    <w:abstractNumId w:val="96"/>
  </w:num>
  <w:num w:numId="2" w16cid:durableId="1041325925">
    <w:abstractNumId w:val="46"/>
  </w:num>
  <w:num w:numId="3" w16cid:durableId="473450233">
    <w:abstractNumId w:val="34"/>
  </w:num>
  <w:num w:numId="4" w16cid:durableId="1493838266">
    <w:abstractNumId w:val="12"/>
  </w:num>
  <w:num w:numId="5" w16cid:durableId="954869853">
    <w:abstractNumId w:val="28"/>
  </w:num>
  <w:num w:numId="6" w16cid:durableId="134303055">
    <w:abstractNumId w:val="38"/>
  </w:num>
  <w:num w:numId="7" w16cid:durableId="858853162">
    <w:abstractNumId w:val="5"/>
  </w:num>
  <w:num w:numId="8" w16cid:durableId="1349603781">
    <w:abstractNumId w:val="55"/>
  </w:num>
  <w:num w:numId="9" w16cid:durableId="1232764832">
    <w:abstractNumId w:val="24"/>
  </w:num>
  <w:num w:numId="10" w16cid:durableId="930312815">
    <w:abstractNumId w:val="90"/>
  </w:num>
  <w:num w:numId="11" w16cid:durableId="866868799">
    <w:abstractNumId w:val="63"/>
  </w:num>
  <w:num w:numId="12" w16cid:durableId="1257245372">
    <w:abstractNumId w:val="72"/>
  </w:num>
  <w:num w:numId="13" w16cid:durableId="2029018646">
    <w:abstractNumId w:val="26"/>
  </w:num>
  <w:num w:numId="14" w16cid:durableId="1716847875">
    <w:abstractNumId w:val="6"/>
  </w:num>
  <w:num w:numId="15" w16cid:durableId="212205718">
    <w:abstractNumId w:val="23"/>
  </w:num>
  <w:num w:numId="16" w16cid:durableId="1490368525">
    <w:abstractNumId w:val="94"/>
  </w:num>
  <w:num w:numId="17" w16cid:durableId="705835444">
    <w:abstractNumId w:val="91"/>
  </w:num>
  <w:num w:numId="18" w16cid:durableId="2028015666">
    <w:abstractNumId w:val="73"/>
  </w:num>
  <w:num w:numId="19" w16cid:durableId="375082664">
    <w:abstractNumId w:val="11"/>
  </w:num>
  <w:num w:numId="20" w16cid:durableId="27803945">
    <w:abstractNumId w:val="69"/>
  </w:num>
  <w:num w:numId="21" w16cid:durableId="757870812">
    <w:abstractNumId w:val="50"/>
  </w:num>
  <w:num w:numId="22" w16cid:durableId="1727214664">
    <w:abstractNumId w:val="13"/>
  </w:num>
  <w:num w:numId="23" w16cid:durableId="151140659">
    <w:abstractNumId w:val="33"/>
  </w:num>
  <w:num w:numId="24" w16cid:durableId="560680844">
    <w:abstractNumId w:val="76"/>
  </w:num>
  <w:num w:numId="25" w16cid:durableId="1310866638">
    <w:abstractNumId w:val="3"/>
  </w:num>
  <w:num w:numId="26" w16cid:durableId="1861043303">
    <w:abstractNumId w:val="87"/>
  </w:num>
  <w:num w:numId="27" w16cid:durableId="194777277">
    <w:abstractNumId w:val="40"/>
  </w:num>
  <w:num w:numId="28" w16cid:durableId="565339601">
    <w:abstractNumId w:val="58"/>
  </w:num>
  <w:num w:numId="29" w16cid:durableId="1505706577">
    <w:abstractNumId w:val="9"/>
  </w:num>
  <w:num w:numId="30" w16cid:durableId="1163931394">
    <w:abstractNumId w:val="60"/>
  </w:num>
  <w:num w:numId="31" w16cid:durableId="66198118">
    <w:abstractNumId w:val="43"/>
  </w:num>
  <w:num w:numId="32" w16cid:durableId="960188562">
    <w:abstractNumId w:val="84"/>
  </w:num>
  <w:num w:numId="33" w16cid:durableId="1959026831">
    <w:abstractNumId w:val="93"/>
  </w:num>
  <w:num w:numId="34" w16cid:durableId="1014960621">
    <w:abstractNumId w:val="17"/>
  </w:num>
  <w:num w:numId="35" w16cid:durableId="655453322">
    <w:abstractNumId w:val="20"/>
  </w:num>
  <w:num w:numId="36" w16cid:durableId="697463144">
    <w:abstractNumId w:val="52"/>
  </w:num>
  <w:num w:numId="37" w16cid:durableId="515314136">
    <w:abstractNumId w:val="37"/>
  </w:num>
  <w:num w:numId="38" w16cid:durableId="1316951608">
    <w:abstractNumId w:val="61"/>
  </w:num>
  <w:num w:numId="39" w16cid:durableId="1949047843">
    <w:abstractNumId w:val="18"/>
  </w:num>
  <w:num w:numId="40" w16cid:durableId="783841059">
    <w:abstractNumId w:val="78"/>
  </w:num>
  <w:num w:numId="41" w16cid:durableId="782309742">
    <w:abstractNumId w:val="79"/>
  </w:num>
  <w:num w:numId="42" w16cid:durableId="57364386">
    <w:abstractNumId w:val="41"/>
  </w:num>
  <w:num w:numId="43" w16cid:durableId="1346398653">
    <w:abstractNumId w:val="75"/>
  </w:num>
  <w:num w:numId="44" w16cid:durableId="1812670038">
    <w:abstractNumId w:val="56"/>
  </w:num>
  <w:num w:numId="45" w16cid:durableId="1625843471">
    <w:abstractNumId w:val="53"/>
  </w:num>
  <w:num w:numId="46" w16cid:durableId="1625192549">
    <w:abstractNumId w:val="68"/>
  </w:num>
  <w:num w:numId="47" w16cid:durableId="1732607129">
    <w:abstractNumId w:val="98"/>
  </w:num>
  <w:num w:numId="48" w16cid:durableId="136262828">
    <w:abstractNumId w:val="22"/>
  </w:num>
  <w:num w:numId="49" w16cid:durableId="149835531">
    <w:abstractNumId w:val="97"/>
  </w:num>
  <w:num w:numId="50" w16cid:durableId="963386766">
    <w:abstractNumId w:val="32"/>
  </w:num>
  <w:num w:numId="51" w16cid:durableId="1052924339">
    <w:abstractNumId w:val="74"/>
  </w:num>
  <w:num w:numId="52" w16cid:durableId="173737392">
    <w:abstractNumId w:val="1"/>
  </w:num>
  <w:num w:numId="53" w16cid:durableId="2057007113">
    <w:abstractNumId w:val="15"/>
  </w:num>
  <w:num w:numId="54" w16cid:durableId="1905333989">
    <w:abstractNumId w:val="82"/>
  </w:num>
  <w:num w:numId="55" w16cid:durableId="439372850">
    <w:abstractNumId w:val="27"/>
  </w:num>
  <w:num w:numId="56" w16cid:durableId="928272773">
    <w:abstractNumId w:val="65"/>
  </w:num>
  <w:num w:numId="57" w16cid:durableId="564998201">
    <w:abstractNumId w:val="85"/>
  </w:num>
  <w:num w:numId="58" w16cid:durableId="1151362469">
    <w:abstractNumId w:val="70"/>
  </w:num>
  <w:num w:numId="59" w16cid:durableId="1857384476">
    <w:abstractNumId w:val="14"/>
  </w:num>
  <w:num w:numId="60" w16cid:durableId="1163163491">
    <w:abstractNumId w:val="4"/>
  </w:num>
  <w:num w:numId="61" w16cid:durableId="1899901964">
    <w:abstractNumId w:val="81"/>
  </w:num>
  <w:num w:numId="62" w16cid:durableId="723218194">
    <w:abstractNumId w:val="10"/>
  </w:num>
  <w:num w:numId="63" w16cid:durableId="1602831121">
    <w:abstractNumId w:val="35"/>
  </w:num>
  <w:num w:numId="64" w16cid:durableId="2125033972">
    <w:abstractNumId w:val="0"/>
  </w:num>
  <w:num w:numId="65" w16cid:durableId="189496606">
    <w:abstractNumId w:val="57"/>
  </w:num>
  <w:num w:numId="66" w16cid:durableId="1178160792">
    <w:abstractNumId w:val="77"/>
  </w:num>
  <w:num w:numId="67" w16cid:durableId="705521274">
    <w:abstractNumId w:val="2"/>
  </w:num>
  <w:num w:numId="68" w16cid:durableId="1894194021">
    <w:abstractNumId w:val="21"/>
  </w:num>
  <w:num w:numId="69" w16cid:durableId="121584217">
    <w:abstractNumId w:val="80"/>
  </w:num>
  <w:num w:numId="70" w16cid:durableId="938875510">
    <w:abstractNumId w:val="31"/>
  </w:num>
  <w:num w:numId="71" w16cid:durableId="1830947395">
    <w:abstractNumId w:val="30"/>
  </w:num>
  <w:num w:numId="72" w16cid:durableId="1159466303">
    <w:abstractNumId w:val="62"/>
  </w:num>
  <w:num w:numId="73" w16cid:durableId="506096779">
    <w:abstractNumId w:val="36"/>
  </w:num>
  <w:num w:numId="74" w16cid:durableId="533730685">
    <w:abstractNumId w:val="29"/>
  </w:num>
  <w:num w:numId="75" w16cid:durableId="708995677">
    <w:abstractNumId w:val="51"/>
  </w:num>
  <w:num w:numId="76" w16cid:durableId="1492989750">
    <w:abstractNumId w:val="92"/>
  </w:num>
  <w:num w:numId="77" w16cid:durableId="548153117">
    <w:abstractNumId w:val="95"/>
  </w:num>
  <w:num w:numId="78" w16cid:durableId="1239099697">
    <w:abstractNumId w:val="48"/>
  </w:num>
  <w:num w:numId="79" w16cid:durableId="184170735">
    <w:abstractNumId w:val="83"/>
  </w:num>
  <w:num w:numId="80" w16cid:durableId="1484851274">
    <w:abstractNumId w:val="7"/>
  </w:num>
  <w:num w:numId="81" w16cid:durableId="1384401689">
    <w:abstractNumId w:val="25"/>
  </w:num>
  <w:num w:numId="82" w16cid:durableId="818425152">
    <w:abstractNumId w:val="59"/>
  </w:num>
  <w:num w:numId="83" w16cid:durableId="574826753">
    <w:abstractNumId w:val="88"/>
  </w:num>
  <w:num w:numId="84" w16cid:durableId="766852279">
    <w:abstractNumId w:val="19"/>
  </w:num>
  <w:num w:numId="85" w16cid:durableId="1152912991">
    <w:abstractNumId w:val="66"/>
  </w:num>
  <w:num w:numId="86" w16cid:durableId="1760564071">
    <w:abstractNumId w:val="16"/>
  </w:num>
  <w:num w:numId="87" w16cid:durableId="1570579002">
    <w:abstractNumId w:val="54"/>
  </w:num>
  <w:num w:numId="88" w16cid:durableId="1465853585">
    <w:abstractNumId w:val="39"/>
  </w:num>
  <w:num w:numId="89" w16cid:durableId="561718405">
    <w:abstractNumId w:val="67"/>
  </w:num>
  <w:num w:numId="90" w16cid:durableId="445584113">
    <w:abstractNumId w:val="89"/>
  </w:num>
  <w:num w:numId="91" w16cid:durableId="2002734021">
    <w:abstractNumId w:val="42"/>
  </w:num>
  <w:num w:numId="92" w16cid:durableId="267544246">
    <w:abstractNumId w:val="86"/>
  </w:num>
  <w:num w:numId="93" w16cid:durableId="1238858310">
    <w:abstractNumId w:val="71"/>
  </w:num>
  <w:num w:numId="94" w16cid:durableId="1807580046">
    <w:abstractNumId w:val="64"/>
  </w:num>
  <w:num w:numId="95" w16cid:durableId="1505971048">
    <w:abstractNumId w:val="49"/>
  </w:num>
  <w:num w:numId="96" w16cid:durableId="1602563607">
    <w:abstractNumId w:val="44"/>
  </w:num>
  <w:num w:numId="97" w16cid:durableId="446629580">
    <w:abstractNumId w:val="45"/>
  </w:num>
  <w:num w:numId="98" w16cid:durableId="12657131">
    <w:abstractNumId w:val="47"/>
  </w:num>
  <w:num w:numId="99" w16cid:durableId="1727335147">
    <w:abstractNumId w:val="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D4"/>
    <w:rsid w:val="00002165"/>
    <w:rsid w:val="00002519"/>
    <w:rsid w:val="00003988"/>
    <w:rsid w:val="00003DAD"/>
    <w:rsid w:val="00004CBC"/>
    <w:rsid w:val="00020AA3"/>
    <w:rsid w:val="00024F34"/>
    <w:rsid w:val="00026739"/>
    <w:rsid w:val="0002768F"/>
    <w:rsid w:val="000277E5"/>
    <w:rsid w:val="00027D29"/>
    <w:rsid w:val="00031E8B"/>
    <w:rsid w:val="00034963"/>
    <w:rsid w:val="00035DCB"/>
    <w:rsid w:val="000362AA"/>
    <w:rsid w:val="0003631C"/>
    <w:rsid w:val="00044140"/>
    <w:rsid w:val="00044491"/>
    <w:rsid w:val="00046738"/>
    <w:rsid w:val="0004711E"/>
    <w:rsid w:val="00047A9F"/>
    <w:rsid w:val="00053273"/>
    <w:rsid w:val="00054D25"/>
    <w:rsid w:val="000573A0"/>
    <w:rsid w:val="00061F22"/>
    <w:rsid w:val="00063261"/>
    <w:rsid w:val="00064870"/>
    <w:rsid w:val="00072072"/>
    <w:rsid w:val="00076552"/>
    <w:rsid w:val="00080822"/>
    <w:rsid w:val="00081CB8"/>
    <w:rsid w:val="0008201D"/>
    <w:rsid w:val="0008403E"/>
    <w:rsid w:val="00085222"/>
    <w:rsid w:val="000903CC"/>
    <w:rsid w:val="000937F3"/>
    <w:rsid w:val="00094A5C"/>
    <w:rsid w:val="00094B87"/>
    <w:rsid w:val="00095184"/>
    <w:rsid w:val="0009520E"/>
    <w:rsid w:val="00096F19"/>
    <w:rsid w:val="000A1F63"/>
    <w:rsid w:val="000A2B54"/>
    <w:rsid w:val="000A594B"/>
    <w:rsid w:val="000A5F36"/>
    <w:rsid w:val="000B51A6"/>
    <w:rsid w:val="000B60F4"/>
    <w:rsid w:val="000B7FC8"/>
    <w:rsid w:val="000C00CD"/>
    <w:rsid w:val="000C06A8"/>
    <w:rsid w:val="000C36BB"/>
    <w:rsid w:val="000C72F3"/>
    <w:rsid w:val="000C765C"/>
    <w:rsid w:val="000D06E3"/>
    <w:rsid w:val="000E0216"/>
    <w:rsid w:val="000E576A"/>
    <w:rsid w:val="000F2410"/>
    <w:rsid w:val="000F2987"/>
    <w:rsid w:val="000F5A84"/>
    <w:rsid w:val="000F60F3"/>
    <w:rsid w:val="00100201"/>
    <w:rsid w:val="001009A2"/>
    <w:rsid w:val="001041F2"/>
    <w:rsid w:val="001109DF"/>
    <w:rsid w:val="00114BEF"/>
    <w:rsid w:val="001157A5"/>
    <w:rsid w:val="00122342"/>
    <w:rsid w:val="001269CF"/>
    <w:rsid w:val="0013003D"/>
    <w:rsid w:val="00131ED7"/>
    <w:rsid w:val="00132D06"/>
    <w:rsid w:val="00134EE5"/>
    <w:rsid w:val="00140DA4"/>
    <w:rsid w:val="00143BB9"/>
    <w:rsid w:val="00150AB3"/>
    <w:rsid w:val="0015345E"/>
    <w:rsid w:val="0015542D"/>
    <w:rsid w:val="00156331"/>
    <w:rsid w:val="00156FCE"/>
    <w:rsid w:val="001627C4"/>
    <w:rsid w:val="00164AE2"/>
    <w:rsid w:val="00164C96"/>
    <w:rsid w:val="00167A2C"/>
    <w:rsid w:val="00173C3A"/>
    <w:rsid w:val="00183809"/>
    <w:rsid w:val="00186910"/>
    <w:rsid w:val="00186CCA"/>
    <w:rsid w:val="00192D20"/>
    <w:rsid w:val="00192DB7"/>
    <w:rsid w:val="00193836"/>
    <w:rsid w:val="00196D2D"/>
    <w:rsid w:val="001A0B9E"/>
    <w:rsid w:val="001A7082"/>
    <w:rsid w:val="001A7113"/>
    <w:rsid w:val="001B02AC"/>
    <w:rsid w:val="001C41A0"/>
    <w:rsid w:val="001E7EDF"/>
    <w:rsid w:val="001F3508"/>
    <w:rsid w:val="001F4893"/>
    <w:rsid w:val="001F4FFC"/>
    <w:rsid w:val="001F5A5E"/>
    <w:rsid w:val="001F5F4E"/>
    <w:rsid w:val="001F7F4F"/>
    <w:rsid w:val="002030E6"/>
    <w:rsid w:val="00215660"/>
    <w:rsid w:val="00215C79"/>
    <w:rsid w:val="0022265C"/>
    <w:rsid w:val="002227E8"/>
    <w:rsid w:val="00223E55"/>
    <w:rsid w:val="002305D9"/>
    <w:rsid w:val="002307AF"/>
    <w:rsid w:val="00236A4F"/>
    <w:rsid w:val="00245C1B"/>
    <w:rsid w:val="0024781E"/>
    <w:rsid w:val="00250C17"/>
    <w:rsid w:val="00254D03"/>
    <w:rsid w:val="0025677C"/>
    <w:rsid w:val="00263F57"/>
    <w:rsid w:val="00273F28"/>
    <w:rsid w:val="00275C38"/>
    <w:rsid w:val="00275E99"/>
    <w:rsid w:val="002815F3"/>
    <w:rsid w:val="0029314D"/>
    <w:rsid w:val="00293A9B"/>
    <w:rsid w:val="00295FE8"/>
    <w:rsid w:val="00297469"/>
    <w:rsid w:val="00297A96"/>
    <w:rsid w:val="002A5B0D"/>
    <w:rsid w:val="002B07D2"/>
    <w:rsid w:val="002B4BD5"/>
    <w:rsid w:val="002B5661"/>
    <w:rsid w:val="002B7FDF"/>
    <w:rsid w:val="002C12B7"/>
    <w:rsid w:val="002C433B"/>
    <w:rsid w:val="002E1BF3"/>
    <w:rsid w:val="002E26E3"/>
    <w:rsid w:val="002E2A69"/>
    <w:rsid w:val="002E6CC8"/>
    <w:rsid w:val="002F3D16"/>
    <w:rsid w:val="003062E8"/>
    <w:rsid w:val="00307A76"/>
    <w:rsid w:val="00313B63"/>
    <w:rsid w:val="00321EDC"/>
    <w:rsid w:val="003324BC"/>
    <w:rsid w:val="00336D7C"/>
    <w:rsid w:val="003378F9"/>
    <w:rsid w:val="00347038"/>
    <w:rsid w:val="00347A26"/>
    <w:rsid w:val="00354A5A"/>
    <w:rsid w:val="003560E4"/>
    <w:rsid w:val="003576A7"/>
    <w:rsid w:val="00361AD0"/>
    <w:rsid w:val="003629A5"/>
    <w:rsid w:val="0036404D"/>
    <w:rsid w:val="00370C72"/>
    <w:rsid w:val="00371827"/>
    <w:rsid w:val="00377E95"/>
    <w:rsid w:val="0038446A"/>
    <w:rsid w:val="00390D4C"/>
    <w:rsid w:val="00394FDB"/>
    <w:rsid w:val="00396F1D"/>
    <w:rsid w:val="003A6ABF"/>
    <w:rsid w:val="003B0C0E"/>
    <w:rsid w:val="003B22A7"/>
    <w:rsid w:val="003B31F7"/>
    <w:rsid w:val="003B32DD"/>
    <w:rsid w:val="003B49CB"/>
    <w:rsid w:val="003B771B"/>
    <w:rsid w:val="003C465E"/>
    <w:rsid w:val="003C7A1E"/>
    <w:rsid w:val="003D0296"/>
    <w:rsid w:val="003D161C"/>
    <w:rsid w:val="003D218C"/>
    <w:rsid w:val="003D4865"/>
    <w:rsid w:val="003E2A7C"/>
    <w:rsid w:val="003E350D"/>
    <w:rsid w:val="003E534D"/>
    <w:rsid w:val="003E6ADE"/>
    <w:rsid w:val="003E6F67"/>
    <w:rsid w:val="003F0152"/>
    <w:rsid w:val="003F27B7"/>
    <w:rsid w:val="003F5F4A"/>
    <w:rsid w:val="003F5F73"/>
    <w:rsid w:val="00400629"/>
    <w:rsid w:val="00402964"/>
    <w:rsid w:val="00402DC1"/>
    <w:rsid w:val="00406B55"/>
    <w:rsid w:val="004134C9"/>
    <w:rsid w:val="00431F8E"/>
    <w:rsid w:val="00435ADF"/>
    <w:rsid w:val="00436119"/>
    <w:rsid w:val="004421F3"/>
    <w:rsid w:val="00443918"/>
    <w:rsid w:val="00446F96"/>
    <w:rsid w:val="00450873"/>
    <w:rsid w:val="00460771"/>
    <w:rsid w:val="00461545"/>
    <w:rsid w:val="00463C1E"/>
    <w:rsid w:val="0046799F"/>
    <w:rsid w:val="00472029"/>
    <w:rsid w:val="00480148"/>
    <w:rsid w:val="00485919"/>
    <w:rsid w:val="0049020E"/>
    <w:rsid w:val="00494160"/>
    <w:rsid w:val="00494CC4"/>
    <w:rsid w:val="0049557B"/>
    <w:rsid w:val="00496627"/>
    <w:rsid w:val="00497B9D"/>
    <w:rsid w:val="004A0F85"/>
    <w:rsid w:val="004A26AC"/>
    <w:rsid w:val="004A3EAD"/>
    <w:rsid w:val="004A5299"/>
    <w:rsid w:val="004A5C43"/>
    <w:rsid w:val="004A6D88"/>
    <w:rsid w:val="004A764C"/>
    <w:rsid w:val="004A7E72"/>
    <w:rsid w:val="004B079C"/>
    <w:rsid w:val="004B0999"/>
    <w:rsid w:val="004B1139"/>
    <w:rsid w:val="004C249A"/>
    <w:rsid w:val="004C3BEE"/>
    <w:rsid w:val="004D0C74"/>
    <w:rsid w:val="004D45D0"/>
    <w:rsid w:val="004E31A4"/>
    <w:rsid w:val="004E5BB5"/>
    <w:rsid w:val="004E76D2"/>
    <w:rsid w:val="004F0105"/>
    <w:rsid w:val="004F0FB6"/>
    <w:rsid w:val="004F4DDA"/>
    <w:rsid w:val="004F5870"/>
    <w:rsid w:val="004F5AF8"/>
    <w:rsid w:val="004F647A"/>
    <w:rsid w:val="00501781"/>
    <w:rsid w:val="005027ED"/>
    <w:rsid w:val="00504930"/>
    <w:rsid w:val="00506105"/>
    <w:rsid w:val="00510BE4"/>
    <w:rsid w:val="00512795"/>
    <w:rsid w:val="0051430D"/>
    <w:rsid w:val="005159F5"/>
    <w:rsid w:val="00521494"/>
    <w:rsid w:val="005216DE"/>
    <w:rsid w:val="0052432C"/>
    <w:rsid w:val="005246AA"/>
    <w:rsid w:val="00527C5B"/>
    <w:rsid w:val="00530F4F"/>
    <w:rsid w:val="00533786"/>
    <w:rsid w:val="00534BE0"/>
    <w:rsid w:val="00534FEB"/>
    <w:rsid w:val="005352D5"/>
    <w:rsid w:val="00535424"/>
    <w:rsid w:val="00535650"/>
    <w:rsid w:val="00542D96"/>
    <w:rsid w:val="00543B38"/>
    <w:rsid w:val="00543C49"/>
    <w:rsid w:val="0054432D"/>
    <w:rsid w:val="0054560B"/>
    <w:rsid w:val="00545D89"/>
    <w:rsid w:val="00547350"/>
    <w:rsid w:val="00552075"/>
    <w:rsid w:val="00556A21"/>
    <w:rsid w:val="00557859"/>
    <w:rsid w:val="005608DD"/>
    <w:rsid w:val="005609EF"/>
    <w:rsid w:val="00560C91"/>
    <w:rsid w:val="00563D89"/>
    <w:rsid w:val="00571774"/>
    <w:rsid w:val="0057213D"/>
    <w:rsid w:val="00583456"/>
    <w:rsid w:val="00583748"/>
    <w:rsid w:val="00590346"/>
    <w:rsid w:val="0059608A"/>
    <w:rsid w:val="005A1BA6"/>
    <w:rsid w:val="005A3C02"/>
    <w:rsid w:val="005A4F6D"/>
    <w:rsid w:val="005A708F"/>
    <w:rsid w:val="005B0579"/>
    <w:rsid w:val="005B3099"/>
    <w:rsid w:val="005C5141"/>
    <w:rsid w:val="005C722B"/>
    <w:rsid w:val="005C7710"/>
    <w:rsid w:val="005D2D83"/>
    <w:rsid w:val="005D5557"/>
    <w:rsid w:val="005D558A"/>
    <w:rsid w:val="005E21C8"/>
    <w:rsid w:val="005E3934"/>
    <w:rsid w:val="005E4C41"/>
    <w:rsid w:val="005E7E7C"/>
    <w:rsid w:val="005F1861"/>
    <w:rsid w:val="005F1DB9"/>
    <w:rsid w:val="005F6707"/>
    <w:rsid w:val="005F7D0E"/>
    <w:rsid w:val="00611880"/>
    <w:rsid w:val="00613218"/>
    <w:rsid w:val="00616A28"/>
    <w:rsid w:val="00630559"/>
    <w:rsid w:val="00633577"/>
    <w:rsid w:val="00633B41"/>
    <w:rsid w:val="00635603"/>
    <w:rsid w:val="00642468"/>
    <w:rsid w:val="00646BB3"/>
    <w:rsid w:val="00650CDD"/>
    <w:rsid w:val="006517B3"/>
    <w:rsid w:val="00651BAA"/>
    <w:rsid w:val="006522DC"/>
    <w:rsid w:val="00652DDD"/>
    <w:rsid w:val="006536B3"/>
    <w:rsid w:val="00654180"/>
    <w:rsid w:val="0065419C"/>
    <w:rsid w:val="00656290"/>
    <w:rsid w:val="00657FC0"/>
    <w:rsid w:val="00666020"/>
    <w:rsid w:val="0067058B"/>
    <w:rsid w:val="00671590"/>
    <w:rsid w:val="00677F70"/>
    <w:rsid w:val="00690F02"/>
    <w:rsid w:val="006955E8"/>
    <w:rsid w:val="0069779B"/>
    <w:rsid w:val="006A02E6"/>
    <w:rsid w:val="006A0F60"/>
    <w:rsid w:val="006A2A34"/>
    <w:rsid w:val="006B23BD"/>
    <w:rsid w:val="006B7301"/>
    <w:rsid w:val="006C10DF"/>
    <w:rsid w:val="006C25B7"/>
    <w:rsid w:val="006C7157"/>
    <w:rsid w:val="006D2FDD"/>
    <w:rsid w:val="006D6A6D"/>
    <w:rsid w:val="006E1593"/>
    <w:rsid w:val="006E16B1"/>
    <w:rsid w:val="006E2CE9"/>
    <w:rsid w:val="006E2E7F"/>
    <w:rsid w:val="006E362C"/>
    <w:rsid w:val="006E5896"/>
    <w:rsid w:val="006E7BA4"/>
    <w:rsid w:val="006F4F62"/>
    <w:rsid w:val="006F5EB1"/>
    <w:rsid w:val="00702E5C"/>
    <w:rsid w:val="007100E4"/>
    <w:rsid w:val="00717425"/>
    <w:rsid w:val="007175DE"/>
    <w:rsid w:val="007200A0"/>
    <w:rsid w:val="00720962"/>
    <w:rsid w:val="00722B8B"/>
    <w:rsid w:val="00723987"/>
    <w:rsid w:val="00724F6A"/>
    <w:rsid w:val="00725DCC"/>
    <w:rsid w:val="007331AA"/>
    <w:rsid w:val="00733503"/>
    <w:rsid w:val="007336AB"/>
    <w:rsid w:val="00741623"/>
    <w:rsid w:val="00750393"/>
    <w:rsid w:val="00752576"/>
    <w:rsid w:val="00753DBE"/>
    <w:rsid w:val="00753EAB"/>
    <w:rsid w:val="00761204"/>
    <w:rsid w:val="00761C8D"/>
    <w:rsid w:val="0076426B"/>
    <w:rsid w:val="00766AA9"/>
    <w:rsid w:val="00767184"/>
    <w:rsid w:val="0077147B"/>
    <w:rsid w:val="007716B0"/>
    <w:rsid w:val="007800C2"/>
    <w:rsid w:val="007805B9"/>
    <w:rsid w:val="007806F2"/>
    <w:rsid w:val="0078159D"/>
    <w:rsid w:val="00782A92"/>
    <w:rsid w:val="00782BE5"/>
    <w:rsid w:val="00784B13"/>
    <w:rsid w:val="00785A71"/>
    <w:rsid w:val="00787166"/>
    <w:rsid w:val="00787738"/>
    <w:rsid w:val="00792916"/>
    <w:rsid w:val="00792BDB"/>
    <w:rsid w:val="00793CC9"/>
    <w:rsid w:val="00796E4C"/>
    <w:rsid w:val="007979AE"/>
    <w:rsid w:val="007A37F2"/>
    <w:rsid w:val="007A48D0"/>
    <w:rsid w:val="007A6919"/>
    <w:rsid w:val="007A6C1B"/>
    <w:rsid w:val="007B10E5"/>
    <w:rsid w:val="007B2385"/>
    <w:rsid w:val="007B26B3"/>
    <w:rsid w:val="007B3837"/>
    <w:rsid w:val="007C04E6"/>
    <w:rsid w:val="007C0CF5"/>
    <w:rsid w:val="007C1F46"/>
    <w:rsid w:val="007C2422"/>
    <w:rsid w:val="007E3087"/>
    <w:rsid w:val="007E6A8D"/>
    <w:rsid w:val="007F110B"/>
    <w:rsid w:val="007F1B2A"/>
    <w:rsid w:val="007F5E0D"/>
    <w:rsid w:val="007F6163"/>
    <w:rsid w:val="007F6771"/>
    <w:rsid w:val="008017AF"/>
    <w:rsid w:val="008044DE"/>
    <w:rsid w:val="0080475D"/>
    <w:rsid w:val="00814908"/>
    <w:rsid w:val="008149B5"/>
    <w:rsid w:val="008151D2"/>
    <w:rsid w:val="00817C16"/>
    <w:rsid w:val="00817CCC"/>
    <w:rsid w:val="00821598"/>
    <w:rsid w:val="00826BAE"/>
    <w:rsid w:val="00830BFA"/>
    <w:rsid w:val="008355C4"/>
    <w:rsid w:val="00836061"/>
    <w:rsid w:val="008360FD"/>
    <w:rsid w:val="00841D14"/>
    <w:rsid w:val="00846F29"/>
    <w:rsid w:val="008473D3"/>
    <w:rsid w:val="0085392A"/>
    <w:rsid w:val="00854FC4"/>
    <w:rsid w:val="00857E53"/>
    <w:rsid w:val="00862071"/>
    <w:rsid w:val="00864BFC"/>
    <w:rsid w:val="008708E6"/>
    <w:rsid w:val="00871E69"/>
    <w:rsid w:val="0087205A"/>
    <w:rsid w:val="00876F1B"/>
    <w:rsid w:val="00880F36"/>
    <w:rsid w:val="00881FE6"/>
    <w:rsid w:val="00884247"/>
    <w:rsid w:val="00885386"/>
    <w:rsid w:val="0088572C"/>
    <w:rsid w:val="0088726F"/>
    <w:rsid w:val="0089527D"/>
    <w:rsid w:val="00896243"/>
    <w:rsid w:val="00896B99"/>
    <w:rsid w:val="008A1B87"/>
    <w:rsid w:val="008A48F1"/>
    <w:rsid w:val="008A4E6D"/>
    <w:rsid w:val="008A5199"/>
    <w:rsid w:val="008A6F34"/>
    <w:rsid w:val="008B2E0C"/>
    <w:rsid w:val="008B424B"/>
    <w:rsid w:val="008B44AC"/>
    <w:rsid w:val="008B6BA4"/>
    <w:rsid w:val="008C097F"/>
    <w:rsid w:val="008C239F"/>
    <w:rsid w:val="008C2713"/>
    <w:rsid w:val="008D271B"/>
    <w:rsid w:val="008E0AEF"/>
    <w:rsid w:val="008E14E7"/>
    <w:rsid w:val="008E1D4F"/>
    <w:rsid w:val="008E21B1"/>
    <w:rsid w:val="008E22AB"/>
    <w:rsid w:val="008E4B5E"/>
    <w:rsid w:val="008E4DBE"/>
    <w:rsid w:val="008E664C"/>
    <w:rsid w:val="008E71D6"/>
    <w:rsid w:val="008F245A"/>
    <w:rsid w:val="008F5A1F"/>
    <w:rsid w:val="008F6BF6"/>
    <w:rsid w:val="008F7669"/>
    <w:rsid w:val="008F7B4E"/>
    <w:rsid w:val="009002C3"/>
    <w:rsid w:val="009026C9"/>
    <w:rsid w:val="00905027"/>
    <w:rsid w:val="00905A45"/>
    <w:rsid w:val="0090751F"/>
    <w:rsid w:val="00911819"/>
    <w:rsid w:val="0092118F"/>
    <w:rsid w:val="0092349D"/>
    <w:rsid w:val="00925FBA"/>
    <w:rsid w:val="009264C6"/>
    <w:rsid w:val="009266BF"/>
    <w:rsid w:val="0092695A"/>
    <w:rsid w:val="00930E06"/>
    <w:rsid w:val="00931A4D"/>
    <w:rsid w:val="00932627"/>
    <w:rsid w:val="009337BD"/>
    <w:rsid w:val="00945FE0"/>
    <w:rsid w:val="00946A79"/>
    <w:rsid w:val="009521D6"/>
    <w:rsid w:val="00953FF1"/>
    <w:rsid w:val="0095537F"/>
    <w:rsid w:val="009561A6"/>
    <w:rsid w:val="009567B9"/>
    <w:rsid w:val="00962C64"/>
    <w:rsid w:val="0096585D"/>
    <w:rsid w:val="00971225"/>
    <w:rsid w:val="00973B3F"/>
    <w:rsid w:val="00980BFF"/>
    <w:rsid w:val="009827A5"/>
    <w:rsid w:val="00991C6A"/>
    <w:rsid w:val="009A0BD3"/>
    <w:rsid w:val="009A10BD"/>
    <w:rsid w:val="009A311A"/>
    <w:rsid w:val="009A35C5"/>
    <w:rsid w:val="009A6E53"/>
    <w:rsid w:val="009B0EF4"/>
    <w:rsid w:val="009B28C2"/>
    <w:rsid w:val="009C1777"/>
    <w:rsid w:val="009C239B"/>
    <w:rsid w:val="009C2DCF"/>
    <w:rsid w:val="009C72BA"/>
    <w:rsid w:val="009D0D84"/>
    <w:rsid w:val="009D1A59"/>
    <w:rsid w:val="009D289A"/>
    <w:rsid w:val="009D3AC7"/>
    <w:rsid w:val="009D6EF1"/>
    <w:rsid w:val="009E358B"/>
    <w:rsid w:val="009E578F"/>
    <w:rsid w:val="009E6CDB"/>
    <w:rsid w:val="009F5FD5"/>
    <w:rsid w:val="009F7944"/>
    <w:rsid w:val="00A006F8"/>
    <w:rsid w:val="00A14E24"/>
    <w:rsid w:val="00A175B0"/>
    <w:rsid w:val="00A2089E"/>
    <w:rsid w:val="00A2481A"/>
    <w:rsid w:val="00A25901"/>
    <w:rsid w:val="00A324EF"/>
    <w:rsid w:val="00A41D6C"/>
    <w:rsid w:val="00A4336E"/>
    <w:rsid w:val="00A43722"/>
    <w:rsid w:val="00A53A30"/>
    <w:rsid w:val="00A54721"/>
    <w:rsid w:val="00A57B87"/>
    <w:rsid w:val="00A633ED"/>
    <w:rsid w:val="00A63ECB"/>
    <w:rsid w:val="00A65D3D"/>
    <w:rsid w:val="00A7258D"/>
    <w:rsid w:val="00A747B7"/>
    <w:rsid w:val="00A750FA"/>
    <w:rsid w:val="00A755A9"/>
    <w:rsid w:val="00A7759F"/>
    <w:rsid w:val="00A8207D"/>
    <w:rsid w:val="00A82657"/>
    <w:rsid w:val="00A840C6"/>
    <w:rsid w:val="00A85D01"/>
    <w:rsid w:val="00A913F0"/>
    <w:rsid w:val="00A919A8"/>
    <w:rsid w:val="00A91CA7"/>
    <w:rsid w:val="00A93585"/>
    <w:rsid w:val="00A9398B"/>
    <w:rsid w:val="00A940C0"/>
    <w:rsid w:val="00A95F2B"/>
    <w:rsid w:val="00A966AA"/>
    <w:rsid w:val="00A97875"/>
    <w:rsid w:val="00A97A44"/>
    <w:rsid w:val="00AA06D6"/>
    <w:rsid w:val="00AA6275"/>
    <w:rsid w:val="00AA7F12"/>
    <w:rsid w:val="00AB10A9"/>
    <w:rsid w:val="00AB204E"/>
    <w:rsid w:val="00AB3943"/>
    <w:rsid w:val="00AC2419"/>
    <w:rsid w:val="00AC3D70"/>
    <w:rsid w:val="00AC5118"/>
    <w:rsid w:val="00AE2642"/>
    <w:rsid w:val="00AF11EF"/>
    <w:rsid w:val="00B01A30"/>
    <w:rsid w:val="00B04B3C"/>
    <w:rsid w:val="00B06970"/>
    <w:rsid w:val="00B10502"/>
    <w:rsid w:val="00B121FD"/>
    <w:rsid w:val="00B14F6D"/>
    <w:rsid w:val="00B1604D"/>
    <w:rsid w:val="00B17BB5"/>
    <w:rsid w:val="00B17CAC"/>
    <w:rsid w:val="00B17FDA"/>
    <w:rsid w:val="00B225E4"/>
    <w:rsid w:val="00B26B91"/>
    <w:rsid w:val="00B278E8"/>
    <w:rsid w:val="00B3108A"/>
    <w:rsid w:val="00B33CBF"/>
    <w:rsid w:val="00B34943"/>
    <w:rsid w:val="00B4004B"/>
    <w:rsid w:val="00B41000"/>
    <w:rsid w:val="00B445DD"/>
    <w:rsid w:val="00B45AA9"/>
    <w:rsid w:val="00B46801"/>
    <w:rsid w:val="00B532E9"/>
    <w:rsid w:val="00B5427E"/>
    <w:rsid w:val="00B553B4"/>
    <w:rsid w:val="00B654A8"/>
    <w:rsid w:val="00B7242A"/>
    <w:rsid w:val="00B83D65"/>
    <w:rsid w:val="00B84C79"/>
    <w:rsid w:val="00B85FE8"/>
    <w:rsid w:val="00B867B2"/>
    <w:rsid w:val="00B936BC"/>
    <w:rsid w:val="00B947C0"/>
    <w:rsid w:val="00B94962"/>
    <w:rsid w:val="00B95C80"/>
    <w:rsid w:val="00B96646"/>
    <w:rsid w:val="00BA39D3"/>
    <w:rsid w:val="00BA4840"/>
    <w:rsid w:val="00BA7511"/>
    <w:rsid w:val="00BA79F1"/>
    <w:rsid w:val="00BB3069"/>
    <w:rsid w:val="00BB5078"/>
    <w:rsid w:val="00BB7866"/>
    <w:rsid w:val="00BB7A54"/>
    <w:rsid w:val="00BC06BA"/>
    <w:rsid w:val="00BC41E8"/>
    <w:rsid w:val="00BC4B1D"/>
    <w:rsid w:val="00BC5270"/>
    <w:rsid w:val="00BD5A9D"/>
    <w:rsid w:val="00BD782C"/>
    <w:rsid w:val="00BE0D7A"/>
    <w:rsid w:val="00BE3AB9"/>
    <w:rsid w:val="00BE6E10"/>
    <w:rsid w:val="00BE71C5"/>
    <w:rsid w:val="00BE78A6"/>
    <w:rsid w:val="00BF6F8A"/>
    <w:rsid w:val="00BF7F1B"/>
    <w:rsid w:val="00C063F1"/>
    <w:rsid w:val="00C11EF4"/>
    <w:rsid w:val="00C22AA5"/>
    <w:rsid w:val="00C24BDF"/>
    <w:rsid w:val="00C24F0E"/>
    <w:rsid w:val="00C26F8C"/>
    <w:rsid w:val="00C347A5"/>
    <w:rsid w:val="00C35043"/>
    <w:rsid w:val="00C3626F"/>
    <w:rsid w:val="00C43EF2"/>
    <w:rsid w:val="00C44AA9"/>
    <w:rsid w:val="00C46398"/>
    <w:rsid w:val="00C51F63"/>
    <w:rsid w:val="00C5390A"/>
    <w:rsid w:val="00C53C9B"/>
    <w:rsid w:val="00C5790B"/>
    <w:rsid w:val="00C60378"/>
    <w:rsid w:val="00C61200"/>
    <w:rsid w:val="00C627B8"/>
    <w:rsid w:val="00C658D8"/>
    <w:rsid w:val="00C66DB8"/>
    <w:rsid w:val="00C755FA"/>
    <w:rsid w:val="00C762FA"/>
    <w:rsid w:val="00C80C9B"/>
    <w:rsid w:val="00C82084"/>
    <w:rsid w:val="00C82B8B"/>
    <w:rsid w:val="00C849A6"/>
    <w:rsid w:val="00C854F0"/>
    <w:rsid w:val="00C96493"/>
    <w:rsid w:val="00CB18CA"/>
    <w:rsid w:val="00CB3B0E"/>
    <w:rsid w:val="00CB4A98"/>
    <w:rsid w:val="00CC175C"/>
    <w:rsid w:val="00CC604C"/>
    <w:rsid w:val="00CD3698"/>
    <w:rsid w:val="00CD3CB0"/>
    <w:rsid w:val="00CD4E62"/>
    <w:rsid w:val="00CD5224"/>
    <w:rsid w:val="00CD622C"/>
    <w:rsid w:val="00CD7872"/>
    <w:rsid w:val="00CD7940"/>
    <w:rsid w:val="00CD7A23"/>
    <w:rsid w:val="00CE5668"/>
    <w:rsid w:val="00CE61B8"/>
    <w:rsid w:val="00CE7D1C"/>
    <w:rsid w:val="00CF416E"/>
    <w:rsid w:val="00CF7D05"/>
    <w:rsid w:val="00D00E50"/>
    <w:rsid w:val="00D05000"/>
    <w:rsid w:val="00D075FB"/>
    <w:rsid w:val="00D11DF1"/>
    <w:rsid w:val="00D12BCA"/>
    <w:rsid w:val="00D14DF1"/>
    <w:rsid w:val="00D15A57"/>
    <w:rsid w:val="00D23462"/>
    <w:rsid w:val="00D25484"/>
    <w:rsid w:val="00D2709E"/>
    <w:rsid w:val="00D27CA5"/>
    <w:rsid w:val="00D338E9"/>
    <w:rsid w:val="00D3505B"/>
    <w:rsid w:val="00D35A4E"/>
    <w:rsid w:val="00D36916"/>
    <w:rsid w:val="00D37DAD"/>
    <w:rsid w:val="00D40A49"/>
    <w:rsid w:val="00D432BB"/>
    <w:rsid w:val="00D458CD"/>
    <w:rsid w:val="00D461A2"/>
    <w:rsid w:val="00D51E67"/>
    <w:rsid w:val="00D54053"/>
    <w:rsid w:val="00D62366"/>
    <w:rsid w:val="00D63677"/>
    <w:rsid w:val="00D646D9"/>
    <w:rsid w:val="00D70F11"/>
    <w:rsid w:val="00D7240E"/>
    <w:rsid w:val="00D730F8"/>
    <w:rsid w:val="00D73C40"/>
    <w:rsid w:val="00D83023"/>
    <w:rsid w:val="00D84ECD"/>
    <w:rsid w:val="00D92FB8"/>
    <w:rsid w:val="00D9312E"/>
    <w:rsid w:val="00D9383B"/>
    <w:rsid w:val="00D93847"/>
    <w:rsid w:val="00D938B3"/>
    <w:rsid w:val="00DA086C"/>
    <w:rsid w:val="00DA1627"/>
    <w:rsid w:val="00DA402B"/>
    <w:rsid w:val="00DA59D4"/>
    <w:rsid w:val="00DB3104"/>
    <w:rsid w:val="00DB681C"/>
    <w:rsid w:val="00DC0323"/>
    <w:rsid w:val="00DC3D64"/>
    <w:rsid w:val="00DC49B8"/>
    <w:rsid w:val="00DC54D6"/>
    <w:rsid w:val="00DC586F"/>
    <w:rsid w:val="00DD2AEE"/>
    <w:rsid w:val="00DD433B"/>
    <w:rsid w:val="00DD65A1"/>
    <w:rsid w:val="00DE2556"/>
    <w:rsid w:val="00DF0E9F"/>
    <w:rsid w:val="00DF1615"/>
    <w:rsid w:val="00DF36FF"/>
    <w:rsid w:val="00DF4518"/>
    <w:rsid w:val="00E03C48"/>
    <w:rsid w:val="00E04307"/>
    <w:rsid w:val="00E04ED5"/>
    <w:rsid w:val="00E06256"/>
    <w:rsid w:val="00E10D32"/>
    <w:rsid w:val="00E11462"/>
    <w:rsid w:val="00E11B6C"/>
    <w:rsid w:val="00E120A5"/>
    <w:rsid w:val="00E1516A"/>
    <w:rsid w:val="00E214E0"/>
    <w:rsid w:val="00E2551A"/>
    <w:rsid w:val="00E25C46"/>
    <w:rsid w:val="00E3090B"/>
    <w:rsid w:val="00E3761B"/>
    <w:rsid w:val="00E450A3"/>
    <w:rsid w:val="00E451C0"/>
    <w:rsid w:val="00E5126C"/>
    <w:rsid w:val="00E54D72"/>
    <w:rsid w:val="00E57CDF"/>
    <w:rsid w:val="00E63031"/>
    <w:rsid w:val="00E651D0"/>
    <w:rsid w:val="00E66DDD"/>
    <w:rsid w:val="00E74488"/>
    <w:rsid w:val="00E779B1"/>
    <w:rsid w:val="00E8100F"/>
    <w:rsid w:val="00E83255"/>
    <w:rsid w:val="00E83605"/>
    <w:rsid w:val="00E86222"/>
    <w:rsid w:val="00E97F49"/>
    <w:rsid w:val="00EA19EF"/>
    <w:rsid w:val="00EA3F8B"/>
    <w:rsid w:val="00EA583D"/>
    <w:rsid w:val="00EA5AA5"/>
    <w:rsid w:val="00EB7A49"/>
    <w:rsid w:val="00EB7C17"/>
    <w:rsid w:val="00EB7DF7"/>
    <w:rsid w:val="00EC0061"/>
    <w:rsid w:val="00EC18D7"/>
    <w:rsid w:val="00EC7A74"/>
    <w:rsid w:val="00ED3BF4"/>
    <w:rsid w:val="00ED5575"/>
    <w:rsid w:val="00EE1845"/>
    <w:rsid w:val="00EE1AE1"/>
    <w:rsid w:val="00EE4C77"/>
    <w:rsid w:val="00EE7B05"/>
    <w:rsid w:val="00EF0033"/>
    <w:rsid w:val="00F01244"/>
    <w:rsid w:val="00F024D7"/>
    <w:rsid w:val="00F03BDF"/>
    <w:rsid w:val="00F052D0"/>
    <w:rsid w:val="00F05DBF"/>
    <w:rsid w:val="00F1079F"/>
    <w:rsid w:val="00F13FD4"/>
    <w:rsid w:val="00F21F15"/>
    <w:rsid w:val="00F32D37"/>
    <w:rsid w:val="00F336D5"/>
    <w:rsid w:val="00F33BEF"/>
    <w:rsid w:val="00F36733"/>
    <w:rsid w:val="00F447EA"/>
    <w:rsid w:val="00F47072"/>
    <w:rsid w:val="00F5131F"/>
    <w:rsid w:val="00F55C59"/>
    <w:rsid w:val="00F63E01"/>
    <w:rsid w:val="00F64280"/>
    <w:rsid w:val="00F64579"/>
    <w:rsid w:val="00F7342E"/>
    <w:rsid w:val="00F75F2B"/>
    <w:rsid w:val="00F83C92"/>
    <w:rsid w:val="00F85FE1"/>
    <w:rsid w:val="00F93531"/>
    <w:rsid w:val="00F94F30"/>
    <w:rsid w:val="00F96FD6"/>
    <w:rsid w:val="00FA1790"/>
    <w:rsid w:val="00FA2318"/>
    <w:rsid w:val="00FA264A"/>
    <w:rsid w:val="00FA7BC2"/>
    <w:rsid w:val="00FB4513"/>
    <w:rsid w:val="00FB5E19"/>
    <w:rsid w:val="00FB737F"/>
    <w:rsid w:val="00FC1F71"/>
    <w:rsid w:val="00FC3568"/>
    <w:rsid w:val="00FD668F"/>
    <w:rsid w:val="00FE0F76"/>
    <w:rsid w:val="00FE2282"/>
    <w:rsid w:val="00FE2E86"/>
    <w:rsid w:val="00FE495D"/>
    <w:rsid w:val="00FE4AEE"/>
    <w:rsid w:val="00FE6EE3"/>
    <w:rsid w:val="00FF3057"/>
    <w:rsid w:val="00FF3283"/>
    <w:rsid w:val="00FF458B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"/>
    </o:shapedefaults>
    <o:shapelayout v:ext="edit">
      <o:idmap v:ext="edit" data="2"/>
    </o:shapelayout>
  </w:shapeDefaults>
  <w:decimalSymbol w:val="."/>
  <w:listSeparator w:val=","/>
  <w14:docId w14:val="4BB40FC1"/>
  <w15:docId w15:val="{C4B161D9-0130-4798-AFDE-D14B817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B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C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D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557"/>
    <w:pPr>
      <w:ind w:left="720"/>
      <w:contextualSpacing/>
    </w:pPr>
  </w:style>
  <w:style w:type="character" w:styleId="Hyperlink">
    <w:name w:val="Hyperlink"/>
    <w:basedOn w:val="DefaultParagraphFont"/>
    <w:unhideWhenUsed/>
    <w:rsid w:val="008215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87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FF"/>
  </w:style>
  <w:style w:type="paragraph" w:styleId="Footer">
    <w:name w:val="footer"/>
    <w:basedOn w:val="Normal"/>
    <w:link w:val="FooterChar"/>
    <w:uiPriority w:val="99"/>
    <w:unhideWhenUsed/>
    <w:rsid w:val="00DF3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FF"/>
  </w:style>
  <w:style w:type="paragraph" w:styleId="BalloonText">
    <w:name w:val="Balloon Text"/>
    <w:basedOn w:val="Normal"/>
    <w:link w:val="BalloonTextChar"/>
    <w:uiPriority w:val="99"/>
    <w:semiHidden/>
    <w:unhideWhenUsed/>
    <w:rsid w:val="00DF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F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33B41"/>
  </w:style>
  <w:style w:type="character" w:styleId="Strong">
    <w:name w:val="Strong"/>
    <w:qFormat/>
    <w:rsid w:val="00140D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95C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95C80"/>
    <w:pPr>
      <w:outlineLvl w:val="9"/>
    </w:pPr>
    <w:rPr>
      <w:lang w:val="es-E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5C80"/>
    <w:pPr>
      <w:spacing w:after="100"/>
      <w:ind w:left="220"/>
    </w:pPr>
    <w:rPr>
      <w:rFonts w:eastAsia="Times New Roman"/>
      <w:lang w:val="es-E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5C80"/>
    <w:pPr>
      <w:spacing w:after="100"/>
    </w:pPr>
    <w:rPr>
      <w:rFonts w:eastAsia="Times New Roman"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5C80"/>
    <w:pPr>
      <w:spacing w:after="100"/>
      <w:ind w:left="440"/>
    </w:pPr>
    <w:rPr>
      <w:rFonts w:eastAsia="Times New Roman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C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DD"/>
    <w:rPr>
      <w:rFonts w:ascii="Cambria" w:eastAsia="Times New Roman" w:hAnsi="Cambria" w:cs="Times New Roman"/>
      <w:b/>
      <w:bCs/>
      <w:color w:val="4F81BD"/>
    </w:rPr>
  </w:style>
  <w:style w:type="character" w:customStyle="1" w:styleId="hps">
    <w:name w:val="hps"/>
    <w:basedOn w:val="DefaultParagraphFont"/>
    <w:rsid w:val="00B01A30"/>
  </w:style>
  <w:style w:type="paragraph" w:styleId="NoSpacing">
    <w:name w:val="No Spacing"/>
    <w:link w:val="NoSpacingChar"/>
    <w:uiPriority w:val="1"/>
    <w:qFormat/>
    <w:rsid w:val="00081CB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1CB8"/>
    <w:rPr>
      <w:rFonts w:eastAsia="Times New Roman"/>
      <w:sz w:val="22"/>
      <w:szCs w:val="22"/>
      <w:lang w:val="es-E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5F7D0E"/>
  </w:style>
  <w:style w:type="character" w:styleId="UnresolvedMention">
    <w:name w:val="Unresolved Mention"/>
    <w:basedOn w:val="DefaultParagraphFont"/>
    <w:uiPriority w:val="99"/>
    <w:semiHidden/>
    <w:unhideWhenUsed/>
    <w:rsid w:val="009521D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B50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B5078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ohammad-amin-abdan-8448223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a285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CV-template-eng-17-1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CV-template-eng-17-18</Template>
  <TotalTime>19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Links>
    <vt:vector size="174" baseType="variant">
      <vt:variant>
        <vt:i4>2031714</vt:i4>
      </vt:variant>
      <vt:variant>
        <vt:i4>75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1507380</vt:i4>
      </vt:variant>
      <vt:variant>
        <vt:i4>72</vt:i4>
      </vt:variant>
      <vt:variant>
        <vt:i4>0</vt:i4>
      </vt:variant>
      <vt:variant>
        <vt:i4>5</vt:i4>
      </vt:variant>
      <vt:variant>
        <vt:lpwstr>mailto:alumno.programa0000@student.ie.edu</vt:lpwstr>
      </vt:variant>
      <vt:variant>
        <vt:lpwstr/>
      </vt:variant>
      <vt:variant>
        <vt:i4>6750275</vt:i4>
      </vt:variant>
      <vt:variant>
        <vt:i4>69</vt:i4>
      </vt:variant>
      <vt:variant>
        <vt:i4>0</vt:i4>
      </vt:variant>
      <vt:variant>
        <vt:i4>5</vt:i4>
      </vt:variant>
      <vt:variant>
        <vt:lpwstr>mailto:jbond@gmail.com</vt:lpwstr>
      </vt:variant>
      <vt:variant>
        <vt:lpwstr/>
      </vt:variant>
      <vt:variant>
        <vt:i4>4259919</vt:i4>
      </vt:variant>
      <vt:variant>
        <vt:i4>66</vt:i4>
      </vt:variant>
      <vt:variant>
        <vt:i4>0</vt:i4>
      </vt:variant>
      <vt:variant>
        <vt:i4>5</vt:i4>
      </vt:variant>
      <vt:variant>
        <vt:lpwstr>http://www.globiles.com/</vt:lpwstr>
      </vt:variant>
      <vt:variant>
        <vt:lpwstr/>
      </vt:variant>
      <vt:variant>
        <vt:i4>1114203</vt:i4>
      </vt:variant>
      <vt:variant>
        <vt:i4>63</vt:i4>
      </vt:variant>
      <vt:variant>
        <vt:i4>0</vt:i4>
      </vt:variant>
      <vt:variant>
        <vt:i4>5</vt:i4>
      </vt:variant>
      <vt:variant>
        <vt:lpwstr>http://www.10minuteswith.com/</vt:lpwstr>
      </vt:variant>
      <vt:variant>
        <vt:lpwstr/>
      </vt:variant>
      <vt:variant>
        <vt:i4>4784138</vt:i4>
      </vt:variant>
      <vt:variant>
        <vt:i4>60</vt:i4>
      </vt:variant>
      <vt:variant>
        <vt:i4>0</vt:i4>
      </vt:variant>
      <vt:variant>
        <vt:i4>5</vt:i4>
      </vt:variant>
      <vt:variant>
        <vt:lpwstr>http://www.mba-exchange.com/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http://www.mbaandco.com/</vt:lpwstr>
      </vt:variant>
      <vt:variant>
        <vt:lpwstr/>
      </vt:variant>
      <vt:variant>
        <vt:i4>3932265</vt:i4>
      </vt:variant>
      <vt:variant>
        <vt:i4>54</vt:i4>
      </vt:variant>
      <vt:variant>
        <vt:i4>0</vt:i4>
      </vt:variant>
      <vt:variant>
        <vt:i4>5</vt:i4>
      </vt:variant>
      <vt:variant>
        <vt:lpwstr>http://www.mba-direct.com/</vt:lpwstr>
      </vt:variant>
      <vt:variant>
        <vt:lpwstr/>
      </vt:variant>
      <vt:variant>
        <vt:i4>6553645</vt:i4>
      </vt:variant>
      <vt:variant>
        <vt:i4>51</vt:i4>
      </vt:variant>
      <vt:variant>
        <vt:i4>0</vt:i4>
      </vt:variant>
      <vt:variant>
        <vt:i4>5</vt:i4>
      </vt:variant>
      <vt:variant>
        <vt:lpwstr>http://ie.jibberjobber.com/</vt:lpwstr>
      </vt:variant>
      <vt:variant>
        <vt:lpwstr/>
      </vt:variant>
      <vt:variant>
        <vt:i4>2097212</vt:i4>
      </vt:variant>
      <vt:variant>
        <vt:i4>48</vt:i4>
      </vt:variant>
      <vt:variant>
        <vt:i4>0</vt:i4>
      </vt:variant>
      <vt:variant>
        <vt:i4>5</vt:i4>
      </vt:variant>
      <vt:variant>
        <vt:lpwstr>https://www.ivyexec.com/professionals/register/?ref=IEBUS2013&amp;promo=ALLACCESS12MTH</vt:lpwstr>
      </vt:variant>
      <vt:variant>
        <vt:lpwstr/>
      </vt:variant>
      <vt:variant>
        <vt:i4>5570653</vt:i4>
      </vt:variant>
      <vt:variant>
        <vt:i4>45</vt:i4>
      </vt:variant>
      <vt:variant>
        <vt:i4>0</vt:i4>
      </vt:variant>
      <vt:variant>
        <vt:i4>5</vt:i4>
      </vt:variant>
      <vt:variant>
        <vt:lpwstr>http://www.interviewbay.com/</vt:lpwstr>
      </vt:variant>
      <vt:variant>
        <vt:lpwstr/>
      </vt:variant>
      <vt:variant>
        <vt:i4>1507415</vt:i4>
      </vt:variant>
      <vt:variant>
        <vt:i4>42</vt:i4>
      </vt:variant>
      <vt:variant>
        <vt:i4>0</vt:i4>
      </vt:variant>
      <vt:variant>
        <vt:i4>5</vt:i4>
      </vt:variant>
      <vt:variant>
        <vt:lpwstr>http://online.goinglobal.com/default.aspx</vt:lpwstr>
      </vt:variant>
      <vt:variant>
        <vt:lpwstr/>
      </vt:variant>
      <vt:variant>
        <vt:i4>3997819</vt:i4>
      </vt:variant>
      <vt:variant>
        <vt:i4>39</vt:i4>
      </vt:variant>
      <vt:variant>
        <vt:i4>0</vt:i4>
      </vt:variant>
      <vt:variant>
        <vt:i4>5</vt:i4>
      </vt:variant>
      <vt:variant>
        <vt:lpwstr>http://www.glassdoor.com/index.htm</vt:lpwstr>
      </vt:variant>
      <vt:variant>
        <vt:lpwstr/>
      </vt:variant>
      <vt:variant>
        <vt:i4>3473531</vt:i4>
      </vt:variant>
      <vt:variant>
        <vt:i4>36</vt:i4>
      </vt:variant>
      <vt:variant>
        <vt:i4>0</vt:i4>
      </vt:variant>
      <vt:variant>
        <vt:i4>5</vt:i4>
      </vt:variant>
      <vt:variant>
        <vt:lpwstr>http://www.fortefoundation.org/</vt:lpwstr>
      </vt:variant>
      <vt:variant>
        <vt:lpwstr/>
      </vt:variant>
      <vt:variant>
        <vt:i4>4849673</vt:i4>
      </vt:variant>
      <vt:variant>
        <vt:i4>33</vt:i4>
      </vt:variant>
      <vt:variant>
        <vt:i4>0</vt:i4>
      </vt:variant>
      <vt:variant>
        <vt:i4>5</vt:i4>
      </vt:variant>
      <vt:variant>
        <vt:lpwstr>http://www.ihipo.com/</vt:lpwstr>
      </vt:variant>
      <vt:variant>
        <vt:lpwstr/>
      </vt:variant>
      <vt:variant>
        <vt:i4>4653071</vt:i4>
      </vt:variant>
      <vt:variant>
        <vt:i4>30</vt:i4>
      </vt:variant>
      <vt:variant>
        <vt:i4>0</vt:i4>
      </vt:variant>
      <vt:variant>
        <vt:i4>5</vt:i4>
      </vt:variant>
      <vt:variant>
        <vt:lpwstr>http://www.entrypark.com/</vt:lpwstr>
      </vt:variant>
      <vt:variant>
        <vt:lpwstr/>
      </vt:variant>
      <vt:variant>
        <vt:i4>6094925</vt:i4>
      </vt:variant>
      <vt:variant>
        <vt:i4>27</vt:i4>
      </vt:variant>
      <vt:variant>
        <vt:i4>0</vt:i4>
      </vt:variant>
      <vt:variant>
        <vt:i4>5</vt:i4>
      </vt:variant>
      <vt:variant>
        <vt:lpwstr>http://www.careersinternational.com/</vt:lpwstr>
      </vt:variant>
      <vt:variant>
        <vt:lpwstr/>
      </vt:variant>
      <vt:variant>
        <vt:i4>3670124</vt:i4>
      </vt:variant>
      <vt:variant>
        <vt:i4>24</vt:i4>
      </vt:variant>
      <vt:variant>
        <vt:i4>0</vt:i4>
      </vt:variant>
      <vt:variant>
        <vt:i4>5</vt:i4>
      </vt:variant>
      <vt:variant>
        <vt:lpwstr>http://www.businessbecause.com/</vt:lpwstr>
      </vt:variant>
      <vt:variant>
        <vt:lpwstr/>
      </vt:variant>
      <vt:variant>
        <vt:i4>5963851</vt:i4>
      </vt:variant>
      <vt:variant>
        <vt:i4>21</vt:i4>
      </vt:variant>
      <vt:variant>
        <vt:i4>0</vt:i4>
      </vt:variant>
      <vt:variant>
        <vt:i4>5</vt:i4>
      </vt:variant>
      <vt:variant>
        <vt:lpwstr>http://mba.workmaze.com/</vt:lpwstr>
      </vt:variant>
      <vt:variant>
        <vt:lpwstr/>
      </vt:variant>
      <vt:variant>
        <vt:i4>2228256</vt:i4>
      </vt:variant>
      <vt:variant>
        <vt:i4>18</vt:i4>
      </vt:variant>
      <vt:variant>
        <vt:i4>0</vt:i4>
      </vt:variant>
      <vt:variant>
        <vt:i4>5</vt:i4>
      </vt:variant>
      <vt:variant>
        <vt:lpwstr>http://www.qs.com/globalworkplace/members/register/</vt:lpwstr>
      </vt:variant>
      <vt:variant>
        <vt:lpwstr/>
      </vt:variant>
      <vt:variant>
        <vt:i4>4915208</vt:i4>
      </vt:variant>
      <vt:variant>
        <vt:i4>15</vt:i4>
      </vt:variant>
      <vt:variant>
        <vt:i4>0</vt:i4>
      </vt:variant>
      <vt:variant>
        <vt:i4>5</vt:i4>
      </vt:variant>
      <vt:variant>
        <vt:lpwstr>http://careerinsider.vault.com/wps/portal/careerinsider?parrefer=277</vt:lpwstr>
      </vt:variant>
      <vt:variant>
        <vt:lpwstr/>
      </vt:variant>
      <vt:variant>
        <vt:i4>3997779</vt:i4>
      </vt:variant>
      <vt:variant>
        <vt:i4>12</vt:i4>
      </vt:variant>
      <vt:variant>
        <vt:i4>0</vt:i4>
      </vt:variant>
      <vt:variant>
        <vt:i4>5</vt:i4>
      </vt:variant>
      <vt:variant>
        <vt:lpwstr>mailto:careers.online@ie.edu</vt:lpwstr>
      </vt:variant>
      <vt:variant>
        <vt:lpwstr/>
      </vt:variant>
      <vt:variant>
        <vt:i4>589906</vt:i4>
      </vt:variant>
      <vt:variant>
        <vt:i4>9</vt:i4>
      </vt:variant>
      <vt:variant>
        <vt:i4>0</vt:i4>
      </vt:variant>
      <vt:variant>
        <vt:i4>5</vt:i4>
      </vt:variant>
      <vt:variant>
        <vt:lpwstr>https://ie-csm.symplicity.com/students/index.php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mailto:xxxxxx@student.ie.edu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https://www.careerleader.com/sign-in.html</vt:lpwstr>
      </vt:variant>
      <vt:variant>
        <vt:lpwstr/>
      </vt:variant>
      <vt:variant>
        <vt:i4>2031714</vt:i4>
      </vt:variant>
      <vt:variant>
        <vt:i4>9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6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  <vt:variant>
        <vt:i4>2031714</vt:i4>
      </vt:variant>
      <vt:variant>
        <vt:i4>3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Wigmore</dc:creator>
  <cp:lastModifiedBy>Mohammad Amin Abdan (Student)</cp:lastModifiedBy>
  <cp:revision>6</cp:revision>
  <cp:lastPrinted>2014-03-26T12:06:00Z</cp:lastPrinted>
  <dcterms:created xsi:type="dcterms:W3CDTF">2025-03-19T20:02:00Z</dcterms:created>
  <dcterms:modified xsi:type="dcterms:W3CDTF">2025-04-09T06:37:00Z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9334775710205a8a9b611f478c35f4202d8d8eb76a6bcea96a87877673f18ccd</vt:lpwstr>
  </property>
</Properties>
</file>