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3600"/>
        <w:gridCol w:w="540"/>
        <w:gridCol w:w="6650"/>
      </w:tblGrid>
      <w:tr w:rsidR="001B2ABD" w:rsidTr="009C329C">
        <w:trPr>
          <w:trHeight w:val="4410"/>
        </w:trPr>
        <w:tc>
          <w:tcPr>
            <w:tcW w:w="3600" w:type="dxa"/>
            <w:vAlign w:val="bottom"/>
          </w:tcPr>
          <w:p w:rsidR="001B2ABD" w:rsidRDefault="001B2ABD" w:rsidP="009C329C">
            <w:pPr>
              <w:tabs>
                <w:tab w:val="left" w:pos="990"/>
              </w:tabs>
            </w:pPr>
          </w:p>
        </w:tc>
        <w:tc>
          <w:tcPr>
            <w:tcW w:w="540" w:type="dxa"/>
          </w:tcPr>
          <w:p w:rsidR="001B2ABD" w:rsidRDefault="001B2ABD" w:rsidP="000C45FF">
            <w:pPr>
              <w:tabs>
                <w:tab w:val="left" w:pos="990"/>
              </w:tabs>
            </w:pPr>
          </w:p>
        </w:tc>
        <w:tc>
          <w:tcPr>
            <w:tcW w:w="6650" w:type="dxa"/>
            <w:vAlign w:val="bottom"/>
          </w:tcPr>
          <w:p w:rsidR="001B2ABD" w:rsidRDefault="00F43F73" w:rsidP="00F43F73">
            <w:pPr>
              <w:pStyle w:val="Title"/>
            </w:pPr>
            <w:r>
              <w:t>alice Mazeh</w:t>
            </w:r>
          </w:p>
          <w:p w:rsidR="00F43F73" w:rsidRPr="00F43F73" w:rsidRDefault="00F43F73" w:rsidP="00F43F73"/>
          <w:p w:rsidR="001B2ABD" w:rsidRDefault="00F43F73" w:rsidP="00F43F73">
            <w:pPr>
              <w:pStyle w:val="Subtitle"/>
            </w:pPr>
            <w:r w:rsidRPr="009C329C">
              <w:rPr>
                <w:spacing w:val="161"/>
                <w:w w:val="100"/>
              </w:rPr>
              <w:t>Studen</w:t>
            </w:r>
            <w:r w:rsidRPr="009C329C">
              <w:rPr>
                <w:spacing w:val="1"/>
                <w:w w:val="100"/>
              </w:rPr>
              <w:t>t</w:t>
            </w:r>
          </w:p>
        </w:tc>
      </w:tr>
      <w:tr w:rsidR="009C329C" w:rsidTr="009C329C">
        <w:trPr>
          <w:trHeight w:val="8508"/>
        </w:trPr>
        <w:tc>
          <w:tcPr>
            <w:tcW w:w="3600" w:type="dxa"/>
            <w:vMerge w:val="restart"/>
          </w:tcPr>
          <w:sdt>
            <w:sdtPr>
              <w:id w:val="-1711873194"/>
              <w:placeholder>
                <w:docPart w:val="3BC0CA4FE5C4454F803102E36F0D8566"/>
              </w:placeholder>
              <w:temporary/>
              <w:showingPlcHdr/>
              <w15:appearance w15:val="hidden"/>
            </w:sdtPr>
            <w:sdtEndPr/>
            <w:sdtContent>
              <w:p w:rsidR="009C329C" w:rsidRDefault="009C329C" w:rsidP="00036450">
                <w:pPr>
                  <w:pStyle w:val="Heading3"/>
                </w:pPr>
                <w:r w:rsidRPr="00D5459D">
                  <w:t>Profile</w:t>
                </w:r>
              </w:p>
            </w:sdtContent>
          </w:sdt>
          <w:p w:rsidR="009C329C" w:rsidRDefault="00AC0929" w:rsidP="00036450">
            <w:r>
              <w:rPr>
                <w:szCs w:val="18"/>
              </w:rPr>
              <w:t xml:space="preserve">I am Alice Mazeh from Lebanon, currently in my third year of Computer Science at Lebanon International University. I am seeking for  </w:t>
            </w:r>
            <w:bookmarkStart w:id="0" w:name="_GoBack"/>
            <w:bookmarkEnd w:id="0"/>
            <w:r>
              <w:rPr>
                <w:szCs w:val="18"/>
              </w:rPr>
              <w:t>an internship where I can apply my skills, continue my passion in the field, and contribute to the company's team. This opportunity will allow me to showcase my abilities, creativity, and dedication while learning from industry professionals</w:t>
            </w:r>
            <w:r w:rsidR="00B847F8">
              <w:rPr>
                <w:szCs w:val="18"/>
              </w:rPr>
              <w:t>.</w:t>
            </w:r>
          </w:p>
          <w:sdt>
            <w:sdtPr>
              <w:id w:val="-1954003311"/>
              <w:placeholder>
                <w:docPart w:val="78D3EA3385B74F56924F5BC1414B903C"/>
              </w:placeholder>
              <w:temporary/>
              <w:showingPlcHdr/>
              <w15:appearance w15:val="hidden"/>
            </w:sdtPr>
            <w:sdtEndPr/>
            <w:sdtContent>
              <w:p w:rsidR="009C329C" w:rsidRPr="00CB0055" w:rsidRDefault="009C329C" w:rsidP="00CB0055">
                <w:pPr>
                  <w:pStyle w:val="Heading3"/>
                </w:pPr>
                <w:r w:rsidRPr="00CB0055">
                  <w:t>Contact</w:t>
                </w:r>
              </w:p>
            </w:sdtContent>
          </w:sdt>
          <w:sdt>
            <w:sdtPr>
              <w:id w:val="1111563247"/>
              <w:placeholder>
                <w:docPart w:val="961173837A304FFBBCF5E09DFF063675"/>
              </w:placeholder>
              <w:temporary/>
              <w:showingPlcHdr/>
              <w15:appearance w15:val="hidden"/>
            </w:sdtPr>
            <w:sdtEndPr/>
            <w:sdtContent>
              <w:p w:rsidR="009C329C" w:rsidRDefault="009C329C" w:rsidP="004D3011">
                <w:r w:rsidRPr="004D3011">
                  <w:t>PHONE:</w:t>
                </w:r>
              </w:p>
            </w:sdtContent>
          </w:sdt>
          <w:p w:rsidR="009C329C" w:rsidRDefault="009C329C" w:rsidP="00F43F73">
            <w:r>
              <w:t>+961 81949591</w:t>
            </w:r>
          </w:p>
          <w:p w:rsidR="009C329C" w:rsidRPr="004D3011" w:rsidRDefault="009C329C" w:rsidP="004D3011"/>
          <w:p w:rsidR="009C329C" w:rsidRDefault="009C329C" w:rsidP="00F43F73"/>
          <w:p w:rsidR="009C329C" w:rsidRDefault="009C329C" w:rsidP="00F43F73"/>
          <w:p w:rsidR="009C329C" w:rsidRDefault="009C329C" w:rsidP="004D3011"/>
          <w:p w:rsidR="009C329C" w:rsidRDefault="009C329C" w:rsidP="00F43F73">
            <w:r>
              <w:t>Email:</w:t>
            </w:r>
          </w:p>
          <w:p w:rsidR="009C329C" w:rsidRDefault="009C329C" w:rsidP="00F43F73">
            <w:r>
              <w:t>Alicemazeh5@gmail.com</w:t>
            </w:r>
          </w:p>
          <w:p w:rsidR="009C329C" w:rsidRPr="00F43F73" w:rsidRDefault="009C329C" w:rsidP="00F43F73">
            <w:pPr>
              <w:rPr>
                <w:rStyle w:val="Hyperlink"/>
                <w:color w:val="auto"/>
                <w:u w:val="none"/>
              </w:rPr>
            </w:pPr>
          </w:p>
          <w:sdt>
            <w:sdtPr>
              <w:rPr>
                <w:color w:val="B85A22" w:themeColor="accent2" w:themeShade="BF"/>
                <w:u w:val="single"/>
              </w:rPr>
              <w:id w:val="-1444214663"/>
              <w:placeholder>
                <w:docPart w:val="49E06DC0134F46618B4F3AC1102FA353"/>
              </w:placeholder>
              <w:temporary/>
              <w:showingPlcHdr/>
              <w15:appearance w15:val="hidden"/>
            </w:sdtPr>
            <w:sdtEndPr>
              <w:rPr>
                <w:color w:val="548AB7" w:themeColor="accent1" w:themeShade="BF"/>
                <w:u w:val="none"/>
              </w:rPr>
            </w:sdtEndPr>
            <w:sdtContent>
              <w:p w:rsidR="009C329C" w:rsidRPr="00CB0055" w:rsidRDefault="009C329C" w:rsidP="00CB0055">
                <w:pPr>
                  <w:pStyle w:val="Heading3"/>
                </w:pPr>
                <w:r w:rsidRPr="00CB0055">
                  <w:t>Hobbies</w:t>
                </w:r>
              </w:p>
            </w:sdtContent>
          </w:sdt>
          <w:p w:rsidR="009C329C" w:rsidRDefault="009C329C" w:rsidP="006E29F9">
            <w:r>
              <w:t xml:space="preserve">Learning </w:t>
            </w:r>
          </w:p>
          <w:p w:rsidR="009C329C" w:rsidRDefault="009C329C" w:rsidP="006E29F9">
            <w:r>
              <w:t>Discover</w:t>
            </w:r>
          </w:p>
          <w:p w:rsidR="009C329C" w:rsidRDefault="009C329C" w:rsidP="006E29F9"/>
          <w:p w:rsidR="009C329C" w:rsidRDefault="009C329C" w:rsidP="006E29F9"/>
          <w:p w:rsidR="009C329C" w:rsidRPr="004D3011" w:rsidRDefault="009C329C" w:rsidP="004D3011"/>
        </w:tc>
        <w:tc>
          <w:tcPr>
            <w:tcW w:w="540" w:type="dxa"/>
            <w:vMerge w:val="restart"/>
            <w:tcBorders>
              <w:right w:val="single" w:sz="4" w:space="0" w:color="auto"/>
            </w:tcBorders>
          </w:tcPr>
          <w:p w:rsidR="009C329C" w:rsidRDefault="009C329C" w:rsidP="000C45FF">
            <w:pPr>
              <w:tabs>
                <w:tab w:val="left" w:pos="990"/>
              </w:tabs>
            </w:pPr>
          </w:p>
        </w:tc>
        <w:tc>
          <w:tcPr>
            <w:tcW w:w="6650" w:type="dxa"/>
            <w:tcBorders>
              <w:left w:val="single" w:sz="4" w:space="0" w:color="auto"/>
              <w:bottom w:val="single" w:sz="4" w:space="0" w:color="auto"/>
            </w:tcBorders>
            <w:shd w:val="clear" w:color="auto" w:fill="auto"/>
          </w:tcPr>
          <w:sdt>
            <w:sdtPr>
              <w:id w:val="1049110328"/>
              <w:placeholder>
                <w:docPart w:val="D0222292E3534E819D3C92EC6577CC71"/>
              </w:placeholder>
              <w:temporary/>
              <w:showingPlcHdr/>
              <w15:appearance w15:val="hidden"/>
            </w:sdtPr>
            <w:sdtEndPr/>
            <w:sdtContent>
              <w:p w:rsidR="009C329C" w:rsidRDefault="009C329C" w:rsidP="00036450">
                <w:pPr>
                  <w:pStyle w:val="Heading2"/>
                </w:pPr>
                <w:r w:rsidRPr="00036450">
                  <w:t>EDUCATION</w:t>
                </w:r>
              </w:p>
            </w:sdtContent>
          </w:sdt>
          <w:p w:rsidR="009C329C" w:rsidRPr="00036450" w:rsidRDefault="009C329C" w:rsidP="00783630">
            <w:pPr>
              <w:pStyle w:val="Heading4"/>
            </w:pPr>
            <w:r>
              <w:t>Shhour high public school</w:t>
            </w:r>
          </w:p>
          <w:p w:rsidR="009C329C" w:rsidRDefault="009C329C" w:rsidP="00036450">
            <w:r>
              <w:t>Graduated in life science with very good degree score 16.7 in 2022year.</w:t>
            </w:r>
          </w:p>
          <w:p w:rsidR="009C329C" w:rsidRDefault="009C329C" w:rsidP="00036450"/>
          <w:p w:rsidR="009C329C" w:rsidRDefault="009C329C" w:rsidP="00036450"/>
          <w:p w:rsidR="009C329C" w:rsidRDefault="009C329C" w:rsidP="00783630">
            <w:pPr>
              <w:pStyle w:val="Heading4"/>
            </w:pPr>
            <w:r>
              <w:t>Lebanon International University</w:t>
            </w:r>
          </w:p>
          <w:p w:rsidR="009C329C" w:rsidRDefault="009C329C" w:rsidP="00ED404C">
            <w:r>
              <w:t>Bachelor of Science in computer Science with a distinguished GPA certification in 3</w:t>
            </w:r>
            <w:r w:rsidRPr="00633B57">
              <w:rPr>
                <w:vertAlign w:val="superscript"/>
              </w:rPr>
              <w:t>rd</w:t>
            </w:r>
            <w:r>
              <w:t xml:space="preserve"> year GPA 3.56&gt;. E</w:t>
            </w:r>
            <w:r w:rsidR="00B847F8">
              <w:t>xpected Graduation Date (29/May</w:t>
            </w:r>
            <w:r>
              <w:t>/2025).</w:t>
            </w:r>
          </w:p>
          <w:p w:rsidR="009C329C" w:rsidRDefault="009C329C" w:rsidP="00633B57">
            <w:pPr>
              <w:pStyle w:val="Heading2"/>
            </w:pPr>
            <w:r>
              <w:t>Skills</w:t>
            </w:r>
          </w:p>
          <w:p w:rsidR="009C329C" w:rsidRDefault="009C329C" w:rsidP="00633B57">
            <w:r>
              <w:t>C++ language</w:t>
            </w:r>
          </w:p>
          <w:p w:rsidR="009C329C" w:rsidRDefault="009C329C" w:rsidP="00633B57">
            <w:r>
              <w:t>C language</w:t>
            </w:r>
          </w:p>
          <w:p w:rsidR="009C329C" w:rsidRDefault="009C329C" w:rsidP="00633B57">
            <w:r>
              <w:t>Assembly language</w:t>
            </w:r>
          </w:p>
          <w:p w:rsidR="009C329C" w:rsidRDefault="009C329C" w:rsidP="00633B57">
            <w:r>
              <w:t>Html language</w:t>
            </w:r>
          </w:p>
          <w:p w:rsidR="009C329C" w:rsidRDefault="009C329C" w:rsidP="00633B57">
            <w:r>
              <w:t>Css language</w:t>
            </w:r>
          </w:p>
          <w:p w:rsidR="009C329C" w:rsidRDefault="009C329C" w:rsidP="00633B57">
            <w:r>
              <w:t>PHP language</w:t>
            </w:r>
          </w:p>
          <w:p w:rsidR="009C329C" w:rsidRDefault="009C329C" w:rsidP="00633B57">
            <w:r>
              <w:t>JavaScript language</w:t>
            </w:r>
          </w:p>
          <w:p w:rsidR="009C329C" w:rsidRDefault="009C329C" w:rsidP="00633B57">
            <w:r>
              <w:t>Machine learning</w:t>
            </w:r>
          </w:p>
          <w:p w:rsidR="009C329C" w:rsidRDefault="009C329C" w:rsidP="00A84DE0">
            <w:r>
              <w:t>Dart language(Flutter)</w:t>
            </w:r>
          </w:p>
          <w:p w:rsidR="009C329C" w:rsidRDefault="009C329C" w:rsidP="00ED404C">
            <w:r>
              <w:t>Cryptography</w:t>
            </w:r>
          </w:p>
          <w:p w:rsidR="009C329C" w:rsidRDefault="009C329C" w:rsidP="00ED404C">
            <w:r>
              <w:t xml:space="preserve">Java </w:t>
            </w:r>
            <w:r w:rsidR="00B847F8">
              <w:t>1</w:t>
            </w:r>
          </w:p>
          <w:p w:rsidR="00B847F8" w:rsidRDefault="00B847F8" w:rsidP="00ED404C">
            <w:r>
              <w:t>oop</w:t>
            </w:r>
          </w:p>
          <w:p w:rsidR="009C329C" w:rsidRDefault="009C329C" w:rsidP="00ED404C">
            <w:r>
              <w:t>Database(Sql)</w:t>
            </w:r>
          </w:p>
          <w:p w:rsidR="00B847F8" w:rsidRDefault="00B847F8" w:rsidP="00ED404C">
            <w:r>
              <w:t>Data Structure</w:t>
            </w:r>
          </w:p>
          <w:p w:rsidR="009C329C" w:rsidRDefault="009C329C" w:rsidP="00ED404C"/>
          <w:sdt>
            <w:sdtPr>
              <w:id w:val="1001553383"/>
              <w:placeholder>
                <w:docPart w:val="C9587CBE06F94A2DBBDE1D11A117A4A2"/>
              </w:placeholder>
              <w:temporary/>
              <w:showingPlcHdr/>
              <w15:appearance w15:val="hidden"/>
            </w:sdtPr>
            <w:sdtEndPr/>
            <w:sdtContent>
              <w:p w:rsidR="009C329C" w:rsidRPr="004D3011" w:rsidRDefault="009C329C" w:rsidP="004136CA">
                <w:pPr>
                  <w:pStyle w:val="Heading2"/>
                </w:pPr>
                <w:r w:rsidRPr="00036450">
                  <w:t>WORK EXPERIENCE</w:t>
                </w:r>
              </w:p>
            </w:sdtContent>
          </w:sdt>
          <w:p w:rsidR="009C329C" w:rsidRDefault="009C329C" w:rsidP="00036450">
            <w:r>
              <w:t xml:space="preserve">Cashier </w:t>
            </w:r>
          </w:p>
          <w:p w:rsidR="009C329C" w:rsidRDefault="00B847F8" w:rsidP="00036450">
            <w:r>
              <w:t>Customer service</w:t>
            </w:r>
          </w:p>
          <w:p w:rsidR="009C329C" w:rsidRDefault="009C329C" w:rsidP="00036450">
            <w:r>
              <w:t xml:space="preserve">Development </w:t>
            </w:r>
          </w:p>
          <w:p w:rsidR="009C329C" w:rsidRDefault="009C329C" w:rsidP="009C329C">
            <w:r>
              <w:t xml:space="preserve">Teaching physics and math </w:t>
            </w:r>
          </w:p>
          <w:p w:rsidR="00B847F8" w:rsidRDefault="00B847F8" w:rsidP="009C329C">
            <w:r>
              <w:t>Internship in web development and AI at A</w:t>
            </w:r>
            <w:r w:rsidR="008E4732">
              <w:t>lig</w:t>
            </w:r>
            <w:r>
              <w:t xml:space="preserve">nedtech hazmiyeh </w:t>
            </w:r>
          </w:p>
          <w:p w:rsidR="009C329C" w:rsidRDefault="009C329C" w:rsidP="009C329C"/>
          <w:p w:rsidR="009C329C" w:rsidRDefault="009C329C" w:rsidP="009C329C"/>
          <w:p w:rsidR="009C329C" w:rsidRDefault="009C329C" w:rsidP="009C329C">
            <w:pPr>
              <w:rPr>
                <w:b/>
                <w:bCs/>
                <w:sz w:val="24"/>
                <w:szCs w:val="24"/>
              </w:rPr>
            </w:pPr>
            <w:r w:rsidRPr="009C329C">
              <w:rPr>
                <w:b/>
                <w:bCs/>
                <w:sz w:val="24"/>
                <w:szCs w:val="24"/>
              </w:rPr>
              <w:t>Projects</w:t>
            </w:r>
          </w:p>
          <w:p w:rsidR="009C329C" w:rsidRPr="004D3011" w:rsidRDefault="009C329C" w:rsidP="004D3011">
            <w:pPr>
              <w:rPr>
                <w:color w:val="FFFFFF" w:themeColor="background1"/>
              </w:rPr>
            </w:pPr>
          </w:p>
        </w:tc>
      </w:tr>
      <w:tr w:rsidR="009C329C" w:rsidTr="009C329C">
        <w:trPr>
          <w:trHeight w:val="2712"/>
        </w:trPr>
        <w:tc>
          <w:tcPr>
            <w:tcW w:w="3600" w:type="dxa"/>
            <w:vMerge/>
          </w:tcPr>
          <w:p w:rsidR="009C329C" w:rsidRDefault="009C329C" w:rsidP="00036450">
            <w:pPr>
              <w:pStyle w:val="Heading3"/>
            </w:pPr>
          </w:p>
        </w:tc>
        <w:tc>
          <w:tcPr>
            <w:tcW w:w="540" w:type="dxa"/>
            <w:vMerge/>
            <w:tcBorders>
              <w:right w:val="single" w:sz="4" w:space="0" w:color="auto"/>
            </w:tcBorders>
          </w:tcPr>
          <w:p w:rsidR="009C329C" w:rsidRDefault="009C329C" w:rsidP="000C45FF">
            <w:pPr>
              <w:tabs>
                <w:tab w:val="left" w:pos="990"/>
              </w:tabs>
            </w:pPr>
          </w:p>
        </w:tc>
        <w:tc>
          <w:tcPr>
            <w:tcW w:w="6650" w:type="dxa"/>
            <w:tcBorders>
              <w:top w:val="single" w:sz="4" w:space="0" w:color="auto"/>
              <w:left w:val="single" w:sz="4" w:space="0" w:color="auto"/>
            </w:tcBorders>
          </w:tcPr>
          <w:p w:rsidR="009C329C" w:rsidRDefault="009C329C" w:rsidP="009C329C"/>
          <w:p w:rsidR="009C329C" w:rsidRDefault="009C329C" w:rsidP="009C329C">
            <w:r>
              <w:t xml:space="preserve">Software </w:t>
            </w:r>
            <w:r w:rsidR="008E4732">
              <w:t>engineering (</w:t>
            </w:r>
            <w:r w:rsidR="00B847F8">
              <w:t>gym system)</w:t>
            </w:r>
          </w:p>
          <w:p w:rsidR="00A92799" w:rsidRDefault="00A92799" w:rsidP="009C329C">
            <w:r>
              <w:t>Robot that avoid obstacles</w:t>
            </w:r>
          </w:p>
          <w:p w:rsidR="00A92799" w:rsidRDefault="00A92799" w:rsidP="009C329C">
            <w:r>
              <w:t>Websites</w:t>
            </w:r>
          </w:p>
          <w:p w:rsidR="00A92799" w:rsidRDefault="00A92799" w:rsidP="00A92799">
            <w:r>
              <w:t xml:space="preserve">Restaurant mobile application </w:t>
            </w:r>
          </w:p>
          <w:p w:rsidR="00B847F8" w:rsidRDefault="00A92799" w:rsidP="00A92799">
            <w:r>
              <w:t xml:space="preserve">Ai waiter </w:t>
            </w:r>
          </w:p>
          <w:p w:rsidR="00B847F8" w:rsidRDefault="00B847F8" w:rsidP="00A92799">
            <w:r>
              <w:t>Sentiment analysis(NLP)</w:t>
            </w:r>
          </w:p>
          <w:p w:rsidR="00B847F8" w:rsidRDefault="00B847F8" w:rsidP="00A92799">
            <w:r>
              <w:t xml:space="preserve">Machine </w:t>
            </w:r>
            <w:r w:rsidR="008E4732">
              <w:t>learning (predict home prices)</w:t>
            </w:r>
          </w:p>
          <w:p w:rsidR="009C329C" w:rsidRDefault="009C329C" w:rsidP="009C329C">
            <w:pPr>
              <w:pStyle w:val="Heading2"/>
            </w:pPr>
            <w:r w:rsidRPr="00842810">
              <w:t>Building positive relationships based on emotional awareness.</w:t>
            </w:r>
            <w:r>
              <w:t>e</w:t>
            </w:r>
          </w:p>
          <w:p w:rsidR="009C329C" w:rsidRDefault="009C329C" w:rsidP="009C329C">
            <w:r w:rsidRPr="00B90CEF">
              <w:rPr>
                <w:noProof/>
                <w:color w:val="000000" w:themeColor="text1"/>
                <w:lang w:eastAsia="en-US"/>
              </w:rPr>
              <w:drawing>
                <wp:inline distT="0" distB="0" distL="0" distR="0" wp14:anchorId="5C793A45" wp14:editId="31BD574A">
                  <wp:extent cx="3733800" cy="952182"/>
                  <wp:effectExtent l="0" t="0" r="0" b="0"/>
                  <wp:docPr id="1" name="Chart 1"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43117B" w:rsidRDefault="00DF7445" w:rsidP="000C45FF">
      <w:pPr>
        <w:tabs>
          <w:tab w:val="left" w:pos="990"/>
        </w:tabs>
      </w:pPr>
    </w:p>
    <w:sectPr w:rsidR="0043117B"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45" w:rsidRDefault="00DF7445" w:rsidP="000C45FF">
      <w:r>
        <w:separator/>
      </w:r>
    </w:p>
  </w:endnote>
  <w:endnote w:type="continuationSeparator" w:id="0">
    <w:p w:rsidR="00DF7445" w:rsidRDefault="00DF744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45" w:rsidRDefault="00DF7445" w:rsidP="000C45FF">
      <w:r>
        <w:separator/>
      </w:r>
    </w:p>
  </w:footnote>
  <w:footnote w:type="continuationSeparator" w:id="0">
    <w:p w:rsidR="00DF7445" w:rsidRDefault="00DF7445" w:rsidP="000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65BB"/>
    <w:multiLevelType w:val="multilevel"/>
    <w:tmpl w:val="6EC6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C2F7C"/>
    <w:multiLevelType w:val="hybridMultilevel"/>
    <w:tmpl w:val="D8CC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F2B8F"/>
    <w:multiLevelType w:val="multilevel"/>
    <w:tmpl w:val="9BC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73"/>
    <w:rsid w:val="00000315"/>
    <w:rsid w:val="00036450"/>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2A0C41"/>
    <w:rsid w:val="002B27F5"/>
    <w:rsid w:val="002F2CE1"/>
    <w:rsid w:val="0030481B"/>
    <w:rsid w:val="003156FC"/>
    <w:rsid w:val="00315E99"/>
    <w:rsid w:val="003254B5"/>
    <w:rsid w:val="0037121F"/>
    <w:rsid w:val="00391B8D"/>
    <w:rsid w:val="003A6B7D"/>
    <w:rsid w:val="003B06CA"/>
    <w:rsid w:val="004071FC"/>
    <w:rsid w:val="004136CA"/>
    <w:rsid w:val="00415DED"/>
    <w:rsid w:val="00445947"/>
    <w:rsid w:val="004813B3"/>
    <w:rsid w:val="00496591"/>
    <w:rsid w:val="004C63E4"/>
    <w:rsid w:val="004D3011"/>
    <w:rsid w:val="005262AC"/>
    <w:rsid w:val="00533F8B"/>
    <w:rsid w:val="005E39D5"/>
    <w:rsid w:val="00600670"/>
    <w:rsid w:val="0062123A"/>
    <w:rsid w:val="00633B57"/>
    <w:rsid w:val="00646E75"/>
    <w:rsid w:val="006771D0"/>
    <w:rsid w:val="00696683"/>
    <w:rsid w:val="006C73A1"/>
    <w:rsid w:val="006E29F9"/>
    <w:rsid w:val="00715FCB"/>
    <w:rsid w:val="00743101"/>
    <w:rsid w:val="007775E1"/>
    <w:rsid w:val="00783630"/>
    <w:rsid w:val="007867A0"/>
    <w:rsid w:val="007927F5"/>
    <w:rsid w:val="00792949"/>
    <w:rsid w:val="00802CA0"/>
    <w:rsid w:val="00826851"/>
    <w:rsid w:val="00886F77"/>
    <w:rsid w:val="008E4732"/>
    <w:rsid w:val="00922AAD"/>
    <w:rsid w:val="009260CD"/>
    <w:rsid w:val="009472DC"/>
    <w:rsid w:val="00952C25"/>
    <w:rsid w:val="00955796"/>
    <w:rsid w:val="009C329C"/>
    <w:rsid w:val="00A2118D"/>
    <w:rsid w:val="00A40201"/>
    <w:rsid w:val="00A84DE0"/>
    <w:rsid w:val="00A92799"/>
    <w:rsid w:val="00AC0929"/>
    <w:rsid w:val="00AD76E2"/>
    <w:rsid w:val="00AF0157"/>
    <w:rsid w:val="00B20152"/>
    <w:rsid w:val="00B359E4"/>
    <w:rsid w:val="00B4000D"/>
    <w:rsid w:val="00B57D98"/>
    <w:rsid w:val="00B70850"/>
    <w:rsid w:val="00B847F8"/>
    <w:rsid w:val="00C066B6"/>
    <w:rsid w:val="00C12B18"/>
    <w:rsid w:val="00C37BA1"/>
    <w:rsid w:val="00C4674C"/>
    <w:rsid w:val="00C506CF"/>
    <w:rsid w:val="00C5141B"/>
    <w:rsid w:val="00C72BED"/>
    <w:rsid w:val="00C9578B"/>
    <w:rsid w:val="00CB0055"/>
    <w:rsid w:val="00CE6DA0"/>
    <w:rsid w:val="00D117D1"/>
    <w:rsid w:val="00D162CE"/>
    <w:rsid w:val="00D2522B"/>
    <w:rsid w:val="00D422DE"/>
    <w:rsid w:val="00D5459D"/>
    <w:rsid w:val="00DA1F4D"/>
    <w:rsid w:val="00DC2093"/>
    <w:rsid w:val="00DD172A"/>
    <w:rsid w:val="00DF7445"/>
    <w:rsid w:val="00E25A26"/>
    <w:rsid w:val="00E4381A"/>
    <w:rsid w:val="00E55D74"/>
    <w:rsid w:val="00EA6542"/>
    <w:rsid w:val="00ED404C"/>
    <w:rsid w:val="00F43F73"/>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50D3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character" w:styleId="CommentReference">
    <w:name w:val="annotation reference"/>
    <w:basedOn w:val="DefaultParagraphFont"/>
    <w:uiPriority w:val="99"/>
    <w:semiHidden/>
    <w:unhideWhenUsed/>
    <w:rsid w:val="00F43F73"/>
    <w:rPr>
      <w:sz w:val="16"/>
      <w:szCs w:val="16"/>
    </w:rPr>
  </w:style>
  <w:style w:type="paragraph" w:styleId="CommentText">
    <w:name w:val="annotation text"/>
    <w:basedOn w:val="Normal"/>
    <w:link w:val="CommentTextChar"/>
    <w:uiPriority w:val="99"/>
    <w:semiHidden/>
    <w:unhideWhenUsed/>
    <w:rsid w:val="00F43F73"/>
    <w:rPr>
      <w:sz w:val="20"/>
      <w:szCs w:val="20"/>
    </w:rPr>
  </w:style>
  <w:style w:type="character" w:customStyle="1" w:styleId="CommentTextChar">
    <w:name w:val="Comment Text Char"/>
    <w:basedOn w:val="DefaultParagraphFont"/>
    <w:link w:val="CommentText"/>
    <w:uiPriority w:val="99"/>
    <w:semiHidden/>
    <w:rsid w:val="00F43F73"/>
    <w:rPr>
      <w:sz w:val="20"/>
      <w:szCs w:val="20"/>
    </w:rPr>
  </w:style>
  <w:style w:type="paragraph" w:styleId="CommentSubject">
    <w:name w:val="annotation subject"/>
    <w:basedOn w:val="CommentText"/>
    <w:next w:val="CommentText"/>
    <w:link w:val="CommentSubjectChar"/>
    <w:uiPriority w:val="99"/>
    <w:semiHidden/>
    <w:unhideWhenUsed/>
    <w:rsid w:val="00F43F73"/>
    <w:rPr>
      <w:b/>
      <w:bCs/>
    </w:rPr>
  </w:style>
  <w:style w:type="character" w:customStyle="1" w:styleId="CommentSubjectChar">
    <w:name w:val="Comment Subject Char"/>
    <w:basedOn w:val="CommentTextChar"/>
    <w:link w:val="CommentSubject"/>
    <w:uiPriority w:val="99"/>
    <w:semiHidden/>
    <w:rsid w:val="00F43F73"/>
    <w:rPr>
      <w:b/>
      <w:bCs/>
      <w:sz w:val="20"/>
      <w:szCs w:val="20"/>
    </w:rPr>
  </w:style>
  <w:style w:type="paragraph" w:styleId="BalloonText">
    <w:name w:val="Balloon Text"/>
    <w:basedOn w:val="Normal"/>
    <w:link w:val="BalloonTextChar"/>
    <w:uiPriority w:val="99"/>
    <w:semiHidden/>
    <w:unhideWhenUsed/>
    <w:rsid w:val="00F43F73"/>
    <w:rPr>
      <w:rFonts w:ascii="Segoe UI" w:hAnsi="Segoe UI" w:cs="Segoe UI"/>
      <w:szCs w:val="18"/>
    </w:rPr>
  </w:style>
  <w:style w:type="character" w:customStyle="1" w:styleId="BalloonTextChar">
    <w:name w:val="Balloon Text Char"/>
    <w:basedOn w:val="DefaultParagraphFont"/>
    <w:link w:val="BalloonText"/>
    <w:uiPriority w:val="99"/>
    <w:semiHidden/>
    <w:rsid w:val="00F43F73"/>
    <w:rPr>
      <w:rFonts w:ascii="Segoe UI" w:hAnsi="Segoe UI" w:cs="Segoe UI"/>
      <w:sz w:val="18"/>
      <w:szCs w:val="18"/>
    </w:rPr>
  </w:style>
  <w:style w:type="paragraph" w:styleId="ListParagraph">
    <w:name w:val="List Paragraph"/>
    <w:basedOn w:val="Normal"/>
    <w:uiPriority w:val="34"/>
    <w:qFormat/>
    <w:rsid w:val="00783630"/>
    <w:pPr>
      <w:spacing w:line="360" w:lineRule="auto"/>
      <w:ind w:left="720"/>
      <w:contextualSpacing/>
    </w:pPr>
    <w:rPr>
      <w:rFonts w:eastAsiaTheme="minorHAnsi"/>
      <w:color w:val="262626" w:themeColor="text1" w:themeTint="D9"/>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Bold%20modern%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Column2</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2"/>
                <c:pt idx="0">
                  <c:v>Arabic</c:v>
                </c:pt>
                <c:pt idx="1">
                  <c:v>English</c:v>
                </c:pt>
              </c:strCache>
            </c:strRef>
          </c:cat>
          <c:val>
            <c:numRef>
              <c:f>Sheet1!$B$2:$B$5</c:f>
              <c:numCache>
                <c:formatCode>General</c:formatCode>
                <c:ptCount val="4"/>
                <c:pt idx="0">
                  <c:v>100</c:v>
                </c:pt>
                <c:pt idx="1">
                  <c:v>0.8</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C0CA4FE5C4454F803102E36F0D8566"/>
        <w:category>
          <w:name w:val="General"/>
          <w:gallery w:val="placeholder"/>
        </w:category>
        <w:types>
          <w:type w:val="bbPlcHdr"/>
        </w:types>
        <w:behaviors>
          <w:behavior w:val="content"/>
        </w:behaviors>
        <w:guid w:val="{C621EBCC-5C12-4EE7-BFE2-A438E1344D3E}"/>
      </w:docPartPr>
      <w:docPartBody>
        <w:p w:rsidR="00BA5216" w:rsidRDefault="00D24DDD" w:rsidP="00D24DDD">
          <w:pPr>
            <w:pStyle w:val="3BC0CA4FE5C4454F803102E36F0D8566"/>
          </w:pPr>
          <w:r w:rsidRPr="00D5459D">
            <w:t>Profile</w:t>
          </w:r>
        </w:p>
      </w:docPartBody>
    </w:docPart>
    <w:docPart>
      <w:docPartPr>
        <w:name w:val="78D3EA3385B74F56924F5BC1414B903C"/>
        <w:category>
          <w:name w:val="General"/>
          <w:gallery w:val="placeholder"/>
        </w:category>
        <w:types>
          <w:type w:val="bbPlcHdr"/>
        </w:types>
        <w:behaviors>
          <w:behavior w:val="content"/>
        </w:behaviors>
        <w:guid w:val="{0D85B248-25C7-445C-9624-0D7C4593FF4C}"/>
      </w:docPartPr>
      <w:docPartBody>
        <w:p w:rsidR="00BA5216" w:rsidRDefault="00D24DDD" w:rsidP="00D24DDD">
          <w:pPr>
            <w:pStyle w:val="78D3EA3385B74F56924F5BC1414B903C"/>
          </w:pPr>
          <w:r w:rsidRPr="00CB0055">
            <w:t>Contact</w:t>
          </w:r>
        </w:p>
      </w:docPartBody>
    </w:docPart>
    <w:docPart>
      <w:docPartPr>
        <w:name w:val="961173837A304FFBBCF5E09DFF063675"/>
        <w:category>
          <w:name w:val="General"/>
          <w:gallery w:val="placeholder"/>
        </w:category>
        <w:types>
          <w:type w:val="bbPlcHdr"/>
        </w:types>
        <w:behaviors>
          <w:behavior w:val="content"/>
        </w:behaviors>
        <w:guid w:val="{664C0F44-C656-45B1-BD92-5F3BFFDE6882}"/>
      </w:docPartPr>
      <w:docPartBody>
        <w:p w:rsidR="00BA5216" w:rsidRDefault="00D24DDD" w:rsidP="00D24DDD">
          <w:pPr>
            <w:pStyle w:val="961173837A304FFBBCF5E09DFF063675"/>
          </w:pPr>
          <w:r w:rsidRPr="004D3011">
            <w:t>PHONE:</w:t>
          </w:r>
        </w:p>
      </w:docPartBody>
    </w:docPart>
    <w:docPart>
      <w:docPartPr>
        <w:name w:val="49E06DC0134F46618B4F3AC1102FA353"/>
        <w:category>
          <w:name w:val="General"/>
          <w:gallery w:val="placeholder"/>
        </w:category>
        <w:types>
          <w:type w:val="bbPlcHdr"/>
        </w:types>
        <w:behaviors>
          <w:behavior w:val="content"/>
        </w:behaviors>
        <w:guid w:val="{C033139A-631E-4199-B574-F2FB8732C18C}"/>
      </w:docPartPr>
      <w:docPartBody>
        <w:p w:rsidR="00BA5216" w:rsidRDefault="00D24DDD" w:rsidP="00D24DDD">
          <w:pPr>
            <w:pStyle w:val="49E06DC0134F46618B4F3AC1102FA353"/>
          </w:pPr>
          <w:r w:rsidRPr="00CB0055">
            <w:t>Hobbies</w:t>
          </w:r>
        </w:p>
      </w:docPartBody>
    </w:docPart>
    <w:docPart>
      <w:docPartPr>
        <w:name w:val="D0222292E3534E819D3C92EC6577CC71"/>
        <w:category>
          <w:name w:val="General"/>
          <w:gallery w:val="placeholder"/>
        </w:category>
        <w:types>
          <w:type w:val="bbPlcHdr"/>
        </w:types>
        <w:behaviors>
          <w:behavior w:val="content"/>
        </w:behaviors>
        <w:guid w:val="{CB3F92B5-466E-43D0-A7F2-EE72B6731739}"/>
      </w:docPartPr>
      <w:docPartBody>
        <w:p w:rsidR="00BA5216" w:rsidRDefault="00D24DDD" w:rsidP="00D24DDD">
          <w:pPr>
            <w:pStyle w:val="D0222292E3534E819D3C92EC6577CC71"/>
          </w:pPr>
          <w:r w:rsidRPr="00036450">
            <w:t>EDUCATION</w:t>
          </w:r>
        </w:p>
      </w:docPartBody>
    </w:docPart>
    <w:docPart>
      <w:docPartPr>
        <w:name w:val="C9587CBE06F94A2DBBDE1D11A117A4A2"/>
        <w:category>
          <w:name w:val="General"/>
          <w:gallery w:val="placeholder"/>
        </w:category>
        <w:types>
          <w:type w:val="bbPlcHdr"/>
        </w:types>
        <w:behaviors>
          <w:behavior w:val="content"/>
        </w:behaviors>
        <w:guid w:val="{EBAFCA52-6315-4A5E-A037-58C95A259763}"/>
      </w:docPartPr>
      <w:docPartBody>
        <w:p w:rsidR="00BA5216" w:rsidRDefault="00D24DDD" w:rsidP="00D24DDD">
          <w:pPr>
            <w:pStyle w:val="C9587CBE06F94A2DBBDE1D11A117A4A2"/>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12"/>
    <w:rsid w:val="0032417C"/>
    <w:rsid w:val="00391D1D"/>
    <w:rsid w:val="003D5750"/>
    <w:rsid w:val="00521D12"/>
    <w:rsid w:val="006252BA"/>
    <w:rsid w:val="007162E3"/>
    <w:rsid w:val="008735FB"/>
    <w:rsid w:val="009A0180"/>
    <w:rsid w:val="00B60F22"/>
    <w:rsid w:val="00BA5216"/>
    <w:rsid w:val="00BC2E92"/>
    <w:rsid w:val="00D24DDD"/>
    <w:rsid w:val="00E41681"/>
    <w:rsid w:val="00E63A7A"/>
    <w:rsid w:val="00F10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C36E65C654548928E19EEDCDA3CD8">
    <w:name w:val="14AC36E65C654548928E19EEDCDA3CD8"/>
  </w:style>
  <w:style w:type="paragraph" w:customStyle="1" w:styleId="F32BFAC8F4504993ACF36837FB76B91E">
    <w:name w:val="F32BFAC8F4504993ACF36837FB76B91E"/>
  </w:style>
  <w:style w:type="paragraph" w:customStyle="1" w:styleId="F7B5BCE5E0D34681B9E3D6E47D3D95A3">
    <w:name w:val="F7B5BCE5E0D34681B9E3D6E47D3D95A3"/>
  </w:style>
  <w:style w:type="paragraph" w:customStyle="1" w:styleId="9001B0C0F6EA458BAE728B360BF99DA6">
    <w:name w:val="9001B0C0F6EA458BAE728B360BF99DA6"/>
  </w:style>
  <w:style w:type="paragraph" w:customStyle="1" w:styleId="75FD5A9EC64C45B7BB924D33F510940B">
    <w:name w:val="75FD5A9EC64C45B7BB924D33F510940B"/>
  </w:style>
  <w:style w:type="paragraph" w:customStyle="1" w:styleId="F77079C1B17A447699CA3F27BC1C6E66">
    <w:name w:val="F77079C1B17A447699CA3F27BC1C6E66"/>
  </w:style>
  <w:style w:type="paragraph" w:customStyle="1" w:styleId="20953C66B8CA49429185FAB708D90B24">
    <w:name w:val="20953C66B8CA49429185FAB708D90B24"/>
  </w:style>
  <w:style w:type="paragraph" w:customStyle="1" w:styleId="03D317AEA6234CE0AA7FF8AD3C9E3685">
    <w:name w:val="03D317AEA6234CE0AA7FF8AD3C9E3685"/>
  </w:style>
  <w:style w:type="paragraph" w:customStyle="1" w:styleId="8DBFF5CDDA1A4076A1BA9150C0D36DFB">
    <w:name w:val="8DBFF5CDDA1A4076A1BA9150C0D36DFB"/>
  </w:style>
  <w:style w:type="paragraph" w:customStyle="1" w:styleId="3A2B5F33681D43E98365C14FEEF433A8">
    <w:name w:val="3A2B5F33681D43E98365C14FEEF433A8"/>
  </w:style>
  <w:style w:type="character" w:styleId="Hyperlink">
    <w:name w:val="Hyperlink"/>
    <w:basedOn w:val="DefaultParagraphFont"/>
    <w:uiPriority w:val="99"/>
    <w:unhideWhenUsed/>
    <w:rPr>
      <w:color w:val="C45911" w:themeColor="accent2" w:themeShade="BF"/>
      <w:u w:val="single"/>
    </w:rPr>
  </w:style>
  <w:style w:type="paragraph" w:customStyle="1" w:styleId="802A0698E6F841149D23EAA7C0FA8547">
    <w:name w:val="802A0698E6F841149D23EAA7C0FA8547"/>
  </w:style>
  <w:style w:type="paragraph" w:customStyle="1" w:styleId="863963BB7CB8411D9626A23E19BC1EDF">
    <w:name w:val="863963BB7CB8411D9626A23E19BC1EDF"/>
  </w:style>
  <w:style w:type="paragraph" w:customStyle="1" w:styleId="DEFE7224AE664ABBA5BEC0692413885A">
    <w:name w:val="DEFE7224AE664ABBA5BEC0692413885A"/>
  </w:style>
  <w:style w:type="paragraph" w:customStyle="1" w:styleId="D93A33D829584B4B95B1B7D22EDCB92A">
    <w:name w:val="D93A33D829584B4B95B1B7D22EDCB92A"/>
  </w:style>
  <w:style w:type="paragraph" w:customStyle="1" w:styleId="855BCE8937FB42619E7F465C14237860">
    <w:name w:val="855BCE8937FB42619E7F465C14237860"/>
  </w:style>
  <w:style w:type="paragraph" w:customStyle="1" w:styleId="9D1F80B1530042BB8C644D6A8E069C85">
    <w:name w:val="9D1F80B1530042BB8C644D6A8E069C85"/>
  </w:style>
  <w:style w:type="paragraph" w:customStyle="1" w:styleId="59AE3423B72644E6A4628FAE37207D3D">
    <w:name w:val="59AE3423B72644E6A4628FAE37207D3D"/>
  </w:style>
  <w:style w:type="paragraph" w:customStyle="1" w:styleId="BF2EC099FFB64059928CC8BD85A72BFE">
    <w:name w:val="BF2EC099FFB64059928CC8BD85A72BFE"/>
  </w:style>
  <w:style w:type="paragraph" w:customStyle="1" w:styleId="B9AC8C29DC524A36A9792D99DEDD6BBF">
    <w:name w:val="B9AC8C29DC524A36A9792D99DEDD6BBF"/>
  </w:style>
  <w:style w:type="paragraph" w:customStyle="1" w:styleId="BD7E6C3F65CF4575AD2F680A8C526B9F">
    <w:name w:val="BD7E6C3F65CF4575AD2F680A8C526B9F"/>
  </w:style>
  <w:style w:type="paragraph" w:customStyle="1" w:styleId="3BEE20AB30D74AD0BE5DA460AF458A25">
    <w:name w:val="3BEE20AB30D74AD0BE5DA460AF458A25"/>
  </w:style>
  <w:style w:type="paragraph" w:customStyle="1" w:styleId="AFB7F7FA0B3642109390E0709EE310B7">
    <w:name w:val="AFB7F7FA0B3642109390E0709EE310B7"/>
  </w:style>
  <w:style w:type="paragraph" w:customStyle="1" w:styleId="B96E8A53AD4B401BB65B467A46EBDBED">
    <w:name w:val="B96E8A53AD4B401BB65B467A46EBDBED"/>
  </w:style>
  <w:style w:type="paragraph" w:customStyle="1" w:styleId="51FB21634E8F4F469D6678EA05A89A85">
    <w:name w:val="51FB21634E8F4F469D6678EA05A89A85"/>
  </w:style>
  <w:style w:type="paragraph" w:customStyle="1" w:styleId="B96FF474CB124C39B855BBBBDD2D54E4">
    <w:name w:val="B96FF474CB124C39B855BBBBDD2D54E4"/>
  </w:style>
  <w:style w:type="paragraph" w:customStyle="1" w:styleId="C5FBB8A61FBD4650B2FB9582A2676A81">
    <w:name w:val="C5FBB8A61FBD4650B2FB9582A2676A81"/>
  </w:style>
  <w:style w:type="paragraph" w:customStyle="1" w:styleId="49C9BC152C514B50AE4AD366B92B6080">
    <w:name w:val="49C9BC152C514B50AE4AD366B92B6080"/>
  </w:style>
  <w:style w:type="paragraph" w:customStyle="1" w:styleId="E3B3910DBBC24ECE96EE0459A62AA7CA">
    <w:name w:val="E3B3910DBBC24ECE96EE0459A62AA7CA"/>
  </w:style>
  <w:style w:type="paragraph" w:customStyle="1" w:styleId="6C182C54489D4398B865D0F324B39AFB">
    <w:name w:val="6C182C54489D4398B865D0F324B39AFB"/>
  </w:style>
  <w:style w:type="paragraph" w:customStyle="1" w:styleId="17599EA1E2E848A8A2B41788C27F2BEC">
    <w:name w:val="17599EA1E2E848A8A2B41788C27F2BEC"/>
  </w:style>
  <w:style w:type="paragraph" w:customStyle="1" w:styleId="71D54F7F8C5F4640BC04C73A8DE4E017">
    <w:name w:val="71D54F7F8C5F4640BC04C73A8DE4E017"/>
  </w:style>
  <w:style w:type="paragraph" w:customStyle="1" w:styleId="C035A737522A49E1BA5037773996614C">
    <w:name w:val="C035A737522A49E1BA5037773996614C"/>
  </w:style>
  <w:style w:type="paragraph" w:customStyle="1" w:styleId="F253B84FF99546FE99BC2F5179868C4C">
    <w:name w:val="F253B84FF99546FE99BC2F5179868C4C"/>
  </w:style>
  <w:style w:type="paragraph" w:customStyle="1" w:styleId="E4151FDA2D9A40088119A045E6AD939F">
    <w:name w:val="E4151FDA2D9A40088119A045E6AD939F"/>
  </w:style>
  <w:style w:type="paragraph" w:customStyle="1" w:styleId="1C9C3709AA204C26B412016144D81BEE">
    <w:name w:val="1C9C3709AA204C26B412016144D81BEE"/>
  </w:style>
  <w:style w:type="paragraph" w:customStyle="1" w:styleId="2A68733FD2C547CE808FAF151723F7BA">
    <w:name w:val="2A68733FD2C547CE808FAF151723F7BA"/>
  </w:style>
  <w:style w:type="paragraph" w:customStyle="1" w:styleId="F63C791B3FD3424F9BB6E1EF90928602">
    <w:name w:val="F63C791B3FD3424F9BB6E1EF90928602"/>
  </w:style>
  <w:style w:type="paragraph" w:customStyle="1" w:styleId="8C4A49EEC0824F68834AE88BF5D70ACF">
    <w:name w:val="8C4A49EEC0824F68834AE88BF5D70ACF"/>
  </w:style>
  <w:style w:type="paragraph" w:customStyle="1" w:styleId="04871186766A4925A0630F5F0861D499">
    <w:name w:val="04871186766A4925A0630F5F0861D499"/>
  </w:style>
  <w:style w:type="paragraph" w:customStyle="1" w:styleId="89934FAC2FCF47C6B786CBB13C0CF8DA">
    <w:name w:val="89934FAC2FCF47C6B786CBB13C0CF8DA"/>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C481C1F5C55C43E886D80D9F733E9C12">
    <w:name w:val="C481C1F5C55C43E886D80D9F733E9C12"/>
  </w:style>
  <w:style w:type="paragraph" w:customStyle="1" w:styleId="964B35EF659F4AE791D7598BA57E8B3D">
    <w:name w:val="964B35EF659F4AE791D7598BA57E8B3D"/>
    <w:rsid w:val="00521D12"/>
  </w:style>
  <w:style w:type="paragraph" w:customStyle="1" w:styleId="A22BB9EADE024B81B4FA44A5773AF9E0">
    <w:name w:val="A22BB9EADE024B81B4FA44A5773AF9E0"/>
    <w:rsid w:val="00521D12"/>
  </w:style>
  <w:style w:type="paragraph" w:customStyle="1" w:styleId="B208BDD489EF468F9744389BDE9A4DD5">
    <w:name w:val="B208BDD489EF468F9744389BDE9A4DD5"/>
    <w:rsid w:val="00521D12"/>
  </w:style>
  <w:style w:type="paragraph" w:customStyle="1" w:styleId="0CC491BB164B4EAD89F592BBE42CBDAD">
    <w:name w:val="0CC491BB164B4EAD89F592BBE42CBDAD"/>
    <w:rsid w:val="00521D12"/>
  </w:style>
  <w:style w:type="paragraph" w:customStyle="1" w:styleId="86F2F0655D354B7AA653B7228A91B128">
    <w:name w:val="86F2F0655D354B7AA653B7228A91B128"/>
    <w:rsid w:val="00521D12"/>
  </w:style>
  <w:style w:type="paragraph" w:customStyle="1" w:styleId="B1719E5E2E534DCD97A44B954AC8F4DC">
    <w:name w:val="B1719E5E2E534DCD97A44B954AC8F4DC"/>
    <w:rsid w:val="00521D12"/>
  </w:style>
  <w:style w:type="paragraph" w:customStyle="1" w:styleId="BFA63B1C0A3E421697C8F26AB44D8F52">
    <w:name w:val="BFA63B1C0A3E421697C8F26AB44D8F52"/>
    <w:rsid w:val="00521D12"/>
  </w:style>
  <w:style w:type="paragraph" w:customStyle="1" w:styleId="59FB39D813F046808304E98B4241C9A8">
    <w:name w:val="59FB39D813F046808304E98B4241C9A8"/>
    <w:rsid w:val="00521D12"/>
  </w:style>
  <w:style w:type="paragraph" w:customStyle="1" w:styleId="00AE9FCA9A1146D8B7AA4BA1DC2CFC21">
    <w:name w:val="00AE9FCA9A1146D8B7AA4BA1DC2CFC21"/>
    <w:rsid w:val="00D24DDD"/>
  </w:style>
  <w:style w:type="paragraph" w:customStyle="1" w:styleId="4726550A57B84679AD6B11397F8DB407">
    <w:name w:val="4726550A57B84679AD6B11397F8DB407"/>
    <w:rsid w:val="00D24DDD"/>
  </w:style>
  <w:style w:type="paragraph" w:customStyle="1" w:styleId="79BB747F3D4B47D6A832A32D86C1EB74">
    <w:name w:val="79BB747F3D4B47D6A832A32D86C1EB74"/>
    <w:rsid w:val="00D24DDD"/>
  </w:style>
  <w:style w:type="paragraph" w:customStyle="1" w:styleId="27C123395ECC48458ECFEB1ADDBC2ECF">
    <w:name w:val="27C123395ECC48458ECFEB1ADDBC2ECF"/>
    <w:rsid w:val="00D24DDD"/>
  </w:style>
  <w:style w:type="paragraph" w:customStyle="1" w:styleId="EF067134AD564284869ABCDF18CD0015">
    <w:name w:val="EF067134AD564284869ABCDF18CD0015"/>
    <w:rsid w:val="00D24DDD"/>
  </w:style>
  <w:style w:type="paragraph" w:customStyle="1" w:styleId="9BCCF1C994114DB9993D6963FE14D785">
    <w:name w:val="9BCCF1C994114DB9993D6963FE14D785"/>
    <w:rsid w:val="00D24DDD"/>
  </w:style>
  <w:style w:type="paragraph" w:customStyle="1" w:styleId="3BC0CA4FE5C4454F803102E36F0D8566">
    <w:name w:val="3BC0CA4FE5C4454F803102E36F0D8566"/>
    <w:rsid w:val="00D24DDD"/>
  </w:style>
  <w:style w:type="paragraph" w:customStyle="1" w:styleId="78D3EA3385B74F56924F5BC1414B903C">
    <w:name w:val="78D3EA3385B74F56924F5BC1414B903C"/>
    <w:rsid w:val="00D24DDD"/>
  </w:style>
  <w:style w:type="paragraph" w:customStyle="1" w:styleId="961173837A304FFBBCF5E09DFF063675">
    <w:name w:val="961173837A304FFBBCF5E09DFF063675"/>
    <w:rsid w:val="00D24DDD"/>
  </w:style>
  <w:style w:type="paragraph" w:customStyle="1" w:styleId="49E06DC0134F46618B4F3AC1102FA353">
    <w:name w:val="49E06DC0134F46618B4F3AC1102FA353"/>
    <w:rsid w:val="00D24DDD"/>
  </w:style>
  <w:style w:type="paragraph" w:customStyle="1" w:styleId="D0222292E3534E819D3C92EC6577CC71">
    <w:name w:val="D0222292E3534E819D3C92EC6577CC71"/>
    <w:rsid w:val="00D24DDD"/>
  </w:style>
  <w:style w:type="paragraph" w:customStyle="1" w:styleId="C9587CBE06F94A2DBBDE1D11A117A4A2">
    <w:name w:val="C9587CBE06F94A2DBBDE1D11A117A4A2"/>
    <w:rsid w:val="00D24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2025-03-07T10:10:00Z</dcterms:created>
  <dcterms:modified xsi:type="dcterms:W3CDTF">2025-05-05T17:44:00Z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