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6D" w:rsidRPr="0079628C" w:rsidRDefault="00B74144" w:rsidP="0046071D">
      <w:pPr>
        <w:pStyle w:val="Title"/>
        <w:spacing w:after="0"/>
        <w:jc w:val="center"/>
        <w:rPr>
          <w:sz w:val="48"/>
          <w:szCs w:val="20"/>
        </w:rPr>
      </w:pPr>
      <w:sdt>
        <w:sdtPr>
          <w:rPr>
            <w:sz w:val="48"/>
            <w:szCs w:val="20"/>
          </w:rPr>
          <w:alias w:val="Enter your name:"/>
          <w:tag w:val=""/>
          <w:id w:val="-328297061"/>
          <w:placeholder>
            <w:docPart w:val="ED6E5468859645F386D68576D626988A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4A599E" w:rsidRPr="0079628C">
            <w:rPr>
              <w:sz w:val="48"/>
              <w:szCs w:val="20"/>
            </w:rPr>
            <w:t xml:space="preserve">Fatima </w:t>
          </w:r>
          <w:proofErr w:type="spellStart"/>
          <w:r w:rsidR="004A599E" w:rsidRPr="0079628C">
            <w:rPr>
              <w:sz w:val="48"/>
              <w:szCs w:val="20"/>
            </w:rPr>
            <w:t>Abou</w:t>
          </w:r>
          <w:proofErr w:type="spellEnd"/>
          <w:r w:rsidR="004A599E" w:rsidRPr="0079628C">
            <w:rPr>
              <w:sz w:val="48"/>
              <w:szCs w:val="20"/>
            </w:rPr>
            <w:t xml:space="preserve"> Baker </w:t>
          </w:r>
          <w:proofErr w:type="spellStart"/>
          <w:r w:rsidR="004A599E" w:rsidRPr="0079628C">
            <w:rPr>
              <w:sz w:val="48"/>
              <w:szCs w:val="20"/>
            </w:rPr>
            <w:t>Kreidieh</w:t>
          </w:r>
          <w:proofErr w:type="spellEnd"/>
        </w:sdtContent>
      </w:sdt>
    </w:p>
    <w:p w:rsidR="00394A6D" w:rsidRPr="000F4940" w:rsidRDefault="004A599E" w:rsidP="0046071D">
      <w:pPr>
        <w:spacing w:after="0"/>
        <w:jc w:val="center"/>
        <w:rPr>
          <w:rFonts w:asciiTheme="majorBidi" w:hAnsiTheme="majorBidi" w:cstheme="majorBidi"/>
        </w:rPr>
      </w:pPr>
      <w:r w:rsidRPr="000F4940">
        <w:rPr>
          <w:rFonts w:asciiTheme="majorBidi" w:hAnsiTheme="majorBidi" w:cstheme="majorBidi"/>
        </w:rPr>
        <w:t xml:space="preserve">Lebanon, </w:t>
      </w:r>
      <w:r w:rsidR="0046071D">
        <w:rPr>
          <w:rFonts w:asciiTheme="majorBidi" w:hAnsiTheme="majorBidi" w:cstheme="majorBidi"/>
        </w:rPr>
        <w:t xml:space="preserve">Beirut, </w:t>
      </w:r>
      <w:proofErr w:type="spellStart"/>
      <w:r w:rsidRPr="000F4940">
        <w:rPr>
          <w:rFonts w:asciiTheme="majorBidi" w:hAnsiTheme="majorBidi" w:cstheme="majorBidi"/>
        </w:rPr>
        <w:t>Zeidanieh</w:t>
      </w:r>
      <w:proofErr w:type="spellEnd"/>
      <w:r w:rsidRPr="000F4940">
        <w:rPr>
          <w:rFonts w:asciiTheme="majorBidi" w:hAnsiTheme="majorBidi" w:cstheme="majorBidi"/>
        </w:rPr>
        <w:t xml:space="preserve">, </w:t>
      </w:r>
      <w:proofErr w:type="spellStart"/>
      <w:r w:rsidRPr="000F4940">
        <w:rPr>
          <w:rFonts w:asciiTheme="majorBidi" w:hAnsiTheme="majorBidi" w:cstheme="majorBidi"/>
        </w:rPr>
        <w:t>Armanazi</w:t>
      </w:r>
      <w:proofErr w:type="spellEnd"/>
      <w:r w:rsidRPr="000F4940">
        <w:rPr>
          <w:rFonts w:asciiTheme="majorBidi" w:hAnsiTheme="majorBidi" w:cstheme="majorBidi"/>
        </w:rPr>
        <w:t xml:space="preserve"> Street</w:t>
      </w:r>
      <w:r w:rsidR="007D00B3" w:rsidRPr="000F4940">
        <w:rPr>
          <w:rFonts w:asciiTheme="majorBidi" w:hAnsiTheme="majorBidi" w:cstheme="majorBidi"/>
        </w:rPr>
        <w:t> | </w:t>
      </w:r>
      <w:r w:rsidRPr="000F4940">
        <w:rPr>
          <w:rFonts w:asciiTheme="majorBidi" w:hAnsiTheme="majorBidi" w:cstheme="majorBidi"/>
        </w:rPr>
        <w:t>81/720561</w:t>
      </w:r>
      <w:r w:rsidR="007D00B3" w:rsidRPr="000F4940">
        <w:rPr>
          <w:rFonts w:asciiTheme="majorBidi" w:hAnsiTheme="majorBidi" w:cstheme="majorBidi"/>
        </w:rPr>
        <w:t> | </w:t>
      </w:r>
      <w:r w:rsidR="0046071D">
        <w:rPr>
          <w:rFonts w:asciiTheme="majorBidi" w:hAnsiTheme="majorBidi" w:cstheme="majorBidi"/>
        </w:rPr>
        <w:t>fha20009@students.aust.edu.lb</w:t>
      </w:r>
    </w:p>
    <w:p w:rsidR="00394A6D" w:rsidRPr="000A0A8B" w:rsidRDefault="00E3679B" w:rsidP="00E3679B">
      <w:pPr>
        <w:pStyle w:val="Heading1"/>
        <w:spacing w:before="0" w:after="0"/>
        <w:rPr>
          <w:sz w:val="26"/>
          <w:szCs w:val="26"/>
          <w:u w:val="single"/>
        </w:rPr>
      </w:pPr>
      <w:r w:rsidRPr="00E3679B">
        <w:rPr>
          <w:u w:val="single"/>
        </w:rPr>
        <w:t xml:space="preserve"> </w:t>
      </w:r>
      <w:r w:rsidRPr="000A0A8B">
        <w:rPr>
          <w:sz w:val="26"/>
          <w:szCs w:val="26"/>
          <w:u w:val="single"/>
        </w:rPr>
        <w:t>Objective:</w:t>
      </w:r>
    </w:p>
    <w:p w:rsidR="009645D0" w:rsidRDefault="004A599E" w:rsidP="009645D0">
      <w:pPr>
        <w:pStyle w:val="ListBullet"/>
        <w:numPr>
          <w:ilvl w:val="0"/>
          <w:numId w:val="0"/>
        </w:numPr>
        <w:spacing w:after="0"/>
        <w:rPr>
          <w:rFonts w:asciiTheme="majorBidi" w:hAnsiTheme="majorBidi" w:cstheme="majorBidi"/>
        </w:rPr>
      </w:pPr>
      <w:r w:rsidRPr="000F4940">
        <w:rPr>
          <w:rFonts w:asciiTheme="majorBidi" w:hAnsiTheme="majorBidi" w:cstheme="majorBidi"/>
        </w:rPr>
        <w:t>A Computer Science student, seeking a position where existing skills m</w:t>
      </w:r>
      <w:r w:rsidR="009645D0">
        <w:rPr>
          <w:rFonts w:asciiTheme="majorBidi" w:hAnsiTheme="majorBidi" w:cstheme="majorBidi"/>
        </w:rPr>
        <w:t>ay be used as a productive team</w:t>
      </w:r>
    </w:p>
    <w:p w:rsidR="009645D0" w:rsidRDefault="004A599E" w:rsidP="0046071D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ajorBidi" w:hAnsiTheme="majorBidi" w:cstheme="majorBidi"/>
        </w:rPr>
      </w:pPr>
      <w:r w:rsidRPr="000F4940">
        <w:rPr>
          <w:rFonts w:asciiTheme="majorBidi" w:hAnsiTheme="majorBidi" w:cstheme="majorBidi"/>
        </w:rPr>
        <w:t xml:space="preserve">member. Dedicated, detail oriented individual with a strong work ethic and a </w:t>
      </w:r>
      <w:r w:rsidR="009645D0">
        <w:rPr>
          <w:rFonts w:asciiTheme="majorBidi" w:hAnsiTheme="majorBidi" w:cstheme="majorBidi"/>
        </w:rPr>
        <w:t>desire to succeed as a valuable</w:t>
      </w:r>
    </w:p>
    <w:p w:rsidR="00394A6D" w:rsidRDefault="004A599E" w:rsidP="0046071D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ajorBidi" w:hAnsiTheme="majorBidi" w:cstheme="majorBidi"/>
        </w:rPr>
      </w:pPr>
      <w:r w:rsidRPr="000F4940">
        <w:rPr>
          <w:rFonts w:asciiTheme="majorBidi" w:hAnsiTheme="majorBidi" w:cstheme="majorBidi"/>
        </w:rPr>
        <w:t>resource for the organization.</w:t>
      </w:r>
    </w:p>
    <w:p w:rsidR="0046071D" w:rsidRPr="000A0A8B" w:rsidRDefault="0046071D" w:rsidP="0046071D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A0A8B">
        <w:rPr>
          <w:rFonts w:asciiTheme="majorBidi" w:hAnsiTheme="majorBidi" w:cstheme="majorBidi"/>
          <w:b/>
          <w:bCs/>
          <w:sz w:val="26"/>
          <w:szCs w:val="26"/>
          <w:u w:val="single"/>
        </w:rPr>
        <w:t>Education</w:t>
      </w:r>
      <w:r w:rsidR="00E3679B" w:rsidRPr="000A0A8B">
        <w:rPr>
          <w:rFonts w:asciiTheme="majorBidi" w:hAnsiTheme="majorBidi" w:cstheme="majorBidi"/>
          <w:b/>
          <w:bCs/>
          <w:sz w:val="26"/>
          <w:szCs w:val="26"/>
          <w:u w:val="single"/>
        </w:rPr>
        <w:t>:</w:t>
      </w:r>
    </w:p>
    <w:p w:rsidR="00394A6D" w:rsidRDefault="004A599E" w:rsidP="000A0A8B">
      <w:pPr>
        <w:pStyle w:val="Heading2"/>
        <w:tabs>
          <w:tab w:val="left" w:pos="1290"/>
        </w:tabs>
        <w:spacing w:before="0" w:after="0"/>
      </w:pPr>
      <w:r w:rsidRPr="004A599E">
        <w:t>American University of Science and Technology (</w:t>
      </w:r>
      <w:proofErr w:type="gramStart"/>
      <w:r w:rsidRPr="004A599E">
        <w:t>AUST)</w:t>
      </w:r>
      <w:r>
        <w:t xml:space="preserve">   </w:t>
      </w:r>
      <w:proofErr w:type="gramEnd"/>
      <w:r>
        <w:t xml:space="preserve">            </w:t>
      </w:r>
      <w:r w:rsidR="00E84956">
        <w:t xml:space="preserve">                          </w:t>
      </w:r>
      <w:r>
        <w:t>2023-present</w:t>
      </w:r>
    </w:p>
    <w:p w:rsidR="00394A6D" w:rsidRDefault="004A599E" w:rsidP="0046071D">
      <w:pPr>
        <w:pStyle w:val="ListBullet"/>
        <w:numPr>
          <w:ilvl w:val="0"/>
          <w:numId w:val="0"/>
        </w:numPr>
        <w:spacing w:after="0"/>
        <w:rPr>
          <w:rFonts w:asciiTheme="majorBidi" w:hAnsiTheme="majorBidi" w:cstheme="majorBidi"/>
        </w:rPr>
      </w:pPr>
      <w:r w:rsidRPr="000F4940">
        <w:rPr>
          <w:rFonts w:asciiTheme="majorBidi" w:hAnsiTheme="majorBidi" w:cstheme="majorBidi"/>
        </w:rPr>
        <w:t>Bachelor's degree in computer science</w:t>
      </w:r>
    </w:p>
    <w:p w:rsidR="0046071D" w:rsidRPr="0046071D" w:rsidRDefault="0046071D" w:rsidP="0046071D">
      <w:pPr>
        <w:pStyle w:val="Heading2"/>
      </w:pPr>
      <w:r w:rsidRPr="0046071D">
        <w:t>Dr. Aman Kabbara Public High School</w:t>
      </w:r>
      <w:r>
        <w:t xml:space="preserve">                                                                                   2021-2023                                                                         </w:t>
      </w:r>
    </w:p>
    <w:p w:rsidR="00394A6D" w:rsidRDefault="0046071D" w:rsidP="0046071D">
      <w:pPr>
        <w:pStyle w:val="ListBullet"/>
        <w:numPr>
          <w:ilvl w:val="0"/>
          <w:numId w:val="0"/>
        </w:numPr>
        <w:spacing w:after="0"/>
        <w:rPr>
          <w:rFonts w:asciiTheme="majorBidi" w:hAnsiTheme="majorBidi" w:cstheme="majorBidi"/>
        </w:rPr>
      </w:pPr>
      <w:r w:rsidRPr="0046071D">
        <w:rPr>
          <w:rFonts w:asciiTheme="majorBidi" w:hAnsiTheme="majorBidi" w:cstheme="majorBidi"/>
        </w:rPr>
        <w:t>Lebanese Life Science Baccalaureate</w:t>
      </w:r>
    </w:p>
    <w:p w:rsidR="0046071D" w:rsidRPr="000A0A8B" w:rsidRDefault="0046071D" w:rsidP="0046071D">
      <w:pPr>
        <w:pStyle w:val="ListBullet"/>
        <w:numPr>
          <w:ilvl w:val="0"/>
          <w:numId w:val="0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A0A8B">
        <w:rPr>
          <w:rFonts w:asciiTheme="majorBidi" w:hAnsiTheme="majorBidi" w:cstheme="majorBidi"/>
          <w:b/>
          <w:bCs/>
          <w:sz w:val="26"/>
          <w:szCs w:val="26"/>
          <w:u w:val="single"/>
        </w:rPr>
        <w:t>Experience:</w:t>
      </w:r>
    </w:p>
    <w:p w:rsidR="00E84956" w:rsidRDefault="00E84956" w:rsidP="000A0A8B">
      <w:pPr>
        <w:pStyle w:val="Heading2"/>
        <w:spacing w:before="0" w:after="0"/>
      </w:pPr>
      <w:r>
        <w:t xml:space="preserve">Perlimpinpin                                                                                                                          </w:t>
      </w:r>
      <w:r w:rsidRPr="00E84956">
        <w:rPr>
          <w:sz w:val="20"/>
          <w:szCs w:val="24"/>
        </w:rPr>
        <w:t>M</w:t>
      </w:r>
      <w:r w:rsidRPr="00E84956">
        <w:rPr>
          <w:sz w:val="20"/>
          <w:szCs w:val="22"/>
        </w:rPr>
        <w:t>ay 2023-AUGUST 2024</w:t>
      </w:r>
    </w:p>
    <w:p w:rsidR="00394A6D" w:rsidRPr="00E84956" w:rsidRDefault="0075552F" w:rsidP="0046071D">
      <w:pPr>
        <w:pStyle w:val="Heading2"/>
        <w:spacing w:after="0"/>
        <w:rPr>
          <w:rFonts w:asciiTheme="majorBidi" w:hAnsiTheme="majorBidi"/>
          <w:b w:val="0"/>
          <w:bCs/>
        </w:rPr>
      </w:pPr>
      <w:r w:rsidRPr="00E84956">
        <w:rPr>
          <w:rFonts w:asciiTheme="majorBidi" w:hAnsiTheme="majorBidi"/>
          <w:b w:val="0"/>
          <w:bCs/>
        </w:rPr>
        <w:t>Birthday Party Entertainer</w:t>
      </w:r>
    </w:p>
    <w:p w:rsidR="0075552F" w:rsidRPr="000F4940" w:rsidRDefault="00BC0E68" w:rsidP="0046071D">
      <w:pPr>
        <w:pStyle w:val="ListBullet"/>
        <w:numPr>
          <w:ilvl w:val="0"/>
          <w:numId w:val="22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Planned and organized</w:t>
      </w:r>
      <w:r w:rsidR="0075552F" w:rsidRPr="000F4940">
        <w:rPr>
          <w:rFonts w:asciiTheme="majorBidi" w:hAnsiTheme="majorBidi" w:cstheme="majorBidi"/>
        </w:rPr>
        <w:t xml:space="preserve"> entertainment activities for the party.</w:t>
      </w:r>
    </w:p>
    <w:p w:rsidR="00394A6D" w:rsidRPr="000F4940" w:rsidRDefault="00BC0E68" w:rsidP="0046071D">
      <w:pPr>
        <w:pStyle w:val="ListBullet"/>
        <w:numPr>
          <w:ilvl w:val="0"/>
          <w:numId w:val="22"/>
        </w:num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Greeted and engaged</w:t>
      </w:r>
      <w:r w:rsidR="0075552F" w:rsidRPr="000F4940">
        <w:rPr>
          <w:rFonts w:asciiTheme="majorBidi" w:hAnsiTheme="majorBidi" w:cstheme="majorBidi"/>
        </w:rPr>
        <w:t xml:space="preserve"> with guests upon arrival.</w:t>
      </w:r>
    </w:p>
    <w:p w:rsidR="0075552F" w:rsidRPr="000F4940" w:rsidRDefault="0075552F" w:rsidP="0046071D">
      <w:pPr>
        <w:pStyle w:val="ListBullet"/>
        <w:numPr>
          <w:ilvl w:val="0"/>
          <w:numId w:val="22"/>
        </w:numPr>
        <w:spacing w:after="0"/>
        <w:rPr>
          <w:rFonts w:asciiTheme="majorBidi" w:hAnsiTheme="majorBidi" w:cstheme="majorBidi"/>
        </w:rPr>
      </w:pPr>
      <w:r w:rsidRPr="000F4940">
        <w:rPr>
          <w:rFonts w:asciiTheme="majorBidi" w:hAnsiTheme="majorBidi" w:cstheme="majorBidi"/>
        </w:rPr>
        <w:t>Pre and Post-setup</w:t>
      </w:r>
      <w:r w:rsidR="00E84956" w:rsidRPr="000F4940">
        <w:rPr>
          <w:rFonts w:asciiTheme="majorBidi" w:hAnsiTheme="majorBidi" w:cstheme="majorBidi"/>
        </w:rPr>
        <w:t xml:space="preserve"> and maintained inventory.</w:t>
      </w:r>
    </w:p>
    <w:p w:rsidR="00E84956" w:rsidRDefault="00E84956" w:rsidP="0046071D">
      <w:pPr>
        <w:pStyle w:val="Heading2"/>
        <w:spacing w:after="0"/>
      </w:pPr>
      <w:r>
        <w:t xml:space="preserve">PickArtworld                                                                                                                    </w:t>
      </w:r>
      <w:r w:rsidRPr="00E84956">
        <w:rPr>
          <w:sz w:val="20"/>
          <w:szCs w:val="24"/>
        </w:rPr>
        <w:t>August 2023-august 2024</w:t>
      </w:r>
      <w:r>
        <w:t xml:space="preserve">                                                                          </w:t>
      </w:r>
    </w:p>
    <w:p w:rsidR="00394A6D" w:rsidRPr="00E84956" w:rsidRDefault="00E84956" w:rsidP="0046071D">
      <w:pPr>
        <w:pStyle w:val="Heading2"/>
        <w:spacing w:after="0"/>
        <w:rPr>
          <w:rFonts w:asciiTheme="majorBidi" w:hAnsiTheme="majorBidi"/>
          <w:b w:val="0"/>
          <w:bCs/>
        </w:rPr>
      </w:pPr>
      <w:r w:rsidRPr="00E84956">
        <w:rPr>
          <w:rFonts w:asciiTheme="majorBidi" w:hAnsiTheme="majorBidi"/>
          <w:b w:val="0"/>
          <w:bCs/>
        </w:rPr>
        <w:t>Workshop Facilitator</w:t>
      </w:r>
    </w:p>
    <w:p w:rsidR="00E84956" w:rsidRPr="000F4940" w:rsidRDefault="00E84956" w:rsidP="003F3C83">
      <w:pPr>
        <w:pStyle w:val="ListBullet"/>
        <w:numPr>
          <w:ilvl w:val="0"/>
          <w:numId w:val="23"/>
        </w:numPr>
        <w:spacing w:after="0"/>
        <w:rPr>
          <w:rFonts w:asciiTheme="minorBidi" w:hAnsiTheme="minorBidi"/>
        </w:rPr>
      </w:pPr>
      <w:r w:rsidRPr="000F4940">
        <w:rPr>
          <w:rFonts w:asciiTheme="minorBidi" w:hAnsiTheme="minorBidi"/>
        </w:rPr>
        <w:t xml:space="preserve">Provided instruction, guidance and support. </w:t>
      </w:r>
    </w:p>
    <w:p w:rsidR="00E84956" w:rsidRPr="000F4940" w:rsidRDefault="00E84956" w:rsidP="0046071D">
      <w:pPr>
        <w:pStyle w:val="ListBullet"/>
        <w:numPr>
          <w:ilvl w:val="0"/>
          <w:numId w:val="23"/>
        </w:numPr>
        <w:spacing w:after="0"/>
        <w:rPr>
          <w:rFonts w:asciiTheme="minorBidi" w:hAnsiTheme="minorBidi"/>
        </w:rPr>
      </w:pPr>
      <w:r w:rsidRPr="000F4940">
        <w:rPr>
          <w:rFonts w:asciiTheme="minorBidi" w:hAnsiTheme="minorBidi"/>
        </w:rPr>
        <w:t>Pre set-up and post dismantling of workshops</w:t>
      </w:r>
    </w:p>
    <w:p w:rsidR="009645D0" w:rsidRPr="009645D0" w:rsidRDefault="00E84956" w:rsidP="009645D0">
      <w:pPr>
        <w:pStyle w:val="ListBullet"/>
        <w:numPr>
          <w:ilvl w:val="0"/>
          <w:numId w:val="23"/>
        </w:numPr>
        <w:spacing w:after="0"/>
        <w:rPr>
          <w:rFonts w:asciiTheme="minorBidi" w:hAnsiTheme="minorBidi"/>
        </w:rPr>
      </w:pPr>
      <w:r w:rsidRPr="000F4940">
        <w:rPr>
          <w:rFonts w:asciiTheme="minorBidi" w:hAnsiTheme="minorBidi"/>
        </w:rPr>
        <w:t xml:space="preserve">Addressed any concerns and provided excellent customer service throughout the workshop </w:t>
      </w:r>
    </w:p>
    <w:p w:rsidR="009645D0" w:rsidRPr="000A0A8B" w:rsidRDefault="009645D0" w:rsidP="009645D0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inorBidi" w:hAnsiTheme="minorBidi"/>
          <w:b/>
          <w:bCs/>
          <w:color w:val="262626" w:themeColor="text1" w:themeTint="D9"/>
          <w:sz w:val="26"/>
          <w:szCs w:val="26"/>
          <w:u w:val="single"/>
        </w:rPr>
      </w:pPr>
      <w:r w:rsidRPr="000A0A8B">
        <w:rPr>
          <w:rFonts w:asciiTheme="minorBidi" w:hAnsiTheme="minorBidi"/>
          <w:b/>
          <w:bCs/>
          <w:color w:val="262626" w:themeColor="text1" w:themeTint="D9"/>
          <w:sz w:val="26"/>
          <w:szCs w:val="26"/>
          <w:u w:val="single"/>
        </w:rPr>
        <w:t>Computer Skills:</w:t>
      </w:r>
    </w:p>
    <w:p w:rsidR="009645D0" w:rsidRDefault="003F3C83" w:rsidP="0067096F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inorBidi" w:hAnsiTheme="minorBidi"/>
          <w:color w:val="262626" w:themeColor="text1" w:themeTint="D9"/>
          <w:sz w:val="24"/>
          <w:szCs w:val="24"/>
        </w:rPr>
      </w:pPr>
      <w:r>
        <w:rPr>
          <w:rFonts w:asciiTheme="minorBidi" w:hAnsiTheme="minorBidi"/>
          <w:color w:val="262626" w:themeColor="text1" w:themeTint="D9"/>
          <w:sz w:val="24"/>
          <w:szCs w:val="24"/>
        </w:rPr>
        <w:t xml:space="preserve">Python         </w:t>
      </w:r>
      <w:r w:rsidR="009645D0">
        <w:rPr>
          <w:rFonts w:asciiTheme="minorBidi" w:hAnsiTheme="minorBidi"/>
          <w:color w:val="262626" w:themeColor="text1" w:themeTint="D9"/>
          <w:sz w:val="24"/>
          <w:szCs w:val="24"/>
        </w:rPr>
        <w:t xml:space="preserve">HTML      </w:t>
      </w:r>
      <w:r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 Java           </w:t>
      </w:r>
      <w:proofErr w:type="spellStart"/>
      <w:r w:rsidR="0067096F" w:rsidRPr="0067096F">
        <w:rPr>
          <w:rFonts w:asciiTheme="minorBidi" w:hAnsiTheme="minorBidi"/>
          <w:color w:val="262626" w:themeColor="text1" w:themeTint="D9"/>
          <w:sz w:val="24"/>
          <w:szCs w:val="24"/>
        </w:rPr>
        <w:t>Git</w:t>
      </w:r>
      <w:proofErr w:type="spellEnd"/>
      <w:r w:rsidR="0067096F" w:rsidRPr="0067096F">
        <w:rPr>
          <w:rFonts w:asciiTheme="minorBidi" w:hAnsiTheme="minorBidi"/>
          <w:color w:val="262626" w:themeColor="text1" w:themeTint="D9"/>
          <w:sz w:val="24"/>
          <w:szCs w:val="24"/>
        </w:rPr>
        <w:t xml:space="preserve"> </w:t>
      </w:r>
      <w:r w:rsidR="0067096F"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       </w:t>
      </w:r>
      <w:r>
        <w:rPr>
          <w:rFonts w:asciiTheme="minorBidi" w:hAnsiTheme="minorBidi"/>
          <w:color w:val="262626" w:themeColor="text1" w:themeTint="D9"/>
          <w:sz w:val="24"/>
          <w:szCs w:val="24"/>
        </w:rPr>
        <w:t xml:space="preserve">  </w:t>
      </w:r>
      <w:r w:rsidR="0067096F">
        <w:rPr>
          <w:rFonts w:asciiTheme="minorBidi" w:hAnsiTheme="minorBidi"/>
          <w:color w:val="262626" w:themeColor="text1" w:themeTint="D9"/>
          <w:sz w:val="24"/>
          <w:szCs w:val="24"/>
        </w:rPr>
        <w:t xml:space="preserve"> </w:t>
      </w:r>
      <w:r>
        <w:rPr>
          <w:rFonts w:asciiTheme="minorBidi" w:hAnsiTheme="minorBidi"/>
          <w:color w:val="262626" w:themeColor="text1" w:themeTint="D9"/>
          <w:sz w:val="24"/>
          <w:szCs w:val="24"/>
        </w:rPr>
        <w:t>JavaScript</w:t>
      </w:r>
      <w:r w:rsidR="0067096F"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    </w:t>
      </w:r>
      <w:r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     </w:t>
      </w:r>
      <w:r w:rsidR="0067096F">
        <w:rPr>
          <w:rFonts w:asciiTheme="minorBidi" w:hAnsiTheme="minorBidi"/>
          <w:color w:val="262626" w:themeColor="text1" w:themeTint="D9"/>
          <w:sz w:val="24"/>
          <w:szCs w:val="24"/>
        </w:rPr>
        <w:t xml:space="preserve">Object Oriented Programming                      </w:t>
      </w:r>
    </w:p>
    <w:p w:rsidR="009645D0" w:rsidRDefault="009645D0" w:rsidP="003F3C83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inorBidi" w:hAnsiTheme="minorBidi"/>
          <w:color w:val="262626" w:themeColor="text1" w:themeTint="D9"/>
          <w:sz w:val="24"/>
          <w:szCs w:val="24"/>
        </w:rPr>
      </w:pPr>
      <w:r>
        <w:rPr>
          <w:rFonts w:asciiTheme="minorBidi" w:hAnsiTheme="minorBidi"/>
          <w:color w:val="262626" w:themeColor="text1" w:themeTint="D9"/>
          <w:sz w:val="24"/>
          <w:szCs w:val="24"/>
        </w:rPr>
        <w:t xml:space="preserve">C++          </w:t>
      </w:r>
      <w:r w:rsidR="003F3C83">
        <w:rPr>
          <w:rFonts w:asciiTheme="minorBidi" w:hAnsiTheme="minorBidi"/>
          <w:color w:val="262626" w:themeColor="text1" w:themeTint="D9"/>
          <w:sz w:val="24"/>
          <w:szCs w:val="24"/>
        </w:rPr>
        <w:t xml:space="preserve">   CSS                SQL           </w:t>
      </w:r>
      <w:r w:rsidR="0067096F" w:rsidRPr="0067096F">
        <w:rPr>
          <w:rFonts w:asciiTheme="minorBidi" w:hAnsiTheme="minorBidi"/>
          <w:color w:val="262626" w:themeColor="text1" w:themeTint="D9"/>
          <w:sz w:val="24"/>
          <w:szCs w:val="24"/>
        </w:rPr>
        <w:t xml:space="preserve">GitHub </w:t>
      </w:r>
      <w:r w:rsidR="00B4678D"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</w:t>
      </w:r>
      <w:r w:rsidR="003F3C83">
        <w:rPr>
          <w:rFonts w:asciiTheme="minorBidi" w:hAnsiTheme="minorBidi"/>
          <w:color w:val="262626" w:themeColor="text1" w:themeTint="D9"/>
          <w:sz w:val="24"/>
          <w:szCs w:val="24"/>
        </w:rPr>
        <w:t xml:space="preserve">  </w:t>
      </w:r>
      <w:r w:rsidR="00B4678D">
        <w:rPr>
          <w:rFonts w:asciiTheme="minorBidi" w:hAnsiTheme="minorBidi"/>
          <w:color w:val="262626" w:themeColor="text1" w:themeTint="D9"/>
          <w:sz w:val="24"/>
          <w:szCs w:val="24"/>
        </w:rPr>
        <w:t xml:space="preserve"> </w:t>
      </w:r>
      <w:r w:rsidR="003F3C83">
        <w:rPr>
          <w:rFonts w:asciiTheme="minorBidi" w:hAnsiTheme="minorBidi"/>
          <w:color w:val="262626" w:themeColor="text1" w:themeTint="D9"/>
          <w:sz w:val="24"/>
          <w:szCs w:val="24"/>
        </w:rPr>
        <w:t>Microsoft O</w:t>
      </w:r>
      <w:r w:rsidR="003F3C83" w:rsidRPr="003F3C83">
        <w:rPr>
          <w:rFonts w:asciiTheme="minorBidi" w:hAnsiTheme="minorBidi"/>
          <w:color w:val="262626" w:themeColor="text1" w:themeTint="D9"/>
          <w:sz w:val="24"/>
          <w:szCs w:val="24"/>
        </w:rPr>
        <w:t xml:space="preserve">ffice   </w:t>
      </w:r>
      <w:r w:rsidR="003F3C83"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 Visual Studio Code</w:t>
      </w:r>
      <w:r w:rsidR="00B4678D"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 </w:t>
      </w:r>
      <w:r w:rsidR="00BC0E68">
        <w:rPr>
          <w:rFonts w:asciiTheme="minorBidi" w:hAnsiTheme="minorBidi"/>
          <w:color w:val="262626" w:themeColor="text1" w:themeTint="D9"/>
          <w:sz w:val="24"/>
          <w:szCs w:val="24"/>
        </w:rPr>
        <w:t xml:space="preserve">   </w:t>
      </w:r>
      <w:r w:rsidR="003F3C83"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        </w:t>
      </w:r>
      <w:r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  </w:t>
      </w:r>
      <w:r w:rsidR="0067096F"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                            </w:t>
      </w:r>
    </w:p>
    <w:p w:rsidR="00E84956" w:rsidRPr="000A0A8B" w:rsidRDefault="000F4940" w:rsidP="0046071D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ajorHAnsi" w:hAnsiTheme="majorHAnsi"/>
          <w:b/>
          <w:bCs/>
          <w:sz w:val="24"/>
          <w:szCs w:val="24"/>
          <w:u w:val="single"/>
        </w:rPr>
      </w:pPr>
      <w:r w:rsidRPr="000A0A8B">
        <w:rPr>
          <w:rFonts w:asciiTheme="majorHAnsi" w:hAnsiTheme="majorHAnsi"/>
          <w:b/>
          <w:bCs/>
          <w:sz w:val="24"/>
          <w:szCs w:val="24"/>
          <w:u w:val="single"/>
        </w:rPr>
        <w:t>Projects</w:t>
      </w:r>
      <w:r w:rsidR="00E3679B" w:rsidRPr="000A0A8B">
        <w:rPr>
          <w:rFonts w:asciiTheme="majorHAnsi" w:hAnsiTheme="majorHAnsi"/>
          <w:b/>
          <w:bCs/>
          <w:sz w:val="24"/>
          <w:szCs w:val="24"/>
          <w:u w:val="single"/>
        </w:rPr>
        <w:t>:</w:t>
      </w:r>
    </w:p>
    <w:p w:rsidR="00036F78" w:rsidRPr="00036F78" w:rsidRDefault="00036F78" w:rsidP="0046071D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</w:pPr>
      <w:r w:rsidRPr="00036F78"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>Shopping Management System</w:t>
      </w:r>
    </w:p>
    <w:p w:rsidR="000F4940" w:rsidRDefault="00036F78" w:rsidP="0046071D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inorBidi" w:hAnsiTheme="minorBidi"/>
          <w:color w:val="262626" w:themeColor="text1" w:themeTint="D9"/>
          <w:sz w:val="24"/>
          <w:szCs w:val="24"/>
        </w:rPr>
      </w:pPr>
      <w:r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 </w:t>
      </w:r>
      <w:r w:rsidRPr="00036F78">
        <w:rPr>
          <w:rFonts w:asciiTheme="minorBidi" w:hAnsiTheme="minorBidi"/>
          <w:color w:val="262626" w:themeColor="text1" w:themeTint="D9"/>
          <w:sz w:val="24"/>
          <w:szCs w:val="24"/>
        </w:rPr>
        <w:t>Designed and implemented a comprehensive shopping system with a GUI, featuring product listing, cart management, search, and checkout. Applied OOP principles for scalability, with modular classes for inventory and product hierarchy.</w:t>
      </w:r>
    </w:p>
    <w:p w:rsidR="00036F78" w:rsidRPr="00036F78" w:rsidRDefault="00E3679B" w:rsidP="0046071D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62626" w:themeColor="text1" w:themeTint="D9"/>
          <w:sz w:val="24"/>
          <w:szCs w:val="24"/>
        </w:rPr>
        <w:t>Cryptographic Web Application</w:t>
      </w:r>
    </w:p>
    <w:p w:rsidR="000F4940" w:rsidRDefault="00036F78" w:rsidP="00E3679B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inorBidi" w:hAnsiTheme="minorBidi"/>
          <w:color w:val="262626" w:themeColor="text1" w:themeTint="D9"/>
          <w:sz w:val="24"/>
          <w:szCs w:val="24"/>
        </w:rPr>
      </w:pPr>
      <w:r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</w:t>
      </w:r>
      <w:r w:rsidR="00E3679B">
        <w:rPr>
          <w:rFonts w:asciiTheme="minorBidi" w:hAnsiTheme="minorBidi"/>
          <w:color w:val="262626" w:themeColor="text1" w:themeTint="D9"/>
          <w:sz w:val="24"/>
          <w:szCs w:val="24"/>
        </w:rPr>
        <w:t xml:space="preserve"> Developed a full-featured web application, implementing encryption and decryption tools. Integrated AI-based analysis for Caesar brute-force attacks using </w:t>
      </w:r>
      <w:proofErr w:type="spellStart"/>
      <w:r w:rsidR="00E3679B">
        <w:rPr>
          <w:rFonts w:asciiTheme="minorBidi" w:hAnsiTheme="minorBidi"/>
          <w:color w:val="262626" w:themeColor="text1" w:themeTint="D9"/>
          <w:sz w:val="24"/>
          <w:szCs w:val="24"/>
        </w:rPr>
        <w:t>OpenAI’s</w:t>
      </w:r>
      <w:proofErr w:type="spellEnd"/>
      <w:r w:rsidR="00E3679B">
        <w:rPr>
          <w:rFonts w:asciiTheme="minorBidi" w:hAnsiTheme="minorBidi"/>
          <w:color w:val="262626" w:themeColor="text1" w:themeTint="D9"/>
          <w:sz w:val="24"/>
          <w:szCs w:val="24"/>
        </w:rPr>
        <w:t xml:space="preserve"> API with a Node.js backend and dynamic frontend.</w:t>
      </w:r>
    </w:p>
    <w:p w:rsidR="001B30F9" w:rsidRPr="001B30F9" w:rsidRDefault="001B30F9" w:rsidP="001B30F9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inorBidi" w:hAnsiTheme="minorBidi"/>
          <w:b/>
          <w:bCs/>
          <w:color w:val="262626" w:themeColor="text1" w:themeTint="D9"/>
          <w:sz w:val="24"/>
          <w:szCs w:val="24"/>
        </w:rPr>
      </w:pPr>
      <w:r w:rsidRPr="001B30F9">
        <w:rPr>
          <w:rFonts w:asciiTheme="minorBidi" w:hAnsiTheme="minorBidi"/>
          <w:b/>
          <w:bCs/>
          <w:color w:val="262626" w:themeColor="text1" w:themeTint="D9"/>
          <w:sz w:val="24"/>
          <w:szCs w:val="24"/>
        </w:rPr>
        <w:t>Hospital Management System</w:t>
      </w:r>
    </w:p>
    <w:p w:rsidR="00EC6B42" w:rsidRDefault="001B30F9" w:rsidP="00EC6B42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inorBidi" w:hAnsiTheme="minorBidi"/>
          <w:color w:val="262626" w:themeColor="text1" w:themeTint="D9"/>
          <w:sz w:val="24"/>
          <w:szCs w:val="24"/>
        </w:rPr>
      </w:pPr>
      <w:r>
        <w:rPr>
          <w:rFonts w:asciiTheme="minorBidi" w:hAnsiTheme="minorBidi"/>
          <w:color w:val="262626" w:themeColor="text1" w:themeTint="D9"/>
          <w:sz w:val="24"/>
          <w:szCs w:val="24"/>
        </w:rPr>
        <w:t xml:space="preserve">      </w:t>
      </w:r>
      <w:r w:rsidRPr="001B30F9">
        <w:rPr>
          <w:rFonts w:asciiTheme="minorBidi" w:hAnsiTheme="minorBidi"/>
          <w:color w:val="262626" w:themeColor="text1" w:themeTint="D9"/>
          <w:sz w:val="24"/>
          <w:szCs w:val="24"/>
        </w:rPr>
        <w:t>Developed a Hospital Management System to efficiently manage patient records, doctor schedules, hospital rooms, and administrative workflows. The system improves record-keeping, optimizes patient-doctor interactions, and automates billing processes.</w:t>
      </w:r>
    </w:p>
    <w:p w:rsidR="00E3679B" w:rsidRPr="000A0A8B" w:rsidRDefault="00E3679B" w:rsidP="00EC6B42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ajorHAnsi" w:hAnsiTheme="majorHAnsi"/>
          <w:b/>
          <w:bCs/>
          <w:color w:val="262626" w:themeColor="text1" w:themeTint="D9"/>
          <w:sz w:val="26"/>
          <w:szCs w:val="26"/>
          <w:u w:val="single"/>
        </w:rPr>
      </w:pPr>
      <w:r w:rsidRPr="000A0A8B">
        <w:rPr>
          <w:rFonts w:asciiTheme="majorHAnsi" w:hAnsiTheme="majorHAnsi"/>
          <w:b/>
          <w:bCs/>
          <w:color w:val="262626" w:themeColor="text1" w:themeTint="D9"/>
          <w:sz w:val="26"/>
          <w:szCs w:val="26"/>
          <w:u w:val="single"/>
        </w:rPr>
        <w:t>Certifications:</w:t>
      </w:r>
    </w:p>
    <w:p w:rsidR="000A0A8B" w:rsidRDefault="000A0A8B" w:rsidP="000A0A8B">
      <w:pPr>
        <w:pStyle w:val="ListBullet"/>
        <w:numPr>
          <w:ilvl w:val="0"/>
          <w:numId w:val="27"/>
        </w:numPr>
        <w:spacing w:after="0"/>
        <w:rPr>
          <w:rFonts w:asciiTheme="minorBidi" w:hAnsiTheme="minorBidi"/>
          <w:color w:val="262626" w:themeColor="text1" w:themeTint="D9"/>
          <w:sz w:val="24"/>
          <w:szCs w:val="24"/>
        </w:rPr>
      </w:pPr>
      <w:proofErr w:type="spellStart"/>
      <w:r>
        <w:rPr>
          <w:rFonts w:asciiTheme="minorBidi" w:hAnsiTheme="minorBidi"/>
          <w:color w:val="262626" w:themeColor="text1" w:themeTint="D9"/>
          <w:sz w:val="24"/>
          <w:szCs w:val="24"/>
        </w:rPr>
        <w:t>Certiport</w:t>
      </w:r>
      <w:proofErr w:type="spellEnd"/>
      <w:r>
        <w:rPr>
          <w:rFonts w:asciiTheme="minorBidi" w:hAnsiTheme="minorBidi"/>
          <w:color w:val="262626" w:themeColor="text1" w:themeTint="D9"/>
          <w:sz w:val="24"/>
          <w:szCs w:val="24"/>
        </w:rPr>
        <w:t xml:space="preserve">: </w:t>
      </w:r>
      <w:r w:rsidRPr="000A0A8B">
        <w:rPr>
          <w:rFonts w:asciiTheme="minorBidi" w:hAnsiTheme="minorBidi"/>
          <w:color w:val="262626" w:themeColor="text1" w:themeTint="D9"/>
          <w:sz w:val="24"/>
          <w:szCs w:val="24"/>
        </w:rPr>
        <w:t>Certified</w:t>
      </w:r>
      <w:r>
        <w:rPr>
          <w:rFonts w:asciiTheme="minorBidi" w:hAnsiTheme="minorBidi"/>
          <w:color w:val="262626" w:themeColor="text1" w:themeTint="D9"/>
          <w:sz w:val="24"/>
          <w:szCs w:val="24"/>
        </w:rPr>
        <w:t xml:space="preserve"> Technology Specialist in Python                                      Jan 2024</w:t>
      </w:r>
    </w:p>
    <w:p w:rsidR="000A0A8B" w:rsidRDefault="000A0A8B" w:rsidP="000A0A8B">
      <w:pPr>
        <w:pStyle w:val="ListBullet"/>
        <w:numPr>
          <w:ilvl w:val="0"/>
          <w:numId w:val="27"/>
        </w:numPr>
        <w:spacing w:after="0"/>
        <w:rPr>
          <w:rFonts w:asciiTheme="minorBidi" w:hAnsiTheme="minorBidi"/>
          <w:color w:val="262626" w:themeColor="text1" w:themeTint="D9"/>
          <w:sz w:val="24"/>
          <w:szCs w:val="24"/>
        </w:rPr>
      </w:pPr>
      <w:r>
        <w:rPr>
          <w:rFonts w:asciiTheme="minorBidi" w:hAnsiTheme="minorBidi"/>
          <w:color w:val="262626" w:themeColor="text1" w:themeTint="D9"/>
          <w:sz w:val="24"/>
          <w:szCs w:val="24"/>
        </w:rPr>
        <w:t>Cisco: IT Essentials                                                                                          Feb 2024</w:t>
      </w:r>
      <w:bookmarkStart w:id="0" w:name="_GoBack"/>
      <w:bookmarkEnd w:id="0"/>
    </w:p>
    <w:p w:rsidR="000A0A8B" w:rsidRDefault="000A0A8B" w:rsidP="000A0A8B">
      <w:pPr>
        <w:pStyle w:val="ListBullet"/>
        <w:numPr>
          <w:ilvl w:val="0"/>
          <w:numId w:val="27"/>
        </w:numPr>
        <w:spacing w:after="0"/>
        <w:rPr>
          <w:rFonts w:asciiTheme="minorBidi" w:hAnsiTheme="minorBidi"/>
          <w:color w:val="262626" w:themeColor="text1" w:themeTint="D9"/>
          <w:sz w:val="24"/>
          <w:szCs w:val="24"/>
        </w:rPr>
      </w:pPr>
      <w:r>
        <w:rPr>
          <w:rFonts w:asciiTheme="minorBidi" w:hAnsiTheme="minorBidi"/>
          <w:color w:val="262626" w:themeColor="text1" w:themeTint="D9"/>
          <w:sz w:val="24"/>
          <w:szCs w:val="24"/>
        </w:rPr>
        <w:t>Cisco: CCNA Introduction to Networks                                                          Dec 2024</w:t>
      </w:r>
    </w:p>
    <w:p w:rsidR="000A0A8B" w:rsidRPr="000A0A8B" w:rsidRDefault="000A0A8B" w:rsidP="000A0A8B">
      <w:pPr>
        <w:pStyle w:val="ListBullet"/>
        <w:numPr>
          <w:ilvl w:val="0"/>
          <w:numId w:val="27"/>
        </w:numPr>
        <w:spacing w:after="0"/>
        <w:rPr>
          <w:rFonts w:asciiTheme="minorBidi" w:hAnsiTheme="minorBidi"/>
          <w:color w:val="262626" w:themeColor="text1" w:themeTint="D9"/>
          <w:sz w:val="24"/>
          <w:szCs w:val="24"/>
        </w:rPr>
      </w:pPr>
      <w:r>
        <w:rPr>
          <w:rFonts w:asciiTheme="minorBidi" w:hAnsiTheme="minorBidi"/>
          <w:color w:val="262626" w:themeColor="text1" w:themeTint="D9"/>
          <w:sz w:val="24"/>
          <w:szCs w:val="24"/>
        </w:rPr>
        <w:t>Cisco: CCNA: Switching, Routing, And Wireless Essentials                         Jan 2025</w:t>
      </w:r>
    </w:p>
    <w:p w:rsidR="00E84956" w:rsidRPr="000A0A8B" w:rsidRDefault="000F4940" w:rsidP="0046071D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ajorHAnsi" w:hAnsiTheme="majorHAnsi"/>
          <w:b/>
          <w:bCs/>
          <w:color w:val="262626" w:themeColor="text1" w:themeTint="D9"/>
          <w:sz w:val="26"/>
          <w:szCs w:val="26"/>
          <w:u w:val="single"/>
        </w:rPr>
      </w:pPr>
      <w:r w:rsidRPr="000A0A8B">
        <w:rPr>
          <w:rFonts w:asciiTheme="majorHAnsi" w:hAnsiTheme="majorHAnsi"/>
          <w:b/>
          <w:bCs/>
          <w:color w:val="262626" w:themeColor="text1" w:themeTint="D9"/>
          <w:sz w:val="26"/>
          <w:szCs w:val="26"/>
          <w:u w:val="single"/>
        </w:rPr>
        <w:t>Languages</w:t>
      </w:r>
      <w:r w:rsidR="00E3679B" w:rsidRPr="000A0A8B">
        <w:rPr>
          <w:rFonts w:asciiTheme="majorHAnsi" w:hAnsiTheme="majorHAnsi"/>
          <w:b/>
          <w:bCs/>
          <w:color w:val="262626" w:themeColor="text1" w:themeTint="D9"/>
          <w:sz w:val="26"/>
          <w:szCs w:val="26"/>
          <w:u w:val="single"/>
        </w:rPr>
        <w:t>:</w:t>
      </w:r>
    </w:p>
    <w:p w:rsidR="00BA3F8E" w:rsidRDefault="000F4940" w:rsidP="0046071D">
      <w:pPr>
        <w:pStyle w:val="ListBullet"/>
        <w:numPr>
          <w:ilvl w:val="0"/>
          <w:numId w:val="0"/>
        </w:numPr>
        <w:spacing w:after="0"/>
        <w:ind w:left="360" w:hanging="360"/>
      </w:pPr>
      <w:r>
        <w:t>English, Arabic, French</w:t>
      </w:r>
    </w:p>
    <w:sectPr w:rsidR="00BA3F8E" w:rsidSect="00374627">
      <w:footerReference w:type="default" r:id="rId8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44" w:rsidRDefault="00B74144">
      <w:pPr>
        <w:spacing w:after="0"/>
      </w:pPr>
      <w:r>
        <w:separator/>
      </w:r>
    </w:p>
  </w:endnote>
  <w:endnote w:type="continuationSeparator" w:id="0">
    <w:p w:rsidR="00B74144" w:rsidRDefault="00B741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A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44" w:rsidRDefault="00B74144">
      <w:pPr>
        <w:spacing w:after="0"/>
      </w:pPr>
      <w:r>
        <w:separator/>
      </w:r>
    </w:p>
  </w:footnote>
  <w:footnote w:type="continuationSeparator" w:id="0">
    <w:p w:rsidR="00B74144" w:rsidRDefault="00B741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EEE34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1263D1F"/>
    <w:multiLevelType w:val="hybridMultilevel"/>
    <w:tmpl w:val="1738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82994"/>
    <w:multiLevelType w:val="hybridMultilevel"/>
    <w:tmpl w:val="A3DA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04225"/>
    <w:multiLevelType w:val="hybridMultilevel"/>
    <w:tmpl w:val="86D8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3ADB27A8"/>
    <w:multiLevelType w:val="hybridMultilevel"/>
    <w:tmpl w:val="B3FE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903FDE"/>
    <w:multiLevelType w:val="hybridMultilevel"/>
    <w:tmpl w:val="3FD2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40F40"/>
    <w:multiLevelType w:val="hybridMultilevel"/>
    <w:tmpl w:val="7DC2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653D2"/>
    <w:multiLevelType w:val="hybridMultilevel"/>
    <w:tmpl w:val="AF9A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E285D"/>
    <w:multiLevelType w:val="hybridMultilevel"/>
    <w:tmpl w:val="6F1E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5"/>
  </w:num>
  <w:num w:numId="20">
    <w:abstractNumId w:val="12"/>
  </w:num>
  <w:num w:numId="21">
    <w:abstractNumId w:val="10"/>
  </w:num>
  <w:num w:numId="22">
    <w:abstractNumId w:val="17"/>
  </w:num>
  <w:num w:numId="23">
    <w:abstractNumId w:val="19"/>
  </w:num>
  <w:num w:numId="24">
    <w:abstractNumId w:val="11"/>
  </w:num>
  <w:num w:numId="25">
    <w:abstractNumId w:val="16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9E"/>
    <w:rsid w:val="00036F78"/>
    <w:rsid w:val="000A0A8B"/>
    <w:rsid w:val="000F4940"/>
    <w:rsid w:val="001269AA"/>
    <w:rsid w:val="001B30F9"/>
    <w:rsid w:val="00374627"/>
    <w:rsid w:val="00394A6D"/>
    <w:rsid w:val="003F19B9"/>
    <w:rsid w:val="003F3C83"/>
    <w:rsid w:val="004476A1"/>
    <w:rsid w:val="0046071D"/>
    <w:rsid w:val="004A599E"/>
    <w:rsid w:val="005114E7"/>
    <w:rsid w:val="0058087D"/>
    <w:rsid w:val="005E5E55"/>
    <w:rsid w:val="00616068"/>
    <w:rsid w:val="0067096F"/>
    <w:rsid w:val="006B4CEC"/>
    <w:rsid w:val="006E401C"/>
    <w:rsid w:val="0075552F"/>
    <w:rsid w:val="0077621B"/>
    <w:rsid w:val="0079628C"/>
    <w:rsid w:val="007963CE"/>
    <w:rsid w:val="007D00B3"/>
    <w:rsid w:val="008916B6"/>
    <w:rsid w:val="008E10EB"/>
    <w:rsid w:val="009645D0"/>
    <w:rsid w:val="009763C8"/>
    <w:rsid w:val="009E3E71"/>
    <w:rsid w:val="009F12ED"/>
    <w:rsid w:val="00A17D46"/>
    <w:rsid w:val="00A8131A"/>
    <w:rsid w:val="00AD1E83"/>
    <w:rsid w:val="00B4678D"/>
    <w:rsid w:val="00B74144"/>
    <w:rsid w:val="00B769EE"/>
    <w:rsid w:val="00B86249"/>
    <w:rsid w:val="00BA3F8E"/>
    <w:rsid w:val="00BC0E68"/>
    <w:rsid w:val="00C57E43"/>
    <w:rsid w:val="00C72B59"/>
    <w:rsid w:val="00CC75DB"/>
    <w:rsid w:val="00CD79E2"/>
    <w:rsid w:val="00D33143"/>
    <w:rsid w:val="00D440F7"/>
    <w:rsid w:val="00D56207"/>
    <w:rsid w:val="00D765AF"/>
    <w:rsid w:val="00DD4208"/>
    <w:rsid w:val="00E3679B"/>
    <w:rsid w:val="00E84956"/>
    <w:rsid w:val="00EA2B92"/>
    <w:rsid w:val="00EC6B42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E8358"/>
  <w15:chartTrackingRefBased/>
  <w15:docId w15:val="{54B45191-EC13-4C7D-A3FD-660C4F98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6E5468859645F386D68576D6269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5A86-2C03-4350-BA0F-937F4789691A}"/>
      </w:docPartPr>
      <w:docPartBody>
        <w:p w:rsidR="004C4DB6" w:rsidRDefault="00726878">
          <w:pPr>
            <w:pStyle w:val="ED6E5468859645F386D68576D626988A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78"/>
    <w:rsid w:val="00097E74"/>
    <w:rsid w:val="001D3491"/>
    <w:rsid w:val="004B6E9D"/>
    <w:rsid w:val="004C4DB6"/>
    <w:rsid w:val="005F48F7"/>
    <w:rsid w:val="00726878"/>
    <w:rsid w:val="00C468B2"/>
    <w:rsid w:val="00D577DC"/>
    <w:rsid w:val="00D6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6E5468859645F386D68576D626988A">
    <w:name w:val="ED6E5468859645F386D68576D626988A"/>
  </w:style>
  <w:style w:type="paragraph" w:customStyle="1" w:styleId="D7995BE518D24386B566DEDD26AA91BD">
    <w:name w:val="D7995BE518D24386B566DEDD26AA91BD"/>
  </w:style>
  <w:style w:type="paragraph" w:customStyle="1" w:styleId="12EA5FFE4B7C40A7BA12BA4F228FE39D">
    <w:name w:val="12EA5FFE4B7C40A7BA12BA4F228FE39D"/>
  </w:style>
  <w:style w:type="paragraph" w:customStyle="1" w:styleId="3A129D94B74342B28527D0B649E99E05">
    <w:name w:val="3A129D94B74342B28527D0B649E99E05"/>
  </w:style>
  <w:style w:type="paragraph" w:customStyle="1" w:styleId="7CBCFEC2CC80401782343E6E1231276C">
    <w:name w:val="7CBCFEC2CC80401782343E6E1231276C"/>
  </w:style>
  <w:style w:type="paragraph" w:customStyle="1" w:styleId="D754882F2D0640729A64FF7F51D1C450">
    <w:name w:val="D754882F2D0640729A64FF7F51D1C450"/>
  </w:style>
  <w:style w:type="paragraph" w:customStyle="1" w:styleId="F7D474FB2D1D4C6C9F27E9D3A1608755">
    <w:name w:val="F7D474FB2D1D4C6C9F27E9D3A1608755"/>
  </w:style>
  <w:style w:type="paragraph" w:customStyle="1" w:styleId="317CAA51BDD84A918CA5C93B3E4A8A1D">
    <w:name w:val="317CAA51BDD84A918CA5C93B3E4A8A1D"/>
  </w:style>
  <w:style w:type="paragraph" w:customStyle="1" w:styleId="DFAA612B3DAD475A94076BE17D9FF00B">
    <w:name w:val="DFAA612B3DAD475A94076BE17D9FF00B"/>
  </w:style>
  <w:style w:type="paragraph" w:customStyle="1" w:styleId="9341B554657D42BCB4722431E807BAF7">
    <w:name w:val="9341B554657D42BCB4722431E807BAF7"/>
  </w:style>
  <w:style w:type="paragraph" w:customStyle="1" w:styleId="CCF35BB3C51B42C9BCC4F159D1E4887F">
    <w:name w:val="CCF35BB3C51B42C9BCC4F159D1E4887F"/>
  </w:style>
  <w:style w:type="paragraph" w:customStyle="1" w:styleId="6B3ADC882505482BA10C7ABF8C0FEB38">
    <w:name w:val="6B3ADC882505482BA10C7ABF8C0FEB38"/>
  </w:style>
  <w:style w:type="paragraph" w:customStyle="1" w:styleId="86F587160A8C4F628BB32D8E1CC3AF23">
    <w:name w:val="86F587160A8C4F628BB32D8E1CC3AF23"/>
  </w:style>
  <w:style w:type="paragraph" w:customStyle="1" w:styleId="C4818BA688C0436091DA8CCF8D88491B">
    <w:name w:val="C4818BA688C0436091DA8CCF8D88491B"/>
  </w:style>
  <w:style w:type="paragraph" w:customStyle="1" w:styleId="FE39F86655794717B05FE60B99DA32BF">
    <w:name w:val="FE39F86655794717B05FE60B99DA32BF"/>
  </w:style>
  <w:style w:type="paragraph" w:customStyle="1" w:styleId="E596288ED67F443F970EDF5545F19094">
    <w:name w:val="E596288ED67F443F970EDF5545F19094"/>
  </w:style>
  <w:style w:type="paragraph" w:customStyle="1" w:styleId="22114B8CBFF6448B82721E9601BD90BA">
    <w:name w:val="22114B8CBFF6448B82721E9601BD90BA"/>
  </w:style>
  <w:style w:type="paragraph" w:customStyle="1" w:styleId="8F1806AA8C0241AE9EA58BD27426B760">
    <w:name w:val="8F1806AA8C0241AE9EA58BD27426B760"/>
  </w:style>
  <w:style w:type="paragraph" w:customStyle="1" w:styleId="AEA4D392C3C1406CA7FA95BCADFA8388">
    <w:name w:val="AEA4D392C3C1406CA7FA95BCADFA8388"/>
  </w:style>
  <w:style w:type="paragraph" w:customStyle="1" w:styleId="AAA923610B1D4C5EAA635175C4A85819">
    <w:name w:val="AAA923610B1D4C5EAA635175C4A85819"/>
  </w:style>
  <w:style w:type="paragraph" w:customStyle="1" w:styleId="19860A2DFD5A497F91986F90AB8FA26C">
    <w:name w:val="19860A2DFD5A497F91986F90AB8FA26C"/>
  </w:style>
  <w:style w:type="paragraph" w:customStyle="1" w:styleId="1DDA87F295204AB68F6AD94932025728">
    <w:name w:val="1DDA87F295204AB68F6AD94932025728"/>
  </w:style>
  <w:style w:type="paragraph" w:customStyle="1" w:styleId="6739754956D4463099013AB08BAFABAF">
    <w:name w:val="6739754956D4463099013AB08BAFABAF"/>
  </w:style>
  <w:style w:type="paragraph" w:customStyle="1" w:styleId="405C655D6FA84DF6B6F0EBE011EF86E8">
    <w:name w:val="405C655D6FA84DF6B6F0EBE011EF86E8"/>
  </w:style>
  <w:style w:type="paragraph" w:customStyle="1" w:styleId="AFCAA347332E493C829BACF1C4C11AA3">
    <w:name w:val="AFCAA347332E493C829BACF1C4C11AA3"/>
  </w:style>
  <w:style w:type="paragraph" w:customStyle="1" w:styleId="5080818BEE534A3CAC4BD6E5E54E8070">
    <w:name w:val="5080818BEE534A3CAC4BD6E5E54E8070"/>
  </w:style>
  <w:style w:type="paragraph" w:customStyle="1" w:styleId="9904EAB8505A4D7088EE85C24245D0E7">
    <w:name w:val="9904EAB8505A4D7088EE85C24245D0E7"/>
  </w:style>
  <w:style w:type="paragraph" w:customStyle="1" w:styleId="BC308E479DC9426EB216D933E3A20DBF">
    <w:name w:val="BC308E479DC9426EB216D933E3A20DBF"/>
  </w:style>
  <w:style w:type="paragraph" w:customStyle="1" w:styleId="9F0A010FFE174403A31C9843161EE540">
    <w:name w:val="9F0A010FFE174403A31C9843161EE540"/>
  </w:style>
  <w:style w:type="paragraph" w:customStyle="1" w:styleId="9CBA510BC67D4D38B8D2A110E0624094">
    <w:name w:val="9CBA510BC67D4D38B8D2A110E0624094"/>
  </w:style>
  <w:style w:type="paragraph" w:customStyle="1" w:styleId="D478F432E6184D66BBA7CB47EDBBB315">
    <w:name w:val="D478F432E6184D66BBA7CB47EDBBB315"/>
  </w:style>
  <w:style w:type="paragraph" w:customStyle="1" w:styleId="D67156C732784FDFA67006938EC18450">
    <w:name w:val="D67156C732784FDFA67006938EC18450"/>
  </w:style>
  <w:style w:type="paragraph" w:customStyle="1" w:styleId="603167F46F8D4DB2A1504F44C54588A2">
    <w:name w:val="603167F46F8D4DB2A1504F44C54588A2"/>
  </w:style>
  <w:style w:type="paragraph" w:customStyle="1" w:styleId="6E9AEBECC6E74F81AE2F75EE7B17B64D">
    <w:name w:val="6E9AEBECC6E74F81AE2F75EE7B17B64D"/>
  </w:style>
  <w:style w:type="paragraph" w:customStyle="1" w:styleId="335CF510F3914FC88EDB8287568ACA73">
    <w:name w:val="335CF510F3914FC88EDB8287568ACA73"/>
  </w:style>
  <w:style w:type="paragraph" w:customStyle="1" w:styleId="886F65A5F4EB41528B82FC4BB089D371">
    <w:name w:val="886F65A5F4EB41528B82FC4BB089D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6086-2C91-4567-AB24-5EAAE562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</Template>
  <TotalTime>251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dc:description>Fatima Abou Baker Kreidieh</dc:description>
  <cp:lastModifiedBy>user</cp:lastModifiedBy>
  <cp:revision>15</cp:revision>
  <dcterms:created xsi:type="dcterms:W3CDTF">2025-02-19T10:13:00Z</dcterms:created>
  <dcterms:modified xsi:type="dcterms:W3CDTF">2025-05-06T10:18:00Z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