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41BEE" w:rsidRPr="0019079D" w:rsidRDefault="004F0806" w:rsidP="009F2912">
      <w:pPr>
        <w:pStyle w:val="Title"/>
        <w:rPr>
          <w:sz w:val="52"/>
          <w:szCs w:val="18"/>
        </w:rPr>
      </w:pPr>
      <w:r w:rsidRPr="0019079D">
        <w:rPr>
          <w:sz w:val="52"/>
          <w:szCs w:val="18"/>
        </w:rPr>
        <w:t>Batoul Hamieh</w:t>
      </w:r>
    </w:p>
    <w:p w:rsidR="00F41BEE" w:rsidRPr="0019079D" w:rsidRDefault="004F0806" w:rsidP="009E3475">
      <w:pPr>
        <w:pStyle w:val="Subtitle"/>
        <w:rPr>
          <w:sz w:val="22"/>
          <w:szCs w:val="18"/>
        </w:rPr>
      </w:pPr>
      <w:r w:rsidRPr="0019079D">
        <w:rPr>
          <w:sz w:val="22"/>
          <w:szCs w:val="18"/>
        </w:rPr>
        <w:t>Data science student</w:t>
      </w:r>
      <w:r w:rsidR="00F41BEE" w:rsidRPr="0019079D">
        <w:rPr>
          <w:sz w:val="22"/>
          <w:szCs w:val="18"/>
        </w:rPr>
        <w:t xml:space="preserve"> </w:t>
      </w:r>
    </w:p>
    <w:p w:rsidR="00F41BEE" w:rsidRDefault="004F0806" w:rsidP="009E3475">
      <w:pPr>
        <w:pStyle w:val="Heading1"/>
      </w:pPr>
      <w:r w:rsidRPr="0019079D">
        <w:rPr>
          <w:sz w:val="22"/>
          <w:szCs w:val="30"/>
        </w:rPr>
        <w:t>Lebanon, Beirut</w:t>
      </w:r>
      <w:r w:rsidR="00F41BEE" w:rsidRPr="0019079D">
        <w:rPr>
          <w:sz w:val="22"/>
          <w:szCs w:val="30"/>
        </w:rPr>
        <w:t xml:space="preserve"> | </w:t>
      </w:r>
      <w:r w:rsidRPr="0019079D">
        <w:rPr>
          <w:sz w:val="22"/>
          <w:szCs w:val="30"/>
        </w:rPr>
        <w:t>70 334 381</w:t>
      </w:r>
      <w:r w:rsidR="00F41BEE" w:rsidRPr="0019079D">
        <w:rPr>
          <w:sz w:val="22"/>
          <w:szCs w:val="30"/>
        </w:rPr>
        <w:t xml:space="preserve"> | </w:t>
      </w:r>
      <w:hyperlink r:id="rId11" w:history="1">
        <w:r w:rsidRPr="0019079D">
          <w:rPr>
            <w:rStyle w:val="Hyperlink"/>
            <w:sz w:val="22"/>
            <w:szCs w:val="30"/>
          </w:rPr>
          <w:t>batoull.hamieh@gmail.com</w:t>
        </w:r>
      </w:hyperlink>
      <w:r w:rsidRPr="0019079D">
        <w:rPr>
          <w:sz w:val="22"/>
          <w:szCs w:val="30"/>
        </w:rPr>
        <w:t xml:space="preserve"> </w:t>
      </w:r>
      <w:r w:rsidR="00F41BEE" w:rsidRPr="0019079D">
        <w:rPr>
          <w:sz w:val="22"/>
          <w:szCs w:val="30"/>
        </w:rPr>
        <w:t xml:space="preserve"> </w:t>
      </w:r>
      <w:r w:rsidRPr="0019079D">
        <w:rPr>
          <w:sz w:val="22"/>
          <w:szCs w:val="30"/>
        </w:rPr>
        <w:t xml:space="preserve">| </w:t>
      </w:r>
      <w:hyperlink r:id="rId12" w:history="1">
        <w:r w:rsidRPr="0019079D">
          <w:rPr>
            <w:rStyle w:val="Hyperlink"/>
            <w:sz w:val="22"/>
            <w:szCs w:val="30"/>
          </w:rPr>
          <w:t>https://www.linkedin.com/in/batoul-hamieh</w:t>
        </w:r>
      </w:hyperlink>
      <w:r>
        <w:t xml:space="preserve"> </w:t>
      </w:r>
    </w:p>
    <w:p w:rsidR="00003455" w:rsidRPr="00003455" w:rsidRDefault="00003455" w:rsidP="00003455"/>
    <w:p w:rsidR="00F41BEE" w:rsidRDefault="00000000" w:rsidP="006E0605">
      <w:pPr>
        <w:pStyle w:val="Heading1"/>
      </w:pPr>
      <w:sdt>
        <w:sdtPr>
          <w:id w:val="-736782104"/>
          <w:placeholder>
            <w:docPart w:val="EAC553D355FC4A61A75E9ACBCA178866"/>
          </w:placeholder>
          <w:temporary/>
          <w:showingPlcHdr/>
          <w15:appearance w15:val="hidden"/>
        </w:sdtPr>
        <w:sdtContent>
          <w:r w:rsidR="00F41BEE">
            <w:t>Objective</w:t>
          </w:r>
        </w:sdtContent>
      </w:sdt>
    </w:p>
    <w:p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6A50478" wp14:editId="4EF6A04B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BF27A6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:rsidR="00F41BEE" w:rsidRDefault="004D1646" w:rsidP="009E3475">
      <w:r>
        <w:t xml:space="preserve">Sophomore data science student at the Lebanese University, with hands-on experience in data scraping, preprocessing, and </w:t>
      </w:r>
      <w:r w:rsidR="000F4D11">
        <w:t xml:space="preserve">analysis using python, SQL, and automation tools. Seeking data science internship to apply my skills in data visualization and statistical analysis to real-world business challenges. Eager to support data-driven decision-making while expanding my expertise in big data technologies, and collaborate with industry professionals in an innovative organization. </w:t>
      </w:r>
    </w:p>
    <w:p w:rsidR="00003455" w:rsidRDefault="00003455" w:rsidP="00003455"/>
    <w:p w:rsidR="00F41BEE" w:rsidRDefault="00000000" w:rsidP="006E0605">
      <w:pPr>
        <w:pStyle w:val="Heading1"/>
      </w:pPr>
      <w:sdt>
        <w:sdtPr>
          <w:id w:val="1513793667"/>
          <w:placeholder>
            <w:docPart w:val="BDEE40A3196B4FFB963292C70927ECC4"/>
          </w:placeholder>
          <w:temporary/>
          <w:showingPlcHdr/>
          <w15:appearance w15:val="hidden"/>
        </w:sdtPr>
        <w:sdtContent>
          <w:r w:rsidR="00F41BEE">
            <w:t>Education</w:t>
          </w:r>
        </w:sdtContent>
      </w:sdt>
    </w:p>
    <w:p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3F225B6" wp14:editId="453C6E7B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CFD647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:rsidR="00F41BEE" w:rsidRDefault="00BC37DC" w:rsidP="006E0605">
      <w:pPr>
        <w:pStyle w:val="Heading2"/>
      </w:pPr>
      <w:r>
        <w:t>Lebanese University-Faculty of Information</w:t>
      </w:r>
      <w:r w:rsidR="00003455">
        <w:tab/>
      </w:r>
      <w:r>
        <w:t>Expected May 2026</w:t>
      </w:r>
    </w:p>
    <w:p w:rsidR="00BC37DC" w:rsidRPr="00BC37DC" w:rsidRDefault="00BC37DC" w:rsidP="00D52131">
      <w:r w:rsidRPr="00BC37DC">
        <w:t>BSc</w:t>
      </w:r>
      <w:r>
        <w:t xml:space="preserve"> in</w:t>
      </w:r>
      <w:r w:rsidRPr="00BC37DC">
        <w:t xml:space="preserve"> Data Science</w:t>
      </w:r>
      <w:r w:rsidR="00F41BEE" w:rsidRPr="00BC37DC">
        <w:t xml:space="preserve"> </w:t>
      </w:r>
    </w:p>
    <w:p w:rsidR="00F41BEE" w:rsidRDefault="00BC37DC" w:rsidP="00D52131">
      <w:r w:rsidRPr="00BC37DC">
        <w:rPr>
          <w:i/>
          <w:iCs/>
        </w:rPr>
        <w:t xml:space="preserve">Coursework: </w:t>
      </w:r>
      <w:r>
        <w:t xml:space="preserve">Databases, Data Structures and Algorithms, Data Scaping, Data Manipulation, Data Visualization, Data Analysis, Statistical Analysis </w:t>
      </w:r>
    </w:p>
    <w:p w:rsidR="00F41BEE" w:rsidRDefault="00546504" w:rsidP="000B42E7">
      <w:r w:rsidRPr="00546504">
        <w:rPr>
          <w:i/>
          <w:iCs/>
        </w:rPr>
        <w:t>GPA</w:t>
      </w:r>
      <w:r>
        <w:rPr>
          <w:i/>
          <w:iCs/>
        </w:rPr>
        <w:t xml:space="preserve">: </w:t>
      </w:r>
      <w:r>
        <w:t>8</w:t>
      </w:r>
      <w:r w:rsidR="006B77D6">
        <w:t>7</w:t>
      </w:r>
      <w:r>
        <w:t>/100</w:t>
      </w:r>
      <w:r w:rsidR="00003455">
        <w:tab/>
      </w:r>
    </w:p>
    <w:p w:rsidR="00003455" w:rsidRDefault="00003455" w:rsidP="00003455"/>
    <w:p w:rsidR="00F41BEE" w:rsidRDefault="00DA1D72" w:rsidP="00D52131">
      <w:pPr>
        <w:pStyle w:val="Heading1"/>
      </w:pPr>
      <w:r>
        <w:t>Technical Skills</w:t>
      </w:r>
    </w:p>
    <w:p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3B1B63D" wp14:editId="3A674245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4CB2CF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:rsidR="00F41BEE" w:rsidRDefault="00DA1D72" w:rsidP="00F37140">
      <w:pPr>
        <w:pStyle w:val="ListBullet"/>
      </w:pPr>
      <w:r>
        <w:t>Languages: Python, R, SQL, Java, C++</w:t>
      </w:r>
    </w:p>
    <w:p w:rsidR="00F41BEE" w:rsidRDefault="00DA1D72" w:rsidP="00F37140">
      <w:pPr>
        <w:pStyle w:val="ListBullet"/>
      </w:pPr>
      <w:r>
        <w:t>Technologies: Pandas, NumPy, Matplotlib, Seaborn, BeautifulSoup, Selenium, Streamlit</w:t>
      </w:r>
    </w:p>
    <w:p w:rsidR="00F41BEE" w:rsidRDefault="0079138F" w:rsidP="00F37140">
      <w:pPr>
        <w:pStyle w:val="ListBullet"/>
      </w:pPr>
      <w:r>
        <w:t>Tools: Jupyter, Colab, VS Code, RStudio, Excel</w:t>
      </w:r>
    </w:p>
    <w:p w:rsidR="00DA1D72" w:rsidRDefault="00DA1D72" w:rsidP="00DF7070">
      <w:pPr>
        <w:pStyle w:val="ListBullet"/>
        <w:numPr>
          <w:ilvl w:val="0"/>
          <w:numId w:val="0"/>
        </w:numPr>
      </w:pPr>
    </w:p>
    <w:p w:rsidR="00DA1D72" w:rsidRDefault="00546504" w:rsidP="00DA1D72">
      <w:pPr>
        <w:pStyle w:val="Heading1"/>
      </w:pPr>
      <w:r>
        <w:t>Projects</w:t>
      </w:r>
    </w:p>
    <w:p w:rsidR="00DA1D72" w:rsidRPr="00003455" w:rsidRDefault="00DA1D72" w:rsidP="00DA1D72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1504A822" wp14:editId="6EB2D09A">
                <wp:extent cx="5943600" cy="0"/>
                <wp:effectExtent l="0" t="0" r="0" b="0"/>
                <wp:docPr id="168460726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B339E4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:rsidR="00546504" w:rsidRDefault="0019045D" w:rsidP="00546504">
      <w:pPr>
        <w:pStyle w:val="Heading2"/>
      </w:pPr>
      <w:r>
        <w:t xml:space="preserve">Movie Review Sentiment Analysis | </w:t>
      </w:r>
      <w:r>
        <w:rPr>
          <w:b w:val="0"/>
          <w:bCs/>
        </w:rPr>
        <w:t>Python, Selenium, Streamlit, NLP</w:t>
      </w:r>
      <w:r w:rsidR="00546504">
        <w:tab/>
      </w:r>
      <w:r>
        <w:t>April 2025</w:t>
      </w:r>
    </w:p>
    <w:p w:rsidR="00DA1D72" w:rsidRDefault="0019045D" w:rsidP="00DA1D72">
      <w:pPr>
        <w:pStyle w:val="ListBullet"/>
      </w:pPr>
      <w:r>
        <w:t xml:space="preserve">Scraped 5,000+ movie reviews from Letterboxd using Selenium, implementing </w:t>
      </w:r>
      <w:r w:rsidR="00DF7070">
        <w:t>rate-limiting to     avoid IP blocking.</w:t>
      </w:r>
      <w:r>
        <w:t xml:space="preserve"> </w:t>
      </w:r>
    </w:p>
    <w:p w:rsidR="00DA1D72" w:rsidRDefault="00DF7070" w:rsidP="00DF7070">
      <w:pPr>
        <w:pStyle w:val="ListBullet"/>
      </w:pPr>
      <w:r w:rsidRPr="00DF7070">
        <w:t>Processed text with Pandas and NLTK’s VADER, achieving 85% sentiment accuracy against manual labels.</w:t>
      </w:r>
    </w:p>
    <w:p w:rsidR="00DF7070" w:rsidRPr="00DF7070" w:rsidRDefault="00DF7070" w:rsidP="00DF7070">
      <w:pPr>
        <w:pStyle w:val="ListBullet"/>
      </w:pPr>
      <w:r w:rsidRPr="00DF7070">
        <w:t>Built an interactive Streamlit dashboard featuring</w:t>
      </w:r>
      <w:r>
        <w:t xml:space="preserve"> </w:t>
      </w:r>
      <w:r>
        <w:rPr>
          <w:bCs/>
        </w:rPr>
        <w:t>t</w:t>
      </w:r>
      <w:r w:rsidRPr="00DF7070">
        <w:rPr>
          <w:bCs/>
        </w:rPr>
        <w:t>ime-series analysis</w:t>
      </w:r>
      <w:r w:rsidRPr="00DF7070">
        <w:t> of review dates vs. sentiment trends</w:t>
      </w:r>
      <w:r>
        <w:t xml:space="preserve">, </w:t>
      </w:r>
      <w:r>
        <w:rPr>
          <w:bCs/>
        </w:rPr>
        <w:t>s</w:t>
      </w:r>
      <w:r w:rsidRPr="00DF7070">
        <w:rPr>
          <w:bCs/>
        </w:rPr>
        <w:t>entiment distribution</w:t>
      </w:r>
      <w:r w:rsidRPr="00DF7070">
        <w:t> pie/bar charts</w:t>
      </w:r>
      <w:r>
        <w:t xml:space="preserve">, </w:t>
      </w:r>
      <w:r w:rsidRPr="00DF7070">
        <w:t>word clouds for frequent terms by sentiment</w:t>
      </w:r>
      <w:r>
        <w:t xml:space="preserve">, </w:t>
      </w:r>
      <w:r w:rsidRPr="00DF7070">
        <w:t>and radar charts comparing sentiment across movie attributes</w:t>
      </w:r>
    </w:p>
    <w:p w:rsidR="00DF7070" w:rsidRPr="00DF7070" w:rsidRDefault="00DF7070" w:rsidP="00DF7070">
      <w:pPr>
        <w:pStyle w:val="ListBullet"/>
        <w:numPr>
          <w:ilvl w:val="0"/>
          <w:numId w:val="0"/>
        </w:numPr>
        <w:ind w:left="288"/>
      </w:pPr>
    </w:p>
    <w:p w:rsidR="00DA1D72" w:rsidRDefault="00DA1D72" w:rsidP="00DF7070">
      <w:pPr>
        <w:pStyle w:val="ListBullet"/>
        <w:numPr>
          <w:ilvl w:val="0"/>
          <w:numId w:val="0"/>
        </w:numPr>
        <w:ind w:left="288"/>
      </w:pPr>
    </w:p>
    <w:p w:rsidR="00DF7070" w:rsidRDefault="00DF7070" w:rsidP="00DF7070">
      <w:pPr>
        <w:pStyle w:val="ListBullet"/>
        <w:numPr>
          <w:ilvl w:val="0"/>
          <w:numId w:val="0"/>
        </w:numPr>
        <w:ind w:left="288"/>
      </w:pPr>
    </w:p>
    <w:p w:rsidR="00DF7070" w:rsidRDefault="00DF7070" w:rsidP="00DF7070">
      <w:pPr>
        <w:pStyle w:val="ListBullet"/>
        <w:numPr>
          <w:ilvl w:val="0"/>
          <w:numId w:val="0"/>
        </w:numPr>
        <w:ind w:left="288"/>
      </w:pPr>
    </w:p>
    <w:p w:rsidR="00DF7070" w:rsidRDefault="00DF7070" w:rsidP="00DF7070">
      <w:pPr>
        <w:pStyle w:val="Heading1"/>
      </w:pPr>
      <w:r>
        <w:lastRenderedPageBreak/>
        <w:t>Certifications</w:t>
      </w:r>
    </w:p>
    <w:p w:rsidR="00DF7070" w:rsidRPr="00003455" w:rsidRDefault="00DF7070" w:rsidP="00DF7070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0A2765A2" wp14:editId="2472BD9D">
                <wp:extent cx="5943600" cy="0"/>
                <wp:effectExtent l="0" t="0" r="0" b="0"/>
                <wp:docPr id="205906172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84A2CD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:rsidR="0019079D" w:rsidRPr="0019079D" w:rsidRDefault="0019079D" w:rsidP="0019079D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Python and Data Science Fundamentals</w:t>
      </w:r>
    </w:p>
    <w:p w:rsidR="00DF7070" w:rsidRDefault="0019079D" w:rsidP="00DF7070">
      <w:pPr>
        <w:pStyle w:val="ListBullet"/>
      </w:pPr>
      <w:r>
        <w:t>Introduction to Python | DataCamp | 2025</w:t>
      </w:r>
    </w:p>
    <w:p w:rsidR="00DF7070" w:rsidRDefault="0019079D" w:rsidP="00DF7070">
      <w:pPr>
        <w:pStyle w:val="ListBullet"/>
      </w:pPr>
      <w:r>
        <w:t>Intermediate Python | DataCamp | 2025</w:t>
      </w:r>
    </w:p>
    <w:p w:rsidR="00DF7070" w:rsidRDefault="0019079D" w:rsidP="00DF7070">
      <w:pPr>
        <w:pStyle w:val="ListBullet"/>
      </w:pPr>
      <w:r>
        <w:t>Data Manipulation with Pandas | DataCamp | 2025</w:t>
      </w:r>
    </w:p>
    <w:p w:rsidR="0019079D" w:rsidRDefault="0019079D" w:rsidP="00DF7070">
      <w:pPr>
        <w:pStyle w:val="ListBullet"/>
      </w:pPr>
      <w:r>
        <w:t>Joining Data with Pandas | DataCamp | 2025</w:t>
      </w:r>
    </w:p>
    <w:p w:rsidR="00DF7070" w:rsidRDefault="00DF7070" w:rsidP="00DF7070">
      <w:pPr>
        <w:pStyle w:val="ListBullet"/>
        <w:numPr>
          <w:ilvl w:val="0"/>
          <w:numId w:val="0"/>
        </w:numPr>
      </w:pPr>
    </w:p>
    <w:p w:rsidR="0019079D" w:rsidRDefault="0019079D" w:rsidP="0019079D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 xml:space="preserve">Applied AI and Social impact </w:t>
      </w:r>
    </w:p>
    <w:p w:rsidR="0019079D" w:rsidRDefault="0019079D" w:rsidP="0019079D">
      <w:pPr>
        <w:pStyle w:val="ListBullet"/>
      </w:pPr>
      <w:r>
        <w:t>AI for Social Impact | DOT Lebanon | 2025</w:t>
      </w:r>
    </w:p>
    <w:p w:rsidR="0019079D" w:rsidRPr="0019079D" w:rsidRDefault="0019079D" w:rsidP="0019079D">
      <w:pPr>
        <w:pStyle w:val="ListBullet"/>
        <w:numPr>
          <w:ilvl w:val="0"/>
          <w:numId w:val="0"/>
        </w:numPr>
        <w:rPr>
          <w:b/>
          <w:bCs/>
        </w:rPr>
      </w:pPr>
    </w:p>
    <w:p w:rsidR="00DF7070" w:rsidRDefault="00DF7070" w:rsidP="00DF7070">
      <w:pPr>
        <w:pStyle w:val="ListBullet"/>
        <w:numPr>
          <w:ilvl w:val="0"/>
          <w:numId w:val="0"/>
        </w:numPr>
        <w:ind w:left="288"/>
      </w:pPr>
    </w:p>
    <w:p w:rsidR="0019079D" w:rsidRDefault="0019079D" w:rsidP="0019079D">
      <w:pPr>
        <w:pStyle w:val="Heading1"/>
      </w:pPr>
      <w:r>
        <w:t>Soft Skills</w:t>
      </w:r>
    </w:p>
    <w:p w:rsidR="0019079D" w:rsidRPr="00003455" w:rsidRDefault="0019079D" w:rsidP="0019079D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6A74ADB" wp14:editId="4AEF8F1F">
                <wp:extent cx="5943600" cy="0"/>
                <wp:effectExtent l="0" t="0" r="0" b="0"/>
                <wp:docPr id="17130877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CD571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:rsidR="0019079D" w:rsidRDefault="0019079D" w:rsidP="0019079D">
      <w:pPr>
        <w:pStyle w:val="ListBullet"/>
      </w:pPr>
      <w:r>
        <w:t>Problem-Solving</w:t>
      </w:r>
    </w:p>
    <w:p w:rsidR="0019079D" w:rsidRDefault="0019079D" w:rsidP="0019079D">
      <w:pPr>
        <w:pStyle w:val="ListBullet"/>
      </w:pPr>
      <w:r>
        <w:t>Analytical Thinking</w:t>
      </w:r>
    </w:p>
    <w:p w:rsidR="0019079D" w:rsidRDefault="0019079D" w:rsidP="0019079D">
      <w:pPr>
        <w:pStyle w:val="ListBullet"/>
      </w:pPr>
      <w:r>
        <w:t>Collaboration</w:t>
      </w:r>
    </w:p>
    <w:p w:rsidR="00DA1D72" w:rsidRDefault="00DA1D72" w:rsidP="0019079D">
      <w:pPr>
        <w:pStyle w:val="ListBullet"/>
        <w:numPr>
          <w:ilvl w:val="0"/>
          <w:numId w:val="0"/>
        </w:numPr>
        <w:ind w:left="288"/>
      </w:pPr>
    </w:p>
    <w:sectPr w:rsidR="00DA1D72" w:rsidSect="00ED59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07" w:right="1512" w:bottom="720" w:left="1368" w:header="57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F37FB" w:rsidRDefault="00CF37FB">
      <w:pPr>
        <w:spacing w:after="0"/>
      </w:pPr>
      <w:r>
        <w:separator/>
      </w:r>
    </w:p>
  </w:endnote>
  <w:endnote w:type="continuationSeparator" w:id="0">
    <w:p w:rsidR="00CF37FB" w:rsidRDefault="00CF37FB">
      <w:pPr>
        <w:spacing w:after="0"/>
      </w:pPr>
      <w:r>
        <w:continuationSeparator/>
      </w:r>
    </w:p>
  </w:endnote>
  <w:endnote w:type="continuationNotice" w:id="1">
    <w:p w:rsidR="00CF37FB" w:rsidRDefault="00CF37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D598E" w:rsidRDefault="00ED5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D598E" w:rsidRDefault="00ED5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D598E" w:rsidRDefault="00ED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F37FB" w:rsidRDefault="00CF37FB">
      <w:pPr>
        <w:spacing w:after="0"/>
      </w:pPr>
      <w:r>
        <w:separator/>
      </w:r>
    </w:p>
  </w:footnote>
  <w:footnote w:type="continuationSeparator" w:id="0">
    <w:p w:rsidR="00CF37FB" w:rsidRDefault="00CF37FB">
      <w:pPr>
        <w:spacing w:after="0"/>
      </w:pPr>
      <w:r>
        <w:continuationSeparator/>
      </w:r>
    </w:p>
  </w:footnote>
  <w:footnote w:type="continuationNotice" w:id="1">
    <w:p w:rsidR="00CF37FB" w:rsidRDefault="00CF37F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D598E" w:rsidRDefault="00ED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D598E" w:rsidRDefault="00ED5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D598E" w:rsidRDefault="00ED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A2DCE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0C95D3C"/>
    <w:multiLevelType w:val="multilevel"/>
    <w:tmpl w:val="13C8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3C763D08"/>
    <w:multiLevelType w:val="multilevel"/>
    <w:tmpl w:val="55D4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1"/>
  </w:num>
  <w:num w:numId="15" w16cid:durableId="94441604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3"/>
  </w:num>
  <w:num w:numId="20" w16cid:durableId="708719908">
    <w:abstractNumId w:val="12"/>
  </w:num>
  <w:num w:numId="21" w16cid:durableId="1084491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06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B42E7"/>
    <w:rsid w:val="000D355D"/>
    <w:rsid w:val="000F4D11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9045D"/>
    <w:rsid w:val="0019079D"/>
    <w:rsid w:val="001D4B58"/>
    <w:rsid w:val="00200572"/>
    <w:rsid w:val="00262033"/>
    <w:rsid w:val="00271453"/>
    <w:rsid w:val="00276E4F"/>
    <w:rsid w:val="00295104"/>
    <w:rsid w:val="002C0DDD"/>
    <w:rsid w:val="002D59A2"/>
    <w:rsid w:val="00302F19"/>
    <w:rsid w:val="00304507"/>
    <w:rsid w:val="003108DB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019AA"/>
    <w:rsid w:val="00403DB8"/>
    <w:rsid w:val="00420DE9"/>
    <w:rsid w:val="00433CD1"/>
    <w:rsid w:val="00445933"/>
    <w:rsid w:val="004476A1"/>
    <w:rsid w:val="004476B0"/>
    <w:rsid w:val="004A4BFA"/>
    <w:rsid w:val="004D1646"/>
    <w:rsid w:val="004D433E"/>
    <w:rsid w:val="004E47F6"/>
    <w:rsid w:val="004E6381"/>
    <w:rsid w:val="004F0806"/>
    <w:rsid w:val="004F305A"/>
    <w:rsid w:val="004F7524"/>
    <w:rsid w:val="00504FB9"/>
    <w:rsid w:val="005114E7"/>
    <w:rsid w:val="005338E9"/>
    <w:rsid w:val="00536083"/>
    <w:rsid w:val="00542008"/>
    <w:rsid w:val="005463C0"/>
    <w:rsid w:val="00546504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A3D6F"/>
    <w:rsid w:val="006B4315"/>
    <w:rsid w:val="006B77D6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138F"/>
    <w:rsid w:val="007941C7"/>
    <w:rsid w:val="007963CE"/>
    <w:rsid w:val="007A7186"/>
    <w:rsid w:val="007B3278"/>
    <w:rsid w:val="007D00B3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42F8"/>
    <w:rsid w:val="009757B2"/>
    <w:rsid w:val="009763C8"/>
    <w:rsid w:val="00982EDE"/>
    <w:rsid w:val="009858B8"/>
    <w:rsid w:val="0099406F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5D52"/>
    <w:rsid w:val="00A36F7A"/>
    <w:rsid w:val="00A7066C"/>
    <w:rsid w:val="00A70EFD"/>
    <w:rsid w:val="00A75B63"/>
    <w:rsid w:val="00A8131A"/>
    <w:rsid w:val="00AA2091"/>
    <w:rsid w:val="00AB2C3D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C37DC"/>
    <w:rsid w:val="00BD735D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CF37FB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A1D72"/>
    <w:rsid w:val="00DD4208"/>
    <w:rsid w:val="00DF3D23"/>
    <w:rsid w:val="00DF7070"/>
    <w:rsid w:val="00E01B82"/>
    <w:rsid w:val="00E23538"/>
    <w:rsid w:val="00E321B6"/>
    <w:rsid w:val="00E45F8D"/>
    <w:rsid w:val="00E71047"/>
    <w:rsid w:val="00E726F0"/>
    <w:rsid w:val="00EA2B92"/>
    <w:rsid w:val="00EC12CE"/>
    <w:rsid w:val="00ED598E"/>
    <w:rsid w:val="00ED7FEB"/>
    <w:rsid w:val="00EE25F3"/>
    <w:rsid w:val="00F37140"/>
    <w:rsid w:val="00F40303"/>
    <w:rsid w:val="00F41BEE"/>
    <w:rsid w:val="00F6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D78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79D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98E"/>
    <w:pPr>
      <w:keepNext/>
      <w:keepLines/>
      <w:spacing w:before="200" w:after="8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598E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F0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batoul-hamie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toull.hamieh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OUL\AppData\Roaming\Microsoft\Templates\ATS%20bold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AC553D355FC4A61A75E9ACBCA178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4C674-8B39-4B86-AF4F-923D643FE48C}"/>
      </w:docPartPr>
      <w:docPartBody>
        <w:p w:rsidR="00514E59" w:rsidRDefault="00000000">
          <w:pPr>
            <w:pStyle w:val="EAC553D355FC4A61A75E9ACBCA178866"/>
          </w:pPr>
          <w:r>
            <w:t>Objective</w:t>
          </w:r>
        </w:p>
      </w:docPartBody>
    </w:docPart>
    <w:docPart>
      <w:docPartPr>
        <w:name w:val="BDEE40A3196B4FFB963292C70927E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F97DE-0B82-4DED-96CA-82AF5D30AD99}"/>
      </w:docPartPr>
      <w:docPartBody>
        <w:p w:rsidR="00514E59" w:rsidRDefault="00000000">
          <w:pPr>
            <w:pStyle w:val="BDEE40A3196B4FFB963292C70927ECC4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16"/>
    <w:rsid w:val="0002395E"/>
    <w:rsid w:val="003B75CA"/>
    <w:rsid w:val="004019AA"/>
    <w:rsid w:val="00514E59"/>
    <w:rsid w:val="007B3278"/>
    <w:rsid w:val="008F5F16"/>
    <w:rsid w:val="00DF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C553D355FC4A61A75E9ACBCA178866">
    <w:name w:val="EAC553D355FC4A61A75E9ACBCA178866"/>
  </w:style>
  <w:style w:type="paragraph" w:customStyle="1" w:styleId="BDEE40A3196B4FFB963292C70927ECC4">
    <w:name w:val="BDEE40A3196B4FFB963292C70927EC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0CEF4-07C7-4C0C-A6BB-7328017E8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93E80-0AB2-4C42-8D6E-F0C64251ED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ABE5AEB-BD32-46FB-B4E8-5C314C3FA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68ACC-32FC-4261-BF80-5F6DE34E1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bold classic resume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2025-04-26T15:08:00Z</dcterms:created>
  <dcterms:modified xsi:type="dcterms:W3CDTF">2025-04-26T17:39:00Z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