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43078D8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616B85C" w14:textId="77777777" w:rsidR="00692703" w:rsidRPr="00CF1A49" w:rsidRDefault="000A6A04" w:rsidP="00913946">
            <w:pPr>
              <w:pStyle w:val="Title"/>
            </w:pPr>
            <w:r>
              <w:t xml:space="preserve">Abdul Rahman </w:t>
            </w:r>
            <w:r w:rsidRPr="000A6A04">
              <w:rPr>
                <w:color w:val="000000" w:themeColor="text1"/>
              </w:rPr>
              <w:t>Deryan</w:t>
            </w:r>
          </w:p>
          <w:p w14:paraId="40AB812E" w14:textId="77777777" w:rsidR="000A6A04" w:rsidRDefault="000A6A04" w:rsidP="000A6A04">
            <w:pPr>
              <w:pStyle w:val="ContactInfo"/>
              <w:contextualSpacing w:val="0"/>
            </w:pPr>
          </w:p>
          <w:p w14:paraId="0E87A0CC" w14:textId="77777777" w:rsidR="00692703" w:rsidRPr="00CF1A49" w:rsidRDefault="000A6A04" w:rsidP="000A6A04">
            <w:pPr>
              <w:pStyle w:val="ContactInfo"/>
              <w:contextualSpacing w:val="0"/>
            </w:pPr>
            <w:r w:rsidRPr="008C676F">
              <w:rPr>
                <w:color w:val="000000" w:themeColor="text1"/>
              </w:rPr>
              <w:t>abdulrahmanderyan@gmail.com</w:t>
            </w:r>
            <w:r w:rsidR="00692703" w:rsidRPr="008C676F">
              <w:rPr>
                <w:color w:val="000000" w:themeColor="text1"/>
              </w:rPr>
              <w:t xml:space="preserve"> </w:t>
            </w:r>
            <w:r w:rsidR="008C676F">
              <w:rPr>
                <w:color w:val="000000" w:themeColor="text1"/>
              </w:rPr>
              <w:t xml:space="preserve">    |    </w:t>
            </w:r>
            <w:r w:rsidR="00692703" w:rsidRPr="008C676F">
              <w:rPr>
                <w:color w:val="000000" w:themeColor="text1"/>
              </w:rPr>
              <w:t xml:space="preserve"> </w:t>
            </w:r>
            <w:r w:rsidRPr="008C676F">
              <w:rPr>
                <w:color w:val="000000" w:themeColor="text1"/>
              </w:rPr>
              <w:t>+961-70-633641</w:t>
            </w:r>
          </w:p>
        </w:tc>
      </w:tr>
    </w:tbl>
    <w:p w14:paraId="5298BBED" w14:textId="77777777" w:rsidR="004E01EB" w:rsidRPr="00CF1A49" w:rsidRDefault="000A6A04" w:rsidP="004E01EB">
      <w:pPr>
        <w:pStyle w:val="Heading1"/>
      </w:pPr>
      <w:r>
        <w:t>work experience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4651B0D2" w14:textId="77777777" w:rsidTr="00157714">
        <w:tc>
          <w:tcPr>
            <w:tcW w:w="9290" w:type="dxa"/>
          </w:tcPr>
          <w:p w14:paraId="23697E64" w14:textId="63C3B277" w:rsidR="001831BD" w:rsidRPr="00157714" w:rsidRDefault="001831BD" w:rsidP="001831BD">
            <w:pPr>
              <w:pStyle w:val="Heading3"/>
              <w:contextualSpacing w:val="0"/>
              <w:outlineLvl w:val="2"/>
              <w:rPr>
                <w:sz w:val="26"/>
                <w:szCs w:val="26"/>
              </w:rPr>
            </w:pPr>
            <w:r w:rsidRPr="00157714">
              <w:rPr>
                <w:sz w:val="26"/>
                <w:szCs w:val="26"/>
              </w:rPr>
              <w:t>june 2018 – present</w:t>
            </w:r>
          </w:p>
          <w:p w14:paraId="21229188" w14:textId="77777777" w:rsidR="001831BD" w:rsidRPr="00157714" w:rsidRDefault="001831BD" w:rsidP="001831BD">
            <w:pPr>
              <w:pStyle w:val="Heading2"/>
              <w:spacing w:after="120"/>
              <w:contextualSpacing w:val="0"/>
              <w:outlineLvl w:val="1"/>
            </w:pPr>
            <w:r w:rsidRPr="00157714">
              <w:t xml:space="preserve">marketing and communication assistant, </w:t>
            </w:r>
            <w:r w:rsidRPr="00157714">
              <w:rPr>
                <w:rStyle w:val="SubtleReference"/>
              </w:rPr>
              <w:t>myoptic by sharbel fARAJ</w:t>
            </w:r>
          </w:p>
          <w:p w14:paraId="4635C1A8" w14:textId="77777777" w:rsidR="001831BD" w:rsidRDefault="001831BD" w:rsidP="001831BD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Coordinate the design of promotional material and distribute in online and offline channels.</w:t>
            </w:r>
          </w:p>
          <w:p w14:paraId="17532D2A" w14:textId="77777777" w:rsidR="001831BD" w:rsidRDefault="001831BD" w:rsidP="001831BD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Monitor corporate website and social media pages and address clients’ queries.</w:t>
            </w:r>
          </w:p>
          <w:p w14:paraId="6CF863A5" w14:textId="77777777" w:rsidR="001831BD" w:rsidRPr="00AB6068" w:rsidRDefault="001831BD" w:rsidP="001831BD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 w:rsidRPr="00AB6068">
              <w:rPr>
                <w:rFonts w:ascii="Arial" w:eastAsia="Arial" w:hAnsi="Arial"/>
                <w:color w:val="222222"/>
              </w:rPr>
              <w:t>Connect with industry experts and potential clients to drive brand awareness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1013A469" w14:textId="77777777" w:rsidR="001831BD" w:rsidRPr="00AB6068" w:rsidRDefault="001831BD" w:rsidP="001831BD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 xml:space="preserve">Create marketing plans, promotions, and events to increase sales and awareness </w:t>
            </w:r>
          </w:p>
          <w:p w14:paraId="5C97002C" w14:textId="77777777" w:rsidR="001831BD" w:rsidRPr="00AB6068" w:rsidRDefault="001831BD" w:rsidP="001831BD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Develop marketing materials to generate sales leads.</w:t>
            </w:r>
          </w:p>
          <w:p w14:paraId="27EE8262" w14:textId="77777777" w:rsidR="001831BD" w:rsidRPr="00AB6068" w:rsidRDefault="001831BD" w:rsidP="001831BD">
            <w:pPr>
              <w:numPr>
                <w:ilvl w:val="0"/>
                <w:numId w:val="14"/>
              </w:numPr>
              <w:spacing w:line="276" w:lineRule="auto"/>
              <w:ind w:left="317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Deploy website and social media strategy and content, market engagement programs, branding initiatives.</w:t>
            </w:r>
          </w:p>
          <w:p w14:paraId="040CC0BF" w14:textId="77777777" w:rsidR="001831BD" w:rsidRPr="00AB6068" w:rsidRDefault="001831BD" w:rsidP="001831BD">
            <w:pPr>
              <w:numPr>
                <w:ilvl w:val="0"/>
                <w:numId w:val="14"/>
              </w:numPr>
              <w:spacing w:line="276" w:lineRule="auto"/>
              <w:ind w:left="317" w:right="60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Build and execute social media strategy through competitive research, platform determination, benchmarking, messaging and audience identification.</w:t>
            </w:r>
          </w:p>
          <w:p w14:paraId="784B1C60" w14:textId="77777777" w:rsidR="001831BD" w:rsidRPr="00AB6068" w:rsidRDefault="001831BD" w:rsidP="001831BD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Generate, edit, publish and share daily content (original text, images, video) that builds meaningful connections and encourages community members to take action.</w:t>
            </w:r>
          </w:p>
          <w:p w14:paraId="748C8988" w14:textId="77777777" w:rsidR="001831BD" w:rsidRPr="00AB6068" w:rsidRDefault="001831BD" w:rsidP="001831BD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Set up and optimize company pages within each platform to increase the visibility of company’s social content.</w:t>
            </w:r>
          </w:p>
          <w:p w14:paraId="4E850D95" w14:textId="77777777" w:rsidR="001831BD" w:rsidRPr="00AB6068" w:rsidRDefault="001831BD" w:rsidP="001831BD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Create editorial calendars and syndication schedules.</w:t>
            </w:r>
          </w:p>
          <w:p w14:paraId="434C3A2C" w14:textId="6166EB9D" w:rsidR="001831BD" w:rsidRDefault="001831BD" w:rsidP="001831BD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Continuously improve by capturing and analyzing the appropriate social data/metrics, insights and best practices, and then acting on the information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3E1C6E63" w14:textId="77777777" w:rsidR="001831BD" w:rsidRDefault="001831BD" w:rsidP="001831BD">
            <w:pPr>
              <w:spacing w:line="276" w:lineRule="auto"/>
              <w:ind w:left="33" w:right="23"/>
              <w:jc w:val="both"/>
              <w:rPr>
                <w:rFonts w:ascii="Arial" w:eastAsia="Arial" w:hAnsi="Arial"/>
                <w:color w:val="222222"/>
              </w:rPr>
            </w:pPr>
          </w:p>
          <w:p w14:paraId="486E5B8C" w14:textId="77777777" w:rsidR="001D0BF1" w:rsidRPr="00157714" w:rsidRDefault="000A6A04" w:rsidP="008203DB">
            <w:pPr>
              <w:pStyle w:val="Heading3"/>
              <w:contextualSpacing w:val="0"/>
              <w:outlineLvl w:val="2"/>
              <w:rPr>
                <w:sz w:val="26"/>
                <w:szCs w:val="26"/>
              </w:rPr>
            </w:pPr>
            <w:bookmarkStart w:id="0" w:name="_GoBack"/>
            <w:bookmarkEnd w:id="0"/>
            <w:r w:rsidRPr="00157714">
              <w:rPr>
                <w:sz w:val="26"/>
                <w:szCs w:val="26"/>
              </w:rPr>
              <w:t>april 2017</w:t>
            </w:r>
            <w:r w:rsidR="001D0BF1" w:rsidRPr="00157714">
              <w:rPr>
                <w:sz w:val="26"/>
                <w:szCs w:val="26"/>
              </w:rPr>
              <w:t xml:space="preserve"> – </w:t>
            </w:r>
            <w:r w:rsidR="008203DB">
              <w:rPr>
                <w:sz w:val="26"/>
                <w:szCs w:val="26"/>
              </w:rPr>
              <w:t>April 2019</w:t>
            </w:r>
          </w:p>
          <w:p w14:paraId="4CBAEBA4" w14:textId="77777777" w:rsidR="001D0BF1" w:rsidRPr="00157714" w:rsidRDefault="000A6A04" w:rsidP="00157714">
            <w:pPr>
              <w:pStyle w:val="Heading2"/>
              <w:spacing w:after="120"/>
              <w:contextualSpacing w:val="0"/>
              <w:outlineLvl w:val="1"/>
            </w:pPr>
            <w:r w:rsidRPr="00157714">
              <w:t>customer service representative</w:t>
            </w:r>
            <w:r w:rsidR="001D0BF1" w:rsidRPr="00157714">
              <w:t xml:space="preserve">, </w:t>
            </w:r>
            <w:r w:rsidRPr="00157714">
              <w:rPr>
                <w:rStyle w:val="SubtleReference"/>
              </w:rPr>
              <w:t>abc verdun</w:t>
            </w:r>
          </w:p>
          <w:p w14:paraId="39EECDFE" w14:textId="77777777" w:rsidR="000A6A04" w:rsidRDefault="000A6A04" w:rsidP="00157714">
            <w:pPr>
              <w:spacing w:after="120" w:line="276" w:lineRule="auto"/>
              <w:ind w:right="561"/>
              <w:contextualSpacing w:val="0"/>
              <w:jc w:val="both"/>
              <w:rPr>
                <w:rFonts w:ascii="Arial" w:eastAsia="Arial" w:hAnsi="Arial"/>
                <w:color w:val="222222"/>
              </w:rPr>
            </w:pPr>
            <w:r w:rsidRPr="000A6A04">
              <w:rPr>
                <w:rFonts w:ascii="Arial" w:eastAsia="Arial" w:hAnsi="Arial"/>
                <w:color w:val="222222"/>
              </w:rPr>
              <w:t>The responsibilities of the Customer Service Representative processes in daily activities including CRM, credit card, market research, gift card, events &amp; promotions, digital media and CSR.</w:t>
            </w:r>
          </w:p>
          <w:p w14:paraId="196153D4" w14:textId="77777777" w:rsidR="000A6A04" w:rsidRPr="000A6A04" w:rsidRDefault="000A6A04" w:rsidP="00157714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 w:rsidRPr="000A6A04">
              <w:rPr>
                <w:rFonts w:ascii="Arial" w:eastAsia="Arial" w:hAnsi="Arial"/>
                <w:color w:val="222222"/>
              </w:rPr>
              <w:t>Handle and solve customers’ complaints and problems in an efficient and timely manner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45D9BB97" w14:textId="77777777" w:rsidR="000A6A04" w:rsidRPr="000A6A04" w:rsidRDefault="000A6A04" w:rsidP="00157714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 w:rsidRPr="000A6A04">
              <w:rPr>
                <w:rFonts w:ascii="Arial" w:eastAsia="Arial" w:hAnsi="Arial"/>
                <w:color w:val="222222"/>
              </w:rPr>
              <w:t>Coordinate with other departments and inform them of an update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4CFE65F3" w14:textId="77777777" w:rsidR="000A6A04" w:rsidRPr="000A6A04" w:rsidRDefault="000A6A04" w:rsidP="00157714">
            <w:pPr>
              <w:numPr>
                <w:ilvl w:val="0"/>
                <w:numId w:val="14"/>
              </w:numPr>
              <w:spacing w:line="276" w:lineRule="auto"/>
              <w:ind w:left="317" w:right="307" w:hanging="284"/>
              <w:jc w:val="both"/>
              <w:rPr>
                <w:rFonts w:ascii="Arial" w:eastAsia="Arial" w:hAnsi="Arial"/>
                <w:color w:val="222222"/>
              </w:rPr>
            </w:pPr>
            <w:r w:rsidRPr="000A6A04">
              <w:rPr>
                <w:rFonts w:ascii="Arial" w:eastAsia="Arial" w:hAnsi="Arial"/>
                <w:color w:val="222222"/>
              </w:rPr>
              <w:t>Assist customers in the opening, monitoring and closing their list accounts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5699E9CD" w14:textId="77777777" w:rsidR="000A6A04" w:rsidRPr="000A6A04" w:rsidRDefault="000A6A04" w:rsidP="00157714">
            <w:pPr>
              <w:numPr>
                <w:ilvl w:val="0"/>
                <w:numId w:val="14"/>
              </w:numPr>
              <w:spacing w:line="276" w:lineRule="auto"/>
              <w:ind w:left="317" w:right="307" w:hanging="284"/>
              <w:jc w:val="both"/>
              <w:rPr>
                <w:rFonts w:ascii="Arial" w:eastAsia="Arial" w:hAnsi="Arial"/>
                <w:color w:val="222222"/>
              </w:rPr>
            </w:pPr>
            <w:r w:rsidRPr="000A6A04">
              <w:rPr>
                <w:rFonts w:ascii="Arial" w:eastAsia="Arial" w:hAnsi="Arial"/>
                <w:color w:val="222222"/>
              </w:rPr>
              <w:t>Recruit new clients and inform them about the loyalty card’s benefit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69AB4519" w14:textId="77777777" w:rsidR="000A6A04" w:rsidRPr="000A6A04" w:rsidRDefault="000A6A04" w:rsidP="00157714">
            <w:pPr>
              <w:numPr>
                <w:ilvl w:val="0"/>
                <w:numId w:val="14"/>
              </w:numPr>
              <w:spacing w:line="276" w:lineRule="auto"/>
              <w:ind w:left="317" w:right="307" w:hanging="284"/>
              <w:jc w:val="both"/>
              <w:rPr>
                <w:rFonts w:ascii="Arial" w:eastAsia="Arial" w:hAnsi="Arial"/>
                <w:color w:val="222222"/>
              </w:rPr>
            </w:pPr>
            <w:r w:rsidRPr="000A6A04">
              <w:rPr>
                <w:rFonts w:ascii="Arial" w:eastAsia="Arial" w:hAnsi="Arial"/>
                <w:color w:val="222222"/>
              </w:rPr>
              <w:t>Explain and assist foreign customers in filling the tax refund forms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6A86B1F0" w14:textId="77777777" w:rsidR="000A6A04" w:rsidRPr="000A6A04" w:rsidRDefault="000A6A04" w:rsidP="00157714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 w:rsidRPr="000A6A04">
              <w:rPr>
                <w:rFonts w:ascii="Arial" w:eastAsia="Arial" w:hAnsi="Arial"/>
                <w:color w:val="222222"/>
              </w:rPr>
              <w:t>Participate in trunk shows and special events in coordination with the Marketing</w:t>
            </w:r>
            <w:r w:rsidR="00157714">
              <w:rPr>
                <w:rFonts w:ascii="Arial" w:eastAsia="Arial" w:hAnsi="Arial"/>
                <w:color w:val="222222"/>
              </w:rPr>
              <w:t xml:space="preserve"> </w:t>
            </w:r>
            <w:r w:rsidRPr="000A6A04">
              <w:rPr>
                <w:rFonts w:ascii="Arial" w:eastAsia="Arial" w:hAnsi="Arial"/>
                <w:color w:val="222222"/>
              </w:rPr>
              <w:t>Department and Store/Mall Managers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4C652691" w14:textId="77777777" w:rsidR="000A6A04" w:rsidRPr="000A6A04" w:rsidRDefault="000A6A04" w:rsidP="00157714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 w:rsidRPr="000A6A04">
              <w:rPr>
                <w:rFonts w:ascii="Arial" w:eastAsia="Arial" w:hAnsi="Arial"/>
                <w:color w:val="222222"/>
              </w:rPr>
              <w:t>Handle the data entry and classification of data collected from various promotions and online activities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5F857578" w14:textId="77777777" w:rsidR="000A6A04" w:rsidRPr="000A6A04" w:rsidRDefault="000A6A04" w:rsidP="00157714">
            <w:pPr>
              <w:numPr>
                <w:ilvl w:val="0"/>
                <w:numId w:val="14"/>
              </w:numPr>
              <w:spacing w:line="276" w:lineRule="auto"/>
              <w:ind w:left="317" w:right="340" w:hanging="284"/>
              <w:jc w:val="both"/>
              <w:rPr>
                <w:rFonts w:ascii="Arial" w:eastAsia="Arial" w:hAnsi="Arial"/>
                <w:color w:val="222222"/>
              </w:rPr>
            </w:pPr>
            <w:r w:rsidRPr="000A6A04">
              <w:rPr>
                <w:rFonts w:ascii="Arial" w:eastAsia="Arial" w:hAnsi="Arial"/>
                <w:color w:val="222222"/>
              </w:rPr>
              <w:t>Perform monthly reports and ensure accurate compilation of customer data</w:t>
            </w:r>
          </w:p>
          <w:p w14:paraId="1DF872E8" w14:textId="77777777" w:rsidR="000A6A04" w:rsidRDefault="000A6A04" w:rsidP="00157714">
            <w:pPr>
              <w:numPr>
                <w:ilvl w:val="0"/>
                <w:numId w:val="14"/>
              </w:numPr>
              <w:spacing w:after="120" w:line="276" w:lineRule="auto"/>
              <w:ind w:left="318" w:right="165" w:hanging="284"/>
              <w:contextualSpacing w:val="0"/>
              <w:jc w:val="both"/>
              <w:rPr>
                <w:rFonts w:ascii="Arial" w:eastAsia="Arial" w:hAnsi="Arial"/>
                <w:color w:val="222222"/>
              </w:rPr>
            </w:pPr>
            <w:r w:rsidRPr="000A6A04">
              <w:rPr>
                <w:rFonts w:ascii="Arial" w:eastAsia="Arial" w:hAnsi="Arial"/>
                <w:color w:val="222222"/>
              </w:rPr>
              <w:lastRenderedPageBreak/>
              <w:t>Attend training sessions (Customer Service, POS, CRM and Effective Communication)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5F5D00DA" w14:textId="77777777" w:rsidR="000A6A04" w:rsidRPr="000A6A04" w:rsidRDefault="000A6A04" w:rsidP="000A6A04">
            <w:pPr>
              <w:spacing w:line="0" w:lineRule="atLeast"/>
              <w:ind w:left="360"/>
              <w:rPr>
                <w:rFonts w:ascii="Arial" w:eastAsia="Arial" w:hAnsi="Arial"/>
                <w:i/>
                <w:color w:val="222222"/>
              </w:rPr>
            </w:pPr>
            <w:r w:rsidRPr="000A6A04">
              <w:rPr>
                <w:rFonts w:ascii="Arial" w:eastAsia="Arial" w:hAnsi="Arial"/>
                <w:i/>
                <w:color w:val="222222"/>
              </w:rPr>
              <w:t>*Employee of Quarter 1, 2018</w:t>
            </w:r>
            <w:r>
              <w:rPr>
                <w:rFonts w:ascii="Arial" w:eastAsia="Arial" w:hAnsi="Arial"/>
                <w:i/>
                <w:color w:val="222222"/>
              </w:rPr>
              <w:br/>
            </w:r>
            <w:r w:rsidRPr="000A6A04">
              <w:rPr>
                <w:rFonts w:ascii="Arial" w:eastAsia="Arial" w:hAnsi="Arial"/>
                <w:i/>
                <w:color w:val="222222"/>
              </w:rPr>
              <w:t>*Star of the Month for August, November 2018, and January 2019</w:t>
            </w:r>
          </w:p>
          <w:p w14:paraId="0DF68B7B" w14:textId="77777777" w:rsidR="001E3120" w:rsidRPr="00CF1A49" w:rsidRDefault="001E3120" w:rsidP="001D0BF1">
            <w:pPr>
              <w:contextualSpacing w:val="0"/>
            </w:pPr>
          </w:p>
        </w:tc>
      </w:tr>
      <w:tr w:rsidR="00157714" w:rsidRPr="00CF1A49" w14:paraId="0FEAD646" w14:textId="77777777" w:rsidTr="00157714">
        <w:tc>
          <w:tcPr>
            <w:tcW w:w="9290" w:type="dxa"/>
            <w:tcMar>
              <w:top w:w="216" w:type="dxa"/>
            </w:tcMar>
          </w:tcPr>
          <w:p w14:paraId="20C5021E" w14:textId="77777777" w:rsidR="00157714" w:rsidRPr="00157714" w:rsidRDefault="00157714" w:rsidP="00157714">
            <w:pPr>
              <w:pStyle w:val="Heading3"/>
              <w:contextualSpacing w:val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JANUARY</w:t>
            </w:r>
            <w:r w:rsidRPr="00157714">
              <w:rPr>
                <w:sz w:val="26"/>
                <w:szCs w:val="26"/>
              </w:rPr>
              <w:t xml:space="preserve"> 2018 – </w:t>
            </w:r>
            <w:r>
              <w:rPr>
                <w:sz w:val="26"/>
                <w:szCs w:val="26"/>
              </w:rPr>
              <w:t>APRIL 2018</w:t>
            </w:r>
          </w:p>
          <w:p w14:paraId="40EEFDAF" w14:textId="77777777" w:rsidR="00157714" w:rsidRPr="00157714" w:rsidRDefault="00157714" w:rsidP="00157714">
            <w:pPr>
              <w:pStyle w:val="Heading2"/>
              <w:spacing w:after="120"/>
              <w:contextualSpacing w:val="0"/>
              <w:outlineLvl w:val="1"/>
            </w:pPr>
            <w:r>
              <w:t>ASSISTANT CUSTOMER SERVICE MANAGER INTERN</w:t>
            </w:r>
            <w:r w:rsidRPr="00157714">
              <w:t xml:space="preserve">, </w:t>
            </w:r>
            <w:r>
              <w:rPr>
                <w:rStyle w:val="SubtleReference"/>
              </w:rPr>
              <w:t>ABC VERDUN</w:t>
            </w:r>
          </w:p>
          <w:p w14:paraId="2B86F2AD" w14:textId="77777777" w:rsidR="00157714" w:rsidRPr="00157714" w:rsidRDefault="00157714" w:rsidP="00157714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Co</w:t>
            </w:r>
            <w:r w:rsidRPr="00157714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</w:t>
            </w:r>
            <w:r w:rsidRPr="00157714">
              <w:rPr>
                <w:rFonts w:ascii="Arial" w:eastAsia="Arial" w:hAnsi="Arial"/>
                <w:color w:val="222222"/>
              </w:rPr>
              <w:t>Plan, coordinate and assign daily workload to customer service team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731890FD" w14:textId="77777777" w:rsidR="00157714" w:rsidRPr="00157714" w:rsidRDefault="00157714" w:rsidP="00157714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 w:rsidRPr="00157714">
              <w:rPr>
                <w:rFonts w:ascii="Arial" w:eastAsia="Arial" w:hAnsi="Arial"/>
                <w:color w:val="222222"/>
              </w:rPr>
              <w:t>Ensure that team addresses customer inquiries and concerns promptly and professionally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107F3851" w14:textId="77777777" w:rsidR="00157714" w:rsidRPr="00157714" w:rsidRDefault="00157714" w:rsidP="00157714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 w:rsidRPr="00157714">
              <w:rPr>
                <w:rFonts w:ascii="Arial" w:eastAsia="Arial" w:hAnsi="Arial"/>
                <w:color w:val="222222"/>
              </w:rPr>
              <w:t>Assist in resolving employee concerns and developing customer focused environment</w:t>
            </w:r>
            <w:r>
              <w:rPr>
                <w:rFonts w:ascii="Arial" w:eastAsia="Arial" w:hAnsi="Arial"/>
                <w:color w:val="222222"/>
              </w:rPr>
              <w:t>.</w:t>
            </w:r>
            <w:r w:rsidRPr="00157714">
              <w:rPr>
                <w:rFonts w:ascii="Arial" w:eastAsia="Arial" w:hAnsi="Arial"/>
                <w:color w:val="222222"/>
              </w:rPr>
              <w:t xml:space="preserve"> </w:t>
            </w:r>
          </w:p>
          <w:p w14:paraId="7BA03F62" w14:textId="77777777" w:rsidR="00157714" w:rsidRPr="00157714" w:rsidRDefault="00157714" w:rsidP="00157714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 w:rsidRPr="00157714">
              <w:rPr>
                <w:rFonts w:ascii="Arial" w:eastAsia="Arial" w:hAnsi="Arial"/>
                <w:color w:val="222222"/>
              </w:rPr>
              <w:t>Organize job training for the team to meet departmental objectives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4DAC8923" w14:textId="77777777" w:rsidR="00157714" w:rsidRPr="00157714" w:rsidRDefault="00157714" w:rsidP="00157714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 w:rsidRPr="00157714">
              <w:rPr>
                <w:rFonts w:ascii="Arial" w:eastAsia="Arial" w:hAnsi="Arial"/>
                <w:color w:val="222222"/>
              </w:rPr>
              <w:t>Ensure that the team follows company policies and procedures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6F15EB57" w14:textId="77777777" w:rsidR="00157714" w:rsidRPr="00157714" w:rsidRDefault="00157714" w:rsidP="00157714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 w:rsidRPr="00157714">
              <w:rPr>
                <w:rFonts w:ascii="Arial" w:eastAsia="Arial" w:hAnsi="Arial"/>
                <w:color w:val="222222"/>
              </w:rPr>
              <w:t>Resolve escalated and complex customer issues on-time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36F24A76" w14:textId="77777777" w:rsidR="00157714" w:rsidRPr="00157714" w:rsidRDefault="00157714" w:rsidP="00157714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 w:rsidRPr="00157714">
              <w:rPr>
                <w:rFonts w:ascii="Arial" w:eastAsia="Arial" w:hAnsi="Arial"/>
                <w:color w:val="222222"/>
              </w:rPr>
              <w:t>Provide backup assistance to team members when needed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081F7367" w14:textId="77777777" w:rsidR="00157714" w:rsidRPr="00157714" w:rsidRDefault="00157714" w:rsidP="00157714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 w:rsidRPr="00157714">
              <w:rPr>
                <w:rFonts w:ascii="Arial" w:eastAsia="Arial" w:hAnsi="Arial"/>
                <w:color w:val="222222"/>
              </w:rPr>
              <w:t>Anticipate customer needs and deliver timely responses to meet their expectations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399AE46D" w14:textId="77777777" w:rsidR="00157714" w:rsidRPr="00157714" w:rsidRDefault="00157714" w:rsidP="00157714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 w:rsidRPr="00157714">
              <w:rPr>
                <w:rFonts w:ascii="Arial" w:eastAsia="Arial" w:hAnsi="Arial"/>
                <w:color w:val="222222"/>
              </w:rPr>
              <w:t>Identify and resolve problems that affect customer service quality and efficiency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0639F14F" w14:textId="77777777" w:rsidR="00157714" w:rsidRPr="00157714" w:rsidRDefault="00157714" w:rsidP="00157714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 w:rsidRPr="00157714">
              <w:rPr>
                <w:rFonts w:ascii="Arial" w:eastAsia="Arial" w:hAnsi="Arial"/>
                <w:color w:val="222222"/>
              </w:rPr>
              <w:t>Recommend best practices to meet service level agreements and improve customer satisfaction</w:t>
            </w:r>
            <w:r>
              <w:rPr>
                <w:rFonts w:ascii="Arial" w:eastAsia="Arial" w:hAnsi="Arial"/>
                <w:color w:val="222222"/>
              </w:rPr>
              <w:t>.</w:t>
            </w:r>
          </w:p>
          <w:p w14:paraId="77EB10A7" w14:textId="77777777" w:rsidR="00157714" w:rsidRDefault="00157714" w:rsidP="00157714"/>
        </w:tc>
      </w:tr>
    </w:tbl>
    <w:sdt>
      <w:sdtPr>
        <w:alias w:val="Education:"/>
        <w:tag w:val="Education:"/>
        <w:id w:val="-1908763273"/>
        <w:placeholder>
          <w:docPart w:val="2D7FC7709F36E5418193912A1923A961"/>
        </w:placeholder>
        <w:temporary/>
        <w:showingPlcHdr/>
        <w15:appearance w15:val="hidden"/>
      </w:sdtPr>
      <w:sdtEndPr/>
      <w:sdtContent>
        <w:p w14:paraId="3F2AFBCB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5B843D5" w14:textId="77777777" w:rsidTr="00D66A52">
        <w:tc>
          <w:tcPr>
            <w:tcW w:w="9355" w:type="dxa"/>
          </w:tcPr>
          <w:p w14:paraId="6F0A75B5" w14:textId="77777777" w:rsidR="001D0BF1" w:rsidRPr="00CF1A49" w:rsidRDefault="00157714" w:rsidP="001D0BF1">
            <w:pPr>
              <w:pStyle w:val="Heading3"/>
              <w:contextualSpacing w:val="0"/>
              <w:outlineLvl w:val="2"/>
            </w:pPr>
            <w:r>
              <w:t xml:space="preserve">OCTOBER 2017 </w:t>
            </w:r>
            <w:r w:rsidR="00377C03">
              <w:t xml:space="preserve">- </w:t>
            </w:r>
            <w:r w:rsidR="00377C03" w:rsidRPr="00CF1A49">
              <w:t>JUNE</w:t>
            </w:r>
            <w:r>
              <w:t xml:space="preserve"> 2019</w:t>
            </w:r>
          </w:p>
          <w:p w14:paraId="7F528E38" w14:textId="77777777" w:rsidR="001D0BF1" w:rsidRPr="00CF1A49" w:rsidRDefault="00157714" w:rsidP="001D0BF1">
            <w:pPr>
              <w:pStyle w:val="Heading2"/>
              <w:contextualSpacing w:val="0"/>
              <w:outlineLvl w:val="1"/>
            </w:pPr>
            <w:r>
              <w:t>BS IN BUSINESS STUDIES WITH MANAGEMENT EMPHASIS</w:t>
            </w:r>
            <w:r w:rsidR="001D0BF1" w:rsidRPr="00CF1A49">
              <w:t xml:space="preserve">, </w:t>
            </w:r>
            <w:r w:rsidR="00377C03">
              <w:rPr>
                <w:rStyle w:val="SubtleReference"/>
              </w:rPr>
              <w:t>LEBANESE AMERICAN UNIVERSITY (LAU – BEIRUT)</w:t>
            </w:r>
          </w:p>
          <w:p w14:paraId="1D270916" w14:textId="77777777" w:rsidR="007538DC" w:rsidRDefault="00377C03" w:rsidP="007538DC">
            <w:pPr>
              <w:contextualSpacing w:val="0"/>
            </w:pPr>
            <w:r>
              <w:t>Transferred credits from HULT London and AUST Beirut.</w:t>
            </w:r>
          </w:p>
          <w:p w14:paraId="7D944583" w14:textId="77777777" w:rsidR="00377C03" w:rsidRDefault="00377C03" w:rsidP="007538DC">
            <w:pPr>
              <w:contextualSpacing w:val="0"/>
            </w:pPr>
          </w:p>
          <w:p w14:paraId="3C3BBF75" w14:textId="77777777" w:rsidR="00377C03" w:rsidRPr="00CF1A49" w:rsidRDefault="00377C03" w:rsidP="00377C03">
            <w:pPr>
              <w:pStyle w:val="Heading3"/>
              <w:contextualSpacing w:val="0"/>
              <w:outlineLvl w:val="2"/>
            </w:pPr>
            <w:r>
              <w:t>february 2019 – April 2019</w:t>
            </w:r>
          </w:p>
          <w:p w14:paraId="5B2CB18F" w14:textId="77777777" w:rsidR="00377C03" w:rsidRPr="00CF1A49" w:rsidRDefault="00377C03" w:rsidP="00377C03">
            <w:pPr>
              <w:pStyle w:val="Heading2"/>
              <w:contextualSpacing w:val="0"/>
              <w:outlineLvl w:val="1"/>
            </w:pPr>
            <w:r>
              <w:t>professional digital marketing program</w:t>
            </w:r>
            <w:r w:rsidRPr="00CF1A49">
              <w:t xml:space="preserve">, </w:t>
            </w:r>
            <w:r>
              <w:rPr>
                <w:rStyle w:val="SubtleReference"/>
              </w:rPr>
              <w:t>LEBANESE AMERICAN UNIVERSITY (LAU – BEIRUT)</w:t>
            </w:r>
          </w:p>
          <w:p w14:paraId="5CA4B4C8" w14:textId="77777777" w:rsidR="00377C03" w:rsidRPr="00CF1A49" w:rsidRDefault="00377C03" w:rsidP="00377C03">
            <w:pPr>
              <w:contextualSpacing w:val="0"/>
            </w:pPr>
            <w:r>
              <w:t>Continuing Education Program (CEP)</w:t>
            </w:r>
          </w:p>
        </w:tc>
      </w:tr>
      <w:tr w:rsidR="00F61DF9" w:rsidRPr="00CF1A49" w14:paraId="2CDE84EF" w14:textId="77777777" w:rsidTr="00F61DF9">
        <w:tc>
          <w:tcPr>
            <w:tcW w:w="9355" w:type="dxa"/>
            <w:tcMar>
              <w:top w:w="216" w:type="dxa"/>
            </w:tcMar>
          </w:tcPr>
          <w:p w14:paraId="790F20C9" w14:textId="77777777" w:rsidR="00F61DF9" w:rsidRPr="00CF1A49" w:rsidRDefault="00377C03" w:rsidP="00F61DF9">
            <w:pPr>
              <w:pStyle w:val="Heading3"/>
              <w:contextualSpacing w:val="0"/>
              <w:outlineLvl w:val="2"/>
            </w:pPr>
            <w:r>
              <w:t>September 2014 – july 2015</w:t>
            </w:r>
          </w:p>
          <w:p w14:paraId="5469BA20" w14:textId="77777777" w:rsidR="00F61DF9" w:rsidRDefault="00377C03" w:rsidP="00377C03">
            <w:pPr>
              <w:pStyle w:val="Heading2"/>
              <w:contextualSpacing w:val="0"/>
              <w:outlineLvl w:val="1"/>
            </w:pPr>
            <w:r>
              <w:t>lebanese baccalaureate (socio-economic)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ali bin abi taleb college (abat – Makassed)</w:t>
            </w:r>
          </w:p>
          <w:p w14:paraId="7716483F" w14:textId="77777777" w:rsidR="00377C03" w:rsidRDefault="00377C03" w:rsidP="00F61DF9"/>
        </w:tc>
      </w:tr>
    </w:tbl>
    <w:p w14:paraId="6F9E9BF7" w14:textId="77777777" w:rsidR="00377C03" w:rsidRPr="00CF1A49" w:rsidRDefault="00377C03" w:rsidP="00377C03">
      <w:pPr>
        <w:pStyle w:val="Heading1"/>
      </w:pPr>
      <w:r>
        <w:t>social activities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377C03" w:rsidRPr="00CF1A49" w14:paraId="17E35007" w14:textId="77777777" w:rsidTr="00AD6578">
        <w:tc>
          <w:tcPr>
            <w:tcW w:w="9290" w:type="dxa"/>
          </w:tcPr>
          <w:p w14:paraId="32D23616" w14:textId="77777777" w:rsidR="00377C03" w:rsidRPr="00157714" w:rsidRDefault="00377C03" w:rsidP="00AD6578">
            <w:pPr>
              <w:pStyle w:val="Heading3"/>
              <w:contextualSpacing w:val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january 2013 – october 2015</w:t>
            </w:r>
          </w:p>
          <w:p w14:paraId="4571BE70" w14:textId="77777777" w:rsidR="00377C03" w:rsidRPr="00157714" w:rsidRDefault="00377C03" w:rsidP="00AD6578">
            <w:pPr>
              <w:pStyle w:val="Heading2"/>
              <w:spacing w:after="120"/>
              <w:contextualSpacing w:val="0"/>
              <w:outlineLvl w:val="1"/>
            </w:pPr>
            <w:r>
              <w:t>youth member</w:t>
            </w:r>
            <w:r w:rsidRPr="00157714">
              <w:t xml:space="preserve">, </w:t>
            </w:r>
            <w:r>
              <w:rPr>
                <w:rStyle w:val="SubtleReference"/>
              </w:rPr>
              <w:t>adyan</w:t>
            </w:r>
          </w:p>
          <w:p w14:paraId="37A39D5D" w14:textId="77777777" w:rsidR="00377C03" w:rsidRPr="000A6A04" w:rsidRDefault="00377C03" w:rsidP="00AD6578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Explore and experiment the cultural and religious diversity as well as the interfaith solidarity.</w:t>
            </w:r>
          </w:p>
          <w:p w14:paraId="1AD8C7FD" w14:textId="77777777" w:rsidR="00377C03" w:rsidRPr="000A6A04" w:rsidRDefault="00377C03" w:rsidP="00AD6578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lastRenderedPageBreak/>
              <w:t>Engage in social activities around the country like training, debate-meetings, study trips, community service actions and an annual capacity building camp.</w:t>
            </w:r>
          </w:p>
          <w:p w14:paraId="097CE82A" w14:textId="77777777" w:rsidR="00377C03" w:rsidRPr="00CF1A49" w:rsidRDefault="00377C03" w:rsidP="00377C03">
            <w:pPr>
              <w:spacing w:line="0" w:lineRule="atLeast"/>
              <w:ind w:left="360"/>
            </w:pPr>
          </w:p>
        </w:tc>
      </w:tr>
      <w:tr w:rsidR="00377C03" w:rsidRPr="00CF1A49" w14:paraId="1BA2896D" w14:textId="77777777" w:rsidTr="00AD6578">
        <w:tc>
          <w:tcPr>
            <w:tcW w:w="9290" w:type="dxa"/>
            <w:tcMar>
              <w:top w:w="216" w:type="dxa"/>
            </w:tcMar>
          </w:tcPr>
          <w:p w14:paraId="0681DBF0" w14:textId="77777777" w:rsidR="00377C03" w:rsidRPr="00157714" w:rsidRDefault="00377C03" w:rsidP="00AD6578">
            <w:pPr>
              <w:pStyle w:val="Heading3"/>
              <w:contextualSpacing w:val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december 2012 – july 2015</w:t>
            </w:r>
          </w:p>
          <w:p w14:paraId="3EDF2CED" w14:textId="77777777" w:rsidR="00377C03" w:rsidRPr="00157714" w:rsidRDefault="00377C03" w:rsidP="00AD6578">
            <w:pPr>
              <w:pStyle w:val="Heading2"/>
              <w:spacing w:after="120"/>
              <w:contextualSpacing w:val="0"/>
              <w:outlineLvl w:val="1"/>
            </w:pPr>
            <w:r>
              <w:t>volunteer</w:t>
            </w:r>
            <w:r w:rsidRPr="00157714">
              <w:t xml:space="preserve">, </w:t>
            </w:r>
            <w:r>
              <w:rPr>
                <w:rStyle w:val="SubtleReference"/>
              </w:rPr>
              <w:t>makassed volunteer affairs unit</w:t>
            </w:r>
          </w:p>
          <w:p w14:paraId="12CB566B" w14:textId="77777777" w:rsidR="00377C03" w:rsidRDefault="00377C03" w:rsidP="00AD6578">
            <w:pPr>
              <w:numPr>
                <w:ilvl w:val="0"/>
                <w:numId w:val="14"/>
              </w:numPr>
              <w:spacing w:line="276" w:lineRule="auto"/>
              <w:ind w:left="317" w:right="23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Arrange support for vulnerable people through charity.</w:t>
            </w:r>
          </w:p>
          <w:p w14:paraId="1DBF03F1" w14:textId="77777777" w:rsidR="00377C03" w:rsidRDefault="00377C03" w:rsidP="00AD6578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Assist with a variety of fundraising activities.</w:t>
            </w:r>
          </w:p>
          <w:p w14:paraId="4406E973" w14:textId="77777777" w:rsidR="00377C03" w:rsidRPr="00AB6068" w:rsidRDefault="00377C03" w:rsidP="00AD6578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 xml:space="preserve">Participate in organizing and planning </w:t>
            </w:r>
            <w:r w:rsidR="008C676F">
              <w:rPr>
                <w:rFonts w:ascii="Arial" w:eastAsia="Arial" w:hAnsi="Arial"/>
                <w:color w:val="222222"/>
              </w:rPr>
              <w:t>fundraising events.</w:t>
            </w:r>
          </w:p>
          <w:p w14:paraId="5836C3C2" w14:textId="77777777" w:rsidR="00377C03" w:rsidRPr="00AB6068" w:rsidRDefault="008C676F" w:rsidP="00AD6578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Work with underprivileged people from difference cultural and social backgrounds.</w:t>
            </w:r>
          </w:p>
          <w:p w14:paraId="4800C14B" w14:textId="77777777" w:rsidR="00377C03" w:rsidRDefault="008C676F" w:rsidP="00377C03">
            <w:pPr>
              <w:numPr>
                <w:ilvl w:val="0"/>
                <w:numId w:val="14"/>
              </w:numPr>
              <w:spacing w:line="276" w:lineRule="auto"/>
              <w:ind w:left="317" w:right="165" w:hanging="284"/>
              <w:jc w:val="both"/>
              <w:rPr>
                <w:rFonts w:ascii="Arial" w:eastAsia="Arial" w:hAnsi="Arial"/>
                <w:color w:val="222222"/>
              </w:rPr>
            </w:pPr>
            <w:r>
              <w:rPr>
                <w:rFonts w:ascii="Arial" w:eastAsia="Arial" w:hAnsi="Arial"/>
                <w:color w:val="222222"/>
              </w:rPr>
              <w:t>Support and induction for new volunteers.</w:t>
            </w:r>
          </w:p>
          <w:p w14:paraId="60042F96" w14:textId="77777777" w:rsidR="008C676F" w:rsidRPr="00377C03" w:rsidRDefault="008C676F" w:rsidP="008C676F">
            <w:pPr>
              <w:spacing w:line="276" w:lineRule="auto"/>
              <w:ind w:left="317" w:right="165"/>
              <w:jc w:val="both"/>
              <w:rPr>
                <w:rFonts w:ascii="Arial" w:eastAsia="Arial" w:hAnsi="Arial"/>
                <w:color w:val="222222"/>
              </w:rPr>
            </w:pPr>
          </w:p>
        </w:tc>
      </w:tr>
    </w:tbl>
    <w:p w14:paraId="457EDEB5" w14:textId="77777777" w:rsidR="00377C03" w:rsidRDefault="00377C03" w:rsidP="006E1507"/>
    <w:p w14:paraId="2F32A3DD" w14:textId="77777777" w:rsidR="00377C03" w:rsidRPr="00CF1A49" w:rsidRDefault="008C676F" w:rsidP="00377C03">
      <w:pPr>
        <w:pStyle w:val="Heading1"/>
      </w:pPr>
      <w:r>
        <w:t>certificates</w:t>
      </w:r>
    </w:p>
    <w:p w14:paraId="44C53485" w14:textId="77777777" w:rsidR="008C676F" w:rsidRDefault="008C676F" w:rsidP="00423DEA">
      <w:pPr>
        <w:pStyle w:val="ListBullet"/>
        <w:sectPr w:rsidR="008C676F" w:rsidSect="005A1B10">
          <w:footerReference w:type="default" r:id="rId7"/>
          <w:headerReference w:type="first" r:id="rId8"/>
          <w:pgSz w:w="12240" w:h="15840" w:code="1"/>
          <w:pgMar w:top="950" w:right="1440" w:bottom="1080" w:left="1440" w:header="576" w:footer="720" w:gutter="0"/>
          <w:cols w:space="720"/>
          <w:titlePg/>
          <w:docGrid w:linePitch="360"/>
        </w:sectPr>
      </w:pPr>
    </w:p>
    <w:tbl>
      <w:tblPr>
        <w:tblStyle w:val="TableGrid"/>
        <w:tblW w:w="74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9356"/>
        <w:gridCol w:w="4680"/>
      </w:tblGrid>
      <w:tr w:rsidR="008C676F" w:rsidRPr="006E1507" w14:paraId="6DB721AD" w14:textId="77777777" w:rsidTr="008203DB">
        <w:trPr>
          <w:trHeight w:val="2578"/>
        </w:trPr>
        <w:tc>
          <w:tcPr>
            <w:tcW w:w="9356" w:type="dxa"/>
          </w:tcPr>
          <w:p w14:paraId="5C7CA6FC" w14:textId="77777777" w:rsidR="008C676F" w:rsidRPr="008C676F" w:rsidRDefault="008C676F" w:rsidP="008C676F">
            <w:pPr>
              <w:pStyle w:val="ListBullet"/>
              <w:spacing w:line="276" w:lineRule="auto"/>
              <w:ind w:right="-4673"/>
              <w:rPr>
                <w:rFonts w:ascii="Arial" w:hAnsi="Arial" w:cs="Arial"/>
                <w:color w:val="000000" w:themeColor="text1"/>
              </w:rPr>
            </w:pPr>
            <w:r w:rsidRPr="008C676F">
              <w:rPr>
                <w:rFonts w:ascii="Arial" w:hAnsi="Arial" w:cs="Arial"/>
                <w:color w:val="000000" w:themeColor="text1"/>
              </w:rPr>
              <w:lastRenderedPageBreak/>
              <w:t xml:space="preserve">Volunteer at Makassed Volunteer Affairs Unit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8C676F">
              <w:rPr>
                <w:rFonts w:ascii="Arial" w:hAnsi="Arial" w:cs="Arial"/>
                <w:color w:val="000000" w:themeColor="text1"/>
              </w:rPr>
              <w:t>2012-2013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  <w:r w:rsidR="00694C52">
              <w:rPr>
                <w:rFonts w:ascii="Arial" w:hAnsi="Arial" w:cs="Arial"/>
                <w:color w:val="000000" w:themeColor="text1"/>
              </w:rPr>
              <w:t>.</w:t>
            </w:r>
          </w:p>
          <w:p w14:paraId="351EF521" w14:textId="77777777" w:rsidR="008C676F" w:rsidRPr="008C676F" w:rsidRDefault="008C676F" w:rsidP="008C676F">
            <w:pPr>
              <w:pStyle w:val="ListBullet"/>
              <w:spacing w:line="276" w:lineRule="auto"/>
              <w:ind w:right="-4673"/>
              <w:rPr>
                <w:rFonts w:ascii="Arial" w:hAnsi="Arial" w:cs="Arial"/>
                <w:color w:val="000000" w:themeColor="text1"/>
              </w:rPr>
            </w:pPr>
            <w:r w:rsidRPr="008C676F">
              <w:rPr>
                <w:rFonts w:ascii="Arial" w:hAnsi="Arial" w:cs="Arial"/>
                <w:color w:val="000000" w:themeColor="text1"/>
              </w:rPr>
              <w:t xml:space="preserve">Participant </w:t>
            </w:r>
            <w:r w:rsidR="008203DB">
              <w:rPr>
                <w:rFonts w:ascii="Arial" w:hAnsi="Arial" w:cs="Arial"/>
                <w:color w:val="000000" w:themeColor="text1"/>
              </w:rPr>
              <w:t xml:space="preserve">in </w:t>
            </w:r>
            <w:r w:rsidRPr="008C676F">
              <w:rPr>
                <w:rFonts w:ascii="Arial" w:hAnsi="Arial" w:cs="Arial"/>
                <w:color w:val="000000" w:themeColor="text1"/>
              </w:rPr>
              <w:t xml:space="preserve">Leadership workshops at Makassed Volunteer Affairs Unit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8C676F">
              <w:rPr>
                <w:rFonts w:ascii="Arial" w:hAnsi="Arial" w:cs="Arial"/>
                <w:color w:val="000000" w:themeColor="text1"/>
              </w:rPr>
              <w:t>2013-2014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  <w:r w:rsidR="00694C52">
              <w:rPr>
                <w:rFonts w:ascii="Arial" w:hAnsi="Arial" w:cs="Arial"/>
                <w:color w:val="000000" w:themeColor="text1"/>
              </w:rPr>
              <w:t>.</w:t>
            </w:r>
          </w:p>
          <w:p w14:paraId="7FAEB5D2" w14:textId="77777777" w:rsidR="008C676F" w:rsidRPr="008C676F" w:rsidRDefault="008C676F" w:rsidP="008C676F">
            <w:pPr>
              <w:pStyle w:val="ListBullet"/>
              <w:spacing w:line="276" w:lineRule="auto"/>
              <w:ind w:right="-4673"/>
              <w:rPr>
                <w:rFonts w:ascii="Arial" w:hAnsi="Arial" w:cs="Arial"/>
                <w:color w:val="000000" w:themeColor="text1"/>
              </w:rPr>
            </w:pPr>
            <w:r w:rsidRPr="008C676F">
              <w:rPr>
                <w:rFonts w:ascii="Arial" w:hAnsi="Arial" w:cs="Arial"/>
                <w:color w:val="000000" w:themeColor="text1"/>
              </w:rPr>
              <w:t xml:space="preserve">Participant in the Project of Youth Affected by the Syrian crisis: Healthy Activists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8C676F">
              <w:rPr>
                <w:rFonts w:ascii="Arial" w:hAnsi="Arial" w:cs="Arial"/>
                <w:color w:val="000000" w:themeColor="text1"/>
              </w:rPr>
              <w:t>Jan 2013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  <w:r w:rsidR="00694C52">
              <w:rPr>
                <w:rFonts w:ascii="Arial" w:hAnsi="Arial" w:cs="Arial"/>
                <w:color w:val="000000" w:themeColor="text1"/>
              </w:rPr>
              <w:t>.</w:t>
            </w:r>
          </w:p>
          <w:p w14:paraId="6C823A63" w14:textId="77777777" w:rsidR="008C676F" w:rsidRPr="008C676F" w:rsidRDefault="008C676F" w:rsidP="008C676F">
            <w:pPr>
              <w:pStyle w:val="ListBullet"/>
              <w:spacing w:line="276" w:lineRule="auto"/>
              <w:ind w:right="-4673"/>
              <w:rPr>
                <w:rFonts w:ascii="Arial" w:hAnsi="Arial" w:cs="Arial"/>
                <w:color w:val="000000" w:themeColor="text1"/>
              </w:rPr>
            </w:pPr>
            <w:r w:rsidRPr="008C676F">
              <w:rPr>
                <w:rFonts w:ascii="Arial" w:hAnsi="Arial" w:cs="Arial"/>
                <w:color w:val="000000" w:themeColor="text1"/>
              </w:rPr>
              <w:t xml:space="preserve">Participant in Alwan club by Adyan Association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8C676F">
              <w:rPr>
                <w:rFonts w:ascii="Arial" w:hAnsi="Arial" w:cs="Arial"/>
                <w:color w:val="000000" w:themeColor="text1"/>
              </w:rPr>
              <w:t>2012-2013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  <w:r w:rsidR="00694C52">
              <w:rPr>
                <w:rFonts w:ascii="Arial" w:hAnsi="Arial" w:cs="Arial"/>
                <w:color w:val="000000" w:themeColor="text1"/>
              </w:rPr>
              <w:t>.</w:t>
            </w:r>
          </w:p>
          <w:p w14:paraId="5B06E6F8" w14:textId="77777777" w:rsidR="008C676F" w:rsidRPr="008C676F" w:rsidRDefault="008C676F" w:rsidP="008C676F">
            <w:pPr>
              <w:pStyle w:val="ListBullet"/>
              <w:spacing w:line="276" w:lineRule="auto"/>
              <w:ind w:right="-4673"/>
              <w:rPr>
                <w:rFonts w:ascii="Arial" w:hAnsi="Arial" w:cs="Arial"/>
                <w:color w:val="000000" w:themeColor="text1"/>
              </w:rPr>
            </w:pPr>
            <w:r w:rsidRPr="008C676F">
              <w:rPr>
                <w:rFonts w:ascii="Arial" w:hAnsi="Arial" w:cs="Arial"/>
                <w:color w:val="000000" w:themeColor="text1"/>
              </w:rPr>
              <w:t xml:space="preserve">Participant in Public Speaking Workshop by 4Actions powered by IFPA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8C676F">
              <w:rPr>
                <w:rFonts w:ascii="Arial" w:hAnsi="Arial" w:cs="Arial"/>
                <w:color w:val="000000" w:themeColor="text1"/>
              </w:rPr>
              <w:t>12-04-2013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  <w:r w:rsidR="00694C52">
              <w:rPr>
                <w:rFonts w:ascii="Arial" w:hAnsi="Arial" w:cs="Arial"/>
                <w:color w:val="000000" w:themeColor="text1"/>
              </w:rPr>
              <w:t>.</w:t>
            </w:r>
          </w:p>
          <w:p w14:paraId="32D78D70" w14:textId="77777777" w:rsidR="008C676F" w:rsidRPr="008C676F" w:rsidRDefault="008C676F" w:rsidP="008C676F">
            <w:pPr>
              <w:pStyle w:val="ListBullet"/>
              <w:spacing w:line="276" w:lineRule="auto"/>
              <w:ind w:right="-4673"/>
              <w:rPr>
                <w:rFonts w:ascii="Arial" w:hAnsi="Arial" w:cs="Arial"/>
                <w:color w:val="000000" w:themeColor="text1"/>
              </w:rPr>
            </w:pPr>
            <w:r w:rsidRPr="008C676F">
              <w:rPr>
                <w:rFonts w:ascii="Arial" w:hAnsi="Arial" w:cs="Arial"/>
                <w:color w:val="000000" w:themeColor="text1"/>
              </w:rPr>
              <w:t xml:space="preserve">Participant in organizing the Beirut Marathon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8C676F">
              <w:rPr>
                <w:rFonts w:ascii="Arial" w:hAnsi="Arial" w:cs="Arial"/>
                <w:color w:val="000000" w:themeColor="text1"/>
              </w:rPr>
              <w:t>2012-2013-2014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  <w:r w:rsidR="00694C52">
              <w:rPr>
                <w:rFonts w:ascii="Arial" w:hAnsi="Arial" w:cs="Arial"/>
                <w:color w:val="000000" w:themeColor="text1"/>
              </w:rPr>
              <w:t>.</w:t>
            </w:r>
          </w:p>
          <w:p w14:paraId="1259D742" w14:textId="77777777" w:rsidR="00377C03" w:rsidRPr="008203DB" w:rsidRDefault="008C676F" w:rsidP="008C676F">
            <w:pPr>
              <w:pStyle w:val="ListBullet"/>
              <w:spacing w:line="276" w:lineRule="auto"/>
              <w:ind w:right="-4673"/>
              <w:rPr>
                <w:color w:val="000000" w:themeColor="text1"/>
              </w:rPr>
            </w:pPr>
            <w:r w:rsidRPr="008C676F">
              <w:rPr>
                <w:rFonts w:ascii="Arial" w:hAnsi="Arial" w:cs="Arial"/>
                <w:color w:val="000000" w:themeColor="text1"/>
              </w:rPr>
              <w:t xml:space="preserve">Participant in Developing a Business Plan Competition at LAU </w:t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8C676F">
              <w:rPr>
                <w:rFonts w:ascii="Arial" w:hAnsi="Arial" w:cs="Arial"/>
                <w:color w:val="000000" w:themeColor="text1"/>
              </w:rPr>
              <w:t>Dec 2018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  <w:r w:rsidR="00694C52">
              <w:rPr>
                <w:rFonts w:ascii="Arial" w:hAnsi="Arial" w:cs="Arial"/>
                <w:color w:val="000000" w:themeColor="text1"/>
              </w:rPr>
              <w:t>.</w:t>
            </w:r>
          </w:p>
          <w:p w14:paraId="1BA3C317" w14:textId="77777777" w:rsidR="008203DB" w:rsidRPr="008C676F" w:rsidRDefault="008203DB" w:rsidP="008C676F">
            <w:pPr>
              <w:pStyle w:val="ListBullet"/>
              <w:spacing w:line="276" w:lineRule="auto"/>
              <w:ind w:right="-4673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Participant in Instagram for Business Workshop at Lebanese Memes Solutions (Mar 2019).</w:t>
            </w:r>
          </w:p>
        </w:tc>
        <w:tc>
          <w:tcPr>
            <w:tcW w:w="4680" w:type="dxa"/>
            <w:tcMar>
              <w:left w:w="360" w:type="dxa"/>
            </w:tcMar>
          </w:tcPr>
          <w:p w14:paraId="74800119" w14:textId="77777777" w:rsidR="008C676F" w:rsidRPr="006E1507" w:rsidRDefault="008C676F" w:rsidP="008C676F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14:paraId="2593E4F5" w14:textId="77777777" w:rsidR="008C676F" w:rsidRDefault="008C676F" w:rsidP="006E1507">
      <w:pPr>
        <w:sectPr w:rsidR="008C676F" w:rsidSect="008C676F">
          <w:type w:val="continuous"/>
          <w:pgSz w:w="12240" w:h="15840" w:code="1"/>
          <w:pgMar w:top="950" w:right="1440" w:bottom="1080" w:left="1440" w:header="576" w:footer="720" w:gutter="0"/>
          <w:cols w:space="720"/>
          <w:titlePg/>
          <w:docGrid w:linePitch="360"/>
        </w:sectPr>
      </w:pPr>
    </w:p>
    <w:sdt>
      <w:sdtPr>
        <w:alias w:val="Skills:"/>
        <w:tag w:val="Skills:"/>
        <w:id w:val="-736159651"/>
        <w:placeholder>
          <w:docPart w:val="7AFE3125E1214D42AC894F4A65A4DDDC"/>
        </w:placeholder>
        <w:temporary/>
        <w:showingPlcHdr/>
        <w15:appearance w15:val="hidden"/>
      </w:sdtPr>
      <w:sdtEndPr/>
      <w:sdtContent>
        <w:p w14:paraId="35C34F44" w14:textId="77777777" w:rsidR="008C676F" w:rsidRPr="00CF1A49" w:rsidRDefault="008C676F" w:rsidP="008C676F">
          <w:pPr>
            <w:pStyle w:val="Heading1"/>
          </w:pPr>
          <w:r w:rsidRPr="00CF1A49">
            <w:t>Skills</w:t>
          </w:r>
        </w:p>
      </w:sdtContent>
    </w:sdt>
    <w:p w14:paraId="20C4A963" w14:textId="77777777" w:rsidR="008C676F" w:rsidRPr="008C676F" w:rsidRDefault="008C676F" w:rsidP="008C676F">
      <w:pPr>
        <w:pStyle w:val="ListBullet"/>
        <w:spacing w:line="276" w:lineRule="auto"/>
        <w:rPr>
          <w:rFonts w:ascii="Arial" w:hAnsi="Arial" w:cs="Arial"/>
          <w:color w:val="000000" w:themeColor="text1"/>
        </w:rPr>
      </w:pPr>
      <w:r w:rsidRPr="008C676F">
        <w:rPr>
          <w:rFonts w:ascii="Arial" w:hAnsi="Arial" w:cs="Arial"/>
          <w:color w:val="000000" w:themeColor="text1"/>
        </w:rPr>
        <w:t>Fluency in English and Arabic (Reading, Speaking and Writing)</w:t>
      </w:r>
      <w:r>
        <w:rPr>
          <w:rFonts w:ascii="Arial" w:hAnsi="Arial" w:cs="Arial"/>
          <w:color w:val="000000" w:themeColor="text1"/>
        </w:rPr>
        <w:t>.</w:t>
      </w:r>
    </w:p>
    <w:p w14:paraId="33A311F5" w14:textId="77777777" w:rsidR="008C676F" w:rsidRPr="008C676F" w:rsidRDefault="008C676F" w:rsidP="008C676F">
      <w:pPr>
        <w:pStyle w:val="ListBullet"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Pr="008C676F">
        <w:rPr>
          <w:rFonts w:ascii="Arial" w:hAnsi="Arial" w:cs="Arial"/>
          <w:color w:val="000000" w:themeColor="text1"/>
        </w:rPr>
        <w:t>ritten and Verbal Communication skills</w:t>
      </w:r>
      <w:r>
        <w:rPr>
          <w:rFonts w:ascii="Arial" w:hAnsi="Arial" w:cs="Arial"/>
          <w:color w:val="000000" w:themeColor="text1"/>
        </w:rPr>
        <w:t>.</w:t>
      </w:r>
    </w:p>
    <w:p w14:paraId="11F4B96D" w14:textId="77777777" w:rsidR="008C676F" w:rsidRPr="008C676F" w:rsidRDefault="008C676F" w:rsidP="008C676F">
      <w:pPr>
        <w:pStyle w:val="ListBullet"/>
        <w:spacing w:line="276" w:lineRule="auto"/>
        <w:rPr>
          <w:rFonts w:ascii="Arial" w:hAnsi="Arial" w:cs="Arial"/>
          <w:color w:val="000000" w:themeColor="text1"/>
        </w:rPr>
      </w:pPr>
      <w:r w:rsidRPr="008C676F">
        <w:rPr>
          <w:rFonts w:ascii="Arial" w:hAnsi="Arial" w:cs="Arial"/>
          <w:color w:val="000000" w:themeColor="text1"/>
        </w:rPr>
        <w:t>Microsoft skills (Word, Excel, PowerPoint, Outlook and CRM</w:t>
      </w:r>
      <w:r>
        <w:rPr>
          <w:rFonts w:ascii="Arial" w:hAnsi="Arial" w:cs="Arial"/>
          <w:color w:val="000000" w:themeColor="text1"/>
        </w:rPr>
        <w:t>).</w:t>
      </w:r>
    </w:p>
    <w:p w14:paraId="747A40C5" w14:textId="77777777" w:rsidR="008C676F" w:rsidRPr="008C676F" w:rsidRDefault="008C676F" w:rsidP="008C676F">
      <w:pPr>
        <w:pStyle w:val="ListBullet"/>
        <w:spacing w:line="276" w:lineRule="auto"/>
        <w:rPr>
          <w:rFonts w:ascii="Arial" w:hAnsi="Arial" w:cs="Arial"/>
          <w:color w:val="000000" w:themeColor="text1"/>
        </w:rPr>
      </w:pPr>
      <w:r w:rsidRPr="008C676F">
        <w:rPr>
          <w:rFonts w:ascii="Arial" w:hAnsi="Arial" w:cs="Arial"/>
          <w:color w:val="000000" w:themeColor="text1"/>
        </w:rPr>
        <w:t>Leadership skills</w:t>
      </w:r>
      <w:r>
        <w:rPr>
          <w:rFonts w:ascii="Arial" w:hAnsi="Arial" w:cs="Arial"/>
          <w:color w:val="000000" w:themeColor="text1"/>
        </w:rPr>
        <w:t>.</w:t>
      </w:r>
    </w:p>
    <w:p w14:paraId="1113ABEC" w14:textId="77777777" w:rsidR="008C676F" w:rsidRPr="008C676F" w:rsidRDefault="008C676F" w:rsidP="008C676F">
      <w:pPr>
        <w:pStyle w:val="ListBullet"/>
        <w:spacing w:line="276" w:lineRule="auto"/>
        <w:rPr>
          <w:rFonts w:ascii="Arial" w:hAnsi="Arial" w:cs="Arial"/>
          <w:color w:val="000000" w:themeColor="text1"/>
        </w:rPr>
      </w:pPr>
      <w:r w:rsidRPr="008C676F">
        <w:rPr>
          <w:rFonts w:ascii="Arial" w:hAnsi="Arial" w:cs="Arial"/>
          <w:color w:val="000000" w:themeColor="text1"/>
        </w:rPr>
        <w:t>Critical thinking</w:t>
      </w:r>
      <w:r>
        <w:rPr>
          <w:rFonts w:ascii="Arial" w:hAnsi="Arial" w:cs="Arial"/>
          <w:color w:val="000000" w:themeColor="text1"/>
        </w:rPr>
        <w:t>.</w:t>
      </w:r>
    </w:p>
    <w:p w14:paraId="3AB73502" w14:textId="77777777" w:rsidR="008C676F" w:rsidRPr="008C676F" w:rsidRDefault="008C676F" w:rsidP="008C676F">
      <w:pPr>
        <w:pStyle w:val="ListBullet"/>
        <w:spacing w:line="276" w:lineRule="auto"/>
        <w:rPr>
          <w:rFonts w:ascii="Arial" w:hAnsi="Arial" w:cs="Arial"/>
          <w:color w:val="000000" w:themeColor="text1"/>
        </w:rPr>
      </w:pPr>
      <w:r w:rsidRPr="008C676F">
        <w:rPr>
          <w:rFonts w:ascii="Arial" w:hAnsi="Arial" w:cs="Arial"/>
          <w:color w:val="000000" w:themeColor="text1"/>
        </w:rPr>
        <w:t>Public speaking</w:t>
      </w:r>
      <w:r>
        <w:rPr>
          <w:rFonts w:ascii="Arial" w:hAnsi="Arial" w:cs="Arial"/>
          <w:color w:val="000000" w:themeColor="text1"/>
        </w:rPr>
        <w:t>.</w:t>
      </w:r>
    </w:p>
    <w:p w14:paraId="21795104" w14:textId="77777777" w:rsidR="008C676F" w:rsidRPr="008C676F" w:rsidRDefault="008C676F" w:rsidP="008C676F">
      <w:pPr>
        <w:pStyle w:val="ListBullet"/>
        <w:spacing w:line="276" w:lineRule="auto"/>
        <w:rPr>
          <w:rFonts w:ascii="Arial" w:hAnsi="Arial" w:cs="Arial"/>
          <w:color w:val="000000" w:themeColor="text1"/>
        </w:rPr>
      </w:pPr>
      <w:r w:rsidRPr="008C676F">
        <w:rPr>
          <w:rFonts w:ascii="Arial" w:hAnsi="Arial" w:cs="Arial"/>
          <w:color w:val="000000" w:themeColor="text1"/>
        </w:rPr>
        <w:t>Problem Solving</w:t>
      </w:r>
      <w:r>
        <w:rPr>
          <w:rFonts w:ascii="Arial" w:hAnsi="Arial" w:cs="Arial"/>
          <w:color w:val="000000" w:themeColor="text1"/>
        </w:rPr>
        <w:t>.</w:t>
      </w:r>
    </w:p>
    <w:p w14:paraId="4625BE46" w14:textId="77777777" w:rsidR="008C676F" w:rsidRPr="008C676F" w:rsidRDefault="008C676F" w:rsidP="008C676F">
      <w:pPr>
        <w:pStyle w:val="ListBullet"/>
        <w:spacing w:line="276" w:lineRule="auto"/>
        <w:rPr>
          <w:rFonts w:ascii="Arial" w:hAnsi="Arial" w:cs="Arial"/>
          <w:color w:val="000000" w:themeColor="text1"/>
        </w:rPr>
      </w:pPr>
      <w:r w:rsidRPr="008C676F">
        <w:rPr>
          <w:rFonts w:ascii="Arial" w:hAnsi="Arial" w:cs="Arial"/>
          <w:color w:val="000000" w:themeColor="text1"/>
        </w:rPr>
        <w:t>Customer Service skills</w:t>
      </w:r>
      <w:r>
        <w:rPr>
          <w:rFonts w:ascii="Arial" w:hAnsi="Arial" w:cs="Arial"/>
          <w:color w:val="000000" w:themeColor="text1"/>
        </w:rPr>
        <w:t>.</w:t>
      </w:r>
    </w:p>
    <w:p w14:paraId="310169A2" w14:textId="77777777" w:rsidR="008C676F" w:rsidRPr="008C676F" w:rsidRDefault="008C676F" w:rsidP="008C676F">
      <w:pPr>
        <w:pStyle w:val="ListBullet"/>
        <w:spacing w:line="276" w:lineRule="auto"/>
        <w:rPr>
          <w:rFonts w:ascii="Arial" w:hAnsi="Arial" w:cs="Arial"/>
          <w:color w:val="000000" w:themeColor="text1"/>
        </w:rPr>
      </w:pPr>
      <w:r w:rsidRPr="008C676F">
        <w:rPr>
          <w:rFonts w:ascii="Arial" w:hAnsi="Arial" w:cs="Arial"/>
          <w:color w:val="000000" w:themeColor="text1"/>
        </w:rPr>
        <w:t>Active Listening</w:t>
      </w:r>
      <w:r>
        <w:rPr>
          <w:rFonts w:ascii="Arial" w:hAnsi="Arial" w:cs="Arial"/>
          <w:color w:val="000000" w:themeColor="text1"/>
        </w:rPr>
        <w:t>.</w:t>
      </w:r>
    </w:p>
    <w:p w14:paraId="1E3E3C67" w14:textId="77777777" w:rsidR="008C676F" w:rsidRPr="008C676F" w:rsidRDefault="008C676F" w:rsidP="008C676F">
      <w:pPr>
        <w:pStyle w:val="ListBullet"/>
        <w:spacing w:line="276" w:lineRule="auto"/>
        <w:rPr>
          <w:rFonts w:ascii="Arial" w:hAnsi="Arial" w:cs="Arial"/>
          <w:color w:val="000000" w:themeColor="text1"/>
        </w:rPr>
      </w:pPr>
      <w:r w:rsidRPr="008C676F">
        <w:rPr>
          <w:rFonts w:ascii="Arial" w:hAnsi="Arial" w:cs="Arial"/>
          <w:color w:val="000000" w:themeColor="text1"/>
        </w:rPr>
        <w:t>Commercial Awareness</w:t>
      </w:r>
      <w:r>
        <w:rPr>
          <w:rFonts w:ascii="Arial" w:hAnsi="Arial" w:cs="Arial"/>
          <w:color w:val="000000" w:themeColor="text1"/>
        </w:rPr>
        <w:t>.</w:t>
      </w:r>
    </w:p>
    <w:sectPr w:rsidR="008C676F" w:rsidRPr="008C676F" w:rsidSect="008C676F">
      <w:type w:val="continuous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2C47B" w14:textId="77777777" w:rsidR="009C1E51" w:rsidRDefault="009C1E51" w:rsidP="0068194B">
      <w:r>
        <w:separator/>
      </w:r>
    </w:p>
    <w:p w14:paraId="787863A5" w14:textId="77777777" w:rsidR="009C1E51" w:rsidRDefault="009C1E51"/>
    <w:p w14:paraId="3D939D4A" w14:textId="77777777" w:rsidR="009C1E51" w:rsidRDefault="009C1E51"/>
  </w:endnote>
  <w:endnote w:type="continuationSeparator" w:id="0">
    <w:p w14:paraId="755016A3" w14:textId="77777777" w:rsidR="009C1E51" w:rsidRDefault="009C1E51" w:rsidP="0068194B">
      <w:r>
        <w:continuationSeparator/>
      </w:r>
    </w:p>
    <w:p w14:paraId="1C816760" w14:textId="77777777" w:rsidR="009C1E51" w:rsidRDefault="009C1E51"/>
    <w:p w14:paraId="2B67809A" w14:textId="77777777" w:rsidR="009C1E51" w:rsidRDefault="009C1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122E50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1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94508" w14:textId="77777777" w:rsidR="009C1E51" w:rsidRDefault="009C1E51" w:rsidP="0068194B">
      <w:r>
        <w:separator/>
      </w:r>
    </w:p>
    <w:p w14:paraId="04EA0F96" w14:textId="77777777" w:rsidR="009C1E51" w:rsidRDefault="009C1E51"/>
    <w:p w14:paraId="2264B281" w14:textId="77777777" w:rsidR="009C1E51" w:rsidRDefault="009C1E51"/>
  </w:footnote>
  <w:footnote w:type="continuationSeparator" w:id="0">
    <w:p w14:paraId="5F12D202" w14:textId="77777777" w:rsidR="009C1E51" w:rsidRDefault="009C1E51" w:rsidP="0068194B">
      <w:r>
        <w:continuationSeparator/>
      </w:r>
    </w:p>
    <w:p w14:paraId="700F6FE3" w14:textId="77777777" w:rsidR="009C1E51" w:rsidRDefault="009C1E51"/>
    <w:p w14:paraId="1B445D84" w14:textId="77777777" w:rsidR="009C1E51" w:rsidRDefault="009C1E5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C808B" w14:textId="77777777" w:rsidR="00236D54" w:rsidRPr="004E01EB" w:rsidRDefault="00F476C4" w:rsidP="005A1B10">
    <w:pPr>
      <w:pStyle w:val="Header"/>
    </w:pPr>
    <w:r w:rsidRPr="004E01E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F34406" wp14:editId="44855A2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7D659CD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04458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0000002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CD90A33"/>
    <w:multiLevelType w:val="hybridMultilevel"/>
    <w:tmpl w:val="502C224C"/>
    <w:lvl w:ilvl="0" w:tplc="03762D7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04"/>
    <w:rsid w:val="000001EF"/>
    <w:rsid w:val="00007322"/>
    <w:rsid w:val="00007728"/>
    <w:rsid w:val="00024584"/>
    <w:rsid w:val="00024730"/>
    <w:rsid w:val="00055E95"/>
    <w:rsid w:val="0007021F"/>
    <w:rsid w:val="000A6A04"/>
    <w:rsid w:val="000B2BA5"/>
    <w:rsid w:val="000F2F8C"/>
    <w:rsid w:val="0010006E"/>
    <w:rsid w:val="001045A8"/>
    <w:rsid w:val="00114A91"/>
    <w:rsid w:val="001427E1"/>
    <w:rsid w:val="00157714"/>
    <w:rsid w:val="00163668"/>
    <w:rsid w:val="00171566"/>
    <w:rsid w:val="00174676"/>
    <w:rsid w:val="001755A8"/>
    <w:rsid w:val="001831BD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77C03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94C52"/>
    <w:rsid w:val="006A1962"/>
    <w:rsid w:val="006B5D48"/>
    <w:rsid w:val="006B7D7B"/>
    <w:rsid w:val="006C1A5E"/>
    <w:rsid w:val="006E1507"/>
    <w:rsid w:val="00712D8B"/>
    <w:rsid w:val="007273B7"/>
    <w:rsid w:val="00733E0A"/>
    <w:rsid w:val="007401BF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203DB"/>
    <w:rsid w:val="00834955"/>
    <w:rsid w:val="00855B59"/>
    <w:rsid w:val="00860461"/>
    <w:rsid w:val="0086487C"/>
    <w:rsid w:val="00870B20"/>
    <w:rsid w:val="008829F8"/>
    <w:rsid w:val="00885897"/>
    <w:rsid w:val="008A6538"/>
    <w:rsid w:val="008C676F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57947"/>
    <w:rsid w:val="009650EA"/>
    <w:rsid w:val="0097790C"/>
    <w:rsid w:val="0098506E"/>
    <w:rsid w:val="009A44CE"/>
    <w:rsid w:val="009C1E51"/>
    <w:rsid w:val="009C4DFC"/>
    <w:rsid w:val="009D44F8"/>
    <w:rsid w:val="009E3160"/>
    <w:rsid w:val="009F0A3C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14F0F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1021B"/>
  <w15:chartTrackingRefBased/>
  <w15:docId w15:val="{4FCBAC2F-5B45-FE4B-8F54-0562B9FB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sharbelfaraj/Library/Containers/com.microsoft.Word/Data/Library/Application%20Support/Microsoft/Office/16.0/DTS/Search/%7BE9EF4DF9-B1A9-C846-82F3-03B8C3E2CE10%7Dtf164024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7FC7709F36E5418193912A1923A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2232E-B440-0548-8F83-A4ED474A36F8}"/>
      </w:docPartPr>
      <w:docPartBody>
        <w:p w:rsidR="00E01EDF" w:rsidRDefault="00663C01">
          <w:pPr>
            <w:pStyle w:val="2D7FC7709F36E5418193912A1923A961"/>
          </w:pPr>
          <w:r w:rsidRPr="00CF1A49">
            <w:t>Education</w:t>
          </w:r>
        </w:p>
      </w:docPartBody>
    </w:docPart>
    <w:docPart>
      <w:docPartPr>
        <w:name w:val="7AFE3125E1214D42AC894F4A65A4D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8D42F-2126-594E-A4B8-F2271564EDCB}"/>
      </w:docPartPr>
      <w:docPartBody>
        <w:p w:rsidR="00E01EDF" w:rsidRDefault="00AE3D46" w:rsidP="00AE3D46">
          <w:pPr>
            <w:pStyle w:val="7AFE3125E1214D42AC894F4A65A4DDDC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46"/>
    <w:rsid w:val="0001404E"/>
    <w:rsid w:val="00663C01"/>
    <w:rsid w:val="00AE3D46"/>
    <w:rsid w:val="00BC49FD"/>
    <w:rsid w:val="00E0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81450BB62ACE499D7719827DE033B5">
    <w:name w:val="E381450BB62ACE499D7719827DE033B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9326AC1D40EEC438AD3E20B0B7ECA79">
    <w:name w:val="09326AC1D40EEC438AD3E20B0B7ECA79"/>
  </w:style>
  <w:style w:type="paragraph" w:customStyle="1" w:styleId="75FF3A4692544A4CACAFF3DE07ABEC1D">
    <w:name w:val="75FF3A4692544A4CACAFF3DE07ABEC1D"/>
  </w:style>
  <w:style w:type="paragraph" w:customStyle="1" w:styleId="35B8F6D330774C49A0FF77FA4C036788">
    <w:name w:val="35B8F6D330774C49A0FF77FA4C036788"/>
  </w:style>
  <w:style w:type="paragraph" w:customStyle="1" w:styleId="BCFDB562D35A7F4A9C28DD8E6596C1C8">
    <w:name w:val="BCFDB562D35A7F4A9C28DD8E6596C1C8"/>
  </w:style>
  <w:style w:type="paragraph" w:customStyle="1" w:styleId="ED5BD3BCC53D5F49B5AFA203E7A12A13">
    <w:name w:val="ED5BD3BCC53D5F49B5AFA203E7A12A13"/>
  </w:style>
  <w:style w:type="paragraph" w:customStyle="1" w:styleId="99D196AD2821694EAB4B397F049636AA">
    <w:name w:val="99D196AD2821694EAB4B397F049636AA"/>
  </w:style>
  <w:style w:type="paragraph" w:customStyle="1" w:styleId="F3DC9F7BF1600F46AD404331B8276CAF">
    <w:name w:val="F3DC9F7BF1600F46AD404331B8276CAF"/>
  </w:style>
  <w:style w:type="paragraph" w:customStyle="1" w:styleId="B3E168AEB71BBE408F361A35E7EDB99F">
    <w:name w:val="B3E168AEB71BBE408F361A35E7EDB99F"/>
  </w:style>
  <w:style w:type="paragraph" w:customStyle="1" w:styleId="D13ED16321861A47A3CC859687D067B2">
    <w:name w:val="D13ED16321861A47A3CC859687D067B2"/>
  </w:style>
  <w:style w:type="paragraph" w:customStyle="1" w:styleId="F2D85D0AB7CB9445BD9FDFA3683CC2C9">
    <w:name w:val="F2D85D0AB7CB9445BD9FDFA3683CC2C9"/>
  </w:style>
  <w:style w:type="paragraph" w:customStyle="1" w:styleId="E6F29800A4CE2147B85A62D6BA0D963A">
    <w:name w:val="E6F29800A4CE2147B85A62D6BA0D963A"/>
  </w:style>
  <w:style w:type="paragraph" w:customStyle="1" w:styleId="DCE268C2F57DA740951E048F62C72A50">
    <w:name w:val="DCE268C2F57DA740951E048F62C72A50"/>
  </w:style>
  <w:style w:type="paragraph" w:customStyle="1" w:styleId="E227DD77573F5B4BA1DC6B4EFE81A297">
    <w:name w:val="E227DD77573F5B4BA1DC6B4EFE81A297"/>
  </w:style>
  <w:style w:type="paragraph" w:customStyle="1" w:styleId="9B67B05446BE0B4DBAD13BF5E12B2604">
    <w:name w:val="9B67B05446BE0B4DBAD13BF5E12B2604"/>
  </w:style>
  <w:style w:type="character" w:styleId="SubtleReference">
    <w:name w:val="Subtle Reference"/>
    <w:basedOn w:val="DefaultParagraphFont"/>
    <w:uiPriority w:val="10"/>
    <w:qFormat/>
    <w:rsid w:val="00AE3D46"/>
    <w:rPr>
      <w:b/>
      <w:caps w:val="0"/>
      <w:smallCaps/>
      <w:color w:val="595959" w:themeColor="text1" w:themeTint="A6"/>
    </w:rPr>
  </w:style>
  <w:style w:type="paragraph" w:customStyle="1" w:styleId="D0AF9A6B5B02AF4FB9E4BFF28535E779">
    <w:name w:val="D0AF9A6B5B02AF4FB9E4BFF28535E779"/>
  </w:style>
  <w:style w:type="paragraph" w:customStyle="1" w:styleId="C8D0A5940A4947459441E100710C1C51">
    <w:name w:val="C8D0A5940A4947459441E100710C1C51"/>
  </w:style>
  <w:style w:type="paragraph" w:customStyle="1" w:styleId="8CD143CEF1528841B1FD77108034C293">
    <w:name w:val="8CD143CEF1528841B1FD77108034C293"/>
  </w:style>
  <w:style w:type="paragraph" w:customStyle="1" w:styleId="CB15C1401D344B49B48BF8F217F2AFCC">
    <w:name w:val="CB15C1401D344B49B48BF8F217F2AFCC"/>
  </w:style>
  <w:style w:type="paragraph" w:customStyle="1" w:styleId="5B344405E0BC264B973088AE0A6E374E">
    <w:name w:val="5B344405E0BC264B973088AE0A6E374E"/>
  </w:style>
  <w:style w:type="paragraph" w:customStyle="1" w:styleId="7CE70ED77A708749B6BB6589856C3AE7">
    <w:name w:val="7CE70ED77A708749B6BB6589856C3AE7"/>
  </w:style>
  <w:style w:type="paragraph" w:customStyle="1" w:styleId="5855F9904892784F8B63B577F9D010AE">
    <w:name w:val="5855F9904892784F8B63B577F9D010AE"/>
  </w:style>
  <w:style w:type="paragraph" w:customStyle="1" w:styleId="2D7FC7709F36E5418193912A1923A961">
    <w:name w:val="2D7FC7709F36E5418193912A1923A961"/>
  </w:style>
  <w:style w:type="paragraph" w:customStyle="1" w:styleId="23D5034375EDB84483D3D678DEB353A4">
    <w:name w:val="23D5034375EDB84483D3D678DEB353A4"/>
  </w:style>
  <w:style w:type="paragraph" w:customStyle="1" w:styleId="4FF903266A019A41801EB37C44EA971D">
    <w:name w:val="4FF903266A019A41801EB37C44EA971D"/>
  </w:style>
  <w:style w:type="paragraph" w:customStyle="1" w:styleId="A36A61B71941C44984B0CFD4C0996D11">
    <w:name w:val="A36A61B71941C44984B0CFD4C0996D11"/>
  </w:style>
  <w:style w:type="paragraph" w:customStyle="1" w:styleId="2B4533289379E647AD76157C0365389B">
    <w:name w:val="2B4533289379E647AD76157C0365389B"/>
  </w:style>
  <w:style w:type="paragraph" w:customStyle="1" w:styleId="4D90DA6B10BC444AB468EC13555E0E21">
    <w:name w:val="4D90DA6B10BC444AB468EC13555E0E21"/>
  </w:style>
  <w:style w:type="paragraph" w:customStyle="1" w:styleId="CAF85D95CD324446AA3AEC4EC46F3F8A">
    <w:name w:val="CAF85D95CD324446AA3AEC4EC46F3F8A"/>
  </w:style>
  <w:style w:type="paragraph" w:customStyle="1" w:styleId="AE2028CD3A3D0F469D039D9FB6E1C6FB">
    <w:name w:val="AE2028CD3A3D0F469D039D9FB6E1C6FB"/>
  </w:style>
  <w:style w:type="paragraph" w:customStyle="1" w:styleId="5D6869A1448E3349BCC072F3834864AF">
    <w:name w:val="5D6869A1448E3349BCC072F3834864AF"/>
  </w:style>
  <w:style w:type="paragraph" w:customStyle="1" w:styleId="29904D77C5F7434A9607BE22F5795CBB">
    <w:name w:val="29904D77C5F7434A9607BE22F5795CBB"/>
  </w:style>
  <w:style w:type="paragraph" w:customStyle="1" w:styleId="EDA9FE1E066DD149AC6F1DBFB760739F">
    <w:name w:val="EDA9FE1E066DD149AC6F1DBFB760739F"/>
  </w:style>
  <w:style w:type="paragraph" w:customStyle="1" w:styleId="30F1A733795E6F4CB93F865BAAABEF7F">
    <w:name w:val="30F1A733795E6F4CB93F865BAAABEF7F"/>
  </w:style>
  <w:style w:type="paragraph" w:customStyle="1" w:styleId="4A1F8C53A013C643B952FE794570F2D7">
    <w:name w:val="4A1F8C53A013C643B952FE794570F2D7"/>
  </w:style>
  <w:style w:type="paragraph" w:customStyle="1" w:styleId="859470E86ABCE7408476F4115BAF20EC">
    <w:name w:val="859470E86ABCE7408476F4115BAF20EC"/>
  </w:style>
  <w:style w:type="paragraph" w:customStyle="1" w:styleId="BC504CA5008F6C40919EF996AD634BC8">
    <w:name w:val="BC504CA5008F6C40919EF996AD634BC8"/>
  </w:style>
  <w:style w:type="paragraph" w:customStyle="1" w:styleId="FA610DFD1744C441A9A2300008157124">
    <w:name w:val="FA610DFD1744C441A9A2300008157124"/>
  </w:style>
  <w:style w:type="paragraph" w:customStyle="1" w:styleId="08B853135ECA40419B8E98806077F74D">
    <w:name w:val="08B853135ECA40419B8E98806077F74D"/>
  </w:style>
  <w:style w:type="paragraph" w:customStyle="1" w:styleId="C82FF250D5D28E41BDD0179366FFE043">
    <w:name w:val="C82FF250D5D28E41BDD0179366FFE043"/>
  </w:style>
  <w:style w:type="paragraph" w:customStyle="1" w:styleId="256AF6EF252E0F4D94DA7EF82DEF5001">
    <w:name w:val="256AF6EF252E0F4D94DA7EF82DEF5001"/>
  </w:style>
  <w:style w:type="paragraph" w:customStyle="1" w:styleId="490AB390A1EBC64C99887A5BD4620F92">
    <w:name w:val="490AB390A1EBC64C99887A5BD4620F92"/>
    <w:rsid w:val="00AE3D46"/>
  </w:style>
  <w:style w:type="paragraph" w:customStyle="1" w:styleId="8923FF2838487B47A16CBFB549B33ABC">
    <w:name w:val="8923FF2838487B47A16CBFB549B33ABC"/>
    <w:rsid w:val="00AE3D46"/>
  </w:style>
  <w:style w:type="paragraph" w:customStyle="1" w:styleId="16B9BC8C7B3A334EB47257BC0341B05E">
    <w:name w:val="16B9BC8C7B3A334EB47257BC0341B05E"/>
    <w:rsid w:val="00AE3D46"/>
  </w:style>
  <w:style w:type="paragraph" w:customStyle="1" w:styleId="DB68AF26F9AF7848BD5CBAEA08200CF1">
    <w:name w:val="DB68AF26F9AF7848BD5CBAEA08200CF1"/>
    <w:rsid w:val="00AE3D46"/>
  </w:style>
  <w:style w:type="paragraph" w:customStyle="1" w:styleId="9FFF655A66F35546BB56B00B4738BD55">
    <w:name w:val="9FFF655A66F35546BB56B00B4738BD55"/>
    <w:rsid w:val="00AE3D46"/>
  </w:style>
  <w:style w:type="paragraph" w:customStyle="1" w:styleId="C0EFC5A6C5F63C42B2603A633640DD99">
    <w:name w:val="C0EFC5A6C5F63C42B2603A633640DD99"/>
    <w:rsid w:val="00AE3D46"/>
  </w:style>
  <w:style w:type="paragraph" w:customStyle="1" w:styleId="5DAF01DD1EDCD3498AD6ED65F895ED38">
    <w:name w:val="5DAF01DD1EDCD3498AD6ED65F895ED38"/>
    <w:rsid w:val="00AE3D46"/>
  </w:style>
  <w:style w:type="paragraph" w:customStyle="1" w:styleId="D86CD830A0B6BC4AAD2F2940F64374C3">
    <w:name w:val="D86CD830A0B6BC4AAD2F2940F64374C3"/>
    <w:rsid w:val="00AE3D46"/>
  </w:style>
  <w:style w:type="paragraph" w:customStyle="1" w:styleId="7C125CAB3B55CE439FEA25452A98A7A8">
    <w:name w:val="7C125CAB3B55CE439FEA25452A98A7A8"/>
    <w:rsid w:val="00AE3D46"/>
  </w:style>
  <w:style w:type="paragraph" w:customStyle="1" w:styleId="774C3F5E8025124F93F516C09799A88F">
    <w:name w:val="774C3F5E8025124F93F516C09799A88F"/>
    <w:rsid w:val="00AE3D46"/>
  </w:style>
  <w:style w:type="paragraph" w:customStyle="1" w:styleId="F0EE6A9253608742BBF593752ACC7714">
    <w:name w:val="F0EE6A9253608742BBF593752ACC7714"/>
    <w:rsid w:val="00AE3D46"/>
  </w:style>
  <w:style w:type="paragraph" w:customStyle="1" w:styleId="7AFE3125E1214D42AC894F4A65A4DDDC">
    <w:name w:val="7AFE3125E1214D42AC894F4A65A4DDDC"/>
    <w:rsid w:val="00AE3D46"/>
  </w:style>
  <w:style w:type="paragraph" w:customStyle="1" w:styleId="3653220CFB5C4D42B2B55D6DD1311A02">
    <w:name w:val="3653220CFB5C4D42B2B55D6DD1311A02"/>
    <w:rsid w:val="00AE3D46"/>
  </w:style>
  <w:style w:type="paragraph" w:customStyle="1" w:styleId="64B831A489A5404A88A9298C99BA78F2">
    <w:name w:val="64B831A489A5404A88A9298C99BA78F2"/>
    <w:rsid w:val="00AE3D46"/>
  </w:style>
  <w:style w:type="paragraph" w:customStyle="1" w:styleId="3B15EE3A447925438F99E556E1C45F6A">
    <w:name w:val="3B15EE3A447925438F99E556E1C45F6A"/>
    <w:rsid w:val="00AE3D46"/>
  </w:style>
  <w:style w:type="paragraph" w:customStyle="1" w:styleId="D8A4CA8392B2684E88D99D1BB3317274">
    <w:name w:val="D8A4CA8392B2684E88D99D1BB3317274"/>
    <w:rsid w:val="00AE3D46"/>
  </w:style>
  <w:style w:type="paragraph" w:customStyle="1" w:styleId="45F7C092CB1F404FB1F3586760D70D45">
    <w:name w:val="45F7C092CB1F404FB1F3586760D70D45"/>
    <w:rsid w:val="00AE3D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{E9EF4DF9-B1A9-C846-82F3-03B8C3E2CE10}tf16402488.dotx</Template>
  <TotalTime>49</TotalTime>
  <Pages>3</Pages>
  <Words>786</Words>
  <Characters>4486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AbdulRahman Deryan</cp:lastModifiedBy>
  <cp:revision>4</cp:revision>
  <dcterms:created xsi:type="dcterms:W3CDTF">2019-02-16T12:04:00Z</dcterms:created>
  <dcterms:modified xsi:type="dcterms:W3CDTF">2019-03-28T22:04:00Z</dcterms:modified>
  <cp:category/>
</cp:coreProperties>
</file>