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274928" w:rsidP="00913946">
            <w:pPr>
              <w:pStyle w:val="Title"/>
            </w:pPr>
            <w:r>
              <w:t>Mohamad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farhat</w:t>
            </w:r>
          </w:p>
          <w:p w:rsidR="00692703" w:rsidRPr="00CF1A49" w:rsidRDefault="00274928" w:rsidP="00913946">
            <w:pPr>
              <w:pStyle w:val="ContactInfo"/>
              <w:contextualSpacing w:val="0"/>
            </w:pPr>
            <w:r>
              <w:t xml:space="preserve">Lebanon, Beirut </w:t>
            </w:r>
            <w:proofErr w:type="spellStart"/>
            <w:r>
              <w:t>Hamra</w:t>
            </w:r>
            <w:proofErr w:type="spellEnd"/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6C09753CCA4949F1B1385F7178504979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81654998</w:t>
            </w:r>
          </w:p>
          <w:p w:rsidR="00692703" w:rsidRPr="00CF1A49" w:rsidRDefault="00274928" w:rsidP="00913946">
            <w:pPr>
              <w:pStyle w:val="ContactInfoEmphasis"/>
              <w:contextualSpacing w:val="0"/>
            </w:pPr>
            <w:r>
              <w:t>Mohamadfarhat114@gmail.com</w:t>
            </w:r>
          </w:p>
        </w:tc>
      </w:tr>
      <w:tr w:rsidR="009571D8" w:rsidRPr="00CF1A49" w:rsidTr="00692703">
        <w:tc>
          <w:tcPr>
            <w:tcW w:w="9360" w:type="dxa"/>
            <w:tcMar>
              <w:top w:w="432" w:type="dxa"/>
            </w:tcMar>
          </w:tcPr>
          <w:p w:rsidR="001755A8" w:rsidRPr="00CF1A49" w:rsidRDefault="00274928" w:rsidP="00913946">
            <w:pPr>
              <w:contextualSpacing w:val="0"/>
            </w:pPr>
            <w:r>
              <w:t>I am an undergraduate student in Business Management looking for a full-time job</w:t>
            </w:r>
            <w:r w:rsidR="00E74BBB">
              <w:t xml:space="preserve"> or an internship</w:t>
            </w:r>
            <w:r>
              <w:t xml:space="preserve"> in Human Resources to expand my knowledge and competencies. </w:t>
            </w:r>
          </w:p>
        </w:tc>
      </w:tr>
    </w:tbl>
    <w:p w:rsidR="004E01EB" w:rsidRPr="00CF1A49" w:rsidRDefault="00A43C66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E6ECD2E0BDAA4E9EB38B5A539647A1D8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313"/>
      </w:tblGrid>
      <w:tr w:rsidR="001D0BF1" w:rsidRPr="00CF1A49" w:rsidTr="00F24F35">
        <w:tc>
          <w:tcPr>
            <w:tcW w:w="9290" w:type="dxa"/>
            <w:tcBorders>
              <w:left w:val="nil"/>
              <w:bottom w:val="nil"/>
            </w:tcBorders>
          </w:tcPr>
          <w:p w:rsidR="001D0BF1" w:rsidRPr="00CF1A49" w:rsidRDefault="00274928" w:rsidP="001D0BF1">
            <w:pPr>
              <w:pStyle w:val="Heading3"/>
              <w:contextualSpacing w:val="0"/>
              <w:outlineLvl w:val="2"/>
            </w:pPr>
            <w:r>
              <w:t>September 2018</w:t>
            </w:r>
            <w:r w:rsidR="001D0BF1" w:rsidRPr="00CF1A49">
              <w:t xml:space="preserve"> – </w:t>
            </w:r>
            <w:r>
              <w:t>march 2019</w:t>
            </w:r>
          </w:p>
          <w:p w:rsidR="001D0BF1" w:rsidRPr="00CF1A49" w:rsidRDefault="00274928" w:rsidP="001D0BF1">
            <w:pPr>
              <w:pStyle w:val="Heading2"/>
              <w:contextualSpacing w:val="0"/>
              <w:outlineLvl w:val="1"/>
            </w:pPr>
            <w:r>
              <w:t>Logistics coordinator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Model arab league</w:t>
            </w:r>
          </w:p>
          <w:p w:rsidR="001E3120" w:rsidRPr="00CF1A49" w:rsidRDefault="00274928" w:rsidP="001D0BF1">
            <w:pPr>
              <w:contextualSpacing w:val="0"/>
            </w:pPr>
            <w:r>
              <w:t>Coordinated with logistics team in crowd controlling, preparing the campus for sessions</w:t>
            </w:r>
            <w:r w:rsidR="00F24F35">
              <w:t>.</w:t>
            </w:r>
          </w:p>
        </w:tc>
      </w:tr>
      <w:tr w:rsidR="00F61DF9" w:rsidRPr="00CF1A49" w:rsidTr="00F24F35">
        <w:trPr>
          <w:trHeight w:val="2290"/>
        </w:trPr>
        <w:tc>
          <w:tcPr>
            <w:tcW w:w="9290" w:type="dxa"/>
            <w:tcBorders>
              <w:left w:val="nil"/>
            </w:tcBorders>
            <w:tcMar>
              <w:top w:w="216" w:type="dxa"/>
            </w:tcMar>
          </w:tcPr>
          <w:p w:rsidR="00F61DF9" w:rsidRPr="00CF1A49" w:rsidRDefault="00274928" w:rsidP="00F61DF9">
            <w:pPr>
              <w:pStyle w:val="Heading3"/>
              <w:contextualSpacing w:val="0"/>
              <w:outlineLvl w:val="2"/>
            </w:pPr>
            <w:r>
              <w:t>december 2017</w:t>
            </w:r>
            <w:r w:rsidR="00F61DF9" w:rsidRPr="00CF1A49">
              <w:t xml:space="preserve"> – </w:t>
            </w:r>
            <w:r>
              <w:t>november 2018</w:t>
            </w:r>
          </w:p>
          <w:p w:rsidR="00274928" w:rsidRPr="00274928" w:rsidRDefault="00274928" w:rsidP="00274928">
            <w:pPr>
              <w:pStyle w:val="Heading2"/>
              <w:contextualSpacing w:val="0"/>
              <w:outlineLvl w:val="1"/>
              <w:rPr>
                <w:b w:val="0"/>
                <w:smallCaps/>
                <w:color w:val="595959" w:themeColor="text1" w:themeTint="A6"/>
              </w:rPr>
            </w:pPr>
            <w:r>
              <w:t>vice president of talent management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aiesec in lau</w:t>
            </w:r>
          </w:p>
          <w:p w:rsidR="00274928" w:rsidRDefault="00274928" w:rsidP="00F61DF9">
            <w:r>
              <w:t>Oversaw recruitment, development and ret</w:t>
            </w:r>
            <w:r w:rsidR="00F24F35">
              <w:t xml:space="preserve">ention of volunteers. </w:t>
            </w:r>
          </w:p>
          <w:p w:rsidR="00F847F4" w:rsidRDefault="00F847F4" w:rsidP="00F847F4"/>
          <w:p w:rsidR="00F847F4" w:rsidRPr="00CF1A49" w:rsidRDefault="00F847F4" w:rsidP="00F847F4">
            <w:pPr>
              <w:pStyle w:val="Heading3"/>
              <w:contextualSpacing w:val="0"/>
              <w:outlineLvl w:val="2"/>
            </w:pPr>
            <w:r>
              <w:t>July 2018</w:t>
            </w:r>
            <w:r w:rsidRPr="00CF1A49">
              <w:t xml:space="preserve"> – </w:t>
            </w:r>
            <w:r>
              <w:t>august 2018</w:t>
            </w:r>
          </w:p>
          <w:p w:rsidR="00F847F4" w:rsidRPr="00CF1A49" w:rsidRDefault="00F847F4" w:rsidP="00F847F4">
            <w:pPr>
              <w:pStyle w:val="Heading2"/>
              <w:contextualSpacing w:val="0"/>
              <w:outlineLvl w:val="1"/>
            </w:pPr>
            <w:r>
              <w:t>intern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talent capital </w:t>
            </w:r>
          </w:p>
          <w:p w:rsidR="00F847F4" w:rsidRDefault="005E2E0F" w:rsidP="00F847F4">
            <w:r>
              <w:t xml:space="preserve">Learned basic consulting, sales and research </w:t>
            </w:r>
          </w:p>
          <w:p w:rsidR="00F24F35" w:rsidRDefault="00F24F35" w:rsidP="00F61DF9"/>
          <w:p w:rsidR="00274928" w:rsidRPr="00CF1A49" w:rsidRDefault="00F24F35" w:rsidP="00274928">
            <w:pPr>
              <w:pStyle w:val="Heading3"/>
              <w:contextualSpacing w:val="0"/>
              <w:outlineLvl w:val="2"/>
            </w:pPr>
            <w:r>
              <w:t>april 2017</w:t>
            </w:r>
            <w:r w:rsidR="00274928" w:rsidRPr="00CF1A49">
              <w:t xml:space="preserve"> – </w:t>
            </w:r>
            <w:r>
              <w:t>ju</w:t>
            </w:r>
            <w:r w:rsidR="005D6636">
              <w:t>l</w:t>
            </w:r>
            <w:r>
              <w:t>y 2017</w:t>
            </w:r>
          </w:p>
          <w:p w:rsidR="00274928" w:rsidRPr="00CF1A49" w:rsidRDefault="00F24F35" w:rsidP="00274928">
            <w:pPr>
              <w:pStyle w:val="Heading2"/>
              <w:contextualSpacing w:val="0"/>
              <w:outlineLvl w:val="1"/>
            </w:pPr>
            <w:r>
              <w:t>community manager</w:t>
            </w:r>
            <w:r w:rsidR="00274928" w:rsidRPr="00CF1A49">
              <w:t xml:space="preserve">, </w:t>
            </w:r>
            <w:r>
              <w:rPr>
                <w:rStyle w:val="SubtleReference"/>
              </w:rPr>
              <w:t>multiverse</w:t>
            </w:r>
          </w:p>
          <w:p w:rsidR="00274928" w:rsidRDefault="00F24F35" w:rsidP="00274928">
            <w:r>
              <w:t>Taught customers board games, crowd controlled the floor, opened and closed the floor.</w:t>
            </w:r>
          </w:p>
        </w:tc>
      </w:tr>
    </w:tbl>
    <w:sdt>
      <w:sdtPr>
        <w:alias w:val="Education:"/>
        <w:tag w:val="Education:"/>
        <w:id w:val="-1908763273"/>
        <w:placeholder>
          <w:docPart w:val="04F5F75599EA48968833E8EA554CD38E"/>
        </w:placeholder>
        <w:temporary/>
        <w:showingPlcHdr/>
        <w15:appearance w15:val="hidden"/>
      </w:sdtPr>
      <w:sdtEndPr/>
      <w:sdtContent>
        <w:p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758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8907"/>
      </w:tblGrid>
      <w:tr w:rsidR="001D0BF1" w:rsidRPr="00CF1A49" w:rsidTr="00EE113C">
        <w:trPr>
          <w:trHeight w:val="40"/>
        </w:trPr>
        <w:tc>
          <w:tcPr>
            <w:tcW w:w="8907" w:type="dxa"/>
            <w:tcBorders>
              <w:left w:val="nil"/>
              <w:bottom w:val="nil"/>
            </w:tcBorders>
          </w:tcPr>
          <w:p w:rsidR="001D0BF1" w:rsidRPr="00CF1A49" w:rsidRDefault="00F24F35" w:rsidP="001D0BF1">
            <w:pPr>
              <w:pStyle w:val="Heading3"/>
              <w:contextualSpacing w:val="0"/>
              <w:outlineLvl w:val="2"/>
            </w:pPr>
            <w:r>
              <w:t>july</w:t>
            </w:r>
            <w:r w:rsidR="001D0BF1" w:rsidRPr="00CF1A49">
              <w:t xml:space="preserve"> </w:t>
            </w:r>
            <w:r>
              <w:t>2019</w:t>
            </w:r>
          </w:p>
          <w:p w:rsidR="001D0BF1" w:rsidRPr="00CF1A49" w:rsidRDefault="00F24F35" w:rsidP="001D0BF1">
            <w:pPr>
              <w:pStyle w:val="Heading2"/>
              <w:contextualSpacing w:val="0"/>
              <w:outlineLvl w:val="1"/>
            </w:pPr>
            <w:r>
              <w:t>BACHELOR OF SCIENCE in business ADMINSTRATION with emphasis in management,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 xml:space="preserve">Lebanese american university </w:t>
            </w:r>
          </w:p>
          <w:p w:rsidR="007538DC" w:rsidRPr="00CF1A49" w:rsidRDefault="007538DC" w:rsidP="007538DC">
            <w:pPr>
              <w:contextualSpacing w:val="0"/>
            </w:pPr>
          </w:p>
        </w:tc>
      </w:tr>
    </w:tbl>
    <w:sdt>
      <w:sdtPr>
        <w:alias w:val="Skills:"/>
        <w:tag w:val="Skills:"/>
        <w:id w:val="-1392877668"/>
        <w:placeholder>
          <w:docPart w:val="DD8AA4E4D1AE4090975A51F39186399D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EE113C">
        <w:trPr>
          <w:trHeight w:val="80"/>
        </w:trPr>
        <w:tc>
          <w:tcPr>
            <w:tcW w:w="4680" w:type="dxa"/>
          </w:tcPr>
          <w:p w:rsidR="001E3120" w:rsidRPr="006E1507" w:rsidRDefault="00EE113C" w:rsidP="00EE113C">
            <w:pPr>
              <w:pStyle w:val="ListBullet"/>
              <w:contextualSpacing w:val="0"/>
            </w:pPr>
            <w:r>
              <w:t xml:space="preserve">Adaptable to change </w:t>
            </w:r>
          </w:p>
          <w:p w:rsidR="001F4E6D" w:rsidRPr="006E1507" w:rsidRDefault="00F24F35" w:rsidP="006E1507">
            <w:pPr>
              <w:pStyle w:val="ListBullet"/>
              <w:contextualSpacing w:val="0"/>
            </w:pPr>
            <w:r>
              <w:t xml:space="preserve">Proficient in Microsoft office and google documents </w:t>
            </w:r>
          </w:p>
        </w:tc>
        <w:tc>
          <w:tcPr>
            <w:tcW w:w="4680" w:type="dxa"/>
            <w:tcMar>
              <w:left w:w="360" w:type="dxa"/>
            </w:tcMar>
          </w:tcPr>
          <w:p w:rsidR="003A0632" w:rsidRPr="006E1507" w:rsidRDefault="00F24F35" w:rsidP="006E1507">
            <w:pPr>
              <w:pStyle w:val="ListBullet"/>
              <w:contextualSpacing w:val="0"/>
            </w:pPr>
            <w:r>
              <w:t>Native Arabic speaker and fluent in English</w:t>
            </w:r>
          </w:p>
          <w:p w:rsidR="001E3120" w:rsidRDefault="00356C6F" w:rsidP="00FA6024">
            <w:pPr>
              <w:pStyle w:val="ListBullet"/>
              <w:contextualSpacing w:val="0"/>
            </w:pPr>
            <w:r>
              <w:t xml:space="preserve">Self-motivated </w:t>
            </w:r>
          </w:p>
          <w:p w:rsidR="00FA6024" w:rsidRPr="006E1507" w:rsidRDefault="00FA6024" w:rsidP="00FA6024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AD782D" w:rsidRPr="00CF1A49" w:rsidRDefault="00356C6F" w:rsidP="0062312F">
      <w:pPr>
        <w:pStyle w:val="Heading1"/>
      </w:pPr>
      <w:r>
        <w:t xml:space="preserve">extracurricular </w:t>
      </w:r>
    </w:p>
    <w:p w:rsidR="00B51D1B" w:rsidRPr="006E1507" w:rsidRDefault="00356C6F" w:rsidP="00356C6F">
      <w:pPr>
        <w:pStyle w:val="ListParagraph"/>
        <w:numPr>
          <w:ilvl w:val="0"/>
          <w:numId w:val="15"/>
        </w:numPr>
      </w:pPr>
      <w:r>
        <w:t>Vice president of the Japanese Club in LAU</w:t>
      </w:r>
    </w:p>
    <w:p w:rsidR="00356C6F" w:rsidRDefault="00EE113C" w:rsidP="00EE113C">
      <w:pPr>
        <w:pStyle w:val="ListParagraph"/>
        <w:numPr>
          <w:ilvl w:val="0"/>
          <w:numId w:val="15"/>
        </w:numPr>
      </w:pPr>
      <w:r>
        <w:t xml:space="preserve">Volunteer in </w:t>
      </w:r>
      <w:proofErr w:type="spellStart"/>
      <w:r>
        <w:t>Beirutiyat</w:t>
      </w:r>
      <w:proofErr w:type="spellEnd"/>
    </w:p>
    <w:p w:rsidR="00EE113C" w:rsidRPr="00EE113C" w:rsidRDefault="00EE113C" w:rsidP="00FA6024">
      <w:bookmarkStart w:id="0" w:name="_GoBack"/>
      <w:bookmarkEnd w:id="0"/>
    </w:p>
    <w:sectPr w:rsidR="00EE113C" w:rsidRPr="00EE113C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3D9" w:rsidRDefault="002273D9" w:rsidP="0068194B">
      <w:r>
        <w:separator/>
      </w:r>
    </w:p>
    <w:p w:rsidR="002273D9" w:rsidRDefault="002273D9"/>
    <w:p w:rsidR="002273D9" w:rsidRDefault="002273D9"/>
  </w:endnote>
  <w:endnote w:type="continuationSeparator" w:id="0">
    <w:p w:rsidR="002273D9" w:rsidRDefault="002273D9" w:rsidP="0068194B">
      <w:r>
        <w:continuationSeparator/>
      </w:r>
    </w:p>
    <w:p w:rsidR="002273D9" w:rsidRDefault="002273D9"/>
    <w:p w:rsidR="002273D9" w:rsidRDefault="00227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0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3D9" w:rsidRDefault="002273D9" w:rsidP="0068194B">
      <w:r>
        <w:separator/>
      </w:r>
    </w:p>
    <w:p w:rsidR="002273D9" w:rsidRDefault="002273D9"/>
    <w:p w:rsidR="002273D9" w:rsidRDefault="002273D9"/>
  </w:footnote>
  <w:footnote w:type="continuationSeparator" w:id="0">
    <w:p w:rsidR="002273D9" w:rsidRDefault="002273D9" w:rsidP="0068194B">
      <w:r>
        <w:continuationSeparator/>
      </w:r>
    </w:p>
    <w:p w:rsidR="002273D9" w:rsidRDefault="002273D9"/>
    <w:p w:rsidR="002273D9" w:rsidRDefault="002273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038CC49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0A8826CB"/>
    <w:multiLevelType w:val="hybridMultilevel"/>
    <w:tmpl w:val="6E24B748"/>
    <w:lvl w:ilvl="0" w:tplc="F0E420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2BDC5961"/>
    <w:multiLevelType w:val="hybridMultilevel"/>
    <w:tmpl w:val="4704F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6F62846"/>
    <w:multiLevelType w:val="hybridMultilevel"/>
    <w:tmpl w:val="B4FA5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928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273D9"/>
    <w:rsid w:val="00236D54"/>
    <w:rsid w:val="00241D8C"/>
    <w:rsid w:val="00241FDB"/>
    <w:rsid w:val="0024720C"/>
    <w:rsid w:val="002617AE"/>
    <w:rsid w:val="002638D0"/>
    <w:rsid w:val="002647D3"/>
    <w:rsid w:val="00274928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56C6F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D6636"/>
    <w:rsid w:val="005E2E0F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3C66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74BBB"/>
    <w:rsid w:val="00E81CC5"/>
    <w:rsid w:val="00E85A87"/>
    <w:rsid w:val="00E85B4A"/>
    <w:rsid w:val="00E9528E"/>
    <w:rsid w:val="00EA5099"/>
    <w:rsid w:val="00EC1351"/>
    <w:rsid w:val="00EC4CBF"/>
    <w:rsid w:val="00EE113C"/>
    <w:rsid w:val="00EE2CA8"/>
    <w:rsid w:val="00EF17E8"/>
    <w:rsid w:val="00EF51D9"/>
    <w:rsid w:val="00F130DD"/>
    <w:rsid w:val="00F24884"/>
    <w:rsid w:val="00F24F35"/>
    <w:rsid w:val="00F476C4"/>
    <w:rsid w:val="00F61DF9"/>
    <w:rsid w:val="00F81960"/>
    <w:rsid w:val="00F847F4"/>
    <w:rsid w:val="00F8769D"/>
    <w:rsid w:val="00F9350C"/>
    <w:rsid w:val="00F94EB5"/>
    <w:rsid w:val="00F9624D"/>
    <w:rsid w:val="00FA6024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3769983-4B94-4C59-84F0-74B9F392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rha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09753CCA4949F1B1385F7178504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A5488-4182-4BFF-A65D-B90359404DE3}"/>
      </w:docPartPr>
      <w:docPartBody>
        <w:p w:rsidR="005440B7" w:rsidRDefault="00D33EA8">
          <w:pPr>
            <w:pStyle w:val="6C09753CCA4949F1B1385F7178504979"/>
          </w:pPr>
          <w:r w:rsidRPr="00CF1A49">
            <w:t>·</w:t>
          </w:r>
        </w:p>
      </w:docPartBody>
    </w:docPart>
    <w:docPart>
      <w:docPartPr>
        <w:name w:val="E6ECD2E0BDAA4E9EB38B5A539647A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F8B95-76D2-4372-8E41-FC082F14BA2B}"/>
      </w:docPartPr>
      <w:docPartBody>
        <w:p w:rsidR="005440B7" w:rsidRDefault="00D33EA8">
          <w:pPr>
            <w:pStyle w:val="E6ECD2E0BDAA4E9EB38B5A539647A1D8"/>
          </w:pPr>
          <w:r w:rsidRPr="00CF1A49">
            <w:t>Experience</w:t>
          </w:r>
        </w:p>
      </w:docPartBody>
    </w:docPart>
    <w:docPart>
      <w:docPartPr>
        <w:name w:val="04F5F75599EA48968833E8EA554CD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6430B-49D9-4D0C-B198-FB6C6A63336B}"/>
      </w:docPartPr>
      <w:docPartBody>
        <w:p w:rsidR="005440B7" w:rsidRDefault="00D33EA8">
          <w:pPr>
            <w:pStyle w:val="04F5F75599EA48968833E8EA554CD38E"/>
          </w:pPr>
          <w:r w:rsidRPr="00CF1A49">
            <w:t>Education</w:t>
          </w:r>
        </w:p>
      </w:docPartBody>
    </w:docPart>
    <w:docPart>
      <w:docPartPr>
        <w:name w:val="DD8AA4E4D1AE4090975A51F391863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5940C-2614-45D3-979F-82A7F558371C}"/>
      </w:docPartPr>
      <w:docPartBody>
        <w:p w:rsidR="005440B7" w:rsidRDefault="00D33EA8">
          <w:pPr>
            <w:pStyle w:val="DD8AA4E4D1AE4090975A51F39186399D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9C4"/>
    <w:rsid w:val="003219C4"/>
    <w:rsid w:val="005440B7"/>
    <w:rsid w:val="00D3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47B1E99B7E40B89CF88EB5EA260C8B">
    <w:name w:val="9747B1E99B7E40B89CF88EB5EA260C8B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04946DCB825478B80E040460919B001">
    <w:name w:val="904946DCB825478B80E040460919B001"/>
  </w:style>
  <w:style w:type="paragraph" w:customStyle="1" w:styleId="449407271FA448798D44ABE58D924EA8">
    <w:name w:val="449407271FA448798D44ABE58D924EA8"/>
  </w:style>
  <w:style w:type="paragraph" w:customStyle="1" w:styleId="6C09753CCA4949F1B1385F7178504979">
    <w:name w:val="6C09753CCA4949F1B1385F7178504979"/>
  </w:style>
  <w:style w:type="paragraph" w:customStyle="1" w:styleId="956B417BF338497C9091FB0E7B16BF99">
    <w:name w:val="956B417BF338497C9091FB0E7B16BF99"/>
  </w:style>
  <w:style w:type="paragraph" w:customStyle="1" w:styleId="06F5FFA20DEB4736BF95957452C14521">
    <w:name w:val="06F5FFA20DEB4736BF95957452C14521"/>
  </w:style>
  <w:style w:type="paragraph" w:customStyle="1" w:styleId="E67795EB4E294244A8EEE02FED3D8879">
    <w:name w:val="E67795EB4E294244A8EEE02FED3D8879"/>
  </w:style>
  <w:style w:type="paragraph" w:customStyle="1" w:styleId="95677828B38744DBA672436362F501EC">
    <w:name w:val="95677828B38744DBA672436362F501EC"/>
  </w:style>
  <w:style w:type="paragraph" w:customStyle="1" w:styleId="99DB39569B4A49E4A54C7363F4CE8666">
    <w:name w:val="99DB39569B4A49E4A54C7363F4CE8666"/>
  </w:style>
  <w:style w:type="paragraph" w:customStyle="1" w:styleId="ED443D90689342CB999B2BFD734758E6">
    <w:name w:val="ED443D90689342CB999B2BFD734758E6"/>
  </w:style>
  <w:style w:type="paragraph" w:customStyle="1" w:styleId="2F97311A64AE462FAF7BD28EAFF5401E">
    <w:name w:val="2F97311A64AE462FAF7BD28EAFF5401E"/>
  </w:style>
  <w:style w:type="paragraph" w:customStyle="1" w:styleId="E6ECD2E0BDAA4E9EB38B5A539647A1D8">
    <w:name w:val="E6ECD2E0BDAA4E9EB38B5A539647A1D8"/>
  </w:style>
  <w:style w:type="paragraph" w:customStyle="1" w:styleId="FF339485C7A64465AC42C05BDAB9BE7F">
    <w:name w:val="FF339485C7A64465AC42C05BDAB9BE7F"/>
  </w:style>
  <w:style w:type="paragraph" w:customStyle="1" w:styleId="F3DC81DADF2643A4937F659D790F8C3B">
    <w:name w:val="F3DC81DADF2643A4937F659D790F8C3B"/>
  </w:style>
  <w:style w:type="paragraph" w:customStyle="1" w:styleId="CFB40A14E76147D09F5740C77A2DDCE1">
    <w:name w:val="CFB40A14E76147D09F5740C77A2DDCE1"/>
  </w:style>
  <w:style w:type="character" w:styleId="SubtleReference">
    <w:name w:val="Subtle Reference"/>
    <w:basedOn w:val="DefaultParagraphFont"/>
    <w:uiPriority w:val="10"/>
    <w:qFormat/>
    <w:rsid w:val="003219C4"/>
    <w:rPr>
      <w:b/>
      <w:caps w:val="0"/>
      <w:smallCaps/>
      <w:color w:val="595959" w:themeColor="text1" w:themeTint="A6"/>
    </w:rPr>
  </w:style>
  <w:style w:type="paragraph" w:customStyle="1" w:styleId="84A9DA9EF23E4834AA33A28B71D027AC">
    <w:name w:val="84A9DA9EF23E4834AA33A28B71D027AC"/>
  </w:style>
  <w:style w:type="paragraph" w:customStyle="1" w:styleId="9205C0835F1E472BAF2B2C7131498248">
    <w:name w:val="9205C0835F1E472BAF2B2C7131498248"/>
  </w:style>
  <w:style w:type="paragraph" w:customStyle="1" w:styleId="0FD08FAD20E54CE4810716B7F6EE977E">
    <w:name w:val="0FD08FAD20E54CE4810716B7F6EE977E"/>
  </w:style>
  <w:style w:type="paragraph" w:customStyle="1" w:styleId="439F591AF6674ACAAA1B2B9290CCD52D">
    <w:name w:val="439F591AF6674ACAAA1B2B9290CCD52D"/>
  </w:style>
  <w:style w:type="paragraph" w:customStyle="1" w:styleId="4093F6945DFC493697AB383DCBE0DFF6">
    <w:name w:val="4093F6945DFC493697AB383DCBE0DFF6"/>
  </w:style>
  <w:style w:type="paragraph" w:customStyle="1" w:styleId="F3724DE4752F4011842001B5EE2790FB">
    <w:name w:val="F3724DE4752F4011842001B5EE2790FB"/>
  </w:style>
  <w:style w:type="paragraph" w:customStyle="1" w:styleId="4E8AF38DE4DF44C1B34EF4789A76362C">
    <w:name w:val="4E8AF38DE4DF44C1B34EF4789A76362C"/>
  </w:style>
  <w:style w:type="paragraph" w:customStyle="1" w:styleId="04F5F75599EA48968833E8EA554CD38E">
    <w:name w:val="04F5F75599EA48968833E8EA554CD38E"/>
  </w:style>
  <w:style w:type="paragraph" w:customStyle="1" w:styleId="EBEE52BDFC104E44AFA88CE80155128E">
    <w:name w:val="EBEE52BDFC104E44AFA88CE80155128E"/>
  </w:style>
  <w:style w:type="paragraph" w:customStyle="1" w:styleId="CAB8AD622C3640B1954916A16262C261">
    <w:name w:val="CAB8AD622C3640B1954916A16262C261"/>
  </w:style>
  <w:style w:type="paragraph" w:customStyle="1" w:styleId="BED4ED920FB44C309BFDD8723D672FD4">
    <w:name w:val="BED4ED920FB44C309BFDD8723D672FD4"/>
  </w:style>
  <w:style w:type="paragraph" w:customStyle="1" w:styleId="F8185C28F5B145D3BBBA57E3208C9F2B">
    <w:name w:val="F8185C28F5B145D3BBBA57E3208C9F2B"/>
  </w:style>
  <w:style w:type="paragraph" w:customStyle="1" w:styleId="AD58FE809F7341E8B3AFA4DB2FBF90BB">
    <w:name w:val="AD58FE809F7341E8B3AFA4DB2FBF90BB"/>
  </w:style>
  <w:style w:type="paragraph" w:customStyle="1" w:styleId="7EA369B2BFA24CBA82C1B0072B2760EE">
    <w:name w:val="7EA369B2BFA24CBA82C1B0072B2760EE"/>
  </w:style>
  <w:style w:type="paragraph" w:customStyle="1" w:styleId="E2DF07E2484C4AEE8D41D7B3F2DBDA17">
    <w:name w:val="E2DF07E2484C4AEE8D41D7B3F2DBDA17"/>
  </w:style>
  <w:style w:type="paragraph" w:customStyle="1" w:styleId="EC6CBEE98586445FB223D0113FEF3836">
    <w:name w:val="EC6CBEE98586445FB223D0113FEF3836"/>
  </w:style>
  <w:style w:type="paragraph" w:customStyle="1" w:styleId="727B7861B0A145488FA0031726420BF5">
    <w:name w:val="727B7861B0A145488FA0031726420BF5"/>
  </w:style>
  <w:style w:type="paragraph" w:customStyle="1" w:styleId="B9E92E21508645C783C075E8B5CDAD93">
    <w:name w:val="B9E92E21508645C783C075E8B5CDAD93"/>
  </w:style>
  <w:style w:type="paragraph" w:customStyle="1" w:styleId="DD8AA4E4D1AE4090975A51F39186399D">
    <w:name w:val="DD8AA4E4D1AE4090975A51F39186399D"/>
  </w:style>
  <w:style w:type="paragraph" w:customStyle="1" w:styleId="E20ED0F206814B20A93B38553ADF9516">
    <w:name w:val="E20ED0F206814B20A93B38553ADF9516"/>
  </w:style>
  <w:style w:type="paragraph" w:customStyle="1" w:styleId="48E9DE3EA832478383E01DD1B06E12AC">
    <w:name w:val="48E9DE3EA832478383E01DD1B06E12AC"/>
  </w:style>
  <w:style w:type="paragraph" w:customStyle="1" w:styleId="D10A4136EBB545CE9D0412270C30C0E1">
    <w:name w:val="D10A4136EBB545CE9D0412270C30C0E1"/>
  </w:style>
  <w:style w:type="paragraph" w:customStyle="1" w:styleId="5C39FE26461C4CDC97D92BD69EF381F9">
    <w:name w:val="5C39FE26461C4CDC97D92BD69EF381F9"/>
  </w:style>
  <w:style w:type="paragraph" w:customStyle="1" w:styleId="A539FA9D22F74259925B05EC4EE937E2">
    <w:name w:val="A539FA9D22F74259925B05EC4EE937E2"/>
  </w:style>
  <w:style w:type="paragraph" w:customStyle="1" w:styleId="DAD2650E42A141ACAF7551F328E35DD4">
    <w:name w:val="DAD2650E42A141ACAF7551F328E35DD4"/>
  </w:style>
  <w:style w:type="paragraph" w:customStyle="1" w:styleId="E3EB314D294C49828AA06C7690D8377F">
    <w:name w:val="E3EB314D294C49828AA06C7690D8377F"/>
  </w:style>
  <w:style w:type="paragraph" w:customStyle="1" w:styleId="9B98C9C4EEF045008464822721B966F4">
    <w:name w:val="9B98C9C4EEF045008464822721B966F4"/>
    <w:rsid w:val="003219C4"/>
  </w:style>
  <w:style w:type="paragraph" w:customStyle="1" w:styleId="428BE92719D3457A96642C6F35E7E8CB">
    <w:name w:val="428BE92719D3457A96642C6F35E7E8CB"/>
    <w:rsid w:val="003219C4"/>
  </w:style>
  <w:style w:type="paragraph" w:customStyle="1" w:styleId="1B936CD43FEA4584A29CB9DC2DF918F1">
    <w:name w:val="1B936CD43FEA4584A29CB9DC2DF918F1"/>
    <w:rsid w:val="003219C4"/>
  </w:style>
  <w:style w:type="paragraph" w:customStyle="1" w:styleId="139DD248D52D4FB98E372F33F831613E">
    <w:name w:val="139DD248D52D4FB98E372F33F831613E"/>
    <w:rsid w:val="003219C4"/>
  </w:style>
  <w:style w:type="paragraph" w:customStyle="1" w:styleId="9D643AEDECB84FE38BB3F461331BA765">
    <w:name w:val="9D643AEDECB84FE38BB3F461331BA765"/>
    <w:rsid w:val="003219C4"/>
  </w:style>
  <w:style w:type="paragraph" w:customStyle="1" w:styleId="40E8B0125E9C48D7A8848576312A0C6C">
    <w:name w:val="40E8B0125E9C48D7A8848576312A0C6C"/>
    <w:rsid w:val="003219C4"/>
  </w:style>
  <w:style w:type="paragraph" w:customStyle="1" w:styleId="2B608D40CD154045A96D2849D8DF0721">
    <w:name w:val="2B608D40CD154045A96D2849D8DF0721"/>
    <w:rsid w:val="005440B7"/>
  </w:style>
  <w:style w:type="paragraph" w:customStyle="1" w:styleId="7484701474714BC597A9B6C71E3592EE">
    <w:name w:val="7484701474714BC597A9B6C71E3592EE"/>
    <w:rsid w:val="005440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Farhat</dc:creator>
  <cp:keywords/>
  <dc:description/>
  <cp:lastModifiedBy>Mohamad Farhat</cp:lastModifiedBy>
  <cp:revision>2</cp:revision>
  <cp:lastPrinted>2019-03-26T09:47:00Z</cp:lastPrinted>
  <dcterms:created xsi:type="dcterms:W3CDTF">2019-03-26T09:49:00Z</dcterms:created>
  <dcterms:modified xsi:type="dcterms:W3CDTF">2019-03-26T09:49:00Z</dcterms:modified>
  <cp:category/>
</cp:coreProperties>
</file>