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504"/>
        <w:gridCol w:w="6618"/>
      </w:tblGrid>
      <w:tr w:rsidR="006D409C" w14:paraId="076A4A09" w14:textId="77777777" w:rsidTr="00AC2D44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75C8C486" w14:textId="77777777" w:rsidR="006D409C" w:rsidRDefault="006D409C" w:rsidP="008663AA">
            <w:pPr>
              <w:tabs>
                <w:tab w:val="left" w:pos="990"/>
              </w:tabs>
            </w:pPr>
          </w:p>
        </w:tc>
        <w:tc>
          <w:tcPr>
            <w:tcW w:w="504" w:type="dxa"/>
            <w:shd w:val="clear" w:color="auto" w:fill="595959" w:themeFill="accent2" w:themeFillShade="80"/>
          </w:tcPr>
          <w:p w14:paraId="3228303B" w14:textId="77777777"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595959" w:themeFill="accent2" w:themeFillShade="80"/>
            <w:vAlign w:val="center"/>
          </w:tcPr>
          <w:sdt>
            <w:sdtPr>
              <w:id w:val="1049110328"/>
              <w:placeholder>
                <w:docPart w:val="E947AE5B61344E66816BB258B8A5F6A3"/>
              </w:placeholder>
              <w:temporary/>
              <w:showingPlcHdr/>
              <w15:appearance w15:val="hidden"/>
            </w:sdtPr>
            <w:sdtEndPr/>
            <w:sdtContent>
              <w:p w14:paraId="4ACF2279" w14:textId="77777777" w:rsidR="006D409C" w:rsidRDefault="006D409C" w:rsidP="00776643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6D409C" w14:paraId="5DA39535" w14:textId="77777777" w:rsidTr="00AC2D44">
        <w:trPr>
          <w:trHeight w:val="302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14:paraId="13A6F917" w14:textId="77777777"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07AE9537" w14:textId="77777777"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FFBE1D" wp14:editId="382D3A9F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FEFFEE" w14:textId="77777777"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000000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FFBE1D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a5a5a5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7AFEFFEE" w14:textId="77777777" w:rsidR="006D409C" w:rsidRPr="00AF4EA4" w:rsidRDefault="006D409C" w:rsidP="006D409C">
                            <w:pPr>
                              <w:jc w:val="center"/>
                              <w:rPr>
                                <w:color w:val="000000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14:paraId="4F9F18C0" w14:textId="77777777" w:rsidR="006D409C" w:rsidRPr="00036450" w:rsidRDefault="008408EF" w:rsidP="006E46EC">
            <w:pPr>
              <w:jc w:val="both"/>
              <w:rPr>
                <w:b/>
              </w:rPr>
            </w:pPr>
            <w:r>
              <w:rPr>
                <w:b/>
              </w:rPr>
              <w:t xml:space="preserve">Sagesse University            </w:t>
            </w:r>
            <w:r w:rsidRPr="008408EF">
              <w:rPr>
                <w:b/>
              </w:rPr>
              <w:tab/>
            </w:r>
            <w:r>
              <w:rPr>
                <w:b/>
              </w:rPr>
              <w:t xml:space="preserve">        </w:t>
            </w:r>
            <w:r w:rsidR="006E46EC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Pr="008408EF">
              <w:rPr>
                <w:b/>
              </w:rPr>
              <w:t>DEA Legal Data Processing</w:t>
            </w:r>
          </w:p>
          <w:p w14:paraId="25855950" w14:textId="77777777" w:rsidR="006D409C" w:rsidRPr="00036450" w:rsidRDefault="008408EF" w:rsidP="006E46EC">
            <w:pPr>
              <w:pStyle w:val="Date"/>
              <w:jc w:val="both"/>
            </w:pPr>
            <w:r w:rsidRPr="008408EF">
              <w:t>February 2016 -2017</w:t>
            </w:r>
            <w:r w:rsidRPr="008408EF">
              <w:tab/>
            </w:r>
            <w:r>
              <w:t xml:space="preserve">                                                                       </w:t>
            </w:r>
            <w:r w:rsidRPr="008408EF">
              <w:t xml:space="preserve">  </w:t>
            </w:r>
            <w:r w:rsidR="006E46EC">
              <w:t xml:space="preserve">          </w:t>
            </w:r>
            <w:r w:rsidRPr="008408EF">
              <w:t xml:space="preserve"> Beirut</w:t>
            </w:r>
          </w:p>
          <w:p w14:paraId="07C02A8E" w14:textId="77777777" w:rsidR="008408EF" w:rsidRDefault="008408EF" w:rsidP="006E46EC">
            <w:pPr>
              <w:jc w:val="both"/>
            </w:pPr>
            <w:r>
              <w:tab/>
            </w:r>
          </w:p>
          <w:p w14:paraId="722D50EA" w14:textId="77777777" w:rsidR="008408EF" w:rsidRDefault="008408EF" w:rsidP="00AC2D44">
            <w:pPr>
              <w:pBdr>
                <w:left w:val="single" w:sz="4" w:space="4" w:color="auto"/>
              </w:pBdr>
              <w:jc w:val="both"/>
            </w:pPr>
            <w:r>
              <w:t>Course modules: e-commerce, documenting and automating, law of industrial and intellectual property, legal metrology, cybercrime law.</w:t>
            </w:r>
          </w:p>
          <w:p w14:paraId="4F861E36" w14:textId="77777777" w:rsidR="008408EF" w:rsidRDefault="008408EF" w:rsidP="00AC2D44">
            <w:pPr>
              <w:pBdr>
                <w:left w:val="single" w:sz="4" w:space="4" w:color="auto"/>
              </w:pBdr>
              <w:jc w:val="both"/>
            </w:pPr>
            <w:r>
              <w:t>Data processing involves a system which processes information after it has been encoded into data, including performance of operations upon data such as handling, merging, sorting, and computing.</w:t>
            </w:r>
          </w:p>
          <w:p w14:paraId="6741EB89" w14:textId="77777777" w:rsidR="006D409C" w:rsidRDefault="006D409C" w:rsidP="006E46EC">
            <w:pPr>
              <w:jc w:val="both"/>
            </w:pPr>
          </w:p>
          <w:p w14:paraId="66F5D284" w14:textId="77777777" w:rsidR="006D409C" w:rsidRPr="00036450" w:rsidRDefault="008408EF" w:rsidP="006E46EC">
            <w:pPr>
              <w:jc w:val="both"/>
              <w:rPr>
                <w:b/>
              </w:rPr>
            </w:pPr>
            <w:r>
              <w:rPr>
                <w:b/>
              </w:rPr>
              <w:t xml:space="preserve">Sagesse University       </w:t>
            </w:r>
            <w:r w:rsidRPr="008408EF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</w:t>
            </w:r>
            <w:r w:rsidRPr="008408EF">
              <w:rPr>
                <w:b/>
              </w:rPr>
              <w:t xml:space="preserve"> </w:t>
            </w:r>
            <w:r w:rsidR="006E46EC">
              <w:rPr>
                <w:b/>
              </w:rPr>
              <w:t xml:space="preserve">          </w:t>
            </w:r>
            <w:r w:rsidRPr="008408EF">
              <w:rPr>
                <w:b/>
              </w:rPr>
              <w:t xml:space="preserve">   Bachelor of Law</w:t>
            </w:r>
          </w:p>
          <w:p w14:paraId="7F99F36E" w14:textId="77777777" w:rsidR="006D409C" w:rsidRDefault="008408EF" w:rsidP="006E46EC">
            <w:pPr>
              <w:pStyle w:val="Date"/>
              <w:jc w:val="both"/>
            </w:pPr>
            <w:r w:rsidRPr="008408EF">
              <w:t>September 2010 – July 2015</w:t>
            </w:r>
            <w:r w:rsidRPr="008408EF">
              <w:tab/>
            </w:r>
            <w:r>
              <w:t xml:space="preserve">                                                </w:t>
            </w:r>
            <w:r w:rsidRPr="008408EF">
              <w:t xml:space="preserve">         </w:t>
            </w:r>
            <w:r w:rsidR="006E46EC">
              <w:t xml:space="preserve">                         </w:t>
            </w:r>
            <w:r w:rsidRPr="008408EF">
              <w:t xml:space="preserve">  Beirut</w:t>
            </w:r>
            <w:r w:rsidR="006D409C" w:rsidRPr="00036450">
              <w:t xml:space="preserve"> </w:t>
            </w:r>
          </w:p>
          <w:p w14:paraId="501CCF3A" w14:textId="77777777" w:rsidR="008408EF" w:rsidRPr="008408EF" w:rsidRDefault="008408EF" w:rsidP="006E46EC">
            <w:pPr>
              <w:jc w:val="both"/>
            </w:pPr>
          </w:p>
          <w:p w14:paraId="7C46BF1B" w14:textId="77777777" w:rsidR="006D409C" w:rsidRDefault="008408EF" w:rsidP="00AC2D44">
            <w:pPr>
              <w:pBdr>
                <w:left w:val="single" w:sz="4" w:space="4" w:color="auto"/>
              </w:pBdr>
              <w:jc w:val="both"/>
            </w:pPr>
            <w:r w:rsidRPr="00AC2D44">
              <w:t>Course modules: Lebanese law, human rights, contract law, commercial</w:t>
            </w:r>
            <w:r>
              <w:t xml:space="preserve"> law, constitution law, employment law…</w:t>
            </w:r>
          </w:p>
          <w:p w14:paraId="411E633F" w14:textId="77777777" w:rsidR="008408EF" w:rsidRDefault="008408EF" w:rsidP="006E46EC">
            <w:pPr>
              <w:jc w:val="both"/>
            </w:pPr>
          </w:p>
          <w:p w14:paraId="45D24C37" w14:textId="77777777" w:rsidR="008408EF" w:rsidRDefault="008408EF" w:rsidP="006E46EC">
            <w:pPr>
              <w:jc w:val="both"/>
              <w:rPr>
                <w:sz w:val="18"/>
                <w:szCs w:val="18"/>
              </w:rPr>
            </w:pPr>
            <w:r w:rsidRPr="008408EF">
              <w:rPr>
                <w:b/>
                <w:bCs/>
              </w:rPr>
              <w:t xml:space="preserve">Notre dame de Grace               </w:t>
            </w:r>
            <w:r>
              <w:rPr>
                <w:b/>
                <w:bCs/>
              </w:rPr>
              <w:t xml:space="preserve">            </w:t>
            </w:r>
            <w:r w:rsidRPr="008408EF">
              <w:rPr>
                <w:b/>
                <w:bCs/>
              </w:rPr>
              <w:t xml:space="preserve">   </w:t>
            </w:r>
            <w:r w:rsidR="006E46EC">
              <w:rPr>
                <w:b/>
                <w:bCs/>
              </w:rPr>
              <w:t xml:space="preserve">    </w:t>
            </w:r>
            <w:r w:rsidRPr="008408EF">
              <w:rPr>
                <w:b/>
                <w:bCs/>
              </w:rPr>
              <w:t xml:space="preserve"> Lebanese Baccalaureate       </w:t>
            </w:r>
            <w:r w:rsidRPr="008408EF">
              <w:t xml:space="preserve">                                                                            </w:t>
            </w:r>
            <w:r w:rsidRPr="008408EF">
              <w:rPr>
                <w:sz w:val="18"/>
                <w:szCs w:val="18"/>
              </w:rPr>
              <w:t xml:space="preserve">July 2010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</w:t>
            </w:r>
            <w:r w:rsidR="006E46EC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</w:t>
            </w:r>
            <w:r w:rsidRPr="008408EF">
              <w:rPr>
                <w:sz w:val="18"/>
                <w:szCs w:val="18"/>
              </w:rPr>
              <w:t xml:space="preserve">    Kfarshima</w:t>
            </w:r>
          </w:p>
          <w:p w14:paraId="2FC2BC23" w14:textId="77777777" w:rsidR="008408EF" w:rsidRDefault="008408EF" w:rsidP="006E46EC">
            <w:pPr>
              <w:jc w:val="both"/>
            </w:pPr>
            <w:r w:rsidRPr="008408EF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5CB8629B" w14:textId="77777777" w:rsidR="008408EF" w:rsidRDefault="008408EF" w:rsidP="00AC2D44">
            <w:pPr>
              <w:pBdr>
                <w:left w:val="single" w:sz="4" w:space="4" w:color="auto"/>
              </w:pBdr>
              <w:jc w:val="both"/>
            </w:pPr>
            <w:r>
              <w:t>Economic-Science Section</w:t>
            </w:r>
          </w:p>
          <w:p w14:paraId="28ABB09F" w14:textId="77777777" w:rsidR="008408EF" w:rsidRDefault="008408EF" w:rsidP="006E46EC">
            <w:pPr>
              <w:jc w:val="both"/>
            </w:pPr>
          </w:p>
        </w:tc>
      </w:tr>
      <w:tr w:rsidR="006D409C" w14:paraId="5E3343A2" w14:textId="77777777" w:rsidTr="00F56513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14:paraId="679FFD19" w14:textId="77777777" w:rsidR="006D409C" w:rsidRPr="00FD79DD" w:rsidRDefault="008408EF" w:rsidP="005D47DE">
            <w:pPr>
              <w:pStyle w:val="Title"/>
              <w:rPr>
                <w:color w:val="000000" w:themeColor="text2" w:themeShade="BF"/>
              </w:rPr>
            </w:pPr>
            <w:r w:rsidRPr="00FD79DD">
              <w:rPr>
                <w:color w:val="777777"/>
              </w:rPr>
              <w:t>joanna osman</w:t>
            </w:r>
          </w:p>
          <w:p w14:paraId="7FBDA908" w14:textId="77777777" w:rsidR="006D409C" w:rsidRPr="005D47DE" w:rsidRDefault="008408EF" w:rsidP="00D66002">
            <w:pPr>
              <w:pStyle w:val="Subtitle"/>
            </w:pPr>
            <w:r w:rsidRPr="00D66002">
              <w:rPr>
                <w:spacing w:val="387"/>
                <w:w w:val="100"/>
              </w:rPr>
              <w:t>lega</w:t>
            </w:r>
            <w:r w:rsidRPr="00D66002">
              <w:rPr>
                <w:spacing w:val="2"/>
                <w:w w:val="100"/>
              </w:rPr>
              <w:t>l</w:t>
            </w:r>
          </w:p>
          <w:sdt>
            <w:sdtPr>
              <w:id w:val="-1448076370"/>
              <w:placeholder>
                <w:docPart w:val="562BC78FB8EB490FAC5A137629265804"/>
              </w:placeholder>
              <w:temporary/>
              <w:showingPlcHdr/>
              <w15:appearance w15:val="hidden"/>
            </w:sdtPr>
            <w:sdtEndPr/>
            <w:sdtContent>
              <w:p w14:paraId="2A0A88E6" w14:textId="77777777" w:rsidR="006D409C" w:rsidRPr="005D47DE" w:rsidRDefault="006D409C" w:rsidP="005D47DE">
                <w:pPr>
                  <w:pStyle w:val="Heading2"/>
                </w:pPr>
                <w:r w:rsidRPr="005D47DE">
                  <w:t>Profile</w:t>
                </w:r>
              </w:p>
            </w:sdtContent>
          </w:sdt>
          <w:p w14:paraId="7132B618" w14:textId="77777777" w:rsidR="006D409C" w:rsidRDefault="008408EF" w:rsidP="00A75FCE">
            <w:pPr>
              <w:pStyle w:val="ProfileText"/>
            </w:pPr>
            <w:r w:rsidRPr="008408EF">
              <w:t>An ambitious, self-motivated, enthusiastic who possesses a genuine interest and understanding of Personal Status Law, Criminal Law, Human Rights, Contract Law, Commercial Law. Keen to obtain a position with a stable and profitable company, where I can be a member of a team and utilize my legal knowledge to the fullest.</w:t>
            </w:r>
          </w:p>
          <w:p w14:paraId="4180AF0E" w14:textId="77777777" w:rsidR="006D409C" w:rsidRDefault="006D409C" w:rsidP="005D47DE"/>
          <w:sdt>
            <w:sdtPr>
              <w:id w:val="-1954003311"/>
              <w:placeholder>
                <w:docPart w:val="D7BBCE7027D24FD59684DBE82FE7A15B"/>
              </w:placeholder>
              <w:temporary/>
              <w:showingPlcHdr/>
              <w15:appearance w15:val="hidden"/>
            </w:sdtPr>
            <w:sdtEndPr/>
            <w:sdtContent>
              <w:p w14:paraId="00C87B24" w14:textId="77777777" w:rsidR="006D409C" w:rsidRDefault="006D409C" w:rsidP="005D47DE">
                <w:pPr>
                  <w:pStyle w:val="Heading2"/>
                </w:pPr>
                <w:r w:rsidRPr="00D66002">
                  <w:rPr>
                    <w:rStyle w:val="Heading2Char"/>
                    <w:b/>
                    <w:bCs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89F66207DA8E49AF833C811C0F932E4B"/>
              </w:placeholder>
              <w:temporary/>
              <w:showingPlcHdr/>
              <w15:appearance w15:val="hidden"/>
            </w:sdtPr>
            <w:sdtEndPr/>
            <w:sdtContent>
              <w:p w14:paraId="2628B965" w14:textId="77777777" w:rsidR="006D409C" w:rsidRDefault="006D409C" w:rsidP="00A75FCE">
                <w:pPr>
                  <w:pStyle w:val="ContactDetails"/>
                </w:pPr>
                <w:r w:rsidRPr="008408EF">
                  <w:rPr>
                    <w:b/>
                    <w:bCs/>
                  </w:rPr>
                  <w:t>PHONE:</w:t>
                </w:r>
              </w:p>
            </w:sdtContent>
          </w:sdt>
          <w:p w14:paraId="035D1CB5" w14:textId="77777777" w:rsidR="006D409C" w:rsidRPr="004D3011" w:rsidRDefault="008408EF" w:rsidP="006E46EC">
            <w:pPr>
              <w:pStyle w:val="ContactDetails"/>
            </w:pPr>
            <w:r>
              <w:t>+009671472656</w:t>
            </w:r>
          </w:p>
          <w:p w14:paraId="4A446B10" w14:textId="77777777" w:rsidR="00D55447" w:rsidRPr="00D55447" w:rsidRDefault="00D55447" w:rsidP="00D55447">
            <w:pPr>
              <w:pStyle w:val="ContactDetails"/>
              <w:rPr>
                <w:b/>
                <w:bCs/>
              </w:rPr>
            </w:pPr>
            <w:r w:rsidRPr="00D55447">
              <w:rPr>
                <w:b/>
                <w:bCs/>
              </w:rPr>
              <w:t xml:space="preserve">LinkedIn: </w:t>
            </w:r>
          </w:p>
          <w:p w14:paraId="3DCC191B" w14:textId="77777777" w:rsidR="00D55447" w:rsidRDefault="00D55447" w:rsidP="00D55447">
            <w:pPr>
              <w:pStyle w:val="ContactDetails"/>
            </w:pPr>
            <w:hyperlink r:id="rId10" w:history="1">
              <w:r w:rsidRPr="00436017">
                <w:rPr>
                  <w:rStyle w:val="Hyperlink"/>
                </w:rPr>
                <w:t>Joanna Osman</w:t>
              </w:r>
            </w:hyperlink>
            <w:r>
              <w:t xml:space="preserve">  </w:t>
            </w:r>
          </w:p>
          <w:sdt>
            <w:sdtPr>
              <w:id w:val="-240260293"/>
              <w:placeholder>
                <w:docPart w:val="31F19EB7DCB340E4AAD4E9E13EDD6E01"/>
              </w:placeholder>
              <w:temporary/>
              <w:showingPlcHdr/>
              <w15:appearance w15:val="hidden"/>
            </w:sdtPr>
            <w:sdtEndPr/>
            <w:sdtContent>
              <w:p w14:paraId="7322D91A" w14:textId="77777777" w:rsidR="006D409C" w:rsidRDefault="006D409C" w:rsidP="00A75FCE">
                <w:pPr>
                  <w:pStyle w:val="ContactDetails"/>
                </w:pPr>
                <w:r w:rsidRPr="008408EF">
                  <w:rPr>
                    <w:b/>
                    <w:bCs/>
                  </w:rPr>
                  <w:t>EMAIL:</w:t>
                </w:r>
              </w:p>
            </w:sdtContent>
          </w:sdt>
          <w:p w14:paraId="1AEFAD47" w14:textId="77777777" w:rsidR="006D409C" w:rsidRDefault="008408EF" w:rsidP="005D47DE">
            <w:r>
              <w:t>Joanna92.jo@gmail.com</w:t>
            </w:r>
            <w:bookmarkStart w:id="0" w:name="_GoBack"/>
            <w:bookmarkEnd w:id="0"/>
          </w:p>
        </w:tc>
        <w:tc>
          <w:tcPr>
            <w:tcW w:w="504" w:type="dxa"/>
            <w:shd w:val="clear" w:color="auto" w:fill="595959" w:themeFill="accent2" w:themeFillShade="80"/>
          </w:tcPr>
          <w:p w14:paraId="77D72B2C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595959" w:themeFill="accent2" w:themeFillShade="80"/>
            <w:vAlign w:val="center"/>
          </w:tcPr>
          <w:sdt>
            <w:sdtPr>
              <w:id w:val="1001553383"/>
              <w:placeholder>
                <w:docPart w:val="7E117597EC9A428FBB19A30EA665ABF6"/>
              </w:placeholder>
              <w:temporary/>
              <w:showingPlcHdr/>
              <w15:appearance w15:val="hidden"/>
            </w:sdtPr>
            <w:sdtEndPr/>
            <w:sdtContent>
              <w:p w14:paraId="14A02189" w14:textId="77777777" w:rsidR="006D409C" w:rsidRDefault="006D409C" w:rsidP="006E46EC">
                <w:pPr>
                  <w:pStyle w:val="Heading1"/>
                  <w:jc w:val="both"/>
                  <w:rPr>
                    <w:b/>
                  </w:rPr>
                </w:pPr>
                <w:r w:rsidRPr="00036450">
                  <w:t>WORK EXPERIENCE</w:t>
                </w:r>
              </w:p>
            </w:sdtContent>
          </w:sdt>
        </w:tc>
      </w:tr>
      <w:tr w:rsidR="006D409C" w14:paraId="2E351E5C" w14:textId="77777777" w:rsidTr="00F56513">
        <w:trPr>
          <w:trHeight w:val="5688"/>
        </w:trPr>
        <w:tc>
          <w:tcPr>
            <w:tcW w:w="4421" w:type="dxa"/>
            <w:vMerge/>
            <w:vAlign w:val="bottom"/>
          </w:tcPr>
          <w:p w14:paraId="6FB686E6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14:paraId="486218B8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2EC8AB" wp14:editId="2FD518F8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EE0B7D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000000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2EC8AB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a5a5a5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49EE0B7D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000000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14:paraId="765B2BB9" w14:textId="77777777" w:rsidR="006D409C" w:rsidRDefault="008408EF" w:rsidP="006E46EC">
            <w:pPr>
              <w:jc w:val="both"/>
              <w:rPr>
                <w:bCs/>
              </w:rPr>
            </w:pPr>
            <w:r w:rsidRPr="008408EF">
              <w:rPr>
                <w:b/>
              </w:rPr>
              <w:t xml:space="preserve">Idriss </w:t>
            </w:r>
            <w:r w:rsidR="008663AA">
              <w:rPr>
                <w:b/>
              </w:rPr>
              <w:t xml:space="preserve">Resto Café     </w:t>
            </w:r>
            <w:r>
              <w:rPr>
                <w:b/>
              </w:rPr>
              <w:t xml:space="preserve">                                                           </w:t>
            </w:r>
            <w:r w:rsidR="006E46EC">
              <w:rPr>
                <w:b/>
              </w:rPr>
              <w:t xml:space="preserve">             </w:t>
            </w:r>
            <w:r>
              <w:rPr>
                <w:b/>
              </w:rPr>
              <w:t xml:space="preserve"> </w:t>
            </w:r>
            <w:r w:rsidRPr="008408EF">
              <w:rPr>
                <w:b/>
              </w:rPr>
              <w:t>Manager</w:t>
            </w:r>
            <w:r w:rsidR="006D409C">
              <w:rPr>
                <w:b/>
              </w:rPr>
              <w:t xml:space="preserve"> </w:t>
            </w:r>
            <w:r w:rsidR="006D409C" w:rsidRPr="00036450">
              <w:t xml:space="preserve"> </w:t>
            </w:r>
          </w:p>
          <w:p w14:paraId="22A95317" w14:textId="77777777" w:rsidR="008408EF" w:rsidRDefault="008408EF" w:rsidP="006E46EC">
            <w:pPr>
              <w:jc w:val="both"/>
            </w:pPr>
            <w:r w:rsidRPr="008408EF">
              <w:t>June 2018 –Current</w:t>
            </w:r>
            <w:r>
              <w:t xml:space="preserve">                                                         </w:t>
            </w:r>
            <w:r w:rsidRPr="008408EF">
              <w:tab/>
            </w:r>
            <w:r w:rsidR="008663AA">
              <w:t xml:space="preserve">   </w:t>
            </w:r>
            <w:r w:rsidR="006E46EC">
              <w:t xml:space="preserve"> </w:t>
            </w:r>
            <w:r w:rsidR="008663AA">
              <w:t xml:space="preserve">    </w:t>
            </w:r>
            <w:r w:rsidRPr="008408EF">
              <w:t>Beiru</w:t>
            </w:r>
            <w:r>
              <w:t>t</w:t>
            </w:r>
          </w:p>
          <w:p w14:paraId="54E56EFF" w14:textId="77777777" w:rsidR="008663AA" w:rsidRDefault="008663AA" w:rsidP="006E46EC">
            <w:pPr>
              <w:jc w:val="both"/>
            </w:pPr>
          </w:p>
          <w:p w14:paraId="00E01E15" w14:textId="77777777" w:rsidR="006D409C" w:rsidRDefault="008408EF" w:rsidP="00AC2D44">
            <w:pPr>
              <w:pBdr>
                <w:left w:val="single" w:sz="4" w:space="4" w:color="auto"/>
              </w:pBdr>
              <w:jc w:val="both"/>
            </w:pPr>
            <w:r>
              <w:t>It’s a newly opening café, my main role is to lead all aspects of the business, and to deliver a high-quality menu and motivate our staff to provide excellent customer service.</w:t>
            </w:r>
          </w:p>
          <w:p w14:paraId="30EEBF41" w14:textId="77777777" w:rsidR="008663AA" w:rsidRDefault="008663AA" w:rsidP="006E46EC">
            <w:pPr>
              <w:jc w:val="both"/>
            </w:pPr>
          </w:p>
          <w:p w14:paraId="522C0039" w14:textId="77777777" w:rsidR="006D409C" w:rsidRPr="004D3011" w:rsidRDefault="008663AA" w:rsidP="006E46EC">
            <w:pPr>
              <w:jc w:val="both"/>
              <w:rPr>
                <w:bCs/>
              </w:rPr>
            </w:pPr>
            <w:r w:rsidRPr="008663AA">
              <w:rPr>
                <w:b/>
              </w:rPr>
              <w:t>Gateways International</w:t>
            </w:r>
            <w:r>
              <w:rPr>
                <w:b/>
              </w:rPr>
              <w:t xml:space="preserve">                </w:t>
            </w:r>
            <w:r w:rsidRPr="008663AA">
              <w:rPr>
                <w:b/>
              </w:rPr>
              <w:tab/>
            </w:r>
            <w:r w:rsidR="006E46EC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8663AA">
              <w:rPr>
                <w:b/>
              </w:rPr>
              <w:t>Researcher and Analyst</w:t>
            </w:r>
            <w:r w:rsidR="006D409C" w:rsidRPr="004D3011">
              <w:rPr>
                <w:b/>
              </w:rPr>
              <w:t xml:space="preserve"> </w:t>
            </w:r>
            <w:r w:rsidR="006D409C" w:rsidRPr="004D3011">
              <w:t xml:space="preserve"> </w:t>
            </w:r>
          </w:p>
          <w:p w14:paraId="7D11675A" w14:textId="77777777" w:rsidR="008663AA" w:rsidRDefault="008663AA" w:rsidP="006E46EC">
            <w:pPr>
              <w:jc w:val="both"/>
            </w:pPr>
            <w:r w:rsidRPr="008663AA">
              <w:t>December 2017 –January 2017</w:t>
            </w:r>
            <w:r w:rsidRPr="008663AA">
              <w:tab/>
            </w:r>
            <w:r>
              <w:t xml:space="preserve">                </w:t>
            </w:r>
            <w:r w:rsidR="006E46EC">
              <w:t xml:space="preserve">                  </w:t>
            </w:r>
            <w:r>
              <w:t xml:space="preserve">                  </w:t>
            </w:r>
            <w:r w:rsidRPr="008663AA">
              <w:t>Beirut</w:t>
            </w:r>
          </w:p>
          <w:p w14:paraId="1FB6EBB9" w14:textId="77777777" w:rsidR="006E46EC" w:rsidRPr="004D3011" w:rsidRDefault="006E46EC" w:rsidP="006E46EC">
            <w:pPr>
              <w:jc w:val="both"/>
            </w:pPr>
          </w:p>
          <w:p w14:paraId="477DCDC8" w14:textId="77777777" w:rsidR="008663AA" w:rsidRDefault="008663AA" w:rsidP="00AC2D44">
            <w:pPr>
              <w:pBdr>
                <w:left w:val="single" w:sz="4" w:space="4" w:color="auto"/>
              </w:pBdr>
              <w:jc w:val="both"/>
            </w:pPr>
            <w:r w:rsidRPr="008663AA">
              <w:t>Gateways International (GI) is a telecommunications company active in key areas in the Information &amp; Communication Technology (ICT) Sector.</w:t>
            </w:r>
          </w:p>
          <w:p w14:paraId="404C46A0" w14:textId="77777777" w:rsidR="008663AA" w:rsidRDefault="006D409C" w:rsidP="00AC2D44">
            <w:pPr>
              <w:pBdr>
                <w:left w:val="single" w:sz="4" w:space="4" w:color="auto"/>
              </w:pBdr>
              <w:jc w:val="both"/>
            </w:pPr>
            <w:r w:rsidRPr="004D3011">
              <w:t xml:space="preserve"> </w:t>
            </w:r>
            <w:r w:rsidR="008663AA">
              <w:t xml:space="preserve">My role was to collect data and information about the clients using a variety of methods, such as interviews, questionnaires... </w:t>
            </w:r>
          </w:p>
          <w:p w14:paraId="493E4137" w14:textId="77777777" w:rsidR="006D409C" w:rsidRPr="004D3011" w:rsidRDefault="008663AA" w:rsidP="00AC2D44">
            <w:pPr>
              <w:pBdr>
                <w:left w:val="single" w:sz="4" w:space="4" w:color="auto"/>
              </w:pBdr>
              <w:jc w:val="both"/>
            </w:pPr>
            <w:r>
              <w:t>Summarize the company/client profile.</w:t>
            </w:r>
          </w:p>
          <w:p w14:paraId="7458B3B1" w14:textId="77777777" w:rsidR="006D409C" w:rsidRDefault="006D409C" w:rsidP="006E46EC">
            <w:pPr>
              <w:jc w:val="both"/>
            </w:pPr>
          </w:p>
          <w:p w14:paraId="09F28FE8" w14:textId="77777777" w:rsidR="006D409C" w:rsidRPr="004D3011" w:rsidRDefault="008663AA" w:rsidP="006E46EC">
            <w:pPr>
              <w:jc w:val="both"/>
              <w:rPr>
                <w:bCs/>
              </w:rPr>
            </w:pPr>
            <w:r w:rsidRPr="008663AA">
              <w:rPr>
                <w:b/>
              </w:rPr>
              <w:t>BLF – Bank Libano -Française</w:t>
            </w:r>
            <w:r w:rsidRPr="008663AA">
              <w:rPr>
                <w:b/>
              </w:rPr>
              <w:tab/>
            </w:r>
            <w:r>
              <w:rPr>
                <w:b/>
              </w:rPr>
              <w:t xml:space="preserve">                                  </w:t>
            </w:r>
            <w:r w:rsidR="006E46EC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8663AA">
              <w:rPr>
                <w:b/>
              </w:rPr>
              <w:t>Legal trainee</w:t>
            </w:r>
            <w:r w:rsidR="006D409C" w:rsidRPr="004D3011">
              <w:rPr>
                <w:b/>
              </w:rPr>
              <w:t xml:space="preserve"> </w:t>
            </w:r>
            <w:r w:rsidR="006D409C" w:rsidRPr="004D3011">
              <w:t xml:space="preserve"> </w:t>
            </w:r>
          </w:p>
          <w:p w14:paraId="39875B79" w14:textId="77777777" w:rsidR="006D409C" w:rsidRDefault="008663AA" w:rsidP="006E46EC">
            <w:pPr>
              <w:jc w:val="both"/>
            </w:pPr>
            <w:r w:rsidRPr="008663AA">
              <w:t>March 2016 –May 2016</w:t>
            </w:r>
            <w:r>
              <w:t xml:space="preserve">                                            </w:t>
            </w:r>
            <w:r w:rsidRPr="008663AA">
              <w:tab/>
            </w:r>
            <w:r>
              <w:t xml:space="preserve">       </w:t>
            </w:r>
            <w:r w:rsidR="006E46EC">
              <w:t xml:space="preserve">                </w:t>
            </w:r>
            <w:r w:rsidRPr="008663AA">
              <w:t>Beirut</w:t>
            </w:r>
          </w:p>
          <w:p w14:paraId="18CD0089" w14:textId="77777777" w:rsidR="006E46EC" w:rsidRPr="004D3011" w:rsidRDefault="006E46EC" w:rsidP="006E46EC">
            <w:pPr>
              <w:jc w:val="both"/>
            </w:pPr>
          </w:p>
          <w:p w14:paraId="0B9A3781" w14:textId="77777777" w:rsidR="008663AA" w:rsidRDefault="008663AA" w:rsidP="00AC2D44">
            <w:pPr>
              <w:pBdr>
                <w:left w:val="single" w:sz="4" w:space="4" w:color="auto"/>
              </w:pBdr>
              <w:jc w:val="both"/>
            </w:pPr>
            <w:r>
              <w:t>Preparation of all legal documents, including contracts and Bank notice for clients.</w:t>
            </w:r>
          </w:p>
          <w:p w14:paraId="364FF807" w14:textId="77777777" w:rsidR="008663AA" w:rsidRDefault="008663AA" w:rsidP="00AC2D44">
            <w:pPr>
              <w:pBdr>
                <w:left w:val="single" w:sz="4" w:space="4" w:color="auto"/>
              </w:pBdr>
              <w:jc w:val="both"/>
            </w:pPr>
            <w:r>
              <w:t>Contract    s related to Retail and SME and professionals’ clients.</w:t>
            </w:r>
          </w:p>
          <w:p w14:paraId="34EAE5CE" w14:textId="77777777" w:rsidR="008663AA" w:rsidRDefault="008663AA" w:rsidP="00AC2D44">
            <w:pPr>
              <w:pBdr>
                <w:left w:val="single" w:sz="4" w:space="4" w:color="auto"/>
              </w:pBdr>
              <w:jc w:val="both"/>
            </w:pPr>
            <w:r>
              <w:t>All kind of legal letters.</w:t>
            </w:r>
          </w:p>
          <w:p w14:paraId="327EF1B2" w14:textId="77777777" w:rsidR="008663AA" w:rsidRDefault="008663AA" w:rsidP="00AC2D44">
            <w:pPr>
              <w:pBdr>
                <w:left w:val="single" w:sz="4" w:space="4" w:color="auto"/>
              </w:pBdr>
              <w:jc w:val="both"/>
            </w:pPr>
            <w:r>
              <w:t>Worked as a team with attorneys, administrative assistants and legal assistants.</w:t>
            </w:r>
          </w:p>
          <w:p w14:paraId="4B0AF5AE" w14:textId="77777777" w:rsidR="006D409C" w:rsidRDefault="008663AA" w:rsidP="00AC2D44">
            <w:pPr>
              <w:pBdr>
                <w:left w:val="single" w:sz="4" w:space="4" w:color="auto"/>
              </w:pBdr>
            </w:pPr>
            <w:r>
              <w:lastRenderedPageBreak/>
              <w:t>Gained a huge experience in a short-term internship in bank's legal department concerning everything related to contracts, clients and how the banks got their own rights in-front moral or physical clients.</w:t>
            </w:r>
          </w:p>
          <w:p w14:paraId="7E800101" w14:textId="77777777" w:rsidR="006E46EC" w:rsidRDefault="006E46EC" w:rsidP="008663AA"/>
          <w:p w14:paraId="0FB379AE" w14:textId="77777777" w:rsidR="006D409C" w:rsidRPr="004D3011" w:rsidRDefault="008663AA" w:rsidP="005D47DE">
            <w:pPr>
              <w:rPr>
                <w:bCs/>
              </w:rPr>
            </w:pPr>
            <w:r w:rsidRPr="008663AA">
              <w:rPr>
                <w:b/>
              </w:rPr>
              <w:t>RDFL (</w:t>
            </w:r>
            <w:r>
              <w:rPr>
                <w:b/>
              </w:rPr>
              <w:t>NGO</w:t>
            </w:r>
            <w:r w:rsidRPr="008663A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                                              </w:t>
            </w:r>
            <w:r w:rsidR="006E46EC">
              <w:rPr>
                <w:b/>
              </w:rPr>
              <w:t xml:space="preserve">        </w:t>
            </w:r>
            <w:r>
              <w:rPr>
                <w:b/>
              </w:rPr>
              <w:t xml:space="preserve">   </w:t>
            </w:r>
            <w:r w:rsidRPr="008663AA">
              <w:rPr>
                <w:b/>
              </w:rPr>
              <w:t>Researcher</w:t>
            </w:r>
            <w:r w:rsidR="006D409C" w:rsidRPr="004D3011">
              <w:rPr>
                <w:b/>
              </w:rPr>
              <w:t xml:space="preserve"> </w:t>
            </w:r>
            <w:r w:rsidR="006D409C" w:rsidRPr="004D3011">
              <w:t xml:space="preserve"> </w:t>
            </w:r>
          </w:p>
          <w:p w14:paraId="734FB47E" w14:textId="77777777" w:rsidR="006D409C" w:rsidRDefault="006E46EC" w:rsidP="005D47DE">
            <w:r w:rsidRPr="006E46EC">
              <w:t>January 2014 –July 2014</w:t>
            </w:r>
            <w:r w:rsidRPr="006E46EC">
              <w:tab/>
            </w:r>
            <w:r>
              <w:t xml:space="preserve">                                                    </w:t>
            </w:r>
            <w:r w:rsidRPr="006E46EC">
              <w:t>Beirut</w:t>
            </w:r>
          </w:p>
          <w:p w14:paraId="53CC2D06" w14:textId="77777777" w:rsidR="006E46EC" w:rsidRPr="004D3011" w:rsidRDefault="006E46EC" w:rsidP="005D47DE"/>
          <w:p w14:paraId="5AE824B5" w14:textId="77777777" w:rsidR="008663AA" w:rsidRDefault="008663AA" w:rsidP="00AC2D44">
            <w:pPr>
              <w:pBdr>
                <w:left w:val="single" w:sz="4" w:space="4" w:color="auto"/>
              </w:pBdr>
            </w:pPr>
            <w:r w:rsidRPr="008663AA">
              <w:t>Research about woman's prisons in Lebanon (rights, needs, conditions …).</w:t>
            </w:r>
            <w:r>
              <w:t xml:space="preserve"> </w:t>
            </w:r>
          </w:p>
          <w:p w14:paraId="16D51251" w14:textId="77777777" w:rsidR="006E46EC" w:rsidRDefault="006E46EC" w:rsidP="008663AA"/>
          <w:p w14:paraId="072C69BF" w14:textId="77777777" w:rsidR="006E46EC" w:rsidRDefault="006E46EC" w:rsidP="008663AA">
            <w:r w:rsidRPr="006E46EC">
              <w:rPr>
                <w:b/>
                <w:bCs/>
              </w:rPr>
              <w:t xml:space="preserve">Joumana Kaddour law firm </w:t>
            </w:r>
            <w:r w:rsidRPr="006E46EC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     </w:t>
            </w:r>
            <w:r w:rsidR="00FD79D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 w:rsidRPr="006E46EC">
              <w:rPr>
                <w:b/>
                <w:bCs/>
              </w:rPr>
              <w:t>Trainee solicitor</w:t>
            </w:r>
            <w:r w:rsidRPr="006E46EC">
              <w:t xml:space="preserve"> </w:t>
            </w:r>
          </w:p>
          <w:p w14:paraId="4DE18054" w14:textId="77777777" w:rsidR="006E46EC" w:rsidRDefault="006E46EC" w:rsidP="006E46EC">
            <w:r w:rsidRPr="006E46EC">
              <w:t>December 2012 –July 2013</w:t>
            </w:r>
            <w:r w:rsidRPr="006E46EC">
              <w:tab/>
            </w:r>
            <w:r>
              <w:t xml:space="preserve">                               </w:t>
            </w:r>
            <w:r w:rsidR="00FD79DD">
              <w:t xml:space="preserve">     </w:t>
            </w:r>
            <w:r>
              <w:t xml:space="preserve">                </w:t>
            </w:r>
            <w:r w:rsidRPr="006E46EC">
              <w:t>Beirut</w:t>
            </w:r>
          </w:p>
          <w:p w14:paraId="5F04FC57" w14:textId="77777777" w:rsidR="006E46EC" w:rsidRDefault="006E46EC" w:rsidP="006E46EC"/>
          <w:p w14:paraId="5D519009" w14:textId="77777777" w:rsidR="006E46EC" w:rsidRDefault="006E46EC" w:rsidP="00AC2D44">
            <w:pPr>
              <w:pBdr>
                <w:left w:val="single" w:sz="4" w:space="4" w:color="auto"/>
              </w:pBdr>
            </w:pPr>
            <w:r>
              <w:t>Training in commercial law.</w:t>
            </w:r>
          </w:p>
          <w:p w14:paraId="1D0FA1D5" w14:textId="77777777" w:rsidR="006E46EC" w:rsidRDefault="006E46EC" w:rsidP="00AC2D44">
            <w:pPr>
              <w:pBdr>
                <w:left w:val="single" w:sz="4" w:space="4" w:color="auto"/>
              </w:pBdr>
            </w:pPr>
            <w:r>
              <w:t>Attended court hearing.</w:t>
            </w:r>
          </w:p>
          <w:p w14:paraId="7BC025D1" w14:textId="77777777" w:rsidR="006E46EC" w:rsidRDefault="006E46EC" w:rsidP="00AC2D44">
            <w:pPr>
              <w:pBdr>
                <w:left w:val="single" w:sz="4" w:space="4" w:color="auto"/>
              </w:pBdr>
            </w:pPr>
            <w:r>
              <w:t>Read case files and discussed points of law with partners.</w:t>
            </w:r>
          </w:p>
          <w:p w14:paraId="1577C108" w14:textId="77777777" w:rsidR="006D409C" w:rsidRDefault="006E46EC" w:rsidP="00AC2D44">
            <w:pPr>
              <w:pBdr>
                <w:left w:val="single" w:sz="4" w:space="4" w:color="auto"/>
              </w:pBdr>
            </w:pPr>
            <w:r>
              <w:t>Worked with management and staff to resolve pre-litigation disputes.</w:t>
            </w:r>
          </w:p>
        </w:tc>
      </w:tr>
      <w:tr w:rsidR="006D409C" w14:paraId="4D675C8B" w14:textId="77777777" w:rsidTr="00F56513">
        <w:trPr>
          <w:trHeight w:val="1080"/>
        </w:trPr>
        <w:tc>
          <w:tcPr>
            <w:tcW w:w="4421" w:type="dxa"/>
            <w:vMerge/>
            <w:vAlign w:val="bottom"/>
          </w:tcPr>
          <w:p w14:paraId="46DA69B7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595959" w:themeFill="accent2" w:themeFillShade="80"/>
          </w:tcPr>
          <w:p w14:paraId="44167775" w14:textId="77777777"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595959" w:themeFill="accent2" w:themeFillShade="80"/>
            <w:vAlign w:val="center"/>
          </w:tcPr>
          <w:p w14:paraId="2CF1A583" w14:textId="77777777" w:rsidR="006D409C" w:rsidRDefault="006E46EC" w:rsidP="00776643">
            <w:pPr>
              <w:pStyle w:val="Heading1"/>
              <w:rPr>
                <w:b/>
              </w:rPr>
            </w:pPr>
            <w:r>
              <w:t xml:space="preserve"> </w:t>
            </w:r>
            <w:r w:rsidR="00FD79DD">
              <w:t>Skills</w:t>
            </w:r>
          </w:p>
        </w:tc>
      </w:tr>
      <w:tr w:rsidR="006D409C" w14:paraId="05F1BC48" w14:textId="77777777" w:rsidTr="00F56513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14:paraId="1156250E" w14:textId="77777777"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30D8346C" w14:textId="77777777"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2BBB90" wp14:editId="31C73225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880EDD" w14:textId="77777777"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000000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2BBB90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xqjg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" adj="-11796480,,5400" path="m2426,347348c2024,270140,402,77580,,372l346895,,2426,347348xe" fillcolor="#a5a5a5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14:paraId="24880EDD" w14:textId="77777777" w:rsidR="00F56513" w:rsidRPr="00AF4EA4" w:rsidRDefault="00F56513" w:rsidP="00F56513">
                            <w:pPr>
                              <w:jc w:val="center"/>
                              <w:rPr>
                                <w:color w:val="000000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  <w:tcBorders>
              <w:bottom w:val="nil"/>
            </w:tcBorders>
            <w:vAlign w:val="bottom"/>
          </w:tcPr>
          <w:p w14:paraId="715FDEC2" w14:textId="77777777" w:rsidR="006D409C" w:rsidRDefault="006D409C" w:rsidP="00776643">
            <w:pPr>
              <w:rPr>
                <w:b/>
              </w:rPr>
            </w:pPr>
            <w:r w:rsidRPr="00B90CEF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41DB7D13" wp14:editId="1C5A0E42">
                  <wp:simplePos x="0" y="0"/>
                  <wp:positionH relativeFrom="column">
                    <wp:posOffset>4313</wp:posOffset>
                  </wp:positionH>
                  <wp:positionV relativeFrom="paragraph">
                    <wp:posOffset>168</wp:posOffset>
                  </wp:positionV>
                  <wp:extent cx="3756660" cy="1524000"/>
                  <wp:effectExtent l="0" t="0" r="15240" b="0"/>
                  <wp:wrapSquare wrapText="bothSides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</w:tbl>
    <w:p w14:paraId="25D0B6C1" w14:textId="77777777" w:rsidR="00153B84" w:rsidRDefault="00153B84" w:rsidP="005D47DE"/>
    <w:sectPr w:rsidR="00153B84" w:rsidSect="00F56513">
      <w:headerReference w:type="default" r:id="rId12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94945" w14:textId="77777777" w:rsidR="0064739E" w:rsidRDefault="0064739E" w:rsidP="00C51CF5">
      <w:r>
        <w:separator/>
      </w:r>
    </w:p>
  </w:endnote>
  <w:endnote w:type="continuationSeparator" w:id="0">
    <w:p w14:paraId="37CC9D6D" w14:textId="77777777" w:rsidR="0064739E" w:rsidRDefault="0064739E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8E679" w14:textId="77777777" w:rsidR="0064739E" w:rsidRDefault="0064739E" w:rsidP="00C51CF5">
      <w:r>
        <w:separator/>
      </w:r>
    </w:p>
  </w:footnote>
  <w:footnote w:type="continuationSeparator" w:id="0">
    <w:p w14:paraId="08CED3B9" w14:textId="77777777" w:rsidR="0064739E" w:rsidRDefault="0064739E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34A4" w14:textId="77777777" w:rsidR="00C51CF5" w:rsidRDefault="00F565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EF05BD" wp14:editId="2EBBF050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0F12B280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f8f8f8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64917"/>
    <w:multiLevelType w:val="hybridMultilevel"/>
    <w:tmpl w:val="53D4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D744D"/>
    <w:multiLevelType w:val="hybridMultilevel"/>
    <w:tmpl w:val="EE22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EF"/>
    <w:rsid w:val="000521EF"/>
    <w:rsid w:val="000A545F"/>
    <w:rsid w:val="000F3BEA"/>
    <w:rsid w:val="0010314C"/>
    <w:rsid w:val="00153B84"/>
    <w:rsid w:val="00196AAB"/>
    <w:rsid w:val="001A4D1A"/>
    <w:rsid w:val="001B0B3D"/>
    <w:rsid w:val="003B0DB8"/>
    <w:rsid w:val="00431999"/>
    <w:rsid w:val="00443E2D"/>
    <w:rsid w:val="00572086"/>
    <w:rsid w:val="00597871"/>
    <w:rsid w:val="005D47DE"/>
    <w:rsid w:val="005F364E"/>
    <w:rsid w:val="0062123A"/>
    <w:rsid w:val="00635EF0"/>
    <w:rsid w:val="00646E75"/>
    <w:rsid w:val="0064739E"/>
    <w:rsid w:val="00663587"/>
    <w:rsid w:val="006D409C"/>
    <w:rsid w:val="006E46EC"/>
    <w:rsid w:val="00776643"/>
    <w:rsid w:val="00797579"/>
    <w:rsid w:val="007D0F5B"/>
    <w:rsid w:val="008408EF"/>
    <w:rsid w:val="008663AA"/>
    <w:rsid w:val="00882E29"/>
    <w:rsid w:val="008F290E"/>
    <w:rsid w:val="00942045"/>
    <w:rsid w:val="00964B9F"/>
    <w:rsid w:val="009F215D"/>
    <w:rsid w:val="00A73BCA"/>
    <w:rsid w:val="00A75FCE"/>
    <w:rsid w:val="00AC2D44"/>
    <w:rsid w:val="00AC5509"/>
    <w:rsid w:val="00AF4EA4"/>
    <w:rsid w:val="00B0669D"/>
    <w:rsid w:val="00B90CEF"/>
    <w:rsid w:val="00B95D4D"/>
    <w:rsid w:val="00C51CF5"/>
    <w:rsid w:val="00C93D20"/>
    <w:rsid w:val="00CA407F"/>
    <w:rsid w:val="00D00A30"/>
    <w:rsid w:val="00D55447"/>
    <w:rsid w:val="00D66002"/>
    <w:rsid w:val="00D8438A"/>
    <w:rsid w:val="00DC71AE"/>
    <w:rsid w:val="00E55D74"/>
    <w:rsid w:val="00E774C3"/>
    <w:rsid w:val="00E8541C"/>
    <w:rsid w:val="00F12D84"/>
    <w:rsid w:val="00F56513"/>
    <w:rsid w:val="00FC5CD1"/>
    <w:rsid w:val="00FD27BC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548A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DDDDDD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6E6E6E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595959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joanna-osman-5a6aa71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\AppData\Roaming\Microsoft\Templates\Green%20cube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1">
                  <c:v>MS office</c:v>
                </c:pt>
                <c:pt idx="2">
                  <c:v>Arabic (speech/writing/reading)</c:v>
                </c:pt>
                <c:pt idx="3">
                  <c:v>English (speech/writing/reading)</c:v>
                </c:pt>
                <c:pt idx="4">
                  <c:v>French (speech/writing/reading)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1">
                  <c:v>1</c:v>
                </c:pt>
                <c:pt idx="2">
                  <c:v>0.75</c:v>
                </c:pt>
                <c:pt idx="3">
                  <c:v>0.75</c:v>
                </c:pt>
                <c:pt idx="4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47AE5B61344E66816BB258B8A5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5EF9-DDAF-4CD5-8F69-56BDD44EF2C9}"/>
      </w:docPartPr>
      <w:docPartBody>
        <w:p w:rsidR="00564006" w:rsidRDefault="00424D20">
          <w:pPr>
            <w:pStyle w:val="E947AE5B61344E66816BB258B8A5F6A3"/>
          </w:pPr>
          <w:r w:rsidRPr="00036450">
            <w:t>EDUCATION</w:t>
          </w:r>
        </w:p>
      </w:docPartBody>
    </w:docPart>
    <w:docPart>
      <w:docPartPr>
        <w:name w:val="562BC78FB8EB490FAC5A13762926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AAD2-75FC-4015-82BD-1DACBB8A59E6}"/>
      </w:docPartPr>
      <w:docPartBody>
        <w:p w:rsidR="00564006" w:rsidRDefault="00424D20">
          <w:pPr>
            <w:pStyle w:val="562BC78FB8EB490FAC5A137629265804"/>
          </w:pPr>
          <w:r w:rsidRPr="005D47DE">
            <w:t>Profile</w:t>
          </w:r>
        </w:p>
      </w:docPartBody>
    </w:docPart>
    <w:docPart>
      <w:docPartPr>
        <w:name w:val="D7BBCE7027D24FD59684DBE82FE7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E0D2-8401-441E-9AB5-9E3CEED70CC0}"/>
      </w:docPartPr>
      <w:docPartBody>
        <w:p w:rsidR="00564006" w:rsidRDefault="00424D20">
          <w:pPr>
            <w:pStyle w:val="D7BBCE7027D24FD59684DBE82FE7A15B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89F66207DA8E49AF833C811C0F93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BF87-1DAC-4E4A-9DFB-5688C9AFD490}"/>
      </w:docPartPr>
      <w:docPartBody>
        <w:p w:rsidR="00564006" w:rsidRDefault="00424D20">
          <w:pPr>
            <w:pStyle w:val="89F66207DA8E49AF833C811C0F932E4B"/>
          </w:pPr>
          <w:r w:rsidRPr="004D3011">
            <w:t>PHONE:</w:t>
          </w:r>
        </w:p>
      </w:docPartBody>
    </w:docPart>
    <w:docPart>
      <w:docPartPr>
        <w:name w:val="31F19EB7DCB340E4AAD4E9E13EDD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96C4B-C523-4F0D-A16B-CD4E4D112580}"/>
      </w:docPartPr>
      <w:docPartBody>
        <w:p w:rsidR="00564006" w:rsidRDefault="00424D20">
          <w:pPr>
            <w:pStyle w:val="31F19EB7DCB340E4AAD4E9E13EDD6E01"/>
          </w:pPr>
          <w:r w:rsidRPr="004D3011">
            <w:t>EMAIL:</w:t>
          </w:r>
        </w:p>
      </w:docPartBody>
    </w:docPart>
    <w:docPart>
      <w:docPartPr>
        <w:name w:val="7E117597EC9A428FBB19A30EA665A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E954-8132-4FCB-B203-FAD23696EB12}"/>
      </w:docPartPr>
      <w:docPartBody>
        <w:p w:rsidR="00564006" w:rsidRDefault="00424D20">
          <w:pPr>
            <w:pStyle w:val="7E117597EC9A428FBB19A30EA665ABF6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20"/>
    <w:rsid w:val="002D3E93"/>
    <w:rsid w:val="00424D20"/>
    <w:rsid w:val="0056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47AE5B61344E66816BB258B8A5F6A3">
    <w:name w:val="E947AE5B61344E66816BB258B8A5F6A3"/>
  </w:style>
  <w:style w:type="paragraph" w:customStyle="1" w:styleId="900C17A8BA46488A9D72F82A56D6BDAD">
    <w:name w:val="900C17A8BA46488A9D72F82A56D6BDAD"/>
  </w:style>
  <w:style w:type="paragraph" w:customStyle="1" w:styleId="5C631B4D6EF440508296339357AB3E2A">
    <w:name w:val="5C631B4D6EF440508296339357AB3E2A"/>
  </w:style>
  <w:style w:type="paragraph" w:customStyle="1" w:styleId="7F0E7FC81BBA4662919DFE6DC3CDECA0">
    <w:name w:val="7F0E7FC81BBA4662919DFE6DC3CDECA0"/>
  </w:style>
  <w:style w:type="paragraph" w:customStyle="1" w:styleId="F4C4834F2FAA4CBF97B85C90512DAA72">
    <w:name w:val="F4C4834F2FAA4CBF97B85C90512DAA72"/>
  </w:style>
  <w:style w:type="paragraph" w:customStyle="1" w:styleId="497D6579D1AF4AC5BA15AC0513113376">
    <w:name w:val="497D6579D1AF4AC5BA15AC0513113376"/>
  </w:style>
  <w:style w:type="paragraph" w:customStyle="1" w:styleId="E1EEB1A051074F26BC8D95ECBFFC1831">
    <w:name w:val="E1EEB1A051074F26BC8D95ECBFFC1831"/>
  </w:style>
  <w:style w:type="paragraph" w:customStyle="1" w:styleId="2D17EBF3793C4E16A5E82FFA6A414E3C">
    <w:name w:val="2D17EBF3793C4E16A5E82FFA6A414E3C"/>
  </w:style>
  <w:style w:type="paragraph" w:customStyle="1" w:styleId="CE4B6010A2AF49B8AAF93937E9370763">
    <w:name w:val="CE4B6010A2AF49B8AAF93937E9370763"/>
  </w:style>
  <w:style w:type="paragraph" w:customStyle="1" w:styleId="79AC31DA76864C629FA4AF3E84211777">
    <w:name w:val="79AC31DA76864C629FA4AF3E84211777"/>
  </w:style>
  <w:style w:type="paragraph" w:customStyle="1" w:styleId="562BC78FB8EB490FAC5A137629265804">
    <w:name w:val="562BC78FB8EB490FAC5A137629265804"/>
  </w:style>
  <w:style w:type="paragraph" w:customStyle="1" w:styleId="02D18F19FFD647F8A32EEFAACD06C84C">
    <w:name w:val="02D18F19FFD647F8A32EEFAACD06C84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D7BBCE7027D24FD59684DBE82FE7A15B">
    <w:name w:val="D7BBCE7027D24FD59684DBE82FE7A15B"/>
  </w:style>
  <w:style w:type="paragraph" w:customStyle="1" w:styleId="89F66207DA8E49AF833C811C0F932E4B">
    <w:name w:val="89F66207DA8E49AF833C811C0F932E4B"/>
  </w:style>
  <w:style w:type="paragraph" w:customStyle="1" w:styleId="772A98AE47C94A798C1FC571EA1E1974">
    <w:name w:val="772A98AE47C94A798C1FC571EA1E1974"/>
  </w:style>
  <w:style w:type="paragraph" w:customStyle="1" w:styleId="56E2091A0BB245DA89B56A46603E71BD">
    <w:name w:val="56E2091A0BB245DA89B56A46603E71BD"/>
  </w:style>
  <w:style w:type="paragraph" w:customStyle="1" w:styleId="F12973EEA51445A1803DDF9BF7284DFF">
    <w:name w:val="F12973EEA51445A1803DDF9BF7284DFF"/>
  </w:style>
  <w:style w:type="paragraph" w:customStyle="1" w:styleId="31F19EB7DCB340E4AAD4E9E13EDD6E01">
    <w:name w:val="31F19EB7DCB340E4AAD4E9E13EDD6E01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4271D38E71CA4DA0B47C9AB87F671FF9">
    <w:name w:val="4271D38E71CA4DA0B47C9AB87F671FF9"/>
  </w:style>
  <w:style w:type="paragraph" w:customStyle="1" w:styleId="7E117597EC9A428FBB19A30EA665ABF6">
    <w:name w:val="7E117597EC9A428FBB19A30EA665ABF6"/>
  </w:style>
  <w:style w:type="paragraph" w:customStyle="1" w:styleId="FBA2DC5B848A40FCB6D2E9E07942875D">
    <w:name w:val="FBA2DC5B848A40FCB6D2E9E07942875D"/>
  </w:style>
  <w:style w:type="paragraph" w:customStyle="1" w:styleId="14DE3CAA8B3841A6A4F08DE22913A837">
    <w:name w:val="14DE3CAA8B3841A6A4F08DE22913A837"/>
  </w:style>
  <w:style w:type="paragraph" w:customStyle="1" w:styleId="615C4E919F654EA19925B2D689987BEB">
    <w:name w:val="615C4E919F654EA19925B2D689987BEB"/>
  </w:style>
  <w:style w:type="paragraph" w:customStyle="1" w:styleId="09AE39FBD983415EA6C7C4ED1A03EA24">
    <w:name w:val="09AE39FBD983415EA6C7C4ED1A03EA24"/>
  </w:style>
  <w:style w:type="paragraph" w:customStyle="1" w:styleId="A9ED0ABA28D24AA795D388A4EF57B302">
    <w:name w:val="A9ED0ABA28D24AA795D388A4EF57B302"/>
  </w:style>
  <w:style w:type="paragraph" w:customStyle="1" w:styleId="D040D399ECEB496DADFEAA13AA5987D9">
    <w:name w:val="D040D399ECEB496DADFEAA13AA5987D9"/>
  </w:style>
  <w:style w:type="paragraph" w:customStyle="1" w:styleId="36EB9DB044F847519700F8AE593ED466">
    <w:name w:val="36EB9DB044F847519700F8AE593ED466"/>
  </w:style>
  <w:style w:type="paragraph" w:customStyle="1" w:styleId="35ABBE5D5F6F4E5E85EEC9885D7BA756">
    <w:name w:val="35ABBE5D5F6F4E5E85EEC9885D7BA756"/>
  </w:style>
  <w:style w:type="paragraph" w:customStyle="1" w:styleId="B547CC7182EC440EBADA5D7AFF61BF70">
    <w:name w:val="B547CC7182EC440EBADA5D7AFF61BF70"/>
  </w:style>
  <w:style w:type="paragraph" w:customStyle="1" w:styleId="4B58C5A05A284C1A8AFDE4D1770BA5CC">
    <w:name w:val="4B58C5A05A284C1A8AFDE4D1770BA5CC"/>
  </w:style>
  <w:style w:type="paragraph" w:customStyle="1" w:styleId="666C6DCB8A2C4347B617C097743B61AA">
    <w:name w:val="666C6DCB8A2C4347B617C097743B61AA"/>
  </w:style>
  <w:style w:type="paragraph" w:customStyle="1" w:styleId="47BF723C4E6E4B569AB3999B18FC5E0A">
    <w:name w:val="47BF723C4E6E4B569AB3999B18FC5E0A"/>
  </w:style>
  <w:style w:type="paragraph" w:customStyle="1" w:styleId="825FC45FB9B44636A26006CEABB2DB62">
    <w:name w:val="825FC45FB9B44636A26006CEABB2DB62"/>
  </w:style>
  <w:style w:type="paragraph" w:customStyle="1" w:styleId="4AF2AF50EDB846A38E4898AC4AE2B62F">
    <w:name w:val="4AF2AF50EDB846A38E4898AC4AE2B62F"/>
  </w:style>
  <w:style w:type="paragraph" w:customStyle="1" w:styleId="C78CF012AE654AF2AA32F41864E17DFC">
    <w:name w:val="C78CF012AE654AF2AA32F41864E17DFC"/>
  </w:style>
  <w:style w:type="paragraph" w:customStyle="1" w:styleId="9F94F2A1DD654F5F9EC82C121A12A17A">
    <w:name w:val="9F94F2A1DD654F5F9EC82C121A12A17A"/>
  </w:style>
  <w:style w:type="paragraph" w:customStyle="1" w:styleId="99265DE9D4BE45A09437B8F49337A479">
    <w:name w:val="99265DE9D4BE45A09437B8F49337A479"/>
  </w:style>
  <w:style w:type="paragraph" w:customStyle="1" w:styleId="685B2BFAAA95473691FD71BED71120CC">
    <w:name w:val="685B2BFAAA95473691FD71BED71120CC"/>
  </w:style>
  <w:style w:type="paragraph" w:customStyle="1" w:styleId="EAA82D1DF0C04B86BA79547BCE262D1F">
    <w:name w:val="EAA82D1DF0C04B86BA79547BCE262D1F"/>
  </w:style>
  <w:style w:type="paragraph" w:customStyle="1" w:styleId="E565400E6382481AAEB285785BFFEE5D">
    <w:name w:val="E565400E6382481AAEB285785BFFEE5D"/>
  </w:style>
  <w:style w:type="paragraph" w:customStyle="1" w:styleId="E10D75DD727741BD96BFCFD8D7D083EA">
    <w:name w:val="E10D75DD727741BD96BFCFD8D7D08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2019-09-02T20:26:00Z</dcterms:created>
  <dcterms:modified xsi:type="dcterms:W3CDTF">2019-09-03T14:53:00Z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