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DA78099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3ADD05B" w14:textId="77777777" w:rsidR="00692703" w:rsidRPr="00CF1A49" w:rsidRDefault="002A70B4" w:rsidP="00913946">
            <w:pPr>
              <w:pStyle w:val="Title"/>
            </w:pPr>
            <w:r>
              <w:t>mira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sawaf</w:t>
            </w:r>
          </w:p>
          <w:p w14:paraId="6E1F19C8" w14:textId="3A99012B" w:rsidR="00692703" w:rsidRPr="00CF1A49" w:rsidRDefault="008D55E8" w:rsidP="00913946">
            <w:pPr>
              <w:pStyle w:val="ContactInfo"/>
              <w:contextualSpacing w:val="0"/>
            </w:pPr>
            <w:r>
              <w:t>B</w:t>
            </w:r>
            <w:r w:rsidR="002A70B4">
              <w:t>eirut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7803F5EB392B464596577909B00F985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2A70B4">
              <w:t>71403122</w:t>
            </w:r>
          </w:p>
          <w:p w14:paraId="3A2D0F0F" w14:textId="77777777" w:rsidR="00692703" w:rsidRPr="00CF1A49" w:rsidRDefault="002A70B4" w:rsidP="00913946">
            <w:pPr>
              <w:pStyle w:val="ContactInfoEmphasis"/>
              <w:contextualSpacing w:val="0"/>
            </w:pPr>
            <w:r>
              <w:t>mirasawaf99@gmail.com</w:t>
            </w:r>
            <w:r w:rsidR="00692703" w:rsidRPr="00CF1A49">
              <w:t xml:space="preserve"> </w:t>
            </w:r>
          </w:p>
        </w:tc>
      </w:tr>
      <w:tr w:rsidR="009571D8" w:rsidRPr="00CF1A49" w14:paraId="0B41CE2F" w14:textId="77777777" w:rsidTr="00692703">
        <w:tc>
          <w:tcPr>
            <w:tcW w:w="9360" w:type="dxa"/>
            <w:tcMar>
              <w:top w:w="432" w:type="dxa"/>
            </w:tcMar>
          </w:tcPr>
          <w:p w14:paraId="4DFD58BB" w14:textId="77777777" w:rsidR="001755A8" w:rsidRPr="002A70B4" w:rsidRDefault="002A70B4" w:rsidP="009139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Practiced at addressing all facets of business office needs, including file and document management, inventory allocation and technical training. Offering 3+ years of experience, excellent excel skills, while managing time between work and studying. </w:t>
            </w:r>
          </w:p>
        </w:tc>
      </w:tr>
    </w:tbl>
    <w:p w14:paraId="768FA927" w14:textId="77777777" w:rsidR="004E01EB" w:rsidRPr="00CF1A49" w:rsidRDefault="00D75181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530044FA6CC8243A063169109956E7F"/>
          </w:placeholder>
          <w:temporary/>
          <w:showingPlcHdr/>
          <w15:appearance w15:val="hidden"/>
        </w:sdtPr>
        <w:sdtEndPr/>
        <w:sdtContent>
          <w:r w:rsidR="004E01EB" w:rsidRPr="002A70B4">
            <w:rPr>
              <w:sz w:val="24"/>
              <w:szCs w:val="24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1880BAA" w14:textId="77777777" w:rsidTr="002A70B4">
        <w:trPr>
          <w:trHeight w:val="1787"/>
        </w:trPr>
        <w:tc>
          <w:tcPr>
            <w:tcW w:w="9290" w:type="dxa"/>
          </w:tcPr>
          <w:p w14:paraId="00593356" w14:textId="77777777" w:rsidR="002A70B4" w:rsidRPr="004C0C5F" w:rsidRDefault="002A70B4" w:rsidP="002A70B4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4C0C5F">
              <w:rPr>
                <w:color w:val="000000" w:themeColor="text1"/>
              </w:rPr>
              <w:t xml:space="preserve">JUNE 2017 – pRESENT </w:t>
            </w:r>
          </w:p>
          <w:p w14:paraId="79130896" w14:textId="77777777" w:rsidR="001D0BF1" w:rsidRPr="00CF1A49" w:rsidRDefault="002A70B4" w:rsidP="001D0BF1">
            <w:pPr>
              <w:pStyle w:val="Heading2"/>
              <w:contextualSpacing w:val="0"/>
              <w:outlineLvl w:val="1"/>
            </w:pPr>
            <w:r w:rsidRPr="00300A27">
              <w:t>Assistant and Accountant</w:t>
            </w:r>
            <w:r w:rsidRPr="00CF1A49">
              <w:t>,</w:t>
            </w:r>
            <w:r w:rsidR="001D0BF1" w:rsidRPr="00CF1A49">
              <w:t xml:space="preserve"> </w:t>
            </w:r>
            <w:r w:rsidRPr="004C0C5F">
              <w:rPr>
                <w:rStyle w:val="SubtleReference"/>
                <w:color w:val="000000" w:themeColor="text1"/>
              </w:rPr>
              <w:t>MOST For Trade And Contracting</w:t>
            </w:r>
          </w:p>
          <w:p w14:paraId="6A3D51FC" w14:textId="77777777" w:rsidR="002A70B4" w:rsidRPr="002A70B4" w:rsidRDefault="002A70B4" w:rsidP="002A70B4">
            <w:pPr>
              <w:pStyle w:val="public-draftstyledefault-unorderedlistitem"/>
              <w:numPr>
                <w:ilvl w:val="0"/>
                <w:numId w:val="14"/>
              </w:numPr>
              <w:spacing w:before="0" w:beforeAutospacing="0" w:after="75" w:afterAutospacing="0"/>
              <w:ind w:left="900"/>
              <w:rPr>
                <w:color w:val="000000" w:themeColor="text1"/>
                <w:sz w:val="20"/>
                <w:szCs w:val="20"/>
              </w:rPr>
            </w:pPr>
            <w:r w:rsidRPr="002A70B4">
              <w:rPr>
                <w:color w:val="000000" w:themeColor="text1"/>
                <w:sz w:val="20"/>
                <w:szCs w:val="20"/>
              </w:rPr>
              <w:t>Provided multifaceted services to career professionals by running errands, managing mail, scheduling appointments and arranging transportation.</w:t>
            </w:r>
          </w:p>
          <w:p w14:paraId="4D7F2390" w14:textId="77777777" w:rsidR="002A70B4" w:rsidRPr="002A70B4" w:rsidRDefault="002A70B4" w:rsidP="002A70B4">
            <w:pPr>
              <w:pStyle w:val="public-draftstyledefault-unorderedlistitem"/>
              <w:numPr>
                <w:ilvl w:val="0"/>
                <w:numId w:val="14"/>
              </w:numPr>
              <w:spacing w:before="0" w:beforeAutospacing="0" w:after="75" w:afterAutospacing="0"/>
              <w:ind w:left="900"/>
              <w:rPr>
                <w:color w:val="000000" w:themeColor="text1"/>
                <w:sz w:val="20"/>
                <w:szCs w:val="20"/>
              </w:rPr>
            </w:pPr>
            <w:r w:rsidRPr="002A70B4">
              <w:rPr>
                <w:color w:val="000000" w:themeColor="text1"/>
                <w:sz w:val="20"/>
                <w:szCs w:val="20"/>
              </w:rPr>
              <w:t>Created and updated physical records and digital files to maintain current, accurate and compliant documentation.</w:t>
            </w:r>
          </w:p>
          <w:p w14:paraId="21841E2F" w14:textId="77777777" w:rsidR="002A70B4" w:rsidRPr="002A70B4" w:rsidRDefault="002A70B4" w:rsidP="002A70B4">
            <w:pPr>
              <w:pStyle w:val="public-draftstyledefault-unorderedlistitem"/>
              <w:numPr>
                <w:ilvl w:val="0"/>
                <w:numId w:val="14"/>
              </w:numPr>
              <w:spacing w:before="0" w:beforeAutospacing="0" w:after="75" w:afterAutospacing="0"/>
              <w:ind w:left="900"/>
              <w:rPr>
                <w:color w:val="000000" w:themeColor="text1"/>
                <w:sz w:val="20"/>
                <w:szCs w:val="20"/>
              </w:rPr>
            </w:pPr>
            <w:r w:rsidRPr="002A70B4">
              <w:rPr>
                <w:color w:val="000000" w:themeColor="text1"/>
                <w:sz w:val="20"/>
                <w:szCs w:val="20"/>
              </w:rPr>
              <w:t>Performed general office duties, including answering multi-line phones, routing calls and messages and greeting visitors.</w:t>
            </w:r>
          </w:p>
          <w:p w14:paraId="6486C6DD" w14:textId="77777777" w:rsidR="001E3120" w:rsidRPr="002A70B4" w:rsidRDefault="002A70B4" w:rsidP="001D0BF1">
            <w:pPr>
              <w:pStyle w:val="public-draftstyledefault-unorderedlistitem"/>
              <w:numPr>
                <w:ilvl w:val="0"/>
                <w:numId w:val="14"/>
              </w:numPr>
              <w:spacing w:before="0" w:beforeAutospacing="0" w:after="75" w:afterAutospacing="0"/>
              <w:ind w:left="900"/>
              <w:rPr>
                <w:rFonts w:ascii="Arial" w:hAnsi="Arial" w:cs="Arial"/>
                <w:color w:val="000000" w:themeColor="text1"/>
              </w:rPr>
            </w:pPr>
            <w:r w:rsidRPr="002A70B4">
              <w:rPr>
                <w:color w:val="000000" w:themeColor="text1"/>
                <w:sz w:val="20"/>
                <w:szCs w:val="20"/>
              </w:rPr>
              <w:t>Used excel to accurately manage over accounts.</w:t>
            </w:r>
          </w:p>
        </w:tc>
      </w:tr>
    </w:tbl>
    <w:sdt>
      <w:sdtPr>
        <w:alias w:val="Education:"/>
        <w:tag w:val="Education:"/>
        <w:id w:val="-1908763273"/>
        <w:placeholder>
          <w:docPart w:val="230911D891F0EE42A1DDD39B92F5F73B"/>
        </w:placeholder>
        <w:temporary/>
        <w:showingPlcHdr/>
        <w15:appearance w15:val="hidden"/>
      </w:sdtPr>
      <w:sdtEndPr/>
      <w:sdtContent>
        <w:p w14:paraId="7B344A80" w14:textId="77777777" w:rsidR="00DA59AA" w:rsidRPr="00CF1A49" w:rsidRDefault="00DA59AA" w:rsidP="0097790C">
          <w:pPr>
            <w:pStyle w:val="Heading1"/>
          </w:pPr>
          <w:r w:rsidRPr="002A70B4">
            <w:rPr>
              <w:sz w:val="24"/>
              <w:szCs w:val="24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AA94A6E" w14:textId="77777777" w:rsidTr="00D66A52">
        <w:tc>
          <w:tcPr>
            <w:tcW w:w="9355" w:type="dxa"/>
          </w:tcPr>
          <w:p w14:paraId="201B1739" w14:textId="77777777" w:rsidR="001D0BF1" w:rsidRPr="00CF1A49" w:rsidRDefault="002A70B4" w:rsidP="001D0BF1">
            <w:pPr>
              <w:pStyle w:val="Heading3"/>
              <w:contextualSpacing w:val="0"/>
              <w:outlineLvl w:val="2"/>
            </w:pPr>
            <w:r w:rsidRPr="004C0C5F">
              <w:rPr>
                <w:color w:val="000000" w:themeColor="text1"/>
              </w:rPr>
              <w:t>September 2009 – JUNE 2017</w:t>
            </w:r>
            <w:r w:rsidR="001D0BF1" w:rsidRPr="00CF1A49">
              <w:t xml:space="preserve"> </w:t>
            </w:r>
          </w:p>
          <w:p w14:paraId="4A56AFF6" w14:textId="77777777" w:rsidR="007538DC" w:rsidRPr="00CF1A49" w:rsidRDefault="002A70B4" w:rsidP="002A70B4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 w:rsidRPr="002A70B4">
              <w:rPr>
                <w:rStyle w:val="SubtleReference"/>
                <w:color w:val="000000" w:themeColor="text1"/>
                <w:sz w:val="22"/>
                <w:szCs w:val="22"/>
              </w:rPr>
              <w:t>International School Of Sabis (ISC)</w:t>
            </w:r>
          </w:p>
        </w:tc>
      </w:tr>
      <w:tr w:rsidR="00F61DF9" w:rsidRPr="00CF1A49" w14:paraId="740E6F40" w14:textId="77777777" w:rsidTr="00F61DF9">
        <w:tc>
          <w:tcPr>
            <w:tcW w:w="9355" w:type="dxa"/>
            <w:tcMar>
              <w:top w:w="216" w:type="dxa"/>
            </w:tcMar>
          </w:tcPr>
          <w:p w14:paraId="4B99448A" w14:textId="77777777" w:rsidR="00F61DF9" w:rsidRPr="00CF1A49" w:rsidRDefault="002A70B4" w:rsidP="00F61DF9">
            <w:pPr>
              <w:pStyle w:val="Heading3"/>
              <w:contextualSpacing w:val="0"/>
              <w:outlineLvl w:val="2"/>
            </w:pPr>
            <w:r w:rsidRPr="004C0C5F">
              <w:rPr>
                <w:color w:val="000000" w:themeColor="text1"/>
              </w:rPr>
              <w:t>SEPTEMBER 2017 – present</w:t>
            </w:r>
          </w:p>
          <w:p w14:paraId="51E72F3C" w14:textId="77777777" w:rsidR="00F61DF9" w:rsidRPr="002A70B4" w:rsidRDefault="002A70B4" w:rsidP="00F61DF9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>
              <w:t>bba</w:t>
            </w:r>
            <w:r w:rsidR="00F61DF9" w:rsidRPr="00CF1A49">
              <w:t xml:space="preserve">, </w:t>
            </w:r>
            <w:r w:rsidRPr="002A70B4">
              <w:rPr>
                <w:rStyle w:val="SubtleReference"/>
                <w:color w:val="000000" w:themeColor="text1"/>
                <w:sz w:val="22"/>
                <w:szCs w:val="22"/>
              </w:rPr>
              <w:t>American University Of Beirut (aub)</w:t>
            </w:r>
          </w:p>
          <w:p w14:paraId="2D0BE71E" w14:textId="77777777" w:rsidR="002A70B4" w:rsidRPr="002A70B4" w:rsidRDefault="002A70B4" w:rsidP="002A70B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Cumulative GPA: 80/100</w:t>
            </w:r>
          </w:p>
          <w:p w14:paraId="3CAE26F7" w14:textId="77777777" w:rsidR="002A70B4" w:rsidRPr="002A70B4" w:rsidRDefault="002A70B4" w:rsidP="002A70B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Recipient of the Elias </w:t>
            </w:r>
            <w:proofErr w:type="spellStart"/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Aractingi</w:t>
            </w:r>
            <w:proofErr w:type="spellEnd"/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Scholarship </w:t>
            </w:r>
          </w:p>
          <w:p w14:paraId="0019ACFF" w14:textId="77777777" w:rsidR="00F61DF9" w:rsidRDefault="002A70B4" w:rsidP="002A70B4">
            <w:pPr>
              <w:pStyle w:val="ListParagraph"/>
              <w:numPr>
                <w:ilvl w:val="0"/>
                <w:numId w:val="15"/>
              </w:num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Recipient of the Dr. Osama </w:t>
            </w:r>
            <w:proofErr w:type="spellStart"/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Elansari</w:t>
            </w:r>
            <w:proofErr w:type="spellEnd"/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Scholarship</w:t>
            </w:r>
          </w:p>
        </w:tc>
      </w:tr>
    </w:tbl>
    <w:sdt>
      <w:sdtPr>
        <w:alias w:val="Skills:"/>
        <w:tag w:val="Skills:"/>
        <w:id w:val="-1392877668"/>
        <w:placeholder>
          <w:docPart w:val="1DB1CF91642A3B408B7ACF9A3F252C67"/>
        </w:placeholder>
        <w:temporary/>
        <w:showingPlcHdr/>
        <w15:appearance w15:val="hidden"/>
      </w:sdtPr>
      <w:sdtEndPr/>
      <w:sdtContent>
        <w:p w14:paraId="68CEE86E" w14:textId="77777777" w:rsidR="00486277" w:rsidRPr="00CF1A49" w:rsidRDefault="00486277" w:rsidP="00486277">
          <w:pPr>
            <w:pStyle w:val="Heading1"/>
          </w:pPr>
          <w:r w:rsidRPr="002A70B4">
            <w:rPr>
              <w:sz w:val="24"/>
              <w:szCs w:val="24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AD2649F" w14:textId="77777777" w:rsidTr="002A70B4">
        <w:trPr>
          <w:trHeight w:val="643"/>
        </w:trPr>
        <w:tc>
          <w:tcPr>
            <w:tcW w:w="4675" w:type="dxa"/>
          </w:tcPr>
          <w:p w14:paraId="64B7A717" w14:textId="77777777" w:rsidR="001E3120" w:rsidRPr="002A70B4" w:rsidRDefault="002A70B4" w:rsidP="002A70B4">
            <w:pPr>
              <w:pStyle w:val="ListBullet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Bookkeeping</w:t>
            </w:r>
          </w:p>
          <w:p w14:paraId="7492031B" w14:textId="77777777" w:rsidR="001F4E6D" w:rsidRPr="002A70B4" w:rsidRDefault="002A70B4" w:rsidP="002A70B4">
            <w:pPr>
              <w:pStyle w:val="ListBullet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Accounting familiarity</w:t>
            </w:r>
          </w:p>
          <w:p w14:paraId="208E1646" w14:textId="77777777" w:rsidR="002A70B4" w:rsidRPr="002A70B4" w:rsidRDefault="002A70B4" w:rsidP="002A70B4">
            <w:pPr>
              <w:pStyle w:val="ListBullet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Fluent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nglish</w:t>
            </w:r>
          </w:p>
        </w:tc>
        <w:tc>
          <w:tcPr>
            <w:tcW w:w="4675" w:type="dxa"/>
            <w:tcMar>
              <w:left w:w="360" w:type="dxa"/>
            </w:tcMar>
          </w:tcPr>
          <w:p w14:paraId="05F951D3" w14:textId="77777777" w:rsidR="003A0632" w:rsidRPr="002A70B4" w:rsidRDefault="002A70B4" w:rsidP="002A70B4">
            <w:pPr>
              <w:pStyle w:val="ListBullet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entry</w:t>
            </w:r>
          </w:p>
          <w:p w14:paraId="48C4CFB0" w14:textId="59635055" w:rsidR="001E3120" w:rsidRPr="002A70B4" w:rsidRDefault="00953A31" w:rsidP="002A70B4">
            <w:pPr>
              <w:pStyle w:val="ListBullet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 Office Suite - Proficient</w:t>
            </w:r>
            <w:bookmarkStart w:id="0" w:name="_GoBack"/>
            <w:bookmarkEnd w:id="0"/>
          </w:p>
          <w:p w14:paraId="41606A14" w14:textId="77777777" w:rsidR="002A70B4" w:rsidRPr="002A70B4" w:rsidRDefault="002A70B4" w:rsidP="002A70B4">
            <w:pPr>
              <w:pStyle w:val="ListBullet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Fluent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2A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rabic</w:t>
            </w:r>
          </w:p>
        </w:tc>
      </w:tr>
    </w:tbl>
    <w:sdt>
      <w:sdtPr>
        <w:alias w:val="Activities:"/>
        <w:tag w:val="Activities:"/>
        <w:id w:val="1223332893"/>
        <w:placeholder>
          <w:docPart w:val="4C60A773AEAFC64CA7018ACAE53C75C5"/>
        </w:placeholder>
        <w:temporary/>
        <w:showingPlcHdr/>
        <w15:appearance w15:val="hidden"/>
      </w:sdtPr>
      <w:sdtEndPr/>
      <w:sdtContent>
        <w:p w14:paraId="646AFC0E" w14:textId="77777777" w:rsidR="00B51D1B" w:rsidRDefault="0062312F" w:rsidP="002A70B4">
          <w:pPr>
            <w:pStyle w:val="Heading1"/>
          </w:pPr>
          <w:r w:rsidRPr="002A70B4">
            <w:rPr>
              <w:sz w:val="24"/>
              <w:szCs w:val="24"/>
            </w:rPr>
            <w:t>Activities</w:t>
          </w:r>
        </w:p>
      </w:sdtContent>
    </w:sdt>
    <w:p w14:paraId="77548C2F" w14:textId="77777777" w:rsidR="002A70B4" w:rsidRPr="002A70B4" w:rsidRDefault="002A70B4" w:rsidP="002A70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Volunteered in Al </w:t>
      </w:r>
      <w:proofErr w:type="spellStart"/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>Makhzoumi</w:t>
      </w:r>
      <w:proofErr w:type="spellEnd"/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Foundation </w:t>
      </w:r>
    </w:p>
    <w:p w14:paraId="0192E4E2" w14:textId="77777777" w:rsidR="002A70B4" w:rsidRPr="002A70B4" w:rsidRDefault="002A70B4" w:rsidP="002A70B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>Volunteered at distributing iftar meals for the needy people</w:t>
      </w:r>
    </w:p>
    <w:p w14:paraId="7B6364AD" w14:textId="77777777" w:rsidR="002A70B4" w:rsidRPr="002A70B4" w:rsidRDefault="002A70B4" w:rsidP="002A70B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Wrapped up Christmas gifts for the children </w:t>
      </w:r>
    </w:p>
    <w:p w14:paraId="2F1A31FE" w14:textId="77777777" w:rsidR="002A70B4" w:rsidRPr="002A70B4" w:rsidRDefault="002A70B4" w:rsidP="002A70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Volunteered in </w:t>
      </w:r>
      <w:proofErr w:type="spellStart"/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>Ajialouna</w:t>
      </w:r>
      <w:proofErr w:type="spellEnd"/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AFCA6EE" w14:textId="77777777" w:rsidR="002A70B4" w:rsidRPr="002A70B4" w:rsidRDefault="002A70B4" w:rsidP="002A70B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>Volunteered at distributing iftar meals for the needy people</w:t>
      </w:r>
    </w:p>
    <w:p w14:paraId="699CC124" w14:textId="77777777" w:rsidR="002A70B4" w:rsidRPr="002A70B4" w:rsidRDefault="002A70B4" w:rsidP="002A70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Tutoring </w:t>
      </w:r>
    </w:p>
    <w:p w14:paraId="4CAECB5E" w14:textId="4E31B954" w:rsidR="002A70B4" w:rsidRPr="000D3C52" w:rsidRDefault="002A70B4" w:rsidP="002A70B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70B4">
        <w:rPr>
          <w:rFonts w:ascii="Times New Roman" w:hAnsi="Times New Roman" w:cs="Times New Roman"/>
          <w:color w:val="000000" w:themeColor="text1"/>
          <w:sz w:val="20"/>
          <w:szCs w:val="20"/>
        </w:rPr>
        <w:t>Helped out my colleagues in courses</w:t>
      </w:r>
    </w:p>
    <w:sectPr w:rsidR="002A70B4" w:rsidRPr="000D3C52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08B9" w14:textId="77777777" w:rsidR="00D75181" w:rsidRDefault="00D75181" w:rsidP="0068194B">
      <w:r>
        <w:separator/>
      </w:r>
    </w:p>
    <w:p w14:paraId="15D8767A" w14:textId="77777777" w:rsidR="00D75181" w:rsidRDefault="00D75181"/>
    <w:p w14:paraId="2C45F4EC" w14:textId="77777777" w:rsidR="00D75181" w:rsidRDefault="00D75181"/>
  </w:endnote>
  <w:endnote w:type="continuationSeparator" w:id="0">
    <w:p w14:paraId="153DE678" w14:textId="77777777" w:rsidR="00D75181" w:rsidRDefault="00D75181" w:rsidP="0068194B">
      <w:r>
        <w:continuationSeparator/>
      </w:r>
    </w:p>
    <w:p w14:paraId="02BF45FD" w14:textId="77777777" w:rsidR="00D75181" w:rsidRDefault="00D75181"/>
    <w:p w14:paraId="7EECBDD1" w14:textId="77777777" w:rsidR="00D75181" w:rsidRDefault="00D75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0661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F0C59" w14:textId="77777777" w:rsidR="00D75181" w:rsidRDefault="00D75181" w:rsidP="0068194B">
      <w:r>
        <w:separator/>
      </w:r>
    </w:p>
    <w:p w14:paraId="4AF9BF6C" w14:textId="77777777" w:rsidR="00D75181" w:rsidRDefault="00D75181"/>
    <w:p w14:paraId="6A316D45" w14:textId="77777777" w:rsidR="00D75181" w:rsidRDefault="00D75181"/>
  </w:footnote>
  <w:footnote w:type="continuationSeparator" w:id="0">
    <w:p w14:paraId="19000D0C" w14:textId="77777777" w:rsidR="00D75181" w:rsidRDefault="00D75181" w:rsidP="0068194B">
      <w:r>
        <w:continuationSeparator/>
      </w:r>
    </w:p>
    <w:p w14:paraId="32013337" w14:textId="77777777" w:rsidR="00D75181" w:rsidRDefault="00D75181"/>
    <w:p w14:paraId="7316A51C" w14:textId="77777777" w:rsidR="00D75181" w:rsidRDefault="00D75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2C8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0905B0" wp14:editId="6C2C282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85F784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C6CBE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57010D0"/>
    <w:multiLevelType w:val="hybridMultilevel"/>
    <w:tmpl w:val="DCCE665A"/>
    <w:lvl w:ilvl="0" w:tplc="0C044DB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ABC2A5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A93742"/>
    <w:multiLevelType w:val="multilevel"/>
    <w:tmpl w:val="4AB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154C5C"/>
    <w:multiLevelType w:val="hybridMultilevel"/>
    <w:tmpl w:val="0672A0B0"/>
    <w:lvl w:ilvl="0" w:tplc="3ADEA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2FB3435"/>
    <w:multiLevelType w:val="hybridMultilevel"/>
    <w:tmpl w:val="C1C2AB0A"/>
    <w:lvl w:ilvl="0" w:tplc="56985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35240"/>
    <w:multiLevelType w:val="hybridMultilevel"/>
    <w:tmpl w:val="A6E2B3AA"/>
    <w:lvl w:ilvl="0" w:tplc="0C044DB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6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B4"/>
    <w:rsid w:val="000001EF"/>
    <w:rsid w:val="00007322"/>
    <w:rsid w:val="00007728"/>
    <w:rsid w:val="00024584"/>
    <w:rsid w:val="00024730"/>
    <w:rsid w:val="00055E95"/>
    <w:rsid w:val="0007021F"/>
    <w:rsid w:val="000B2BA5"/>
    <w:rsid w:val="000D3C52"/>
    <w:rsid w:val="000F2F8C"/>
    <w:rsid w:val="0010006E"/>
    <w:rsid w:val="001045A8"/>
    <w:rsid w:val="00114A91"/>
    <w:rsid w:val="001427E1"/>
    <w:rsid w:val="00147470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70B4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3C3C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55E8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A31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40DC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7518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9136A"/>
  <w15:chartTrackingRefBased/>
  <w15:docId w15:val="{0D8B0639-F65C-7F46-8534-A3F24747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public-draftstyledefault-unorderedlistitem">
    <w:name w:val="public-draftstyledefault-unorderedlistitem"/>
    <w:basedOn w:val="Normal"/>
    <w:rsid w:val="002A70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rasawaf/Library/Containers/com.microsoft.Word/Data/Library/Application%20Support/Microsoft/Office/16.0/DTS/Search/%7bF9CC9038-6726-A44E-A9B7-6C116CFBDB09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03F5EB392B464596577909B00F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E424A-CFE3-E84F-B1BE-B660C2B01401}"/>
      </w:docPartPr>
      <w:docPartBody>
        <w:p w:rsidR="005449B9" w:rsidRDefault="00250BDD">
          <w:pPr>
            <w:pStyle w:val="7803F5EB392B464596577909B00F9850"/>
          </w:pPr>
          <w:r w:rsidRPr="00CF1A49">
            <w:t>·</w:t>
          </w:r>
        </w:p>
      </w:docPartBody>
    </w:docPart>
    <w:docPart>
      <w:docPartPr>
        <w:name w:val="4530044FA6CC8243A06316910995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B09E2-F0DE-F349-BF07-AB03169D91A5}"/>
      </w:docPartPr>
      <w:docPartBody>
        <w:p w:rsidR="005449B9" w:rsidRDefault="00250BDD">
          <w:pPr>
            <w:pStyle w:val="4530044FA6CC8243A063169109956E7F"/>
          </w:pPr>
          <w:r w:rsidRPr="00CF1A49">
            <w:t>Experience</w:t>
          </w:r>
        </w:p>
      </w:docPartBody>
    </w:docPart>
    <w:docPart>
      <w:docPartPr>
        <w:name w:val="230911D891F0EE42A1DDD39B92F5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CD8C-0E36-294F-9DFF-A222745ED965}"/>
      </w:docPartPr>
      <w:docPartBody>
        <w:p w:rsidR="005449B9" w:rsidRDefault="00250BDD">
          <w:pPr>
            <w:pStyle w:val="230911D891F0EE42A1DDD39B92F5F73B"/>
          </w:pPr>
          <w:r w:rsidRPr="00CF1A49">
            <w:t>Education</w:t>
          </w:r>
        </w:p>
      </w:docPartBody>
    </w:docPart>
    <w:docPart>
      <w:docPartPr>
        <w:name w:val="1DB1CF91642A3B408B7ACF9A3F252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74280-A606-594E-A48C-862CD3CD47B0}"/>
      </w:docPartPr>
      <w:docPartBody>
        <w:p w:rsidR="005449B9" w:rsidRDefault="00250BDD">
          <w:pPr>
            <w:pStyle w:val="1DB1CF91642A3B408B7ACF9A3F252C67"/>
          </w:pPr>
          <w:r w:rsidRPr="00CF1A49">
            <w:t>Skills</w:t>
          </w:r>
        </w:p>
      </w:docPartBody>
    </w:docPart>
    <w:docPart>
      <w:docPartPr>
        <w:name w:val="4C60A773AEAFC64CA7018ACAE53C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3DD1-7042-6840-89F4-C6659F72EA0C}"/>
      </w:docPartPr>
      <w:docPartBody>
        <w:p w:rsidR="005449B9" w:rsidRDefault="00250BDD">
          <w:pPr>
            <w:pStyle w:val="4C60A773AEAFC64CA7018ACAE53C75C5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DD"/>
    <w:rsid w:val="00250BDD"/>
    <w:rsid w:val="002C6442"/>
    <w:rsid w:val="003A01EE"/>
    <w:rsid w:val="005449B9"/>
    <w:rsid w:val="007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ACA0767EAC424AA105B96DC766FF6B">
    <w:name w:val="CCACA0767EAC424AA105B96DC766FF6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29A1D96447CDA46A29BB00BD8A33B48">
    <w:name w:val="C29A1D96447CDA46A29BB00BD8A33B48"/>
  </w:style>
  <w:style w:type="paragraph" w:customStyle="1" w:styleId="590D76E3BCBC3B4BAB40A7A525C9F0C0">
    <w:name w:val="590D76E3BCBC3B4BAB40A7A525C9F0C0"/>
  </w:style>
  <w:style w:type="paragraph" w:customStyle="1" w:styleId="7803F5EB392B464596577909B00F9850">
    <w:name w:val="7803F5EB392B464596577909B00F9850"/>
  </w:style>
  <w:style w:type="paragraph" w:customStyle="1" w:styleId="1DBE7B0EA538A5499D6AABBA48E5AC50">
    <w:name w:val="1DBE7B0EA538A5499D6AABBA48E5AC50"/>
  </w:style>
  <w:style w:type="paragraph" w:customStyle="1" w:styleId="B1B77D189ED92C408EAF688C75B9F54E">
    <w:name w:val="B1B77D189ED92C408EAF688C75B9F54E"/>
  </w:style>
  <w:style w:type="paragraph" w:customStyle="1" w:styleId="9D9ABB1C122C58419E5B8FCBDFB5FD58">
    <w:name w:val="9D9ABB1C122C58419E5B8FCBDFB5FD58"/>
  </w:style>
  <w:style w:type="paragraph" w:customStyle="1" w:styleId="3BC15B05C418714AB0D50A16C1709680">
    <w:name w:val="3BC15B05C418714AB0D50A16C1709680"/>
  </w:style>
  <w:style w:type="paragraph" w:customStyle="1" w:styleId="251DC743E04D3440B0EAF38D0C453221">
    <w:name w:val="251DC743E04D3440B0EAF38D0C453221"/>
  </w:style>
  <w:style w:type="paragraph" w:customStyle="1" w:styleId="E7C63C3A64F14F43B92524CB50896CED">
    <w:name w:val="E7C63C3A64F14F43B92524CB50896CED"/>
  </w:style>
  <w:style w:type="paragraph" w:customStyle="1" w:styleId="EC2F2D092E0CBE41B0D9395CE33DF09B">
    <w:name w:val="EC2F2D092E0CBE41B0D9395CE33DF09B"/>
  </w:style>
  <w:style w:type="paragraph" w:customStyle="1" w:styleId="4530044FA6CC8243A063169109956E7F">
    <w:name w:val="4530044FA6CC8243A063169109956E7F"/>
  </w:style>
  <w:style w:type="paragraph" w:customStyle="1" w:styleId="9C36B8384416D142A68B11A84C5E078D">
    <w:name w:val="9C36B8384416D142A68B11A84C5E078D"/>
  </w:style>
  <w:style w:type="paragraph" w:customStyle="1" w:styleId="6999DD673F28574DAD7DB929D65904FB">
    <w:name w:val="6999DD673F28574DAD7DB929D65904FB"/>
  </w:style>
  <w:style w:type="paragraph" w:customStyle="1" w:styleId="1A07E96C19B60D44A48582FCEFFCCF29">
    <w:name w:val="1A07E96C19B60D44A48582FCEFFCCF29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2C24866905A2746ADF0CA7B310DE448">
    <w:name w:val="52C24866905A2746ADF0CA7B310DE448"/>
  </w:style>
  <w:style w:type="paragraph" w:customStyle="1" w:styleId="910D0B253F52B94E82FE201BC2D71913">
    <w:name w:val="910D0B253F52B94E82FE201BC2D71913"/>
  </w:style>
  <w:style w:type="paragraph" w:customStyle="1" w:styleId="3FF100C0E56ADD47AB71DEF934F625F8">
    <w:name w:val="3FF100C0E56ADD47AB71DEF934F625F8"/>
  </w:style>
  <w:style w:type="paragraph" w:customStyle="1" w:styleId="1EDE214428C2CE4C9C5B64D2E54209AA">
    <w:name w:val="1EDE214428C2CE4C9C5B64D2E54209AA"/>
  </w:style>
  <w:style w:type="paragraph" w:customStyle="1" w:styleId="36F17DF414D9AD418A50201D05E7CA78">
    <w:name w:val="36F17DF414D9AD418A50201D05E7CA78"/>
  </w:style>
  <w:style w:type="paragraph" w:customStyle="1" w:styleId="0E2A89DE8A0316478D9E12A55E778931">
    <w:name w:val="0E2A89DE8A0316478D9E12A55E778931"/>
  </w:style>
  <w:style w:type="paragraph" w:customStyle="1" w:styleId="FFA5CE9983F3A14E83164510CC386B4B">
    <w:name w:val="FFA5CE9983F3A14E83164510CC386B4B"/>
  </w:style>
  <w:style w:type="paragraph" w:customStyle="1" w:styleId="230911D891F0EE42A1DDD39B92F5F73B">
    <w:name w:val="230911D891F0EE42A1DDD39B92F5F73B"/>
  </w:style>
  <w:style w:type="paragraph" w:customStyle="1" w:styleId="4516A9A3A216D449AC8CEFE32457B131">
    <w:name w:val="4516A9A3A216D449AC8CEFE32457B131"/>
  </w:style>
  <w:style w:type="paragraph" w:customStyle="1" w:styleId="D6B3E910A46024498D1A63BC9771A90F">
    <w:name w:val="D6B3E910A46024498D1A63BC9771A90F"/>
  </w:style>
  <w:style w:type="paragraph" w:customStyle="1" w:styleId="658511B5A1E63B4BABBB96D7B3F6516F">
    <w:name w:val="658511B5A1E63B4BABBB96D7B3F6516F"/>
  </w:style>
  <w:style w:type="paragraph" w:customStyle="1" w:styleId="581D8874426F5640BBA372D47729D861">
    <w:name w:val="581D8874426F5640BBA372D47729D861"/>
  </w:style>
  <w:style w:type="paragraph" w:customStyle="1" w:styleId="4C4D5FADF7117F41A7FC8DFD88869E7D">
    <w:name w:val="4C4D5FADF7117F41A7FC8DFD88869E7D"/>
  </w:style>
  <w:style w:type="paragraph" w:customStyle="1" w:styleId="5680AE7788703C4AB39DF90B35847319">
    <w:name w:val="5680AE7788703C4AB39DF90B35847319"/>
  </w:style>
  <w:style w:type="paragraph" w:customStyle="1" w:styleId="9C66B44AE62CC7499A6CAFB43A98FC4C">
    <w:name w:val="9C66B44AE62CC7499A6CAFB43A98FC4C"/>
  </w:style>
  <w:style w:type="paragraph" w:customStyle="1" w:styleId="B1DEDBCA0D5C264594701DBAB5B2063F">
    <w:name w:val="B1DEDBCA0D5C264594701DBAB5B2063F"/>
  </w:style>
  <w:style w:type="paragraph" w:customStyle="1" w:styleId="BE59D5AA544AB14F9B121137C2E609C0">
    <w:name w:val="BE59D5AA544AB14F9B121137C2E609C0"/>
  </w:style>
  <w:style w:type="paragraph" w:customStyle="1" w:styleId="716988FE0BB1FC4CB41C5EF9C5CBEC20">
    <w:name w:val="716988FE0BB1FC4CB41C5EF9C5CBEC20"/>
  </w:style>
  <w:style w:type="paragraph" w:customStyle="1" w:styleId="1DB1CF91642A3B408B7ACF9A3F252C67">
    <w:name w:val="1DB1CF91642A3B408B7ACF9A3F252C67"/>
  </w:style>
  <w:style w:type="paragraph" w:customStyle="1" w:styleId="B5D389BC1705DD41B40EA4C1916A58E2">
    <w:name w:val="B5D389BC1705DD41B40EA4C1916A58E2"/>
  </w:style>
  <w:style w:type="paragraph" w:customStyle="1" w:styleId="C4816055CCD04140B4E215D0A6086B20">
    <w:name w:val="C4816055CCD04140B4E215D0A6086B20"/>
  </w:style>
  <w:style w:type="paragraph" w:customStyle="1" w:styleId="5BC86980DE00C948A300EBB1C1EBE5CD">
    <w:name w:val="5BC86980DE00C948A300EBB1C1EBE5CD"/>
  </w:style>
  <w:style w:type="paragraph" w:customStyle="1" w:styleId="EAA855BCFEEEBF4D9F35986DB2CA4B21">
    <w:name w:val="EAA855BCFEEEBF4D9F35986DB2CA4B21"/>
  </w:style>
  <w:style w:type="paragraph" w:customStyle="1" w:styleId="E2CD510DFE3E9441B8001E74705D9ACF">
    <w:name w:val="E2CD510DFE3E9441B8001E74705D9ACF"/>
  </w:style>
  <w:style w:type="paragraph" w:customStyle="1" w:styleId="4C60A773AEAFC64CA7018ACAE53C75C5">
    <w:name w:val="4C60A773AEAFC64CA7018ACAE53C75C5"/>
  </w:style>
  <w:style w:type="paragraph" w:customStyle="1" w:styleId="D82A50567EF30E498792A87F8E456FCE">
    <w:name w:val="D82A50567EF30E498792A87F8E456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15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Al Sawaf (Student)</dc:creator>
  <cp:keywords/>
  <dc:description/>
  <cp:lastModifiedBy>Mira Al Sawaf (Student)</cp:lastModifiedBy>
  <cp:revision>4</cp:revision>
  <cp:lastPrinted>2020-01-29T09:05:00Z</cp:lastPrinted>
  <dcterms:created xsi:type="dcterms:W3CDTF">2020-01-29T08:48:00Z</dcterms:created>
  <dcterms:modified xsi:type="dcterms:W3CDTF">2020-01-29T09:14:00Z</dcterms:modified>
  <cp:category/>
</cp:coreProperties>
</file>