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E2512" w14:textId="77777777" w:rsidR="00320F62" w:rsidRPr="008510EA" w:rsidRDefault="003E069B" w:rsidP="003E069B">
      <w:pPr>
        <w:pStyle w:val="Name"/>
        <w:rPr>
          <w:rFonts w:ascii="Montserrat SemiBold" w:hAnsi="Montserrat SemiBold"/>
          <w:bCs/>
        </w:rPr>
      </w:pPr>
      <w:r w:rsidRPr="008510EA">
        <w:rPr>
          <w:rFonts w:ascii="Montserrat SemiBold" w:hAnsi="Montserrat SemiBold"/>
          <w:bCs/>
        </w:rPr>
        <w:t>omar bsat</w:t>
      </w:r>
    </w:p>
    <w:p w14:paraId="3440DC69" w14:textId="77777777" w:rsidR="003E069B" w:rsidRDefault="003E069B" w:rsidP="003E069B">
      <w:pPr>
        <w:pStyle w:val="ContactInfo"/>
        <w:rPr>
          <w:rFonts w:ascii="Montserrat SemiBold" w:hAnsi="Montserrat SemiBold"/>
          <w:b/>
          <w:bCs/>
        </w:rPr>
      </w:pPr>
      <w:r w:rsidRPr="008510EA">
        <w:rPr>
          <w:rFonts w:ascii="Montserrat SemiBold" w:hAnsi="Montserrat SemiBold"/>
          <w:b/>
          <w:bCs/>
        </w:rPr>
        <w:t>+96170328899</w:t>
      </w:r>
    </w:p>
    <w:p w14:paraId="6A11431E" w14:textId="3348C073" w:rsidR="002D3FFD" w:rsidRPr="008510EA" w:rsidRDefault="002D3FFD" w:rsidP="003E069B">
      <w:pPr>
        <w:pStyle w:val="ContactInfo"/>
        <w:rPr>
          <w:rFonts w:ascii="Montserrat SemiBold" w:hAnsi="Montserrat SemiBold"/>
          <w:b/>
          <w:bCs/>
        </w:rPr>
      </w:pPr>
      <w:r>
        <w:rPr>
          <w:rFonts w:ascii="Montserrat SemiBold" w:hAnsi="Montserrat SemiBold"/>
          <w:b/>
          <w:bCs/>
        </w:rPr>
        <w:t>Beirut, Lebanon</w:t>
      </w:r>
    </w:p>
    <w:p w14:paraId="37547CD0" w14:textId="3C636A7B" w:rsidR="00320F62" w:rsidRDefault="00780372" w:rsidP="003E069B">
      <w:pPr>
        <w:pStyle w:val="ContactInfo"/>
        <w:rPr>
          <w:rStyle w:val="Hyperlink"/>
          <w:rFonts w:ascii="Montserrat SemiBold" w:hAnsi="Montserrat SemiBold"/>
          <w:b/>
          <w:bCs/>
          <w:color w:val="191919" w:themeColor="background2" w:themeShade="1A"/>
          <w:u w:val="none"/>
        </w:rPr>
      </w:pPr>
      <w:hyperlink r:id="rId8" w:history="1">
        <w:r w:rsidR="00B77548" w:rsidRPr="008510EA">
          <w:rPr>
            <w:rStyle w:val="Hyperlink"/>
            <w:rFonts w:ascii="Montserrat SemiBold" w:hAnsi="Montserrat SemiBold"/>
            <w:b/>
            <w:bCs/>
            <w:color w:val="191919" w:themeColor="background2" w:themeShade="1A"/>
            <w:u w:val="none"/>
          </w:rPr>
          <w:t>omarbsat67@gmail.com</w:t>
        </w:r>
      </w:hyperlink>
    </w:p>
    <w:p w14:paraId="10530D8C" w14:textId="1F205379" w:rsidR="00B77548" w:rsidRPr="00EA0A62" w:rsidRDefault="00EA0A62" w:rsidP="003E069B">
      <w:pPr>
        <w:pStyle w:val="ContactInfo"/>
        <w:rPr>
          <w:rStyle w:val="Hyperlink"/>
          <w:rFonts w:ascii="Montserrat SemiBold" w:hAnsi="Montserrat SemiBold"/>
          <w:b/>
          <w:bCs/>
        </w:rPr>
      </w:pPr>
      <w:r>
        <w:rPr>
          <w:rFonts w:ascii="Montserrat SemiBold" w:hAnsi="Montserrat SemiBold"/>
          <w:b/>
          <w:bCs/>
          <w:color w:val="191919" w:themeColor="background2" w:themeShade="1A"/>
        </w:rPr>
        <w:fldChar w:fldCharType="begin"/>
      </w:r>
      <w:r w:rsidR="003B7D6A">
        <w:rPr>
          <w:rFonts w:ascii="Montserrat SemiBold" w:hAnsi="Montserrat SemiBold"/>
          <w:b/>
          <w:bCs/>
          <w:color w:val="191919" w:themeColor="background2" w:themeShade="1A"/>
        </w:rPr>
        <w:instrText>HYPERLINK "https://www.instagram.com/omar.bsat/"</w:instrText>
      </w:r>
      <w:r w:rsidR="003B7D6A">
        <w:rPr>
          <w:rFonts w:ascii="Montserrat SemiBold" w:hAnsi="Montserrat SemiBold"/>
          <w:b/>
          <w:bCs/>
          <w:color w:val="191919" w:themeColor="background2" w:themeShade="1A"/>
        </w:rPr>
      </w:r>
      <w:r>
        <w:rPr>
          <w:rFonts w:ascii="Montserrat SemiBold" w:hAnsi="Montserrat SemiBold"/>
          <w:b/>
          <w:bCs/>
          <w:color w:val="191919" w:themeColor="background2" w:themeShade="1A"/>
        </w:rPr>
        <w:fldChar w:fldCharType="separate"/>
      </w:r>
      <w:r>
        <w:rPr>
          <w:rStyle w:val="Hyperlink"/>
          <w:rFonts w:ascii="Montserrat SemiBold" w:hAnsi="Montserrat SemiBold"/>
          <w:b/>
          <w:bCs/>
        </w:rPr>
        <w:t>My Portfolio</w:t>
      </w:r>
    </w:p>
    <w:p w14:paraId="647653F3" w14:textId="36375CF2" w:rsidR="00EA0A62" w:rsidRDefault="00EA0A62" w:rsidP="003B0998">
      <w:pPr>
        <w:pStyle w:val="ContactInfo"/>
        <w:rPr>
          <w:rFonts w:ascii="Montserrat SemiBold" w:hAnsi="Montserrat SemiBold"/>
          <w:b/>
          <w:bCs/>
          <w:color w:val="191919" w:themeColor="background2" w:themeShade="1A"/>
        </w:rPr>
      </w:pPr>
      <w:r>
        <w:rPr>
          <w:rFonts w:ascii="Montserrat SemiBold" w:hAnsi="Montserrat SemiBold"/>
          <w:b/>
          <w:bCs/>
          <w:color w:val="191919" w:themeColor="background2" w:themeShade="1A"/>
        </w:rPr>
        <w:fldChar w:fldCharType="end"/>
      </w:r>
    </w:p>
    <w:p w14:paraId="1BBAEA7E" w14:textId="7342CB18" w:rsidR="006455FA" w:rsidRPr="008510EA" w:rsidRDefault="00796A54" w:rsidP="006455FA">
      <w:pPr>
        <w:pStyle w:val="ContactInfo"/>
        <w:rPr>
          <w:rFonts w:ascii="Montserrat SemiBold" w:hAnsi="Montserrat SemiBold"/>
          <w:b/>
          <w:bCs/>
          <w:sz w:val="26"/>
          <w:szCs w:val="26"/>
        </w:rPr>
      </w:pPr>
      <w:r w:rsidRPr="008510EA">
        <w:rPr>
          <w:rFonts w:ascii="Montserrat SemiBold" w:hAnsi="Montserrat SemiBold"/>
          <w:b/>
          <w:bCs/>
          <w:sz w:val="26"/>
          <w:szCs w:val="26"/>
        </w:rPr>
        <w:t>Objective</w:t>
      </w:r>
    </w:p>
    <w:p w14:paraId="5A17EBBB" w14:textId="62BB4AFC" w:rsidR="00F82522" w:rsidRPr="00062590" w:rsidRDefault="006455FA" w:rsidP="00F82522">
      <w:pPr>
        <w:pStyle w:val="ContactInfo"/>
        <w:rPr>
          <w:rFonts w:ascii="Montserrat SemiBold" w:eastAsia="Times New Roman" w:hAnsi="Montserrat SemiBold" w:cs="Times New Roman"/>
          <w:b/>
          <w:bCs/>
          <w:color w:val="000000" w:themeColor="text1"/>
          <w:sz w:val="24"/>
          <w:szCs w:val="24"/>
          <w:lang w:eastAsia="en-US"/>
        </w:rPr>
      </w:pPr>
      <w:r w:rsidRPr="00062590">
        <w:rPr>
          <w:rFonts w:ascii="Montserrat SemiBold" w:eastAsia="Times New Roman" w:hAnsi="Montserrat SemiBold" w:cs="Times New Roman"/>
          <w:b/>
          <w:bCs/>
          <w:color w:val="000000" w:themeColor="text1"/>
          <w:lang w:eastAsia="en-US"/>
        </w:rPr>
        <w:t>Secure a responsible care</w:t>
      </w:r>
      <w:bookmarkStart w:id="0" w:name="_GoBack"/>
      <w:bookmarkEnd w:id="0"/>
      <w:r w:rsidRPr="00062590">
        <w:rPr>
          <w:rFonts w:ascii="Montserrat SemiBold" w:eastAsia="Times New Roman" w:hAnsi="Montserrat SemiBold" w:cs="Times New Roman"/>
          <w:b/>
          <w:bCs/>
          <w:color w:val="000000" w:themeColor="text1"/>
          <w:lang w:eastAsia="en-US"/>
        </w:rPr>
        <w:t>er opportunity to fully utilize my training and skills, while making a significant contribution to the success of the company</w:t>
      </w:r>
      <w:r w:rsidRPr="00062590">
        <w:rPr>
          <w:rFonts w:ascii="Montserrat SemiBold" w:eastAsia="Times New Roman" w:hAnsi="Montserrat SemiBold" w:cs="Times New Roman"/>
          <w:b/>
          <w:bCs/>
          <w:color w:val="000000" w:themeColor="text1"/>
          <w:sz w:val="24"/>
          <w:szCs w:val="24"/>
          <w:lang w:eastAsia="en-US"/>
        </w:rPr>
        <w:t>.</w:t>
      </w:r>
    </w:p>
    <w:p w14:paraId="3F451B24" w14:textId="2C65A7CA" w:rsidR="003E069B" w:rsidRPr="008510EA" w:rsidRDefault="003E069B" w:rsidP="00796A54">
      <w:pPr>
        <w:pStyle w:val="Heading1"/>
        <w:rPr>
          <w:rFonts w:ascii="Montserrat SemiBold" w:hAnsi="Montserrat SemiBold"/>
          <w:bCs/>
        </w:rPr>
      </w:pPr>
      <w:r w:rsidRPr="008510EA">
        <w:rPr>
          <w:rFonts w:ascii="Montserrat SemiBold" w:hAnsi="Montserrat SemiBold"/>
          <w:bCs/>
        </w:rPr>
        <w:t>Current Education</w:t>
      </w:r>
      <w:r w:rsidR="00796A54" w:rsidRPr="008510EA">
        <w:rPr>
          <w:rFonts w:ascii="Montserrat SemiBold" w:hAnsi="Montserrat SemiBold"/>
          <w:bCs/>
        </w:rPr>
        <w:t xml:space="preserve"> </w:t>
      </w:r>
    </w:p>
    <w:p w14:paraId="1F32904D" w14:textId="63C8BA70" w:rsidR="003B7D6A" w:rsidRDefault="003B7D6A" w:rsidP="003B0998">
      <w:pPr>
        <w:rPr>
          <w:rFonts w:ascii="Montserrat SemiBold" w:hAnsi="Montserrat SemiBold"/>
          <w:b/>
          <w:bCs/>
        </w:rPr>
      </w:pPr>
      <w:r>
        <w:rPr>
          <w:rFonts w:ascii="Montserrat SemiBold" w:hAnsi="Montserrat SemiBold"/>
          <w:b/>
          <w:bCs/>
        </w:rPr>
        <w:t>Majoring in TV/Film at LAU</w:t>
      </w:r>
    </w:p>
    <w:p w14:paraId="790C3F3D" w14:textId="2527C456" w:rsidR="005332E8" w:rsidRDefault="003B7D6A" w:rsidP="003B0998">
      <w:pPr>
        <w:rPr>
          <w:rFonts w:ascii="Montserrat SemiBold" w:hAnsi="Montserrat SemiBold"/>
          <w:b/>
          <w:bCs/>
        </w:rPr>
      </w:pPr>
      <w:r>
        <w:rPr>
          <w:rFonts w:ascii="Montserrat SemiBold" w:hAnsi="Montserrat SemiBold"/>
          <w:b/>
          <w:bCs/>
        </w:rPr>
        <w:t>M</w:t>
      </w:r>
      <w:r w:rsidR="005332E8">
        <w:rPr>
          <w:rFonts w:ascii="Montserrat SemiBold" w:hAnsi="Montserrat SemiBold"/>
          <w:b/>
          <w:bCs/>
        </w:rPr>
        <w:t xml:space="preserve">inoring in Data Analytics </w:t>
      </w:r>
      <w:r w:rsidR="00EA2E74" w:rsidRPr="008510EA">
        <w:rPr>
          <w:rFonts w:ascii="Montserrat SemiBold" w:hAnsi="Montserrat SemiBold"/>
          <w:b/>
          <w:bCs/>
        </w:rPr>
        <w:t>at</w:t>
      </w:r>
      <w:r>
        <w:rPr>
          <w:rFonts w:ascii="Montserrat SemiBold" w:hAnsi="Montserrat SemiBold"/>
          <w:b/>
          <w:bCs/>
        </w:rPr>
        <w:t xml:space="preserve"> LAU</w:t>
      </w:r>
      <w:r w:rsidR="003E069B" w:rsidRPr="008510EA">
        <w:rPr>
          <w:rFonts w:ascii="Montserrat SemiBold" w:hAnsi="Montserrat SemiBold"/>
          <w:b/>
          <w:bCs/>
        </w:rPr>
        <w:t xml:space="preserve"> </w:t>
      </w:r>
    </w:p>
    <w:p w14:paraId="26A73426" w14:textId="77777777" w:rsidR="00EA0A62" w:rsidRDefault="00780372" w:rsidP="00EA0A62">
      <w:pPr>
        <w:pStyle w:val="Heading1"/>
        <w:rPr>
          <w:rFonts w:ascii="Montserrat SemiBold" w:hAnsi="Montserrat SemiBold"/>
          <w:bCs/>
        </w:rPr>
      </w:pPr>
      <w:sdt>
        <w:sdtPr>
          <w:rPr>
            <w:rFonts w:ascii="Montserrat SemiBold" w:hAnsi="Montserrat SemiBold"/>
            <w:bCs/>
          </w:rPr>
          <w:id w:val="617349259"/>
          <w:placeholder>
            <w:docPart w:val="6960D3728CA1E14A89FB80D002E901FF"/>
          </w:placeholder>
          <w:temporary/>
          <w:showingPlcHdr/>
          <w15:appearance w15:val="hidden"/>
        </w:sdtPr>
        <w:sdtEndPr/>
        <w:sdtContent>
          <w:r w:rsidR="008D75C4" w:rsidRPr="008510EA">
            <w:rPr>
              <w:rFonts w:ascii="Montserrat SemiBold" w:hAnsi="Montserrat SemiBold"/>
              <w:bCs/>
            </w:rPr>
            <w:t>Experience</w:t>
          </w:r>
        </w:sdtContent>
      </w:sdt>
    </w:p>
    <w:p w14:paraId="45A63BD7" w14:textId="7DCD2A1E" w:rsidR="00EA0A62" w:rsidRDefault="00BF0649" w:rsidP="00BF0649">
      <w:pPr>
        <w:pStyle w:val="NormalWeb"/>
        <w:spacing w:before="0" w:beforeAutospacing="0" w:after="240" w:afterAutospacing="0"/>
        <w:jc w:val="both"/>
        <w:rPr>
          <w:rFonts w:ascii="Montserrat SemiBold" w:hAnsi="Montserrat SemiBold"/>
          <w:bCs/>
        </w:rPr>
      </w:pPr>
      <w:r>
        <w:rPr>
          <w:rFonts w:ascii="Montserrat SemiBold" w:hAnsi="Montserrat SemiBold"/>
          <w:b/>
          <w:bCs/>
          <w:color w:val="4C55FF"/>
        </w:rPr>
        <w:t>Videographer/ Photographer</w:t>
      </w:r>
      <w:r w:rsidR="005A2F53">
        <w:rPr>
          <w:rFonts w:ascii="Montserrat SemiBold" w:hAnsi="Montserrat SemiBold"/>
          <w:b/>
          <w:bCs/>
          <w:color w:val="4C55FF"/>
        </w:rPr>
        <w:t>/ Editor</w:t>
      </w:r>
    </w:p>
    <w:p w14:paraId="5DFF1F74" w14:textId="426E5EAB" w:rsidR="00EA0A62" w:rsidRPr="003B0998" w:rsidRDefault="00EA0A62" w:rsidP="003B7D6A">
      <w:pPr>
        <w:pStyle w:val="NormalWeb"/>
        <w:spacing w:before="0" w:beforeAutospacing="0" w:after="48" w:afterAutospacing="0"/>
        <w:textAlignment w:val="baseline"/>
        <w:rPr>
          <w:rFonts w:ascii="Montserrat SemiBold" w:hAnsi="Montserrat SemiBold" w:cs="Arial"/>
          <w:b/>
          <w:bCs/>
          <w:color w:val="000000" w:themeColor="text1"/>
          <w:sz w:val="22"/>
          <w:szCs w:val="22"/>
        </w:rPr>
      </w:pPr>
      <w:r w:rsidRPr="003B0998">
        <w:rPr>
          <w:rFonts w:ascii="Montserrat SemiBold" w:hAnsi="Montserrat SemiBold" w:cs="Arial"/>
          <w:b/>
          <w:bCs/>
          <w:color w:val="000000" w:themeColor="text1"/>
          <w:sz w:val="22"/>
          <w:szCs w:val="22"/>
        </w:rPr>
        <w:t>Freelancer since 2016, worked on different projects for NGO’s, businesses, media           agencies and social media pages</w:t>
      </w:r>
      <w:r w:rsidR="00BF0649" w:rsidRPr="003B0998">
        <w:rPr>
          <w:rFonts w:ascii="Montserrat SemiBold" w:hAnsi="Montserrat SemiBold" w:cs="Arial"/>
          <w:b/>
          <w:bCs/>
          <w:color w:val="000000" w:themeColor="text1"/>
          <w:sz w:val="22"/>
          <w:szCs w:val="22"/>
        </w:rPr>
        <w:t>.</w:t>
      </w:r>
      <w:r w:rsidRPr="003B0998">
        <w:rPr>
          <w:rFonts w:ascii="Montserrat SemiBold" w:hAnsi="Montserrat SemiBold" w:cs="Arial"/>
          <w:b/>
          <w:bCs/>
          <w:color w:val="000000" w:themeColor="text1"/>
          <w:sz w:val="22"/>
          <w:szCs w:val="22"/>
        </w:rPr>
        <w:t xml:space="preserve"> </w:t>
      </w:r>
      <w:r w:rsidR="003B7D6A">
        <w:rPr>
          <w:rFonts w:ascii="Montserrat SemiBold" w:hAnsi="Montserrat SemiBold" w:cs="Arial"/>
          <w:b/>
          <w:bCs/>
          <w:color w:val="000000" w:themeColor="text1"/>
          <w:sz w:val="22"/>
          <w:szCs w:val="22"/>
        </w:rPr>
        <w:t xml:space="preserve">Check </w:t>
      </w:r>
      <w:hyperlink r:id="rId9" w:history="1">
        <w:r w:rsidR="003B7D6A">
          <w:rPr>
            <w:rStyle w:val="Hyperlink"/>
            <w:rFonts w:ascii="Montserrat SemiBold" w:hAnsi="Montserrat SemiBold" w:cs="Arial"/>
            <w:b/>
            <w:bCs/>
            <w:sz w:val="22"/>
            <w:szCs w:val="22"/>
          </w:rPr>
          <w:t>my work</w:t>
        </w:r>
      </w:hyperlink>
      <w:r w:rsidR="003B7D6A">
        <w:rPr>
          <w:rFonts w:ascii="Montserrat SemiBold" w:hAnsi="Montserrat SemiBold" w:cs="Arial"/>
          <w:b/>
          <w:bCs/>
          <w:color w:val="000000" w:themeColor="text1"/>
          <w:sz w:val="22"/>
          <w:szCs w:val="22"/>
        </w:rPr>
        <w:t>!</w:t>
      </w:r>
    </w:p>
    <w:p w14:paraId="4EFB5C45" w14:textId="77777777" w:rsidR="00EA0A62" w:rsidRPr="00EA0A62" w:rsidRDefault="00EA0A62" w:rsidP="00BF0649">
      <w:pPr>
        <w:pStyle w:val="NormalWeb"/>
        <w:spacing w:before="0" w:beforeAutospacing="0" w:after="48" w:afterAutospacing="0"/>
        <w:textAlignment w:val="baseline"/>
        <w:rPr>
          <w:rFonts w:ascii="Montserrat SemiBold" w:hAnsi="Montserrat SemiBold" w:cs="Arial"/>
          <w:b/>
          <w:bCs/>
          <w:color w:val="707070" w:themeColor="accent3" w:themeShade="BF"/>
          <w:sz w:val="22"/>
          <w:szCs w:val="22"/>
        </w:rPr>
      </w:pPr>
    </w:p>
    <w:p w14:paraId="26795726" w14:textId="1E0B912D" w:rsidR="00455DA1" w:rsidRPr="005332E8" w:rsidRDefault="002C1EBD" w:rsidP="00455DA1">
      <w:pPr>
        <w:rPr>
          <w:rFonts w:ascii="Montserrat SemiBold" w:hAnsi="Montserrat SemiBold"/>
          <w:b/>
          <w:bCs/>
          <w:color w:val="4C55FF"/>
          <w:sz w:val="24"/>
          <w:szCs w:val="24"/>
        </w:rPr>
      </w:pPr>
      <w:r w:rsidRPr="005332E8">
        <w:rPr>
          <w:rFonts w:ascii="Montserrat SemiBold" w:hAnsi="Montserrat SemiBold"/>
          <w:b/>
          <w:bCs/>
          <w:color w:val="4C55FF"/>
          <w:sz w:val="24"/>
          <w:szCs w:val="24"/>
        </w:rPr>
        <w:t>Social Media Marketer (Beirut AI)</w:t>
      </w:r>
    </w:p>
    <w:p w14:paraId="6B84CD9D" w14:textId="77777777" w:rsidR="002C1EBD" w:rsidRPr="005332E8" w:rsidRDefault="002C1EBD" w:rsidP="002C1EBD">
      <w:pPr>
        <w:pStyle w:val="NormalWeb"/>
        <w:spacing w:before="0" w:beforeAutospacing="0" w:after="240" w:afterAutospacing="0"/>
        <w:jc w:val="both"/>
        <w:rPr>
          <w:rFonts w:ascii="Montserrat SemiBold" w:hAnsi="Montserrat SemiBold"/>
          <w:b/>
          <w:bCs/>
          <w:color w:val="707070" w:themeColor="accent3" w:themeShade="BF"/>
        </w:rPr>
      </w:pPr>
      <w:r w:rsidRPr="005332E8">
        <w:rPr>
          <w:rFonts w:ascii="Montserrat SemiBold" w:hAnsi="Montserrat SemiBold"/>
          <w:b/>
          <w:bCs/>
          <w:color w:val="707070" w:themeColor="accent3" w:themeShade="BF"/>
        </w:rPr>
        <w:t>Responsibilities and Duties</w:t>
      </w:r>
    </w:p>
    <w:p w14:paraId="60D102DC" w14:textId="77777777" w:rsidR="002C1EBD" w:rsidRPr="008510EA" w:rsidRDefault="002C1EBD" w:rsidP="002D3FFD">
      <w:pPr>
        <w:pStyle w:val="NormalWeb"/>
        <w:spacing w:before="0" w:beforeAutospacing="0" w:after="48" w:afterAutospacing="0"/>
        <w:ind w:left="945"/>
        <w:textAlignment w:val="baseline"/>
        <w:rPr>
          <w:rFonts w:ascii="Montserrat SemiBold" w:hAnsi="Montserrat SemiBold" w:cs="Arial"/>
          <w:b/>
          <w:bCs/>
          <w:color w:val="000000"/>
          <w:sz w:val="22"/>
          <w:szCs w:val="22"/>
        </w:rPr>
      </w:pPr>
      <w:r w:rsidRPr="008510EA">
        <w:rPr>
          <w:rFonts w:ascii="Montserrat SemiBold" w:hAnsi="Montserrat SemiBold" w:cs="Arial"/>
          <w:b/>
          <w:bCs/>
          <w:color w:val="000000"/>
          <w:sz w:val="22"/>
          <w:szCs w:val="22"/>
        </w:rPr>
        <w:t>Executing and developing marketing campaigns for specific events</w:t>
      </w:r>
    </w:p>
    <w:p w14:paraId="4D679174" w14:textId="77777777" w:rsidR="002C1EBD" w:rsidRPr="008510EA" w:rsidRDefault="002C1EBD" w:rsidP="002D3FFD">
      <w:pPr>
        <w:pStyle w:val="NormalWeb"/>
        <w:spacing w:before="0" w:beforeAutospacing="0" w:after="48" w:afterAutospacing="0"/>
        <w:ind w:left="945"/>
        <w:textAlignment w:val="baseline"/>
        <w:rPr>
          <w:rFonts w:ascii="Montserrat SemiBold" w:hAnsi="Montserrat SemiBold" w:cs="Arial"/>
          <w:b/>
          <w:bCs/>
          <w:color w:val="000000"/>
          <w:sz w:val="22"/>
          <w:szCs w:val="22"/>
        </w:rPr>
      </w:pPr>
      <w:r w:rsidRPr="008510EA">
        <w:rPr>
          <w:rFonts w:ascii="Montserrat SemiBold" w:hAnsi="Montserrat SemiBold" w:cs="Arial"/>
          <w:b/>
          <w:bCs/>
          <w:color w:val="000000"/>
          <w:sz w:val="22"/>
          <w:szCs w:val="22"/>
        </w:rPr>
        <w:t>Conducting research and analyzing data to identify and define audiences</w:t>
      </w:r>
    </w:p>
    <w:p w14:paraId="1943FFB0" w14:textId="77777777" w:rsidR="002C1EBD" w:rsidRPr="008510EA" w:rsidRDefault="002C1EBD" w:rsidP="002D3FFD">
      <w:pPr>
        <w:pStyle w:val="NormalWeb"/>
        <w:spacing w:before="0" w:beforeAutospacing="0" w:after="48" w:afterAutospacing="0"/>
        <w:ind w:left="945"/>
        <w:textAlignment w:val="baseline"/>
        <w:rPr>
          <w:rFonts w:ascii="Montserrat SemiBold" w:hAnsi="Montserrat SemiBold" w:cs="Arial"/>
          <w:b/>
          <w:bCs/>
          <w:color w:val="000000"/>
          <w:sz w:val="22"/>
          <w:szCs w:val="22"/>
        </w:rPr>
      </w:pPr>
      <w:r w:rsidRPr="008510EA">
        <w:rPr>
          <w:rFonts w:ascii="Montserrat SemiBold" w:hAnsi="Montserrat SemiBold" w:cs="Arial"/>
          <w:b/>
          <w:bCs/>
          <w:color w:val="000000"/>
          <w:sz w:val="22"/>
          <w:szCs w:val="22"/>
        </w:rPr>
        <w:t>Devising and presenting ideas and strategies</w:t>
      </w:r>
    </w:p>
    <w:p w14:paraId="0EC41DD3" w14:textId="77777777" w:rsidR="002C1EBD" w:rsidRPr="008510EA" w:rsidRDefault="002C1EBD" w:rsidP="002D3FFD">
      <w:pPr>
        <w:pStyle w:val="NormalWeb"/>
        <w:spacing w:before="0" w:beforeAutospacing="0" w:after="48" w:afterAutospacing="0"/>
        <w:ind w:left="945"/>
        <w:textAlignment w:val="baseline"/>
        <w:rPr>
          <w:rFonts w:ascii="Montserrat SemiBold" w:hAnsi="Montserrat SemiBold" w:cs="Arial"/>
          <w:b/>
          <w:bCs/>
          <w:color w:val="000000"/>
          <w:sz w:val="22"/>
          <w:szCs w:val="22"/>
        </w:rPr>
      </w:pPr>
      <w:r w:rsidRPr="008510EA">
        <w:rPr>
          <w:rFonts w:ascii="Montserrat SemiBold" w:hAnsi="Montserrat SemiBold" w:cs="Arial"/>
          <w:b/>
          <w:bCs/>
          <w:color w:val="000000"/>
          <w:sz w:val="22"/>
          <w:szCs w:val="22"/>
        </w:rPr>
        <w:t>Managing campaigns on social media</w:t>
      </w:r>
    </w:p>
    <w:p w14:paraId="652DD36B" w14:textId="77777777" w:rsidR="00706D52" w:rsidRPr="008510EA" w:rsidRDefault="00706D52" w:rsidP="00455DA1">
      <w:pPr>
        <w:rPr>
          <w:rFonts w:ascii="Montserrat SemiBold" w:hAnsi="Montserrat SemiBold"/>
          <w:b/>
          <w:bCs/>
          <w:color w:val="262626" w:themeColor="text1" w:themeTint="D9"/>
        </w:rPr>
      </w:pPr>
    </w:p>
    <w:p w14:paraId="0CF88C9F" w14:textId="77777777" w:rsidR="003B0998" w:rsidRDefault="003B0998" w:rsidP="00C830CC">
      <w:pPr>
        <w:rPr>
          <w:rFonts w:ascii="Montserrat SemiBold" w:hAnsi="Montserrat SemiBold" w:cs="Times"/>
          <w:b/>
          <w:bCs/>
          <w:color w:val="0D0D0D" w:themeColor="text1" w:themeTint="F2"/>
          <w:sz w:val="28"/>
          <w:szCs w:val="28"/>
        </w:rPr>
      </w:pPr>
    </w:p>
    <w:p w14:paraId="4DDCE020" w14:textId="125EFAAF" w:rsidR="00C830CC" w:rsidRPr="008510EA" w:rsidRDefault="000F7B7C" w:rsidP="004B395E">
      <w:pPr>
        <w:rPr>
          <w:rFonts w:ascii="Montserrat SemiBold" w:hAnsi="Montserrat SemiBold"/>
          <w:b/>
          <w:bCs/>
          <w:sz w:val="28"/>
          <w:szCs w:val="28"/>
        </w:rPr>
      </w:pPr>
      <w:r w:rsidRPr="008510EA">
        <w:rPr>
          <w:rFonts w:ascii="Montserrat SemiBold" w:hAnsi="Montserrat SemiBold"/>
          <w:b/>
          <w:bCs/>
          <w:sz w:val="28"/>
          <w:szCs w:val="28"/>
        </w:rPr>
        <w:t>SKILLS</w:t>
      </w:r>
      <w:r w:rsidR="00C830CC" w:rsidRPr="008510EA">
        <w:rPr>
          <w:rFonts w:ascii="Montserrat SemiBold" w:hAnsi="Montserrat SemiBold"/>
          <w:b/>
          <w:bCs/>
          <w:sz w:val="28"/>
          <w:szCs w:val="28"/>
        </w:rPr>
        <w:t xml:space="preserve"> </w:t>
      </w:r>
    </w:p>
    <w:p w14:paraId="2FDCAAC9" w14:textId="60C3B801" w:rsidR="00F82522" w:rsidRDefault="00F82522" w:rsidP="00F82522">
      <w:pPr>
        <w:rPr>
          <w:rFonts w:ascii="Montserrat SemiBold" w:hAnsi="Montserrat SemiBold" w:cs="Times"/>
          <w:b/>
          <w:bCs/>
          <w:color w:val="474747"/>
        </w:rPr>
      </w:pPr>
      <w:r>
        <w:rPr>
          <w:rFonts w:ascii="Montserrat SemiBold" w:hAnsi="Montserrat SemiBold" w:cs="Times"/>
          <w:b/>
          <w:bCs/>
          <w:color w:val="474747"/>
        </w:rPr>
        <w:t>Adobe creative suite</w:t>
      </w:r>
      <w:r w:rsidR="004B395E">
        <w:rPr>
          <w:rFonts w:ascii="Montserrat SemiBold" w:hAnsi="Montserrat SemiBold" w:cs="Times"/>
          <w:b/>
          <w:bCs/>
          <w:color w:val="474747"/>
        </w:rPr>
        <w:t xml:space="preserve"> </w:t>
      </w:r>
    </w:p>
    <w:p w14:paraId="6848CABE" w14:textId="743FDEEE" w:rsidR="00D80C0D" w:rsidRDefault="00D80C0D" w:rsidP="00F82522">
      <w:pPr>
        <w:rPr>
          <w:rFonts w:ascii="Montserrat SemiBold" w:hAnsi="Montserrat SemiBold" w:cs="Times"/>
          <w:b/>
          <w:bCs/>
          <w:color w:val="474747"/>
        </w:rPr>
      </w:pPr>
      <w:r>
        <w:rPr>
          <w:rFonts w:ascii="Montserrat SemiBold" w:hAnsi="Montserrat SemiBold" w:cs="Times"/>
          <w:b/>
          <w:bCs/>
          <w:color w:val="474747"/>
        </w:rPr>
        <w:t xml:space="preserve">Cybersecurity </w:t>
      </w:r>
    </w:p>
    <w:p w14:paraId="612AB72D" w14:textId="290B5F0E" w:rsidR="00F82522" w:rsidRDefault="00F82522" w:rsidP="00F82522">
      <w:pPr>
        <w:rPr>
          <w:rFonts w:ascii="Montserrat SemiBold" w:hAnsi="Montserrat SemiBold" w:cs="Times"/>
          <w:b/>
          <w:bCs/>
          <w:color w:val="474747"/>
        </w:rPr>
      </w:pPr>
      <w:r>
        <w:rPr>
          <w:rFonts w:ascii="Montserrat SemiBold" w:hAnsi="Montserrat SemiBold" w:cs="Times"/>
          <w:b/>
          <w:bCs/>
          <w:color w:val="474747"/>
        </w:rPr>
        <w:t xml:space="preserve">HTML 5, </w:t>
      </w:r>
      <w:r w:rsidRPr="008510EA">
        <w:rPr>
          <w:rFonts w:ascii="Montserrat SemiBold" w:hAnsi="Montserrat SemiBold" w:cs="Times"/>
          <w:b/>
          <w:bCs/>
          <w:color w:val="474747"/>
        </w:rPr>
        <w:t>CSS</w:t>
      </w:r>
      <w:r>
        <w:rPr>
          <w:rFonts w:ascii="Montserrat SemiBold" w:hAnsi="Montserrat SemiBold" w:cs="Times"/>
          <w:b/>
          <w:bCs/>
          <w:color w:val="474747"/>
        </w:rPr>
        <w:t xml:space="preserve"> 3, Java script </w:t>
      </w:r>
    </w:p>
    <w:p w14:paraId="34252F82" w14:textId="77777777" w:rsidR="002D3FFD" w:rsidRDefault="00F82522" w:rsidP="00F82522">
      <w:pPr>
        <w:rPr>
          <w:rFonts w:ascii="Montserrat SemiBold" w:hAnsi="Montserrat SemiBold" w:cs="Times"/>
          <w:b/>
          <w:bCs/>
          <w:color w:val="474747"/>
        </w:rPr>
      </w:pPr>
      <w:r>
        <w:rPr>
          <w:rFonts w:ascii="Montserrat SemiBold" w:hAnsi="Montserrat SemiBold" w:cs="Times"/>
          <w:b/>
          <w:bCs/>
          <w:color w:val="474747"/>
        </w:rPr>
        <w:t>Instagram Marketing specialist</w:t>
      </w:r>
    </w:p>
    <w:p w14:paraId="344A5448" w14:textId="119C6E4A" w:rsidR="00F82522" w:rsidRDefault="00F82522" w:rsidP="00F82522">
      <w:pPr>
        <w:rPr>
          <w:rFonts w:ascii="Montserrat SemiBold" w:hAnsi="Montserrat SemiBold" w:cs="Times"/>
          <w:b/>
          <w:bCs/>
          <w:color w:val="474747"/>
        </w:rPr>
      </w:pPr>
      <w:r>
        <w:rPr>
          <w:rFonts w:ascii="Montserrat SemiBold" w:hAnsi="Montserrat SemiBold" w:cs="Times"/>
          <w:b/>
          <w:bCs/>
          <w:color w:val="474747"/>
        </w:rPr>
        <w:t xml:space="preserve"> </w:t>
      </w:r>
    </w:p>
    <w:p w14:paraId="12973383" w14:textId="77777777" w:rsidR="00F82522" w:rsidRDefault="00F82522" w:rsidP="00F82522">
      <w:pPr>
        <w:rPr>
          <w:rFonts w:ascii="Montserrat SemiBold" w:hAnsi="Montserrat SemiBold" w:cs="Times"/>
          <w:b/>
          <w:bCs/>
          <w:color w:val="474747"/>
        </w:rPr>
      </w:pPr>
    </w:p>
    <w:p w14:paraId="242B7CD1" w14:textId="5CF11FCD" w:rsidR="00236F96" w:rsidRPr="008510EA" w:rsidRDefault="00F82522" w:rsidP="002D3FFD">
      <w:pPr>
        <w:rPr>
          <w:rFonts w:ascii="Montserrat SemiBold" w:hAnsi="Montserrat SemiBold" w:cs="Times"/>
          <w:b/>
          <w:bCs/>
          <w:color w:val="474747"/>
        </w:rPr>
      </w:pPr>
      <w:r>
        <w:rPr>
          <w:rFonts w:ascii="Montserrat SemiBold" w:hAnsi="Montserrat SemiBold" w:cs="Times"/>
          <w:b/>
          <w:bCs/>
          <w:color w:val="474747"/>
        </w:rPr>
        <w:t xml:space="preserve">                    </w:t>
      </w:r>
      <w:r w:rsidR="002D3FFD">
        <w:rPr>
          <w:rFonts w:ascii="Montserrat SemiBold" w:hAnsi="Montserrat SemiBold" w:cs="Times"/>
          <w:b/>
          <w:bCs/>
          <w:color w:val="474747"/>
        </w:rPr>
        <w:br w:type="column"/>
      </w:r>
    </w:p>
    <w:p w14:paraId="5D99DC60" w14:textId="5FFCC486" w:rsidR="008510EA" w:rsidRPr="008510EA" w:rsidRDefault="006775F4" w:rsidP="00F82522">
      <w:pPr>
        <w:rPr>
          <w:rFonts w:ascii="Montserrat SemiBold" w:hAnsi="Montserrat SemiBold" w:cs="Times"/>
          <w:b/>
          <w:bCs/>
          <w:color w:val="474747"/>
        </w:rPr>
      </w:pPr>
      <w:r>
        <w:rPr>
          <w:rFonts w:ascii="Montserrat SemiBold" w:hAnsi="Montserrat SemiBold" w:cs="Times"/>
          <w:b/>
          <w:bCs/>
          <w:color w:val="474747"/>
        </w:rPr>
        <w:t xml:space="preserve"> </w:t>
      </w:r>
    </w:p>
    <w:p w14:paraId="5EE44681" w14:textId="77777777" w:rsidR="006775F4" w:rsidRDefault="006775F4" w:rsidP="008510EA">
      <w:pPr>
        <w:rPr>
          <w:rFonts w:ascii="Montserrat SemiBold" w:hAnsi="Montserrat SemiBold" w:cs="Times"/>
          <w:b/>
          <w:bCs/>
          <w:color w:val="474747"/>
        </w:rPr>
      </w:pPr>
    </w:p>
    <w:p w14:paraId="7671AB03" w14:textId="77777777" w:rsidR="006775F4" w:rsidRDefault="006775F4" w:rsidP="008510EA">
      <w:pPr>
        <w:rPr>
          <w:rFonts w:ascii="Montserrat SemiBold" w:hAnsi="Montserrat SemiBold" w:cs="Times"/>
          <w:b/>
          <w:bCs/>
          <w:color w:val="474747"/>
        </w:rPr>
      </w:pPr>
    </w:p>
    <w:p w14:paraId="482B1D6A" w14:textId="7025CBF4" w:rsidR="00023CAC" w:rsidRPr="008510EA" w:rsidRDefault="00023CAC" w:rsidP="00BC54C7">
      <w:pPr>
        <w:rPr>
          <w:rFonts w:ascii="Montserrat SemiBold" w:hAnsi="Montserrat SemiBold" w:cs="Times"/>
          <w:b/>
          <w:bCs/>
          <w:color w:val="474747"/>
        </w:rPr>
      </w:pPr>
    </w:p>
    <w:p w14:paraId="20836CCD" w14:textId="77777777" w:rsidR="00BC54C7" w:rsidRPr="008510EA" w:rsidRDefault="00BC54C7" w:rsidP="00BC54C7">
      <w:pPr>
        <w:rPr>
          <w:rFonts w:ascii="Montserrat SemiBold" w:hAnsi="Montserrat SemiBold" w:cs="Times"/>
          <w:b/>
          <w:bCs/>
          <w:color w:val="474747"/>
          <w:sz w:val="29"/>
          <w:szCs w:val="29"/>
        </w:rPr>
      </w:pPr>
    </w:p>
    <w:p w14:paraId="6CF1B283" w14:textId="77777777" w:rsidR="00BC54C7" w:rsidRPr="008510EA" w:rsidRDefault="00BC54C7" w:rsidP="00BC54C7">
      <w:pPr>
        <w:rPr>
          <w:rFonts w:ascii="Montserrat SemiBold" w:hAnsi="Montserrat SemiBold"/>
          <w:b/>
          <w:bCs/>
          <w:sz w:val="24"/>
          <w:szCs w:val="24"/>
        </w:rPr>
      </w:pPr>
    </w:p>
    <w:sectPr w:rsidR="00BC54C7" w:rsidRPr="008510EA" w:rsidSect="002D3FFD">
      <w:headerReference w:type="default" r:id="rId10"/>
      <w:footerReference w:type="default" r:id="rId11"/>
      <w:headerReference w:type="first" r:id="rId12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CEE54" w14:textId="77777777" w:rsidR="00780372" w:rsidRDefault="00780372">
      <w:pPr>
        <w:spacing w:after="0" w:line="240" w:lineRule="auto"/>
      </w:pPr>
      <w:r>
        <w:separator/>
      </w:r>
    </w:p>
  </w:endnote>
  <w:endnote w:type="continuationSeparator" w:id="0">
    <w:p w14:paraId="0C7DDE69" w14:textId="77777777" w:rsidR="00780372" w:rsidRDefault="0078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2039A" w14:textId="77777777" w:rsidR="00320F62" w:rsidRDefault="008D75C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D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CCEB7" w14:textId="77777777" w:rsidR="00780372" w:rsidRDefault="00780372">
      <w:pPr>
        <w:spacing w:after="0" w:line="240" w:lineRule="auto"/>
      </w:pPr>
      <w:r>
        <w:separator/>
      </w:r>
    </w:p>
  </w:footnote>
  <w:footnote w:type="continuationSeparator" w:id="0">
    <w:p w14:paraId="11636595" w14:textId="77777777" w:rsidR="00780372" w:rsidRDefault="0078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F52D5" w14:textId="77777777" w:rsidR="00320F62" w:rsidRDefault="008D75C4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9F95BE" wp14:editId="0440532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2672AE3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 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black [3215]" stroked="f" strokeweight="1pt"/>
              <v:rect id="Rectangle 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black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EDBD8" w14:textId="77777777" w:rsidR="00320F62" w:rsidRDefault="008D75C4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2C2FF69" wp14:editId="7DCD211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D43140A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 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black [3215]" stroked="f" strokeweight="1pt"/>
              <v:rect id="Rectangle 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black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696C8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5C60503"/>
    <w:multiLevelType w:val="multilevel"/>
    <w:tmpl w:val="EC88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352217"/>
    <w:multiLevelType w:val="multilevel"/>
    <w:tmpl w:val="2F4AB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92"/>
    <w:rsid w:val="00023CAC"/>
    <w:rsid w:val="00032ABC"/>
    <w:rsid w:val="00062590"/>
    <w:rsid w:val="000A490C"/>
    <w:rsid w:val="000B65B8"/>
    <w:rsid w:val="000C4AA7"/>
    <w:rsid w:val="000F1EF6"/>
    <w:rsid w:val="000F7B7C"/>
    <w:rsid w:val="00163EDE"/>
    <w:rsid w:val="00182E81"/>
    <w:rsid w:val="001F1755"/>
    <w:rsid w:val="00236F96"/>
    <w:rsid w:val="00243EBC"/>
    <w:rsid w:val="002A72C2"/>
    <w:rsid w:val="002C1EBD"/>
    <w:rsid w:val="002C5CCB"/>
    <w:rsid w:val="002D3FFD"/>
    <w:rsid w:val="00320F62"/>
    <w:rsid w:val="00322328"/>
    <w:rsid w:val="0035719F"/>
    <w:rsid w:val="0039159F"/>
    <w:rsid w:val="003A4E89"/>
    <w:rsid w:val="003B0998"/>
    <w:rsid w:val="003B6B61"/>
    <w:rsid w:val="003B7D6A"/>
    <w:rsid w:val="003E069B"/>
    <w:rsid w:val="003E70FA"/>
    <w:rsid w:val="0040324D"/>
    <w:rsid w:val="00455DA1"/>
    <w:rsid w:val="004B395E"/>
    <w:rsid w:val="004E6489"/>
    <w:rsid w:val="004F02D3"/>
    <w:rsid w:val="004F7750"/>
    <w:rsid w:val="00521034"/>
    <w:rsid w:val="005332E8"/>
    <w:rsid w:val="00541C4A"/>
    <w:rsid w:val="00581E16"/>
    <w:rsid w:val="005A1792"/>
    <w:rsid w:val="005A2F53"/>
    <w:rsid w:val="005A3E34"/>
    <w:rsid w:val="0060194C"/>
    <w:rsid w:val="006455FA"/>
    <w:rsid w:val="006775F4"/>
    <w:rsid w:val="00703D65"/>
    <w:rsid w:val="00706D52"/>
    <w:rsid w:val="00736A60"/>
    <w:rsid w:val="0074352C"/>
    <w:rsid w:val="007563D1"/>
    <w:rsid w:val="00765D38"/>
    <w:rsid w:val="007720E5"/>
    <w:rsid w:val="00773BA4"/>
    <w:rsid w:val="00780372"/>
    <w:rsid w:val="00781026"/>
    <w:rsid w:val="00796A54"/>
    <w:rsid w:val="007D2C23"/>
    <w:rsid w:val="0080596E"/>
    <w:rsid w:val="008510EA"/>
    <w:rsid w:val="00851F34"/>
    <w:rsid w:val="00883D0A"/>
    <w:rsid w:val="008A3778"/>
    <w:rsid w:val="008B0E09"/>
    <w:rsid w:val="008C6F21"/>
    <w:rsid w:val="008D75C4"/>
    <w:rsid w:val="008E750B"/>
    <w:rsid w:val="009725A7"/>
    <w:rsid w:val="00981911"/>
    <w:rsid w:val="009A7359"/>
    <w:rsid w:val="00A17C65"/>
    <w:rsid w:val="00A25E24"/>
    <w:rsid w:val="00B07B76"/>
    <w:rsid w:val="00B35030"/>
    <w:rsid w:val="00B52D93"/>
    <w:rsid w:val="00B52DC8"/>
    <w:rsid w:val="00B52E36"/>
    <w:rsid w:val="00B77548"/>
    <w:rsid w:val="00B975E6"/>
    <w:rsid w:val="00BA26C8"/>
    <w:rsid w:val="00BA5263"/>
    <w:rsid w:val="00BC54C7"/>
    <w:rsid w:val="00BF0649"/>
    <w:rsid w:val="00C05491"/>
    <w:rsid w:val="00C44420"/>
    <w:rsid w:val="00C56172"/>
    <w:rsid w:val="00C830CC"/>
    <w:rsid w:val="00D80C0D"/>
    <w:rsid w:val="00EA0A62"/>
    <w:rsid w:val="00EA2E74"/>
    <w:rsid w:val="00EC3E59"/>
    <w:rsid w:val="00ED69A4"/>
    <w:rsid w:val="00F82522"/>
    <w:rsid w:val="00F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198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666666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666666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666666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666666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000000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9A7359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5030"/>
    <w:rPr>
      <w:color w:val="919191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C1EB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omarbsat67@gmail.com" TargetMode="External"/><Relationship Id="rId9" Type="http://schemas.openxmlformats.org/officeDocument/2006/relationships/hyperlink" Target="https://www.instagram.com/omar.bsat/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Library/Containers/com.microsoft.Word/Data/Library/Caches/1033/TM10002079/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60D3728CA1E14A89FB80D002E9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E08B-6E3F-2043-AAA8-590EF7E91C2D}"/>
      </w:docPartPr>
      <w:docPartBody>
        <w:p w:rsidR="008C1C4A" w:rsidRDefault="007861C6">
          <w:pPr>
            <w:pStyle w:val="6960D3728CA1E14A89FB80D002E901FF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C6"/>
    <w:rsid w:val="000C1954"/>
    <w:rsid w:val="001E07E6"/>
    <w:rsid w:val="00344876"/>
    <w:rsid w:val="00426605"/>
    <w:rsid w:val="00433F27"/>
    <w:rsid w:val="004B307C"/>
    <w:rsid w:val="004D4744"/>
    <w:rsid w:val="00710488"/>
    <w:rsid w:val="007324DF"/>
    <w:rsid w:val="007861C6"/>
    <w:rsid w:val="008C1C4A"/>
    <w:rsid w:val="0097074B"/>
    <w:rsid w:val="00AC7A79"/>
    <w:rsid w:val="00C90A89"/>
    <w:rsid w:val="00D80515"/>
    <w:rsid w:val="00DA0474"/>
    <w:rsid w:val="00E925B4"/>
    <w:rsid w:val="00F3348C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0A0D7492CB4C42B6D199177CBD04BF">
    <w:name w:val="1E0A0D7492CB4C42B6D199177CBD04BF"/>
  </w:style>
  <w:style w:type="paragraph" w:customStyle="1" w:styleId="644454293649A149B24991428EC26225">
    <w:name w:val="644454293649A149B24991428EC26225"/>
  </w:style>
  <w:style w:type="paragraph" w:customStyle="1" w:styleId="5A3C1D4D596321498F2B625D57B47210">
    <w:name w:val="5A3C1D4D596321498F2B625D57B47210"/>
  </w:style>
  <w:style w:type="paragraph" w:customStyle="1" w:styleId="373811F2EC4F224CAEB61A8839E1881E">
    <w:name w:val="373811F2EC4F224CAEB61A8839E1881E"/>
  </w:style>
  <w:style w:type="paragraph" w:customStyle="1" w:styleId="C9DAE2CE9CACC74AA43C8540E874EE93">
    <w:name w:val="C9DAE2CE9CACC74AA43C8540E874EE93"/>
  </w:style>
  <w:style w:type="paragraph" w:customStyle="1" w:styleId="5D67993EACA78747B9D2DEB57CDB7074">
    <w:name w:val="5D67993EACA78747B9D2DEB57CDB7074"/>
  </w:style>
  <w:style w:type="paragraph" w:customStyle="1" w:styleId="E7DD1EB7459C384A8093AD8EC7A473CF">
    <w:name w:val="E7DD1EB7459C384A8093AD8EC7A473CF"/>
  </w:style>
  <w:style w:type="paragraph" w:customStyle="1" w:styleId="6960D3728CA1E14A89FB80D002E901FF">
    <w:name w:val="6960D3728CA1E14A89FB80D002E901FF"/>
  </w:style>
  <w:style w:type="paragraph" w:customStyle="1" w:styleId="33C0091A669DF64F84335100AA01338F">
    <w:name w:val="33C0091A669DF64F84335100AA01338F"/>
  </w:style>
  <w:style w:type="paragraph" w:customStyle="1" w:styleId="66024DB703D0AD44AA785201936ACFAD">
    <w:name w:val="66024DB703D0AD44AA785201936ACFAD"/>
  </w:style>
  <w:style w:type="paragraph" w:customStyle="1" w:styleId="2A162DEFE6A7AE4D8E0CC6C6AD1B5235">
    <w:name w:val="2A162DEFE6A7AE4D8E0CC6C6AD1B5235"/>
  </w:style>
  <w:style w:type="paragraph" w:customStyle="1" w:styleId="E22960DECC41C44F8C7F1A02855A10BD">
    <w:name w:val="E22960DECC41C44F8C7F1A02855A10BD"/>
  </w:style>
  <w:style w:type="paragraph" w:customStyle="1" w:styleId="2E7B9B7CF6F3114F93164022A8805267">
    <w:name w:val="2E7B9B7CF6F3114F93164022A8805267"/>
  </w:style>
  <w:style w:type="paragraph" w:customStyle="1" w:styleId="4F7CAE3C61B4404D89EC67759B8D2588">
    <w:name w:val="4F7CAE3C61B4404D89EC67759B8D25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5C844AB-DD4F-5A4D-9DF6-927FD62B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4</TotalTime>
  <Pages>3</Pages>
  <Words>159</Words>
  <Characters>911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2020-12-27T21:04:00Z</cp:lastPrinted>
  <dcterms:created xsi:type="dcterms:W3CDTF">2021-01-26T20:00:00Z</dcterms:created>
  <dcterms:modified xsi:type="dcterms:W3CDTF">2021-04-17T22:05:00Z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