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9" w:type="pct"/>
        <w:jc w:val="center"/>
        <w:tblLook w:val="0000" w:firstRow="0" w:lastRow="0" w:firstColumn="0" w:lastColumn="0" w:noHBand="0" w:noVBand="0"/>
      </w:tblPr>
      <w:tblGrid>
        <w:gridCol w:w="8897"/>
      </w:tblGrid>
      <w:tr w:rsidR="00921978" w:rsidRPr="00E20B0B" w14:paraId="35596F9E" w14:textId="77777777" w:rsidTr="0021751F">
        <w:trPr>
          <w:trHeight w:val="252"/>
          <w:jc w:val="center"/>
        </w:trPr>
        <w:tc>
          <w:tcPr>
            <w:tcW w:w="5000" w:type="pct"/>
            <w:shd w:val="clear" w:color="auto" w:fill="auto"/>
          </w:tcPr>
          <w:p w14:paraId="024F4011" w14:textId="4289A543" w:rsidR="00921978" w:rsidRPr="00E0590F" w:rsidRDefault="000452B6" w:rsidP="004A4CE1">
            <w:pPr>
              <w:pStyle w:val="Address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Lebanon, </w:t>
            </w:r>
            <w:r w:rsidR="004A4CE1">
              <w:rPr>
                <w:sz w:val="18"/>
                <w:szCs w:val="18"/>
              </w:rPr>
              <w:t>Choueifat,</w:t>
            </w:r>
          </w:p>
        </w:tc>
      </w:tr>
      <w:tr w:rsidR="00921978" w:rsidRPr="003655C0" w14:paraId="1E14A466" w14:textId="77777777" w:rsidTr="00120A79">
        <w:trPr>
          <w:trHeight w:val="233"/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14:paraId="431BD705" w14:textId="18DF1905" w:rsidR="00921978" w:rsidRPr="003655C0" w:rsidRDefault="00921978" w:rsidP="007D0CAE">
            <w:pPr>
              <w:pStyle w:val="Address1"/>
              <w:rPr>
                <w:sz w:val="18"/>
                <w:szCs w:val="18"/>
                <w:lang w:val="fr-FR"/>
              </w:rPr>
            </w:pPr>
            <w:r w:rsidRPr="003655C0">
              <w:rPr>
                <w:sz w:val="18"/>
                <w:szCs w:val="18"/>
                <w:lang w:val="fr-FR"/>
              </w:rPr>
              <w:t>Phone 961</w:t>
            </w:r>
            <w:r w:rsidR="004A4CE1">
              <w:rPr>
                <w:sz w:val="18"/>
                <w:szCs w:val="18"/>
                <w:lang w:val="fr-FR"/>
              </w:rPr>
              <w:t>76323260</w:t>
            </w:r>
            <w:r w:rsidR="006C483F">
              <w:rPr>
                <w:sz w:val="18"/>
                <w:szCs w:val="18"/>
                <w:lang w:val="fr-FR"/>
              </w:rPr>
              <w:t>-</w:t>
            </w:r>
            <w:r w:rsidR="00384EC2">
              <w:rPr>
                <w:sz w:val="18"/>
                <w:szCs w:val="18"/>
                <w:lang w:val="fr-FR"/>
              </w:rPr>
              <w:t xml:space="preserve"> </w:t>
            </w:r>
            <w:r w:rsidRPr="003655C0">
              <w:rPr>
                <w:sz w:val="18"/>
                <w:szCs w:val="18"/>
                <w:lang w:val="fr-FR"/>
              </w:rPr>
              <w:t xml:space="preserve"> • E-mail </w:t>
            </w:r>
            <w:r w:rsidR="004A4CE1">
              <w:rPr>
                <w:sz w:val="18"/>
                <w:szCs w:val="18"/>
                <w:lang w:val="fr-FR"/>
              </w:rPr>
              <w:t>cheaib-ali@outlook.com</w:t>
            </w:r>
          </w:p>
        </w:tc>
      </w:tr>
    </w:tbl>
    <w:p w14:paraId="18F39EC5" w14:textId="7F5B6B62" w:rsidR="00921978" w:rsidRPr="00E20B0B" w:rsidRDefault="004A4CE1" w:rsidP="007D0CAE">
      <w:pPr>
        <w:pStyle w:val="Name"/>
      </w:pPr>
      <w:r>
        <w:t>ALi cheaib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160"/>
        <w:gridCol w:w="925"/>
        <w:gridCol w:w="3119"/>
        <w:gridCol w:w="2976"/>
      </w:tblGrid>
      <w:tr w:rsidR="00E23E16" w:rsidRPr="00E20B0B" w14:paraId="148006E2" w14:textId="77777777" w:rsidTr="00A56AB7">
        <w:trPr>
          <w:trHeight w:val="529"/>
        </w:trPr>
        <w:tc>
          <w:tcPr>
            <w:tcW w:w="9180" w:type="dxa"/>
            <w:gridSpan w:val="4"/>
            <w:shd w:val="clear" w:color="auto" w:fill="auto"/>
          </w:tcPr>
          <w:p w14:paraId="551EAA81" w14:textId="77777777" w:rsidR="00E23E16" w:rsidRPr="00E20B0B" w:rsidRDefault="00E23E16" w:rsidP="00E23E16">
            <w:pPr>
              <w:pStyle w:val="SectionTitle"/>
            </w:pPr>
            <w:r w:rsidRPr="00E20B0B">
              <w:t>Objective</w:t>
            </w:r>
          </w:p>
        </w:tc>
      </w:tr>
      <w:tr w:rsidR="00E23E16" w:rsidRPr="003372F8" w14:paraId="7EB3DDD6" w14:textId="77777777" w:rsidTr="00A56AB7">
        <w:tc>
          <w:tcPr>
            <w:tcW w:w="9180" w:type="dxa"/>
            <w:gridSpan w:val="4"/>
            <w:shd w:val="clear" w:color="auto" w:fill="auto"/>
          </w:tcPr>
          <w:p w14:paraId="0E94D4C9" w14:textId="193EFA64" w:rsidR="00EF6393" w:rsidRPr="003372F8" w:rsidRDefault="00E23E16" w:rsidP="003372F8">
            <w:pPr>
              <w:pStyle w:val="Objective"/>
              <w:rPr>
                <w:b/>
                <w:color w:val="C00000"/>
                <w:sz w:val="24"/>
                <w:szCs w:val="24"/>
              </w:rPr>
            </w:pPr>
            <w:r w:rsidRPr="003372F8">
              <w:rPr>
                <w:sz w:val="24"/>
                <w:szCs w:val="24"/>
              </w:rPr>
              <w:t xml:space="preserve">                                    </w:t>
            </w:r>
            <w:r w:rsidR="004A4CE1" w:rsidRPr="003372F8">
              <w:rPr>
                <w:b/>
                <w:sz w:val="24"/>
                <w:szCs w:val="24"/>
              </w:rPr>
              <w:t>Looking for a job in the domain “Multimedia and Soft</w:t>
            </w:r>
            <w:r w:rsidR="003372F8">
              <w:rPr>
                <w:b/>
                <w:sz w:val="24"/>
                <w:szCs w:val="24"/>
              </w:rPr>
              <w:t>ware”</w:t>
            </w:r>
          </w:p>
        </w:tc>
      </w:tr>
      <w:tr w:rsidR="00921978" w:rsidRPr="00E20B0B" w14:paraId="511942DF" w14:textId="77777777" w:rsidTr="00A56AB7">
        <w:tc>
          <w:tcPr>
            <w:tcW w:w="9180" w:type="dxa"/>
            <w:gridSpan w:val="4"/>
            <w:shd w:val="clear" w:color="auto" w:fill="auto"/>
          </w:tcPr>
          <w:p w14:paraId="55524B22" w14:textId="77777777" w:rsidR="00921978" w:rsidRPr="00E20B0B" w:rsidRDefault="00E23E16" w:rsidP="00921978">
            <w:pPr>
              <w:pStyle w:val="SectionTitle"/>
            </w:pPr>
            <w:r>
              <w:t>PERSONAL</w:t>
            </w:r>
          </w:p>
        </w:tc>
      </w:tr>
      <w:tr w:rsidR="00921978" w:rsidRPr="00E20B0B" w14:paraId="1D817C5F" w14:textId="77777777" w:rsidTr="00A56AB7">
        <w:trPr>
          <w:trHeight w:val="1594"/>
        </w:trPr>
        <w:tc>
          <w:tcPr>
            <w:tcW w:w="2160" w:type="dxa"/>
            <w:shd w:val="clear" w:color="auto" w:fill="auto"/>
          </w:tcPr>
          <w:p w14:paraId="512757F3" w14:textId="77777777" w:rsidR="00286666" w:rsidRDefault="00286666">
            <w:pPr>
              <w:rPr>
                <w:szCs w:val="22"/>
              </w:rPr>
            </w:pPr>
          </w:p>
          <w:p w14:paraId="6D65F78A" w14:textId="77777777" w:rsidR="00286666" w:rsidRPr="00286666" w:rsidRDefault="00286666" w:rsidP="00286666">
            <w:pPr>
              <w:rPr>
                <w:szCs w:val="22"/>
              </w:rPr>
            </w:pPr>
          </w:p>
          <w:p w14:paraId="7BD66968" w14:textId="77777777" w:rsidR="00286666" w:rsidRPr="00286666" w:rsidRDefault="00286666" w:rsidP="00286666">
            <w:pPr>
              <w:rPr>
                <w:szCs w:val="22"/>
              </w:rPr>
            </w:pPr>
          </w:p>
          <w:p w14:paraId="6B96B9C8" w14:textId="77777777" w:rsidR="00286666" w:rsidRDefault="00286666" w:rsidP="00286666">
            <w:pPr>
              <w:rPr>
                <w:szCs w:val="22"/>
              </w:rPr>
            </w:pPr>
          </w:p>
          <w:p w14:paraId="1062295E" w14:textId="77777777" w:rsidR="00286666" w:rsidRPr="00286666" w:rsidRDefault="00286666" w:rsidP="00286666">
            <w:pPr>
              <w:rPr>
                <w:szCs w:val="22"/>
              </w:rPr>
            </w:pPr>
          </w:p>
          <w:p w14:paraId="20D9AA6E" w14:textId="77777777" w:rsidR="00921978" w:rsidRPr="00286666" w:rsidRDefault="00921978" w:rsidP="00286666">
            <w:pPr>
              <w:rPr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96C090A" w14:textId="5B6C6F78" w:rsidR="00921978" w:rsidRDefault="00F46FA5" w:rsidP="00A8490F">
            <w:pPr>
              <w:pStyle w:val="Objective"/>
              <w:numPr>
                <w:ilvl w:val="0"/>
                <w:numId w:val="7"/>
              </w:numPr>
              <w:spacing w:after="120" w:line="240" w:lineRule="auto"/>
              <w:ind w:left="357" w:hanging="357"/>
              <w:jc w:val="left"/>
              <w:rPr>
                <w:szCs w:val="22"/>
              </w:rPr>
            </w:pPr>
            <w:r w:rsidRPr="00F46FA5">
              <w:rPr>
                <w:b/>
                <w:bCs/>
                <w:szCs w:val="22"/>
              </w:rPr>
              <w:t>Date of birth</w:t>
            </w:r>
            <w:r>
              <w:rPr>
                <w:b/>
                <w:bCs/>
                <w:szCs w:val="22"/>
              </w:rPr>
              <w:t xml:space="preserve">  </w:t>
            </w:r>
            <w:r w:rsidRPr="00F46FA5">
              <w:rPr>
                <w:b/>
                <w:bCs/>
                <w:szCs w:val="22"/>
              </w:rPr>
              <w:t>:</w:t>
            </w:r>
            <w:r w:rsidR="003655C0">
              <w:rPr>
                <w:szCs w:val="22"/>
              </w:rPr>
              <w:t xml:space="preserve"> </w:t>
            </w:r>
            <w:r w:rsidR="00A67D35">
              <w:rPr>
                <w:szCs w:val="22"/>
              </w:rPr>
              <w:t xml:space="preserve"> </w:t>
            </w:r>
            <w:r w:rsidR="004A4CE1">
              <w:rPr>
                <w:szCs w:val="22"/>
              </w:rPr>
              <w:t>25/8/1995</w:t>
            </w:r>
          </w:p>
          <w:p w14:paraId="20A39EA0" w14:textId="6D321540" w:rsidR="00D47112" w:rsidRDefault="00F46FA5" w:rsidP="00C60AD2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 w:rsidRPr="00F46FA5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          </w:t>
            </w:r>
            <w:r w:rsidRPr="00F46FA5">
              <w:rPr>
                <w:b/>
                <w:bCs/>
              </w:rPr>
              <w:t>:</w:t>
            </w:r>
            <w:r w:rsidR="00A67D35">
              <w:rPr>
                <w:b/>
                <w:bCs/>
              </w:rPr>
              <w:t xml:space="preserve"> </w:t>
            </w:r>
            <w:r w:rsidR="004A4CE1">
              <w:t>Male</w:t>
            </w:r>
          </w:p>
          <w:p w14:paraId="4009195F" w14:textId="77777777" w:rsidR="00F46FA5" w:rsidRDefault="00A67D35" w:rsidP="00C60AD2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 w:rsidRPr="00F46FA5">
              <w:rPr>
                <w:b/>
                <w:bCs/>
              </w:rPr>
              <w:t>Marital</w:t>
            </w:r>
            <w:r w:rsidR="00F46FA5" w:rsidRPr="00F46FA5">
              <w:rPr>
                <w:b/>
                <w:bCs/>
              </w:rPr>
              <w:t xml:space="preserve"> status</w:t>
            </w:r>
            <w:r w:rsidR="00F46FA5">
              <w:rPr>
                <w:b/>
                <w:bCs/>
              </w:rPr>
              <w:t xml:space="preserve"> </w:t>
            </w:r>
            <w:r w:rsidR="00F46FA5" w:rsidRPr="00F46FA5">
              <w:rPr>
                <w:b/>
                <w:bCs/>
              </w:rPr>
              <w:t>:</w:t>
            </w:r>
            <w:r w:rsidR="00F46FA5">
              <w:t xml:space="preserve"> </w:t>
            </w:r>
            <w:r>
              <w:t xml:space="preserve"> </w:t>
            </w:r>
            <w:r w:rsidR="00F46FA5">
              <w:t>Single</w:t>
            </w:r>
          </w:p>
          <w:p w14:paraId="381F22A9" w14:textId="77777777" w:rsidR="00286666" w:rsidRPr="00F46FA5" w:rsidRDefault="00EF6393" w:rsidP="00286666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>
              <w:rPr>
                <w:b/>
                <w:bCs/>
              </w:rPr>
              <w:t>Nationality:</w:t>
            </w:r>
            <w:r>
              <w:t xml:space="preserve"> </w:t>
            </w:r>
            <w:r w:rsidR="00A67D35">
              <w:t xml:space="preserve">      </w:t>
            </w:r>
            <w:r>
              <w:t>Lebanese</w:t>
            </w:r>
          </w:p>
        </w:tc>
      </w:tr>
      <w:tr w:rsidR="00921978" w:rsidRPr="00E20B0B" w14:paraId="01318E33" w14:textId="77777777" w:rsidTr="00A56AB7">
        <w:tc>
          <w:tcPr>
            <w:tcW w:w="9180" w:type="dxa"/>
            <w:gridSpan w:val="4"/>
            <w:shd w:val="clear" w:color="auto" w:fill="auto"/>
          </w:tcPr>
          <w:tbl>
            <w:tblPr>
              <w:tblW w:w="9128" w:type="dxa"/>
              <w:tblLayout w:type="fixed"/>
              <w:tblLook w:val="0000" w:firstRow="0" w:lastRow="0" w:firstColumn="0" w:lastColumn="0" w:noHBand="0" w:noVBand="0"/>
            </w:tblPr>
            <w:tblGrid>
              <w:gridCol w:w="1335"/>
              <w:gridCol w:w="7793"/>
            </w:tblGrid>
            <w:tr w:rsidR="00286666" w:rsidRPr="00E20B0B" w14:paraId="3D410CD6" w14:textId="77777777" w:rsidTr="00A56AB7">
              <w:tc>
                <w:tcPr>
                  <w:tcW w:w="9128" w:type="dxa"/>
                  <w:gridSpan w:val="2"/>
                  <w:shd w:val="clear" w:color="auto" w:fill="auto"/>
                </w:tcPr>
                <w:p w14:paraId="0B8D0D39" w14:textId="77777777" w:rsidR="00286666" w:rsidRPr="00E20B0B" w:rsidRDefault="00286666" w:rsidP="00A56AB7">
                  <w:pPr>
                    <w:pStyle w:val="SectionTitle"/>
                  </w:pPr>
                  <w:r w:rsidRPr="00E20B0B">
                    <w:t>Education</w:t>
                  </w:r>
                </w:p>
              </w:tc>
            </w:tr>
            <w:tr w:rsidR="00286666" w:rsidRPr="00CF7AEB" w14:paraId="4963F114" w14:textId="77777777" w:rsidTr="004A4CE1">
              <w:tc>
                <w:tcPr>
                  <w:tcW w:w="1335" w:type="dxa"/>
                  <w:shd w:val="clear" w:color="auto" w:fill="auto"/>
                </w:tcPr>
                <w:p w14:paraId="03965260" w14:textId="77777777" w:rsidR="00286666" w:rsidRPr="00E20B0B" w:rsidRDefault="00286666" w:rsidP="00A56AB7"/>
              </w:tc>
              <w:tc>
                <w:tcPr>
                  <w:tcW w:w="7793" w:type="dxa"/>
                  <w:shd w:val="clear" w:color="auto" w:fill="auto"/>
                </w:tcPr>
                <w:p w14:paraId="70034DB6" w14:textId="77777777" w:rsidR="004A4CE1" w:rsidRDefault="004A4CE1" w:rsidP="004A4CE1">
                  <w:pPr>
                    <w:rPr>
                      <w:spacing w:val="5"/>
                      <w:szCs w:val="22"/>
                    </w:rPr>
                  </w:pPr>
                </w:p>
                <w:p w14:paraId="7D5532CE" w14:textId="35CD5391" w:rsidR="001C1A4E" w:rsidRPr="001C1A4E" w:rsidRDefault="00286666" w:rsidP="004A4CE1">
                  <w:pPr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</w:pPr>
                  <w:r w:rsidRPr="00A67D35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Université </w:t>
                  </w:r>
                  <w:r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Antonine, </w:t>
                  </w:r>
                  <w:proofErr w:type="spellStart"/>
                  <w:r w:rsidR="004A4CE1" w:rsidRPr="004A4CE1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>Faculty</w:t>
                  </w:r>
                  <w:proofErr w:type="spellEnd"/>
                  <w:r w:rsidR="004A4CE1" w:rsidRPr="004A4CE1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 of Engineering &amp; </w:t>
                  </w:r>
                  <w:proofErr w:type="spellStart"/>
                  <w:r w:rsidR="004A4CE1" w:rsidRPr="004A4CE1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>Telecommunications</w:t>
                  </w:r>
                  <w:proofErr w:type="spellEnd"/>
                  <w:r w:rsidR="004A4CE1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14:paraId="450011E1" w14:textId="5BC05A4D" w:rsidR="004A4CE1" w:rsidRPr="001C1A4E" w:rsidRDefault="004A4CE1" w:rsidP="001C1A4E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sz w:val="24"/>
                    </w:rPr>
                  </w:pPr>
                  <w:r w:rsidRPr="001C1A4E">
                    <w:rPr>
                      <w:sz w:val="24"/>
                    </w:rPr>
                    <w:t>September 2013-June 2018 (expected graduation)</w:t>
                  </w:r>
                </w:p>
                <w:p w14:paraId="0E2B676C" w14:textId="6E9705B2" w:rsidR="004A4CE1" w:rsidRPr="001C1A4E" w:rsidRDefault="004A4CE1" w:rsidP="004A4CE1">
                  <w:pPr>
                    <w:pStyle w:val="ListParagraph"/>
                    <w:numPr>
                      <w:ilvl w:val="0"/>
                      <w:numId w:val="29"/>
                    </w:numPr>
                  </w:pPr>
                  <w:r w:rsidRPr="001C1A4E">
                    <w:t>Master in Multimedia &amp; Networks</w:t>
                  </w:r>
                </w:p>
                <w:p w14:paraId="41D94879" w14:textId="77777777" w:rsidR="00286666" w:rsidRPr="00C60AD2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Style w:val="apple-style-span"/>
                      <w:sz w:val="10"/>
                    </w:rPr>
                  </w:pPr>
                </w:p>
                <w:p w14:paraId="4B62654B" w14:textId="77777777" w:rsidR="00286666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</w:rPr>
                  </w:pPr>
                </w:p>
                <w:p w14:paraId="18D4D593" w14:textId="33DD0513" w:rsidR="00286666" w:rsidRPr="00A67D35" w:rsidRDefault="001C1A4E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Lycée Emmanuel  </w:t>
                  </w:r>
                </w:p>
                <w:p w14:paraId="3CA0232E" w14:textId="1AD9DD17" w:rsidR="007D0CAE" w:rsidRDefault="001C1A4E" w:rsidP="007D0CAE">
                  <w:pPr>
                    <w:pStyle w:val="Achievement"/>
                    <w:numPr>
                      <w:ilvl w:val="0"/>
                      <w:numId w:val="3"/>
                    </w:numPr>
                  </w:pPr>
                  <w:r>
                    <w:t>September 2012-June 2013</w:t>
                  </w:r>
                </w:p>
                <w:p w14:paraId="2C8A5878" w14:textId="7425BD51" w:rsidR="00286666" w:rsidRPr="0021751F" w:rsidRDefault="00286666" w:rsidP="00A56AB7">
                  <w:pPr>
                    <w:pStyle w:val="Achievement"/>
                    <w:numPr>
                      <w:ilvl w:val="0"/>
                      <w:numId w:val="3"/>
                    </w:numPr>
                  </w:pPr>
                  <w:r>
                    <w:rPr>
                      <w:rStyle w:val="apple-style-span"/>
                      <w:color w:val="000033"/>
                      <w:sz w:val="23"/>
                      <w:szCs w:val="23"/>
                    </w:rPr>
                    <w:t>Lebanese Bac</w:t>
                  </w:r>
                  <w:r w:rsidR="001C1A4E">
                    <w:rPr>
                      <w:rStyle w:val="apple-style-span"/>
                      <w:color w:val="000033"/>
                      <w:sz w:val="23"/>
                      <w:szCs w:val="23"/>
                    </w:rPr>
                    <w:t>calaureate – General Science.</w:t>
                  </w:r>
                  <w:r>
                    <w:rPr>
                      <w:rStyle w:val="apple-style-span"/>
                      <w:color w:val="000033"/>
                      <w:sz w:val="23"/>
                      <w:szCs w:val="23"/>
                    </w:rPr>
                    <w:t xml:space="preserve"> </w:t>
                  </w:r>
                  <w:r w:rsidRPr="0021751F">
                    <w:rPr>
                      <w:rStyle w:val="apple-style-span"/>
                      <w:color w:val="000033"/>
                      <w:sz w:val="23"/>
                      <w:szCs w:val="23"/>
                    </w:rPr>
                    <w:t xml:space="preserve"> </w:t>
                  </w:r>
                </w:p>
                <w:p w14:paraId="5270B887" w14:textId="77777777" w:rsidR="00286666" w:rsidRPr="00CF7AEB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14:paraId="1A246489" w14:textId="77777777" w:rsidR="00921978" w:rsidRPr="00E20B0B" w:rsidRDefault="00921978" w:rsidP="00921978">
            <w:pPr>
              <w:pStyle w:val="SectionTitle"/>
            </w:pPr>
            <w:r w:rsidRPr="00E20B0B">
              <w:t>Work experience</w:t>
            </w:r>
          </w:p>
        </w:tc>
      </w:tr>
      <w:tr w:rsidR="00921978" w:rsidRPr="007A50C3" w14:paraId="35AC1629" w14:textId="77777777" w:rsidTr="00A56AB7">
        <w:tc>
          <w:tcPr>
            <w:tcW w:w="2160" w:type="dxa"/>
            <w:shd w:val="clear" w:color="auto" w:fill="auto"/>
          </w:tcPr>
          <w:p w14:paraId="6528F75E" w14:textId="77777777" w:rsidR="00921978" w:rsidRPr="00E20B0B" w:rsidRDefault="00921978"/>
        </w:tc>
        <w:tc>
          <w:tcPr>
            <w:tcW w:w="7020" w:type="dxa"/>
            <w:gridSpan w:val="3"/>
            <w:shd w:val="clear" w:color="auto" w:fill="auto"/>
          </w:tcPr>
          <w:p w14:paraId="6FA6BDDE" w14:textId="77777777" w:rsidR="0021751F" w:rsidRDefault="0021751F" w:rsidP="006E68B5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bCs/>
                <w:sz w:val="24"/>
                <w:szCs w:val="24"/>
              </w:rPr>
            </w:pPr>
          </w:p>
          <w:p w14:paraId="6ACEE874" w14:textId="63AC40EC" w:rsidR="00E07B42" w:rsidRPr="003372F8" w:rsidRDefault="001C1A4E" w:rsidP="006E68B5">
            <w:pPr>
              <w:pStyle w:val="Achievement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July 2017- OTV </w:t>
            </w:r>
            <w:r w:rsidR="00A67D35">
              <w:rPr>
                <w:b/>
                <w:bCs/>
                <w:sz w:val="24"/>
                <w:szCs w:val="24"/>
              </w:rPr>
              <w:t xml:space="preserve"> </w:t>
            </w:r>
            <w:r w:rsidR="00C60AD2">
              <w:rPr>
                <w:b/>
                <w:bCs/>
                <w:sz w:val="24"/>
                <w:szCs w:val="24"/>
              </w:rPr>
              <w:t xml:space="preserve"> -</w:t>
            </w:r>
            <w:r w:rsidR="00C60AD2" w:rsidRPr="003372F8">
              <w:rPr>
                <w:b/>
                <w:bCs/>
                <w:sz w:val="24"/>
                <w:szCs w:val="24"/>
              </w:rPr>
              <w:t xml:space="preserve">  </w:t>
            </w:r>
            <w:r w:rsidR="003372F8" w:rsidRPr="003372F8">
              <w:rPr>
                <w:b/>
                <w:bCs/>
                <w:sz w:val="24"/>
                <w:szCs w:val="24"/>
              </w:rPr>
              <w:t>Internship</w:t>
            </w:r>
          </w:p>
          <w:p w14:paraId="1EB89F42" w14:textId="505F1EAF" w:rsidR="00C60AD2" w:rsidRPr="003372F8" w:rsidRDefault="003372F8" w:rsidP="00C60AD2">
            <w:pPr>
              <w:pStyle w:val="Achievement"/>
              <w:numPr>
                <w:ilvl w:val="0"/>
                <w:numId w:val="11"/>
              </w:numPr>
              <w:ind w:left="360"/>
              <w:jc w:val="left"/>
              <w:rPr>
                <w:sz w:val="24"/>
                <w:szCs w:val="22"/>
              </w:rPr>
            </w:pPr>
            <w:r w:rsidRPr="003372F8">
              <w:rPr>
                <w:sz w:val="24"/>
                <w:szCs w:val="22"/>
              </w:rPr>
              <w:t xml:space="preserve">Updating the </w:t>
            </w:r>
            <w:r w:rsidRPr="003372F8">
              <w:rPr>
                <w:sz w:val="24"/>
                <w:szCs w:val="22"/>
              </w:rPr>
              <w:t xml:space="preserve">profiles </w:t>
            </w:r>
            <w:r w:rsidRPr="003372F8">
              <w:rPr>
                <w:sz w:val="24"/>
                <w:szCs w:val="22"/>
              </w:rPr>
              <w:t xml:space="preserve">on social media of the company </w:t>
            </w:r>
          </w:p>
          <w:p w14:paraId="6C290D92" w14:textId="77777777" w:rsidR="003372F8" w:rsidRPr="00C60AD2" w:rsidRDefault="003372F8" w:rsidP="003372F8">
            <w:pPr>
              <w:pStyle w:val="Achievement"/>
              <w:numPr>
                <w:ilvl w:val="0"/>
                <w:numId w:val="0"/>
              </w:numPr>
              <w:jc w:val="left"/>
              <w:rPr>
                <w:color w:val="C00000"/>
                <w:sz w:val="24"/>
                <w:szCs w:val="22"/>
              </w:rPr>
            </w:pPr>
          </w:p>
          <w:p w14:paraId="2BC256DB" w14:textId="77777777" w:rsidR="00E07B42" w:rsidRPr="00C60AD2" w:rsidRDefault="00E07B42" w:rsidP="0021751F">
            <w:pPr>
              <w:pStyle w:val="Achievement"/>
              <w:numPr>
                <w:ilvl w:val="0"/>
                <w:numId w:val="0"/>
              </w:numPr>
              <w:jc w:val="left"/>
              <w:rPr>
                <w:sz w:val="21"/>
                <w:szCs w:val="24"/>
              </w:rPr>
            </w:pPr>
          </w:p>
          <w:p w14:paraId="598AEC05" w14:textId="14E4043F" w:rsidR="00B06C16" w:rsidRPr="00286666" w:rsidRDefault="001C1A4E" w:rsidP="00286666">
            <w:pPr>
              <w:pStyle w:val="JobTitle"/>
              <w:rPr>
                <w:i w:val="0"/>
                <w:iCs/>
                <w:sz w:val="24"/>
                <w:szCs w:val="24"/>
              </w:rPr>
            </w:pPr>
            <w:r w:rsidRPr="003372F8">
              <w:rPr>
                <w:b/>
                <w:bCs/>
                <w:i w:val="0"/>
                <w:iCs/>
                <w:sz w:val="24"/>
                <w:szCs w:val="24"/>
              </w:rPr>
              <w:t>June 201</w:t>
            </w:r>
            <w:r w:rsidR="003372F8">
              <w:rPr>
                <w:b/>
                <w:bCs/>
                <w:i w:val="0"/>
                <w:iCs/>
                <w:sz w:val="24"/>
                <w:szCs w:val="24"/>
              </w:rPr>
              <w:t>5</w:t>
            </w:r>
            <w:r w:rsidRPr="003372F8">
              <w:rPr>
                <w:b/>
                <w:bCs/>
                <w:i w:val="0"/>
                <w:iCs/>
                <w:sz w:val="24"/>
                <w:szCs w:val="24"/>
              </w:rPr>
              <w:t>-</w:t>
            </w:r>
            <w:r w:rsidR="003372F8">
              <w:rPr>
                <w:b/>
                <w:bCs/>
                <w:i w:val="0"/>
                <w:iCs/>
                <w:sz w:val="24"/>
                <w:szCs w:val="24"/>
              </w:rPr>
              <w:t>November 2017</w:t>
            </w:r>
            <w:r w:rsidR="007D0CAE">
              <w:rPr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/>
                <w:sz w:val="24"/>
                <w:szCs w:val="24"/>
              </w:rPr>
              <w:t>– Waiter</w:t>
            </w:r>
            <w:r w:rsidRPr="001C1A4E">
              <w:rPr>
                <w:b/>
                <w:bCs/>
                <w:i w:val="0"/>
                <w:iCs/>
                <w:sz w:val="24"/>
                <w:szCs w:val="24"/>
              </w:rPr>
              <w:t xml:space="preserve"> – </w:t>
            </w:r>
            <w:proofErr w:type="spellStart"/>
            <w:r w:rsidRPr="001C1A4E">
              <w:rPr>
                <w:b/>
                <w:bCs/>
                <w:i w:val="0"/>
                <w:iCs/>
                <w:sz w:val="24"/>
                <w:szCs w:val="24"/>
              </w:rPr>
              <w:t>Karawan</w:t>
            </w:r>
            <w:proofErr w:type="spellEnd"/>
            <w:r>
              <w:rPr>
                <w:bCs/>
                <w:i w:val="0"/>
                <w:iCs/>
                <w:color w:val="C00000"/>
                <w:sz w:val="24"/>
                <w:szCs w:val="24"/>
              </w:rPr>
              <w:t xml:space="preserve"> </w:t>
            </w:r>
          </w:p>
          <w:p w14:paraId="66F09622" w14:textId="027760C2" w:rsidR="00C60AD2" w:rsidRDefault="00ED65CD" w:rsidP="003372F8">
            <w:pPr>
              <w:pStyle w:val="Achievemen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ED65CD">
              <w:rPr>
                <w:sz w:val="24"/>
                <w:szCs w:val="24"/>
              </w:rPr>
              <w:t>serving guests and taking their orders in a restaurant</w:t>
            </w:r>
          </w:p>
          <w:p w14:paraId="38C7A0A2" w14:textId="6DC8666B" w:rsidR="00ED65CD" w:rsidRPr="00C60AD2" w:rsidRDefault="00ED65CD" w:rsidP="003372F8">
            <w:pPr>
              <w:pStyle w:val="Achievemen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ED65CD">
              <w:rPr>
                <w:sz w:val="24"/>
                <w:szCs w:val="24"/>
              </w:rPr>
              <w:t>to interact with customers</w:t>
            </w:r>
          </w:p>
          <w:p w14:paraId="6DC0D9EF" w14:textId="1769BDEF" w:rsidR="007D0CAE" w:rsidRPr="007D0CAE" w:rsidRDefault="003372F8" w:rsidP="007D0CAE">
            <w:pPr>
              <w:pStyle w:val="JobTitle"/>
              <w:rPr>
                <w:i w:val="0"/>
                <w:iCs/>
                <w:sz w:val="24"/>
                <w:szCs w:val="24"/>
              </w:rPr>
            </w:pPr>
            <w:r w:rsidRPr="003372F8">
              <w:rPr>
                <w:b/>
                <w:bCs/>
                <w:i w:val="0"/>
                <w:iCs/>
                <w:sz w:val="24"/>
                <w:szCs w:val="24"/>
              </w:rPr>
              <w:t>September 2012-</w:t>
            </w:r>
            <w:r w:rsidR="001C1A4E" w:rsidRPr="003372F8">
              <w:rPr>
                <w:b/>
                <w:bCs/>
                <w:i w:val="0"/>
                <w:iCs/>
                <w:sz w:val="24"/>
                <w:szCs w:val="24"/>
              </w:rPr>
              <w:t xml:space="preserve">September 2013 </w:t>
            </w:r>
            <w:r w:rsidRPr="003372F8">
              <w:rPr>
                <w:b/>
                <w:bCs/>
                <w:i w:val="0"/>
                <w:iCs/>
                <w:sz w:val="24"/>
                <w:szCs w:val="24"/>
              </w:rPr>
              <w:t>-</w:t>
            </w:r>
            <w:r w:rsidR="007D0CAE" w:rsidRPr="003372F8">
              <w:rPr>
                <w:b/>
                <w:bCs/>
                <w:i w:val="0"/>
                <w:iCs/>
                <w:sz w:val="24"/>
                <w:szCs w:val="24"/>
              </w:rPr>
              <w:t xml:space="preserve">   </w:t>
            </w:r>
            <w:r w:rsidR="00DE448B" w:rsidRPr="003372F8">
              <w:rPr>
                <w:b/>
                <w:bCs/>
                <w:i w:val="0"/>
                <w:iCs/>
                <w:sz w:val="24"/>
                <w:szCs w:val="24"/>
              </w:rPr>
              <w:t>Private teacher</w:t>
            </w:r>
          </w:p>
          <w:p w14:paraId="766256E2" w14:textId="4E661637" w:rsidR="00C60AD2" w:rsidRPr="00286666" w:rsidRDefault="00DE448B" w:rsidP="00286666">
            <w:pPr>
              <w:pStyle w:val="Achievement"/>
              <w:numPr>
                <w:ilvl w:val="0"/>
                <w:numId w:val="11"/>
              </w:numPr>
              <w:ind w:left="360"/>
              <w:jc w:val="left"/>
              <w:rPr>
                <w:color w:val="C00000"/>
                <w:sz w:val="28"/>
                <w:szCs w:val="24"/>
              </w:rPr>
            </w:pPr>
            <w:r w:rsidRPr="00DE448B">
              <w:rPr>
                <w:sz w:val="24"/>
                <w:szCs w:val="24"/>
              </w:rPr>
              <w:t xml:space="preserve">Teaching students private lessons in math and physics </w:t>
            </w:r>
            <w:r w:rsidR="00286666" w:rsidRPr="00DE448B">
              <w:rPr>
                <w:sz w:val="24"/>
                <w:szCs w:val="24"/>
              </w:rPr>
              <w:t xml:space="preserve"> </w:t>
            </w:r>
          </w:p>
        </w:tc>
      </w:tr>
      <w:tr w:rsidR="00921978" w:rsidRPr="00E20B0B" w14:paraId="34C57263" w14:textId="77777777" w:rsidTr="00A56AB7">
        <w:trPr>
          <w:trHeight w:val="843"/>
        </w:trPr>
        <w:tc>
          <w:tcPr>
            <w:tcW w:w="9180" w:type="dxa"/>
            <w:gridSpan w:val="4"/>
            <w:shd w:val="clear" w:color="auto" w:fill="auto"/>
          </w:tcPr>
          <w:p w14:paraId="6B4D8CDA" w14:textId="74E973B2" w:rsidR="007D0CAE" w:rsidRDefault="007D0CAE" w:rsidP="007D0CAE">
            <w:pPr>
              <w:pStyle w:val="BodyText"/>
            </w:pPr>
          </w:p>
          <w:p w14:paraId="3B08706C" w14:textId="4DCDA358" w:rsidR="0087594F" w:rsidRDefault="0087594F" w:rsidP="007D0CAE">
            <w:pPr>
              <w:pStyle w:val="BodyText"/>
            </w:pPr>
          </w:p>
          <w:p w14:paraId="65004514" w14:textId="77777777" w:rsidR="0087594F" w:rsidRDefault="0087594F" w:rsidP="007D0CAE">
            <w:pPr>
              <w:pStyle w:val="BodyText"/>
            </w:pPr>
          </w:p>
          <w:p w14:paraId="4060C5B3" w14:textId="77777777" w:rsidR="001C1A4E" w:rsidRPr="007D0CAE" w:rsidRDefault="001C1A4E" w:rsidP="007D0CAE">
            <w:pPr>
              <w:pStyle w:val="BodyText"/>
            </w:pPr>
          </w:p>
          <w:p w14:paraId="5C8350F3" w14:textId="77777777" w:rsidR="00C2144A" w:rsidRPr="006E2728" w:rsidRDefault="006E2728" w:rsidP="006E2728">
            <w:pPr>
              <w:pStyle w:val="SectionTitle"/>
              <w:spacing w:before="100"/>
            </w:pPr>
            <w:r>
              <w:t>Programing languages</w:t>
            </w:r>
          </w:p>
        </w:tc>
      </w:tr>
      <w:tr w:rsidR="00626133" w:rsidRPr="00E20B0B" w14:paraId="72D9EE43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15C22053" w14:textId="664DAC3B" w:rsidR="00626133" w:rsidRDefault="00DE448B" w:rsidP="00C2144A">
            <w:pPr>
              <w:numPr>
                <w:ilvl w:val="0"/>
                <w:numId w:val="11"/>
              </w:numPr>
              <w:jc w:val="left"/>
            </w:pPr>
            <w:r>
              <w:lastRenderedPageBreak/>
              <w:t>Java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5EDA41" w14:textId="3AAD858C" w:rsidR="00626133" w:rsidRPr="00C2144A" w:rsidRDefault="00DE448B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C / C++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E7E21A" w14:textId="186581C8" w:rsidR="00626133" w:rsidRPr="00C2144A" w:rsidRDefault="00DE448B" w:rsidP="00DE448B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CSS</w:t>
            </w:r>
          </w:p>
        </w:tc>
      </w:tr>
      <w:tr w:rsidR="00C2144A" w:rsidRPr="00E20B0B" w14:paraId="61B95BDB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2D96730E" w14:textId="3DBD9381" w:rsidR="00C2144A" w:rsidRDefault="00DE448B" w:rsidP="00A56AB7">
            <w:pPr>
              <w:numPr>
                <w:ilvl w:val="0"/>
                <w:numId w:val="11"/>
              </w:numPr>
              <w:jc w:val="left"/>
            </w:pPr>
            <w:r>
              <w:t>HTML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C8BD85" w14:textId="10FEC001" w:rsidR="00C2144A" w:rsidRPr="005B130F" w:rsidRDefault="005B130F" w:rsidP="005B130F">
            <w:pPr>
              <w:pStyle w:val="ListParagraph"/>
              <w:numPr>
                <w:ilvl w:val="0"/>
                <w:numId w:val="11"/>
              </w:numPr>
              <w:jc w:val="left"/>
              <w:rPr>
                <w:bCs/>
              </w:rPr>
            </w:pPr>
            <w:r w:rsidRPr="005B130F">
              <w:rPr>
                <w:bCs/>
              </w:rPr>
              <w:t>FPGA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1B8490" w14:textId="5B664B05" w:rsidR="00C2144A" w:rsidRPr="005B130F" w:rsidRDefault="005B130F" w:rsidP="005B130F">
            <w:pPr>
              <w:pStyle w:val="ListParagraph"/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t>Microsoft Office</w:t>
            </w:r>
          </w:p>
        </w:tc>
      </w:tr>
      <w:tr w:rsidR="00C2144A" w:rsidRPr="00E20B0B" w14:paraId="52C4768B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1F05CEB5" w14:textId="71D2F16C" w:rsidR="00C2144A" w:rsidRDefault="00DE448B" w:rsidP="00A56AB7">
            <w:pPr>
              <w:numPr>
                <w:ilvl w:val="0"/>
                <w:numId w:val="11"/>
              </w:numPr>
              <w:jc w:val="left"/>
            </w:pPr>
            <w:r>
              <w:t>MYSQL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D7A9AE" w14:textId="179F4A27" w:rsidR="00C2144A" w:rsidRPr="00C2144A" w:rsidRDefault="00DE448B" w:rsidP="00A56AB7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Oracle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954D55" w14:textId="66CD9FE4" w:rsidR="00C2144A" w:rsidRPr="00C2144A" w:rsidRDefault="00DE448B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LinQ</w:t>
            </w:r>
            <w:proofErr w:type="spellEnd"/>
          </w:p>
        </w:tc>
      </w:tr>
      <w:tr w:rsidR="00C2144A" w:rsidRPr="00E20B0B" w14:paraId="2885FFF0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560482F8" w14:textId="5D8A4E24" w:rsidR="00C2144A" w:rsidRDefault="00DE448B" w:rsidP="00A56AB7">
            <w:pPr>
              <w:numPr>
                <w:ilvl w:val="0"/>
                <w:numId w:val="11"/>
              </w:numPr>
              <w:jc w:val="left"/>
            </w:pPr>
            <w:r>
              <w:t>Adobe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214115" w14:textId="5DC19961" w:rsidR="00C2144A" w:rsidRPr="00C2144A" w:rsidRDefault="00DE448B" w:rsidP="00A56AB7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Indesign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44CA8610" w14:textId="29805490" w:rsidR="00C2144A" w:rsidRPr="00C2144A" w:rsidRDefault="00DE448B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Visual studio</w:t>
            </w:r>
          </w:p>
        </w:tc>
      </w:tr>
      <w:tr w:rsidR="00C2144A" w:rsidRPr="00E20B0B" w14:paraId="19F6CB13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37B851C9" w14:textId="64E25F13" w:rsidR="00C2144A" w:rsidRDefault="00C2144A" w:rsidP="005B130F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5265D51" w14:textId="2E33B6F6" w:rsidR="00C2144A" w:rsidRPr="00C2144A" w:rsidRDefault="00C2144A" w:rsidP="005B130F">
            <w:pPr>
              <w:jc w:val="left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BD6C957" w14:textId="1AA104A8" w:rsidR="00C2144A" w:rsidRPr="00C2144A" w:rsidRDefault="00C2144A" w:rsidP="005B130F">
            <w:pPr>
              <w:ind w:left="720"/>
              <w:jc w:val="left"/>
              <w:rPr>
                <w:bCs/>
              </w:rPr>
            </w:pPr>
          </w:p>
        </w:tc>
      </w:tr>
      <w:tr w:rsidR="0087594F" w:rsidRPr="00E20B0B" w14:paraId="17C64174" w14:textId="77777777" w:rsidTr="00A56AB7">
        <w:tc>
          <w:tcPr>
            <w:tcW w:w="9180" w:type="dxa"/>
            <w:gridSpan w:val="4"/>
            <w:shd w:val="clear" w:color="auto" w:fill="auto"/>
          </w:tcPr>
          <w:p w14:paraId="3A57CBE4" w14:textId="77777777" w:rsidR="0087594F" w:rsidRDefault="0087594F" w:rsidP="00A56AB7">
            <w:pPr>
              <w:pStyle w:val="SectionTitle"/>
            </w:pPr>
          </w:p>
          <w:p w14:paraId="26A0765C" w14:textId="77777777" w:rsidR="0087594F" w:rsidRDefault="0087594F" w:rsidP="00A56AB7">
            <w:pPr>
              <w:pStyle w:val="SectionTitle"/>
            </w:pPr>
            <w:r>
              <w:br/>
            </w:r>
          </w:p>
          <w:p w14:paraId="57955AB9" w14:textId="4E7CD912" w:rsidR="0087594F" w:rsidRPr="00E20B0B" w:rsidRDefault="0087594F" w:rsidP="00A56AB7">
            <w:pPr>
              <w:pStyle w:val="SectionTitle"/>
            </w:pPr>
            <w:r>
              <w:t>Extra CIRRUCILAR ACTIVITIES</w:t>
            </w:r>
          </w:p>
        </w:tc>
      </w:tr>
      <w:tr w:rsidR="007E7672" w:rsidRPr="00E20B0B" w14:paraId="2820DB02" w14:textId="77777777" w:rsidTr="00A56AB7">
        <w:trPr>
          <w:trHeight w:val="533"/>
        </w:trPr>
        <w:tc>
          <w:tcPr>
            <w:tcW w:w="9180" w:type="dxa"/>
            <w:gridSpan w:val="4"/>
            <w:shd w:val="clear" w:color="auto" w:fill="auto"/>
          </w:tcPr>
          <w:p w14:paraId="1D25B5E4" w14:textId="11AAF113" w:rsidR="003372F8" w:rsidRDefault="003372F8" w:rsidP="00ED65CD">
            <w:pPr>
              <w:pStyle w:val="BodyText"/>
            </w:pPr>
            <w:r>
              <w:t xml:space="preserve">June 2016-Present –IEEE Member </w:t>
            </w:r>
          </w:p>
          <w:p w14:paraId="3FB7E559" w14:textId="0C719997" w:rsidR="003372F8" w:rsidRPr="003372F8" w:rsidRDefault="003372F8" w:rsidP="003372F8">
            <w:pPr>
              <w:pStyle w:val="BodyText"/>
              <w:numPr>
                <w:ilvl w:val="1"/>
                <w:numId w:val="31"/>
              </w:numPr>
            </w:pPr>
            <w:r>
              <w:t xml:space="preserve">Internship in different fields to choose the career that fits the individual </w:t>
            </w:r>
          </w:p>
          <w:p w14:paraId="76A4B782" w14:textId="2E5585B2" w:rsidR="007E7672" w:rsidRPr="00E20B0B" w:rsidRDefault="007E7672" w:rsidP="003372F8">
            <w:pPr>
              <w:pStyle w:val="SectionTitle"/>
            </w:pPr>
            <w:r w:rsidRPr="00E20B0B">
              <w:t xml:space="preserve"> </w:t>
            </w:r>
          </w:p>
        </w:tc>
      </w:tr>
      <w:tr w:rsidR="003372F8" w:rsidRPr="00E20B0B" w14:paraId="20533061" w14:textId="77777777" w:rsidTr="003745CA">
        <w:trPr>
          <w:trHeight w:val="688"/>
        </w:trPr>
        <w:tc>
          <w:tcPr>
            <w:tcW w:w="9180" w:type="dxa"/>
            <w:gridSpan w:val="4"/>
            <w:shd w:val="clear" w:color="auto" w:fill="auto"/>
          </w:tcPr>
          <w:p w14:paraId="454E07CA" w14:textId="20E82DF5" w:rsidR="003372F8" w:rsidRDefault="003372F8" w:rsidP="003372F8">
            <w:pPr>
              <w:pStyle w:val="SectionTitle"/>
            </w:pPr>
            <w:r>
              <w:t xml:space="preserve">Interests </w:t>
            </w:r>
          </w:p>
          <w:p w14:paraId="02F2311F" w14:textId="04AB1F2A" w:rsidR="003372F8" w:rsidRDefault="003372F8" w:rsidP="003372F8">
            <w:pPr>
              <w:pStyle w:val="BodyText"/>
            </w:pPr>
          </w:p>
        </w:tc>
      </w:tr>
      <w:tr w:rsidR="003372F8" w:rsidRPr="00E20B0B" w14:paraId="39D35A04" w14:textId="77777777" w:rsidTr="003745CA">
        <w:trPr>
          <w:trHeight w:val="83"/>
        </w:trPr>
        <w:tc>
          <w:tcPr>
            <w:tcW w:w="9180" w:type="dxa"/>
            <w:gridSpan w:val="4"/>
            <w:shd w:val="clear" w:color="auto" w:fill="auto"/>
          </w:tcPr>
          <w:p w14:paraId="433DEDAA" w14:textId="30F2E94D" w:rsidR="003372F8" w:rsidRDefault="003372F8" w:rsidP="003372F8">
            <w:pPr>
              <w:pStyle w:val="BodyText"/>
            </w:pPr>
            <w:bookmarkStart w:id="0" w:name="_GoBack"/>
            <w:bookmarkEnd w:id="0"/>
          </w:p>
        </w:tc>
      </w:tr>
      <w:tr w:rsidR="003372F8" w:rsidRPr="00E20B0B" w14:paraId="5F26035C" w14:textId="77777777" w:rsidTr="00A56AB7">
        <w:tc>
          <w:tcPr>
            <w:tcW w:w="2160" w:type="dxa"/>
            <w:shd w:val="clear" w:color="auto" w:fill="auto"/>
          </w:tcPr>
          <w:p w14:paraId="0F7E9B0B" w14:textId="77777777" w:rsidR="003372F8" w:rsidRPr="00E20B0B" w:rsidRDefault="003372F8" w:rsidP="003372F8"/>
        </w:tc>
        <w:tc>
          <w:tcPr>
            <w:tcW w:w="7020" w:type="dxa"/>
            <w:gridSpan w:val="3"/>
            <w:shd w:val="clear" w:color="auto" w:fill="auto"/>
          </w:tcPr>
          <w:p w14:paraId="6DA08C5C" w14:textId="7C33DC0A" w:rsidR="003372F8" w:rsidRPr="00DE448B" w:rsidRDefault="003372F8" w:rsidP="003372F8">
            <w:pPr>
              <w:rPr>
                <w:spacing w:val="5"/>
                <w:szCs w:val="22"/>
                <w:highlight w:val="yellow"/>
              </w:rPr>
            </w:pPr>
          </w:p>
          <w:p w14:paraId="047C27A8" w14:textId="0327BBB3" w:rsidR="003372F8" w:rsidRDefault="003372F8" w:rsidP="003372F8">
            <w:pPr>
              <w:numPr>
                <w:ilvl w:val="0"/>
                <w:numId w:val="5"/>
              </w:numPr>
              <w:tabs>
                <w:tab w:val="num" w:pos="260"/>
              </w:tabs>
              <w:ind w:left="260" w:hanging="260"/>
              <w:rPr>
                <w:spacing w:val="5"/>
                <w:szCs w:val="22"/>
              </w:rPr>
            </w:pPr>
            <w:r>
              <w:t xml:space="preserve">Swimming </w:t>
            </w:r>
          </w:p>
          <w:p w14:paraId="2A0A1074" w14:textId="77777777" w:rsidR="003372F8" w:rsidRPr="00C60AD2" w:rsidRDefault="003372F8" w:rsidP="003372F8">
            <w:pPr>
              <w:ind w:left="260"/>
              <w:rPr>
                <w:spacing w:val="5"/>
                <w:szCs w:val="22"/>
              </w:rPr>
            </w:pPr>
          </w:p>
        </w:tc>
      </w:tr>
      <w:tr w:rsidR="003372F8" w:rsidRPr="00E20B0B" w14:paraId="6F2FB285" w14:textId="77777777" w:rsidTr="00A56AB7">
        <w:tc>
          <w:tcPr>
            <w:tcW w:w="9180" w:type="dxa"/>
            <w:gridSpan w:val="4"/>
            <w:shd w:val="clear" w:color="auto" w:fill="auto"/>
          </w:tcPr>
          <w:p w14:paraId="41FF0610" w14:textId="77777777" w:rsidR="003372F8" w:rsidRDefault="003372F8" w:rsidP="003372F8">
            <w:pPr>
              <w:pStyle w:val="SectionTitle"/>
            </w:pPr>
            <w:r w:rsidRPr="003372F8">
              <w:t>Languages</w:t>
            </w:r>
          </w:p>
          <w:p w14:paraId="505BDCBA" w14:textId="130500DE" w:rsidR="003372F8" w:rsidRPr="003372F8" w:rsidRDefault="003372F8" w:rsidP="003372F8">
            <w:pPr>
              <w:pStyle w:val="Objective"/>
            </w:pPr>
          </w:p>
        </w:tc>
      </w:tr>
      <w:tr w:rsidR="003372F8" w:rsidRPr="00E20B0B" w14:paraId="41A13BE3" w14:textId="77777777" w:rsidTr="00A56AB7">
        <w:tc>
          <w:tcPr>
            <w:tcW w:w="2160" w:type="dxa"/>
            <w:shd w:val="clear" w:color="auto" w:fill="auto"/>
          </w:tcPr>
          <w:p w14:paraId="13E08830" w14:textId="4DC82A21" w:rsidR="003372F8" w:rsidRPr="003372F8" w:rsidRDefault="003372F8" w:rsidP="003372F8"/>
        </w:tc>
        <w:tc>
          <w:tcPr>
            <w:tcW w:w="7020" w:type="dxa"/>
            <w:gridSpan w:val="3"/>
            <w:shd w:val="clear" w:color="auto" w:fill="auto"/>
          </w:tcPr>
          <w:p w14:paraId="3E0E3202" w14:textId="0B6C7EBA" w:rsidR="003372F8" w:rsidRPr="00E20B0B" w:rsidRDefault="003372F8" w:rsidP="003372F8">
            <w:pPr>
              <w:jc w:val="left"/>
            </w:pPr>
            <w:r>
              <w:t>Native Arabic, intermediate in English and French</w:t>
            </w:r>
          </w:p>
        </w:tc>
      </w:tr>
    </w:tbl>
    <w:p w14:paraId="6183400A" w14:textId="77777777" w:rsidR="00921978" w:rsidRPr="00F44D8F" w:rsidRDefault="00921978"/>
    <w:sectPr w:rsidR="00921978" w:rsidRPr="00F44D8F" w:rsidSect="006F7A8F">
      <w:pgSz w:w="12240" w:h="15840"/>
      <w:pgMar w:top="1121" w:right="1800" w:bottom="935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867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2" w15:restartNumberingAfterBreak="0">
    <w:nsid w:val="01AE2A58"/>
    <w:multiLevelType w:val="hybridMultilevel"/>
    <w:tmpl w:val="75246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1054"/>
    <w:multiLevelType w:val="hybridMultilevel"/>
    <w:tmpl w:val="C4F8F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40282"/>
    <w:multiLevelType w:val="hybridMultilevel"/>
    <w:tmpl w:val="B94C17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B24AD7"/>
    <w:multiLevelType w:val="hybridMultilevel"/>
    <w:tmpl w:val="B55E6BA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3740F83"/>
    <w:multiLevelType w:val="hybridMultilevel"/>
    <w:tmpl w:val="9D961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800198"/>
    <w:multiLevelType w:val="hybridMultilevel"/>
    <w:tmpl w:val="A572A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47"/>
        </w:tabs>
        <w:ind w:left="-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7"/>
        </w:tabs>
        <w:ind w:left="-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</w:abstractNum>
  <w:abstractNum w:abstractNumId="8" w15:restartNumberingAfterBreak="0">
    <w:nsid w:val="1E345C10"/>
    <w:multiLevelType w:val="hybridMultilevel"/>
    <w:tmpl w:val="35E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750B"/>
    <w:multiLevelType w:val="hybridMultilevel"/>
    <w:tmpl w:val="CFF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6C6E"/>
    <w:multiLevelType w:val="hybridMultilevel"/>
    <w:tmpl w:val="F2AAF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23767"/>
    <w:multiLevelType w:val="hybridMultilevel"/>
    <w:tmpl w:val="6260691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C712728"/>
    <w:multiLevelType w:val="hybridMultilevel"/>
    <w:tmpl w:val="957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66D9"/>
    <w:multiLevelType w:val="hybridMultilevel"/>
    <w:tmpl w:val="AAE6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3048"/>
    <w:multiLevelType w:val="hybridMultilevel"/>
    <w:tmpl w:val="F9F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6F34"/>
    <w:multiLevelType w:val="hybridMultilevel"/>
    <w:tmpl w:val="C5F8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055D"/>
    <w:multiLevelType w:val="hybridMultilevel"/>
    <w:tmpl w:val="035067A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7" w15:restartNumberingAfterBreak="0">
    <w:nsid w:val="46167DF1"/>
    <w:multiLevelType w:val="hybridMultilevel"/>
    <w:tmpl w:val="9752A1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7C63F9F"/>
    <w:multiLevelType w:val="hybridMultilevel"/>
    <w:tmpl w:val="27041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A195F"/>
    <w:multiLevelType w:val="hybridMultilevel"/>
    <w:tmpl w:val="F160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A58EC"/>
    <w:multiLevelType w:val="hybridMultilevel"/>
    <w:tmpl w:val="60C2476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A4F603C"/>
    <w:multiLevelType w:val="hybridMultilevel"/>
    <w:tmpl w:val="4D7286AC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22" w15:restartNumberingAfterBreak="0">
    <w:nsid w:val="5D8C0292"/>
    <w:multiLevelType w:val="hybridMultilevel"/>
    <w:tmpl w:val="8CFC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60E30"/>
    <w:multiLevelType w:val="hybridMultilevel"/>
    <w:tmpl w:val="FCAE6742"/>
    <w:lvl w:ilvl="0" w:tplc="3CAA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D405F"/>
    <w:multiLevelType w:val="hybridMultilevel"/>
    <w:tmpl w:val="98A44050"/>
    <w:lvl w:ilvl="0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5" w15:restartNumberingAfterBreak="0">
    <w:nsid w:val="642E0CE1"/>
    <w:multiLevelType w:val="hybridMultilevel"/>
    <w:tmpl w:val="6AC81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 w15:restartNumberingAfterBreak="0">
    <w:nsid w:val="66F9238F"/>
    <w:multiLevelType w:val="hybridMultilevel"/>
    <w:tmpl w:val="B6F0CA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F5FC6"/>
    <w:multiLevelType w:val="hybridMultilevel"/>
    <w:tmpl w:val="F7B6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31235"/>
    <w:multiLevelType w:val="hybridMultilevel"/>
    <w:tmpl w:val="7624BC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57A2B85"/>
    <w:multiLevelType w:val="hybridMultilevel"/>
    <w:tmpl w:val="79D8D8F6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18"/>
  </w:num>
  <w:num w:numId="5">
    <w:abstractNumId w:val="27"/>
  </w:num>
  <w:num w:numId="6">
    <w:abstractNumId w:val="30"/>
  </w:num>
  <w:num w:numId="7">
    <w:abstractNumId w:val="3"/>
  </w:num>
  <w:num w:numId="8">
    <w:abstractNumId w:val="7"/>
  </w:num>
  <w:num w:numId="9">
    <w:abstractNumId w:val="9"/>
  </w:num>
  <w:num w:numId="10">
    <w:abstractNumId w:val="28"/>
  </w:num>
  <w:num w:numId="11">
    <w:abstractNumId w:val="23"/>
  </w:num>
  <w:num w:numId="12">
    <w:abstractNumId w:val="14"/>
  </w:num>
  <w:num w:numId="13">
    <w:abstractNumId w:val="8"/>
  </w:num>
  <w:num w:numId="14">
    <w:abstractNumId w:val="0"/>
  </w:num>
  <w:num w:numId="15">
    <w:abstractNumId w:val="20"/>
  </w:num>
  <w:num w:numId="16">
    <w:abstractNumId w:val="11"/>
  </w:num>
  <w:num w:numId="17">
    <w:abstractNumId w:val="21"/>
  </w:num>
  <w:num w:numId="18">
    <w:abstractNumId w:val="17"/>
  </w:num>
  <w:num w:numId="19">
    <w:abstractNumId w:val="4"/>
  </w:num>
  <w:num w:numId="20">
    <w:abstractNumId w:val="24"/>
  </w:num>
  <w:num w:numId="21">
    <w:abstractNumId w:val="25"/>
  </w:num>
  <w:num w:numId="22">
    <w:abstractNumId w:val="5"/>
  </w:num>
  <w:num w:numId="23">
    <w:abstractNumId w:val="22"/>
  </w:num>
  <w:num w:numId="24">
    <w:abstractNumId w:val="10"/>
  </w:num>
  <w:num w:numId="25">
    <w:abstractNumId w:val="6"/>
  </w:num>
  <w:num w:numId="26">
    <w:abstractNumId w:val="29"/>
  </w:num>
  <w:num w:numId="27">
    <w:abstractNumId w:val="16"/>
  </w:num>
  <w:num w:numId="28">
    <w:abstractNumId w:val="15"/>
  </w:num>
  <w:num w:numId="29">
    <w:abstractNumId w:val="13"/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  <w:docVar w:name="Resume Post Wizard Balloon" w:val="0"/>
  </w:docVars>
  <w:rsids>
    <w:rsidRoot w:val="00921978"/>
    <w:rsid w:val="00010F9C"/>
    <w:rsid w:val="000120EE"/>
    <w:rsid w:val="000452B6"/>
    <w:rsid w:val="000505F0"/>
    <w:rsid w:val="0007454F"/>
    <w:rsid w:val="0007500D"/>
    <w:rsid w:val="00083106"/>
    <w:rsid w:val="00087BC3"/>
    <w:rsid w:val="0009524A"/>
    <w:rsid w:val="000B0733"/>
    <w:rsid w:val="000B075D"/>
    <w:rsid w:val="000B5C74"/>
    <w:rsid w:val="000E0F22"/>
    <w:rsid w:val="000F7125"/>
    <w:rsid w:val="001022C4"/>
    <w:rsid w:val="00120A79"/>
    <w:rsid w:val="001267F0"/>
    <w:rsid w:val="001408F5"/>
    <w:rsid w:val="001429C0"/>
    <w:rsid w:val="0018076A"/>
    <w:rsid w:val="001A0696"/>
    <w:rsid w:val="001B33D8"/>
    <w:rsid w:val="001C1A4E"/>
    <w:rsid w:val="00202FD8"/>
    <w:rsid w:val="0021751F"/>
    <w:rsid w:val="00221710"/>
    <w:rsid w:val="002357CC"/>
    <w:rsid w:val="00247E4C"/>
    <w:rsid w:val="00286666"/>
    <w:rsid w:val="002C3ACA"/>
    <w:rsid w:val="002E43C6"/>
    <w:rsid w:val="00321ED8"/>
    <w:rsid w:val="003372F8"/>
    <w:rsid w:val="00352F5B"/>
    <w:rsid w:val="00362CCE"/>
    <w:rsid w:val="0036397C"/>
    <w:rsid w:val="003655C0"/>
    <w:rsid w:val="003745CA"/>
    <w:rsid w:val="00384EC2"/>
    <w:rsid w:val="0038509F"/>
    <w:rsid w:val="003C183A"/>
    <w:rsid w:val="00405E58"/>
    <w:rsid w:val="00425CED"/>
    <w:rsid w:val="00427EF1"/>
    <w:rsid w:val="00444FBB"/>
    <w:rsid w:val="004A4CE1"/>
    <w:rsid w:val="004A6F59"/>
    <w:rsid w:val="004D2A48"/>
    <w:rsid w:val="004E240F"/>
    <w:rsid w:val="005336B0"/>
    <w:rsid w:val="00596049"/>
    <w:rsid w:val="005B130F"/>
    <w:rsid w:val="005D79DA"/>
    <w:rsid w:val="005E5577"/>
    <w:rsid w:val="005F65F3"/>
    <w:rsid w:val="00605F11"/>
    <w:rsid w:val="00626133"/>
    <w:rsid w:val="00657643"/>
    <w:rsid w:val="0066776A"/>
    <w:rsid w:val="00667F6A"/>
    <w:rsid w:val="006A7C80"/>
    <w:rsid w:val="006B1BDF"/>
    <w:rsid w:val="006C483F"/>
    <w:rsid w:val="006E078A"/>
    <w:rsid w:val="006E2728"/>
    <w:rsid w:val="006E68B5"/>
    <w:rsid w:val="006F7A8F"/>
    <w:rsid w:val="00714566"/>
    <w:rsid w:val="00744C80"/>
    <w:rsid w:val="007972A6"/>
    <w:rsid w:val="007A4D0D"/>
    <w:rsid w:val="007A50C3"/>
    <w:rsid w:val="007C1EA1"/>
    <w:rsid w:val="007D0CAE"/>
    <w:rsid w:val="007E7672"/>
    <w:rsid w:val="007F6A12"/>
    <w:rsid w:val="00803061"/>
    <w:rsid w:val="00805195"/>
    <w:rsid w:val="00834977"/>
    <w:rsid w:val="00861B93"/>
    <w:rsid w:val="00866CFA"/>
    <w:rsid w:val="0087594F"/>
    <w:rsid w:val="008A18C1"/>
    <w:rsid w:val="008E6A3D"/>
    <w:rsid w:val="008F4849"/>
    <w:rsid w:val="00920868"/>
    <w:rsid w:val="00921978"/>
    <w:rsid w:val="009309E8"/>
    <w:rsid w:val="00941FF3"/>
    <w:rsid w:val="009B6008"/>
    <w:rsid w:val="00A04EFA"/>
    <w:rsid w:val="00A13765"/>
    <w:rsid w:val="00A56AB7"/>
    <w:rsid w:val="00A66107"/>
    <w:rsid w:val="00A67D35"/>
    <w:rsid w:val="00A83480"/>
    <w:rsid w:val="00A8490F"/>
    <w:rsid w:val="00AB54EE"/>
    <w:rsid w:val="00AF09DE"/>
    <w:rsid w:val="00B06C16"/>
    <w:rsid w:val="00B142FF"/>
    <w:rsid w:val="00B15224"/>
    <w:rsid w:val="00B20CEF"/>
    <w:rsid w:val="00B50B56"/>
    <w:rsid w:val="00B67CCC"/>
    <w:rsid w:val="00B67DF2"/>
    <w:rsid w:val="00BA779A"/>
    <w:rsid w:val="00BD1283"/>
    <w:rsid w:val="00BD69F1"/>
    <w:rsid w:val="00C17007"/>
    <w:rsid w:val="00C2144A"/>
    <w:rsid w:val="00C3207C"/>
    <w:rsid w:val="00C4506A"/>
    <w:rsid w:val="00C60AD2"/>
    <w:rsid w:val="00C61E29"/>
    <w:rsid w:val="00C66D42"/>
    <w:rsid w:val="00C8004F"/>
    <w:rsid w:val="00CF7AEB"/>
    <w:rsid w:val="00D01713"/>
    <w:rsid w:val="00D02243"/>
    <w:rsid w:val="00D32034"/>
    <w:rsid w:val="00D47112"/>
    <w:rsid w:val="00D57381"/>
    <w:rsid w:val="00D61160"/>
    <w:rsid w:val="00D711A2"/>
    <w:rsid w:val="00D75FBF"/>
    <w:rsid w:val="00D8543A"/>
    <w:rsid w:val="00DA0B67"/>
    <w:rsid w:val="00DB7E5C"/>
    <w:rsid w:val="00DE448B"/>
    <w:rsid w:val="00E008C0"/>
    <w:rsid w:val="00E0590F"/>
    <w:rsid w:val="00E07B42"/>
    <w:rsid w:val="00E10352"/>
    <w:rsid w:val="00E20B0B"/>
    <w:rsid w:val="00E23E16"/>
    <w:rsid w:val="00E53D6C"/>
    <w:rsid w:val="00E66173"/>
    <w:rsid w:val="00EC4E71"/>
    <w:rsid w:val="00ED4DE3"/>
    <w:rsid w:val="00ED65CD"/>
    <w:rsid w:val="00ED6DF7"/>
    <w:rsid w:val="00EF6393"/>
    <w:rsid w:val="00F03E05"/>
    <w:rsid w:val="00F23FED"/>
    <w:rsid w:val="00F44D8F"/>
    <w:rsid w:val="00F46FA5"/>
    <w:rsid w:val="00F57223"/>
    <w:rsid w:val="00F84C4B"/>
    <w:rsid w:val="00F87164"/>
    <w:rsid w:val="00F94252"/>
    <w:rsid w:val="00FA3342"/>
    <w:rsid w:val="00FC596B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93A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78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921978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921978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921978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21978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921978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921978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21978"/>
    <w:pPr>
      <w:numPr>
        <w:numId w:val="1"/>
      </w:numPr>
      <w:spacing w:after="60"/>
    </w:pPr>
  </w:style>
  <w:style w:type="paragraph" w:styleId="BodyText">
    <w:name w:val="Body Text"/>
    <w:basedOn w:val="Normal"/>
    <w:rsid w:val="00921978"/>
    <w:pPr>
      <w:spacing w:after="220" w:line="240" w:lineRule="atLeast"/>
    </w:pPr>
  </w:style>
  <w:style w:type="paragraph" w:customStyle="1" w:styleId="Address1">
    <w:name w:val="Address 1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92197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921978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92197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92197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921978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92197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921978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921978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921978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921978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921978"/>
    <w:pPr>
      <w:keepNext/>
    </w:pPr>
  </w:style>
  <w:style w:type="paragraph" w:customStyle="1" w:styleId="CityState">
    <w:name w:val="City/State"/>
    <w:basedOn w:val="BodyText"/>
    <w:next w:val="BodyText"/>
    <w:rsid w:val="00921978"/>
    <w:pPr>
      <w:keepNext/>
    </w:pPr>
  </w:style>
  <w:style w:type="character" w:customStyle="1" w:styleId="Lead-inEmphasis">
    <w:name w:val="Lead-in Emphasis"/>
    <w:rsid w:val="00921978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921978"/>
  </w:style>
  <w:style w:type="paragraph" w:styleId="Footer">
    <w:name w:val="footer"/>
    <w:basedOn w:val="HeaderBase"/>
    <w:rsid w:val="00921978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921978"/>
    <w:rPr>
      <w:i/>
      <w:caps w:val="0"/>
      <w:spacing w:val="10"/>
      <w:sz w:val="24"/>
    </w:rPr>
  </w:style>
  <w:style w:type="character" w:styleId="PageNumber">
    <w:name w:val="page number"/>
    <w:rsid w:val="00921978"/>
    <w:rPr>
      <w:sz w:val="24"/>
    </w:rPr>
  </w:style>
  <w:style w:type="character" w:styleId="Emphasis">
    <w:name w:val="Emphasis"/>
    <w:qFormat/>
    <w:rsid w:val="00921978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921978"/>
    <w:pPr>
      <w:ind w:left="720"/>
    </w:pPr>
  </w:style>
  <w:style w:type="character" w:customStyle="1" w:styleId="Job">
    <w:name w:val="Job"/>
    <w:basedOn w:val="DefaultParagraphFont"/>
    <w:rsid w:val="00921978"/>
  </w:style>
  <w:style w:type="paragraph" w:customStyle="1" w:styleId="PersonalData">
    <w:name w:val="Personal Data"/>
    <w:basedOn w:val="BodyText"/>
    <w:rsid w:val="00921978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921978"/>
    <w:pPr>
      <w:spacing w:before="60"/>
    </w:pPr>
  </w:style>
  <w:style w:type="paragraph" w:customStyle="1" w:styleId="NoTitle">
    <w:name w:val="No Title"/>
    <w:basedOn w:val="SectionTitle"/>
    <w:rsid w:val="00921978"/>
    <w:pPr>
      <w:pBdr>
        <w:bottom w:val="none" w:sz="0" w:space="0" w:color="auto"/>
      </w:pBdr>
    </w:pPr>
  </w:style>
  <w:style w:type="character" w:styleId="Hyperlink">
    <w:name w:val="Hyperlink"/>
    <w:rsid w:val="0009524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F7AEB"/>
  </w:style>
  <w:style w:type="paragraph" w:styleId="ListParagraph">
    <w:name w:val="List Paragraph"/>
    <w:basedOn w:val="Normal"/>
    <w:uiPriority w:val="72"/>
    <w:rsid w:val="004A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-</Company>
  <LinksUpToDate>false</LinksUpToDate>
  <CharactersWithSpaces>1262</CharactersWithSpaces>
  <SharedDoc>false</SharedDoc>
  <HLinks>
    <vt:vector size="6" baseType="variant"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mailto:margue_jiries@hotmail.com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mahrovic</dc:creator>
  <cp:keywords/>
  <dc:description/>
  <cp:lastModifiedBy>Elyse SAADEH</cp:lastModifiedBy>
  <cp:revision>14</cp:revision>
  <cp:lastPrinted>2012-01-14T09:35:00Z</cp:lastPrinted>
  <dcterms:created xsi:type="dcterms:W3CDTF">2017-03-01T05:52:00Z</dcterms:created>
  <dcterms:modified xsi:type="dcterms:W3CDTF">2017-11-03T10:15:00Z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