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330"/>
        <w:gridCol w:w="360"/>
        <w:gridCol w:w="6246"/>
      </w:tblGrid>
      <w:tr w:rsidR="00B93310" w:rsidRPr="005152F2" w14:paraId="73B431C4" w14:textId="77777777" w:rsidTr="007A0F95">
        <w:tc>
          <w:tcPr>
            <w:tcW w:w="3330" w:type="dxa"/>
          </w:tcPr>
          <w:sdt>
            <w:sdtPr>
              <w:alias w:val="Your Name:"/>
              <w:tag w:val="Your Name:"/>
              <w:id w:val="-1220516334"/>
              <w:placeholder>
                <w:docPart w:val="43B90E632B2D488A8C3407551C736F8A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325667E0" w14:textId="30B5CA8F" w:rsidR="00B93310" w:rsidRPr="005152F2" w:rsidRDefault="00C70053" w:rsidP="00F4776F">
                <w:pPr>
                  <w:pStyle w:val="Heading1"/>
                </w:pPr>
                <w:r>
                  <w:t>Aya Diab</w:t>
                </w:r>
                <w:r>
                  <w:br/>
                  <w:t>2018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330"/>
            </w:tblGrid>
            <w:tr w:rsidR="00441EB9" w:rsidRPr="005152F2" w14:paraId="0326C22A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7DBB7CB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B9AF116" wp14:editId="521F98E8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      <w:pict>
                          <v:group w14:anchorId="6EAC7D49" id="Group 43" o:spid="_x0000_s1026" alt="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Dx+IR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P3Y&#10;PH4hFAAAQ3IAAA4AAAAAAAAAAAAAAAAALgIAAGRycy9lMm9Eb2MueG1sUEsBAi0AFAAGAAgAAAAh&#10;AGhHG9DYAAAAAwEAAA8AAAAAAAAAAAAAAAAAexYAAGRycy9kb3ducmV2LnhtbFBLBQYAAAAABAAE&#10;APMAAACAFwAAAAA=&#10;">
                            <v:shape id="Freeform 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46D7CCB7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0F36974" w14:textId="77777777" w:rsidR="00441EB9" w:rsidRDefault="00D526A0" w:rsidP="00F4776F">
                  <w:pPr>
                    <w:pStyle w:val="Heading3"/>
                  </w:pPr>
                  <w:hyperlink r:id="rId6" w:history="1">
                    <w:r w:rsidR="007A0F95" w:rsidRPr="003426A8">
                      <w:rPr>
                        <w:rStyle w:val="Hyperlink"/>
                      </w:rPr>
                      <w:t>Ayadiab15@icloud.com</w:t>
                    </w:r>
                  </w:hyperlink>
                </w:p>
                <w:p w14:paraId="1521305B" w14:textId="77777777" w:rsidR="007A0F95" w:rsidRDefault="00D526A0" w:rsidP="007A0F95">
                  <w:pPr>
                    <w:pStyle w:val="Heading3"/>
                  </w:pPr>
                  <w:hyperlink r:id="rId7" w:history="1">
                    <w:r w:rsidR="007A0F95" w:rsidRPr="003426A8">
                      <w:rPr>
                        <w:rStyle w:val="Hyperlink"/>
                      </w:rPr>
                      <w:t>abd01@mail.aub.edu</w:t>
                    </w:r>
                  </w:hyperlink>
                </w:p>
                <w:p w14:paraId="3548D9C9" w14:textId="77777777" w:rsidR="007A0F95" w:rsidRDefault="007A0F95" w:rsidP="007A0F95">
                  <w:pPr>
                    <w:pStyle w:val="Heading3"/>
                  </w:pPr>
                </w:p>
              </w:tc>
            </w:tr>
            <w:tr w:rsidR="00441EB9" w:rsidRPr="005152F2" w14:paraId="19B383BF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FD56C95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2139D3CD" wp14:editId="427F18F1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      <w:pict>
                          <v:group w14:anchorId="1D4EA9E9" id="Group 37" o:spid="_x0000_s1026" alt="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EmJQi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k0BJiUIl&#10;AADT3gAADgAAAAAAAAAAAAAAAAAuAgAAZHJzL2Uyb0RvYy54bWxQSwECLQAUAAYACAAAACEAaEcb&#10;0NgAAAADAQAADwAAAAAAAAAAAAAAAACcJwAAZHJzL2Rvd25yZXYueG1sUEsFBgAAAAAEAAQA8wAA&#10;AKEoAAAAAA==&#10;">
                            <v:shape id="Freeform 81" o:spid="_x0000_s1027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0F9522FC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16D1F448" w14:textId="77777777" w:rsidR="00441EB9" w:rsidRDefault="00F4776F" w:rsidP="007A0F95">
                  <w:pPr>
                    <w:pStyle w:val="Heading3"/>
                  </w:pPr>
                  <w:r>
                    <w:t>009617</w:t>
                  </w:r>
                  <w:r w:rsidR="007A0F95">
                    <w:t>0258258</w:t>
                  </w:r>
                </w:p>
              </w:tc>
            </w:tr>
            <w:tr w:rsidR="005A7E57" w:rsidRPr="005152F2" w14:paraId="18D25156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676BD332" w14:textId="77777777" w:rsidR="002C77B9" w:rsidRDefault="00D526A0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5E8F960CEA3E4142B80F646E6E47D57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>
                        <w:t>Objective</w:t>
                      </w:r>
                    </w:sdtContent>
                  </w:sdt>
                </w:p>
                <w:p w14:paraId="2E92011A" w14:textId="77777777"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20ECBB9B" wp14:editId="34E5EBEC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      <w:pict>
                          <v:line w14:anchorId="0E611EF0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+52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DhAlOfegHbDFsWzfFGJHLHt3wOUUwwGzF7NCm7+kks3F8vNqOcyJSbps2+am&#10;eceZvIaqZ1zAmD6Ctyxvem6ocPFYnB5iolqUek3JZYxjE41g+74uz1rlxi6tlF06G7ikfQFFiql4&#10;U+jKrMHeIDsJmhIhJbjUZGlUwDjKzjCljVmB9Z+BS36GQpnDvwGviFLZu7SCrXYef1c9zdeW1SWf&#10;2n+hO2+f/HAuj1QCNFBF4fKUeWJfngv8+Rfd/Q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yc/ud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3241176A" w14:textId="77777777" w:rsidR="005A7E57" w:rsidRDefault="00E92D30" w:rsidP="00E92D30">
                  <w:r>
                    <w:t>My ambition and creativity</w:t>
                  </w:r>
                </w:p>
                <w:p w14:paraId="062C169A" w14:textId="5E8AB86F" w:rsidR="00E92D30" w:rsidRDefault="00E92D30" w:rsidP="00E92D30">
                  <w:r>
                    <w:t xml:space="preserve">great things </w:t>
                  </w:r>
                  <w:r w:rsidR="004F59A8">
                    <w:t>are</w:t>
                  </w:r>
                  <w:r>
                    <w:t xml:space="preserve"> a lust I must satisfy.</w:t>
                  </w:r>
                </w:p>
                <w:p w14:paraId="646BC44C" w14:textId="77777777" w:rsidR="00E92D30" w:rsidRDefault="00E92D30" w:rsidP="00E92D30">
                  <w:r>
                    <w:t xml:space="preserve">My objective is to continuously achieve success and strive for the </w:t>
                  </w:r>
                </w:p>
                <w:p w14:paraId="155673D9" w14:textId="77777777" w:rsidR="00E92D30" w:rsidRDefault="00E92D30" w:rsidP="00E92D30">
                  <w:r>
                    <w:t xml:space="preserve">highest awards attainable in the field </w:t>
                  </w:r>
                </w:p>
                <w:p w14:paraId="30A71650" w14:textId="77777777" w:rsidR="00E92D30" w:rsidRDefault="00E92D30" w:rsidP="007A0F95">
                  <w:r>
                    <w:t xml:space="preserve">of </w:t>
                  </w:r>
                  <w:r w:rsidR="007A0F95">
                    <w:t>business.</w:t>
                  </w:r>
                </w:p>
                <w:p w14:paraId="150FC3AC" w14:textId="77777777" w:rsidR="007A0F95" w:rsidRDefault="007A0F95" w:rsidP="007A0F95">
                  <w:r>
                    <w:t>My aim is to create a small business in the field of advertisement, marketing, and media.</w:t>
                  </w:r>
                </w:p>
              </w:tc>
            </w:tr>
            <w:tr w:rsidR="00463463" w:rsidRPr="005152F2" w14:paraId="4D7F9674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57871E64" w14:textId="77777777" w:rsidR="005A7E57" w:rsidRDefault="00D526A0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F165D4761D7F4F7984AC6B50F8E8E23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t>Skills</w:t>
                      </w:r>
                    </w:sdtContent>
                  </w:sdt>
                </w:p>
                <w:p w14:paraId="75A5CD79" w14:textId="77777777"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73988291" wp14:editId="3CD5D99B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            <w:pict>
                          <v:line w14:anchorId="5004A530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6Kv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DhAlOfegHbDFsWzfFGJHLHt3wOUUwwGzF7NCm7+kks3F8vNqOcyJSbps2+am&#10;eceZvIaqZ1zAmD6Ctyxvem6ocPFYnB5iolqUek3JZYxjE41g+74uz1rlxi6tlF06G7ikfQFFiql4&#10;U+jKrMHeIDsJmhIhJbjUZGlUwDjKzjCljVmB9Z+BS36GQpnDvwGviFLZu7SCrXYef1c9zdeW1SWf&#10;2n+hO2+f/HAuj1QCNFBF4fKUeWJfngv8+Rfd/Q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de+ir8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74C8916A" w14:textId="77777777" w:rsidR="00463463" w:rsidRPr="005152F2" w:rsidRDefault="002F5B63" w:rsidP="007A0F95">
                  <w:r>
                    <w:t>Very social and strong communication</w:t>
                  </w:r>
                  <w:r w:rsidR="00E92D30">
                    <w:t xml:space="preserve"> skills. I am a great team-player </w:t>
                  </w:r>
                  <w:r w:rsidR="007A0F95">
                    <w:t xml:space="preserve">and team-leader if called upon. </w:t>
                  </w:r>
                  <w:r w:rsidR="00EF7F72">
                    <w:t xml:space="preserve">I am organized, efficient, and prepared for mostly anything. </w:t>
                  </w:r>
                  <w:r w:rsidR="007A0F95">
                    <w:t xml:space="preserve">I am honest and trustable. Always ready for a tough job or task. </w:t>
                  </w:r>
                </w:p>
              </w:tc>
            </w:tr>
          </w:tbl>
          <w:p w14:paraId="32BBBF3A" w14:textId="77777777" w:rsidR="00B93310" w:rsidRPr="005152F2" w:rsidRDefault="00B93310" w:rsidP="003856C9"/>
        </w:tc>
        <w:tc>
          <w:tcPr>
            <w:tcW w:w="360" w:type="dxa"/>
          </w:tcPr>
          <w:p w14:paraId="67A3DACD" w14:textId="77777777" w:rsidR="00B93310" w:rsidRPr="005152F2" w:rsidRDefault="00B93310" w:rsidP="00463463"/>
        </w:tc>
        <w:tc>
          <w:tcPr>
            <w:tcW w:w="6246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246"/>
            </w:tblGrid>
            <w:tr w:rsidR="008F6337" w14:paraId="71E2E3B2" w14:textId="77777777" w:rsidTr="00EF7F72">
              <w:trPr>
                <w:trHeight w:val="4104"/>
              </w:trPr>
              <w:tc>
                <w:tcPr>
                  <w:tcW w:w="6246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140DD64C" w14:textId="77777777" w:rsidR="008F6337" w:rsidRDefault="00D526A0" w:rsidP="007A0F95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4810C3FA759F4283A13BB7BFDCA8DF0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</w:tc>
            </w:tr>
            <w:tr w:rsidR="008F6337" w14:paraId="4F7142FB" w14:textId="77777777" w:rsidTr="00EF7F72">
              <w:trPr>
                <w:trHeight w:val="3672"/>
              </w:trPr>
              <w:tc>
                <w:tcPr>
                  <w:tcW w:w="6246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8460572" w14:textId="07B18F5E" w:rsidR="008F6337" w:rsidRPr="005152F2" w:rsidRDefault="00D526A0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788AED5E54994D9CB385A103725350D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214BC1E7" w14:textId="77777777" w:rsidR="007B2F5C" w:rsidRPr="004F59A8" w:rsidRDefault="009F7ACA" w:rsidP="009F7ACA">
                  <w:pPr>
                    <w:pStyle w:val="Heading4"/>
                    <w:rPr>
                      <w:sz w:val="16"/>
                    </w:rPr>
                  </w:pPr>
                  <w:r w:rsidRPr="004F59A8">
                    <w:rPr>
                      <w:sz w:val="16"/>
                    </w:rPr>
                    <w:t>High school diploma/ june 26 2015</w:t>
                  </w:r>
                </w:p>
                <w:p w14:paraId="725A8C70" w14:textId="77777777" w:rsidR="007B2F5C" w:rsidRPr="004F59A8" w:rsidRDefault="007A0F95" w:rsidP="009F7ACA">
                  <w:pPr>
                    <w:pStyle w:val="Heading5"/>
                    <w:rPr>
                      <w:sz w:val="16"/>
                    </w:rPr>
                  </w:pPr>
                  <w:r w:rsidRPr="004F59A8">
                    <w:rPr>
                      <w:sz w:val="16"/>
                    </w:rPr>
                    <w:t>Zahrat Al-Sahraa International School - Jeddah</w:t>
                  </w:r>
                </w:p>
                <w:p w14:paraId="16CA9682" w14:textId="77777777" w:rsidR="008F6337" w:rsidRPr="004F59A8" w:rsidRDefault="009F7ACA" w:rsidP="009F7ACA">
                  <w:pPr>
                    <w:rPr>
                      <w:sz w:val="16"/>
                    </w:rPr>
                  </w:pPr>
                  <w:r w:rsidRPr="004F59A8">
                    <w:rPr>
                      <w:sz w:val="16"/>
                    </w:rPr>
                    <w:t xml:space="preserve">GPA: </w:t>
                  </w:r>
                  <w:r w:rsidR="007A0F95" w:rsidRPr="004F59A8">
                    <w:rPr>
                      <w:sz w:val="16"/>
                    </w:rPr>
                    <w:t>96.5(which is equivalent to 4) of a final average in my 12 year of school</w:t>
                  </w:r>
                </w:p>
                <w:p w14:paraId="74FCA967" w14:textId="77777777" w:rsidR="009F7ACA" w:rsidRPr="004F59A8" w:rsidRDefault="009F7ACA" w:rsidP="009F7ACA">
                  <w:pPr>
                    <w:rPr>
                      <w:sz w:val="16"/>
                    </w:rPr>
                  </w:pPr>
                  <w:r w:rsidRPr="004F59A8">
                    <w:rPr>
                      <w:sz w:val="16"/>
                    </w:rPr>
                    <w:t xml:space="preserve">Honors list student </w:t>
                  </w:r>
                </w:p>
                <w:p w14:paraId="1BFBCCC1" w14:textId="77777777" w:rsidR="00BC74A0" w:rsidRPr="004F59A8" w:rsidRDefault="00BC74A0" w:rsidP="009F7ACA">
                  <w:pPr>
                    <w:rPr>
                      <w:b/>
                      <w:bCs/>
                      <w:sz w:val="16"/>
                    </w:rPr>
                  </w:pPr>
                  <w:r w:rsidRPr="004F59A8">
                    <w:rPr>
                      <w:b/>
                      <w:bCs/>
                      <w:sz w:val="16"/>
                    </w:rPr>
                    <w:t>Undergraduate Diploma 2016-2019</w:t>
                  </w:r>
                </w:p>
                <w:p w14:paraId="25EAD72A" w14:textId="77777777" w:rsidR="007A0F95" w:rsidRPr="004F59A8" w:rsidRDefault="007A0F95" w:rsidP="009F7ACA">
                  <w:pPr>
                    <w:rPr>
                      <w:bCs/>
                      <w:sz w:val="16"/>
                    </w:rPr>
                  </w:pPr>
                  <w:r w:rsidRPr="004F59A8">
                    <w:rPr>
                      <w:bCs/>
                      <w:sz w:val="16"/>
                    </w:rPr>
                    <w:t>American University of Beirut</w:t>
                  </w:r>
                </w:p>
                <w:p w14:paraId="3D4D31F0" w14:textId="7673F4F7" w:rsidR="00BC74A0" w:rsidRPr="004F59A8" w:rsidRDefault="00BC74A0" w:rsidP="009F7ACA">
                  <w:pPr>
                    <w:rPr>
                      <w:sz w:val="16"/>
                    </w:rPr>
                  </w:pPr>
                  <w:r w:rsidRPr="004F59A8">
                    <w:rPr>
                      <w:sz w:val="16"/>
                    </w:rPr>
                    <w:t xml:space="preserve">Major: </w:t>
                  </w:r>
                  <w:r w:rsidR="007A0F95" w:rsidRPr="004F59A8">
                    <w:rPr>
                      <w:sz w:val="16"/>
                    </w:rPr>
                    <w:t>Business Administration</w:t>
                  </w:r>
                  <w:r w:rsidR="00BD100A" w:rsidRPr="004F59A8">
                    <w:rPr>
                      <w:sz w:val="16"/>
                    </w:rPr>
                    <w:t>- Marketing Concentration</w:t>
                  </w:r>
                </w:p>
                <w:p w14:paraId="55818932" w14:textId="77777777" w:rsidR="00BC74A0" w:rsidRPr="004F59A8" w:rsidRDefault="007A0F95" w:rsidP="009F7ACA">
                  <w:pPr>
                    <w:rPr>
                      <w:sz w:val="16"/>
                    </w:rPr>
                  </w:pPr>
                  <w:r w:rsidRPr="004F59A8">
                    <w:rPr>
                      <w:sz w:val="16"/>
                    </w:rPr>
                    <w:t>Minor</w:t>
                  </w:r>
                  <w:r w:rsidR="00BC74A0" w:rsidRPr="004F59A8">
                    <w:rPr>
                      <w:sz w:val="16"/>
                    </w:rPr>
                    <w:t xml:space="preserve">: </w:t>
                  </w:r>
                  <w:r w:rsidRPr="004F59A8">
                    <w:rPr>
                      <w:sz w:val="16"/>
                    </w:rPr>
                    <w:t>Media and Communication</w:t>
                  </w:r>
                </w:p>
                <w:p w14:paraId="6579282A" w14:textId="77777777" w:rsidR="00EF7F72" w:rsidRPr="005152F2" w:rsidRDefault="00D526A0" w:rsidP="00EF7F72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26706CA7D1D34D15879960BBDE1FB1E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EF7F72" w:rsidRPr="005152F2">
                        <w:t>Volunteer Experience or Leadership</w:t>
                      </w:r>
                    </w:sdtContent>
                  </w:sdt>
                </w:p>
                <w:p w14:paraId="7406CDC3" w14:textId="5B817794" w:rsidR="009F7ACA" w:rsidRDefault="00EF7F72" w:rsidP="007A0F95">
                  <w:pPr>
                    <w:rPr>
                      <w:sz w:val="16"/>
                    </w:rPr>
                  </w:pPr>
                  <w:r w:rsidRPr="007A0F95">
                    <w:rPr>
                      <w:b/>
                      <w:bCs/>
                      <w:sz w:val="16"/>
                      <w:u w:val="single"/>
                    </w:rPr>
                    <w:t>Red Cross member:</w:t>
                  </w:r>
                  <w:r w:rsidRPr="007A0F95">
                    <w:rPr>
                      <w:sz w:val="16"/>
                    </w:rPr>
                    <w:t xml:space="preserve"> I was and still am a Red Cross </w:t>
                  </w:r>
                  <w:r w:rsidR="004F59A8" w:rsidRPr="007A0F95">
                    <w:rPr>
                      <w:sz w:val="16"/>
                    </w:rPr>
                    <w:t>Member</w:t>
                  </w:r>
                  <w:r w:rsidRPr="007A0F95">
                    <w:rPr>
                      <w:sz w:val="16"/>
                    </w:rPr>
                    <w:t>-Youth department AUB branch. It trained me in my self-confidence and public speaking. The amount of work we put into helping others is also a feeling I cannot replace.</w:t>
                  </w:r>
                  <w:r w:rsidR="002F5B63" w:rsidRPr="007A0F95">
                    <w:rPr>
                      <w:sz w:val="16"/>
                    </w:rPr>
                    <w:t xml:space="preserve"> </w:t>
                  </w:r>
                  <w:r w:rsidR="004F59A8">
                    <w:rPr>
                      <w:sz w:val="16"/>
                    </w:rPr>
                    <w:t xml:space="preserve">I was part of subcommittees where we hosted events on campus. Currently in the PR subcommittee and I am also helping in planning the gala for our club. </w:t>
                  </w:r>
                </w:p>
                <w:p w14:paraId="284B8AD9" w14:textId="751A66F8" w:rsidR="004F59A8" w:rsidRDefault="004B2803" w:rsidP="004B2803">
                  <w:pPr>
                    <w:jc w:val="left"/>
                    <w:rPr>
                      <w:sz w:val="16"/>
                    </w:rPr>
                  </w:pPr>
                  <w:r w:rsidRPr="004B2803">
                    <w:rPr>
                      <w:b/>
                      <w:sz w:val="16"/>
                      <w:u w:val="thick"/>
                    </w:rPr>
                    <w:t>BEYMUN:</w:t>
                  </w:r>
                  <w:r>
                    <w:rPr>
                      <w:b/>
                      <w:sz w:val="16"/>
                      <w:u w:val="thick"/>
                    </w:rPr>
                    <w:t xml:space="preserve"> </w:t>
                  </w:r>
                  <w:r>
                    <w:rPr>
                      <w:sz w:val="16"/>
                    </w:rPr>
                    <w:t>Worked as a part of the media team of the event, helped with pictures and editing videos and focused on social media as in Facebook and Instagram.</w:t>
                  </w:r>
                </w:p>
                <w:p w14:paraId="7D026997" w14:textId="77777777" w:rsidR="004F59A8" w:rsidRDefault="004F59A8" w:rsidP="004B2803">
                  <w:pPr>
                    <w:jc w:val="left"/>
                    <w:rPr>
                      <w:sz w:val="16"/>
                    </w:rPr>
                  </w:pPr>
                  <w:r w:rsidRPr="004F59A8">
                    <w:rPr>
                      <w:b/>
                      <w:sz w:val="16"/>
                      <w:u w:val="thick"/>
                    </w:rPr>
                    <w:t>AUB Outdoors:</w:t>
                  </w:r>
                  <w:r>
                    <w:rPr>
                      <w:sz w:val="16"/>
                    </w:rPr>
                    <w:t xml:space="preserve"> part of the marketing team for the year of 2018 of the biggest event on campus. </w:t>
                  </w:r>
                </w:p>
                <w:p w14:paraId="5FA2AEE7" w14:textId="16968354" w:rsidR="004F59A8" w:rsidRDefault="004F59A8" w:rsidP="004B2803">
                  <w:pPr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Attended Marketing and </w:t>
                  </w:r>
                  <w:r w:rsidRPr="004F59A8">
                    <w:rPr>
                      <w:sz w:val="16"/>
                    </w:rPr>
                    <w:t>entrepreneurial</w:t>
                  </w:r>
                  <w:r>
                    <w:rPr>
                      <w:sz w:val="16"/>
                    </w:rPr>
                    <w:t xml:space="preserve"> workshops in London</w:t>
                  </w:r>
                </w:p>
                <w:p w14:paraId="317930D4" w14:textId="3606EBED" w:rsidR="004F59A8" w:rsidRDefault="004F59A8" w:rsidP="004B2803">
                  <w:pPr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Completed The FullbridgeU Workshop at AUB.</w:t>
                  </w:r>
                </w:p>
                <w:p w14:paraId="2738D920" w14:textId="77777777" w:rsidR="004F59A8" w:rsidRDefault="004F59A8" w:rsidP="004B2803">
                  <w:pPr>
                    <w:jc w:val="left"/>
                    <w:rPr>
                      <w:sz w:val="16"/>
                    </w:rPr>
                  </w:pPr>
                </w:p>
                <w:p w14:paraId="10D53D70" w14:textId="77777777" w:rsidR="004F59A8" w:rsidRDefault="004F59A8" w:rsidP="004B2803">
                  <w:pPr>
                    <w:jc w:val="left"/>
                    <w:rPr>
                      <w:sz w:val="16"/>
                    </w:rPr>
                  </w:pPr>
                </w:p>
                <w:p w14:paraId="41D5C1F2" w14:textId="77777777" w:rsidR="004F59A8" w:rsidRDefault="004F59A8" w:rsidP="004B2803">
                  <w:pPr>
                    <w:jc w:val="left"/>
                    <w:rPr>
                      <w:sz w:val="16"/>
                    </w:rPr>
                  </w:pPr>
                </w:p>
                <w:p w14:paraId="6099CF46" w14:textId="77777777" w:rsidR="004F59A8" w:rsidRPr="004B2803" w:rsidRDefault="004F59A8" w:rsidP="004B2803">
                  <w:pPr>
                    <w:jc w:val="left"/>
                    <w:rPr>
                      <w:sz w:val="16"/>
                    </w:rPr>
                  </w:pPr>
                </w:p>
                <w:p w14:paraId="4410B15E" w14:textId="77777777" w:rsidR="007A0F95" w:rsidRDefault="007A0F95" w:rsidP="007A0F95">
                  <w:pPr>
                    <w:jc w:val="left"/>
                  </w:pPr>
                </w:p>
              </w:tc>
            </w:tr>
            <w:tr w:rsidR="008F6337" w14:paraId="37884FC6" w14:textId="77777777" w:rsidTr="00EF7F72">
              <w:trPr>
                <w:trHeight w:val="2822"/>
              </w:trPr>
              <w:tc>
                <w:tcPr>
                  <w:tcW w:w="6246" w:type="dxa"/>
                </w:tcPr>
                <w:p w14:paraId="47237D3C" w14:textId="77777777" w:rsidR="008F6337" w:rsidRDefault="008F355F" w:rsidP="008F355F">
                  <w:r>
                    <w:lastRenderedPageBreak/>
                    <w:t xml:space="preserve"> </w:t>
                  </w:r>
                </w:p>
              </w:tc>
            </w:tr>
          </w:tbl>
          <w:p w14:paraId="036924C4" w14:textId="77777777" w:rsidR="008F6337" w:rsidRPr="005152F2" w:rsidRDefault="008F6337" w:rsidP="003856C9"/>
        </w:tc>
      </w:tr>
    </w:tbl>
    <w:p w14:paraId="62E61FBE" w14:textId="77777777" w:rsidR="00E941EF" w:rsidRDefault="00E941EF" w:rsidP="00581D2B">
      <w:pPr>
        <w:pStyle w:val="NoSpacing"/>
        <w:jc w:val="both"/>
      </w:pPr>
    </w:p>
    <w:sectPr w:rsidR="00E941EF" w:rsidSect="00FE20E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5BF44" w14:textId="77777777" w:rsidR="00D526A0" w:rsidRDefault="00D526A0" w:rsidP="003856C9">
      <w:pPr>
        <w:spacing w:after="0" w:line="240" w:lineRule="auto"/>
      </w:pPr>
      <w:r>
        <w:separator/>
      </w:r>
    </w:p>
  </w:endnote>
  <w:endnote w:type="continuationSeparator" w:id="0">
    <w:p w14:paraId="65B0A2EC" w14:textId="77777777" w:rsidR="00D526A0" w:rsidRDefault="00D526A0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5FFE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7D003189" wp14:editId="0B7948F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group w14:anchorId="55B17C2B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">
              <o:lock v:ext="edit" aspectratio="t"/>
              <v:shape id="Freeform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4F59A8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D193C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6DBDB5E9" wp14:editId="21F8922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group w14:anchorId="47D8E82E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">
              <o:lock v:ext="edit" aspectratio="t"/>
              <v:shape id="Freeform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1A626" w14:textId="77777777" w:rsidR="00D526A0" w:rsidRDefault="00D526A0" w:rsidP="003856C9">
      <w:pPr>
        <w:spacing w:after="0" w:line="240" w:lineRule="auto"/>
      </w:pPr>
      <w:r>
        <w:separator/>
      </w:r>
    </w:p>
  </w:footnote>
  <w:footnote w:type="continuationSeparator" w:id="0">
    <w:p w14:paraId="63AEB68A" w14:textId="77777777" w:rsidR="00D526A0" w:rsidRDefault="00D526A0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72799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24BFC90B" wp14:editId="6C9075B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group w14:anchorId="1019BB5C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wYnh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MR49bM5rkPWvm5KeEtOE3+6eDqOX3WWL323+HJ1Ac3l42m/O&#10;o91h9KE87ar355H/DTH8cny6xY1+PR3/OP5+8jThx9+q9d/Oo0P14xaim385HwGDMUR/cdP8E/r/&#10;k//70buXf68eoGf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146A9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46F1BAE5" wp14:editId="429BCAB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group w14:anchorId="418B372B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6F"/>
    <w:rsid w:val="00052BE1"/>
    <w:rsid w:val="00066131"/>
    <w:rsid w:val="00066D83"/>
    <w:rsid w:val="0007412A"/>
    <w:rsid w:val="0010199E"/>
    <w:rsid w:val="001765FE"/>
    <w:rsid w:val="0019561F"/>
    <w:rsid w:val="001B32D2"/>
    <w:rsid w:val="0026281F"/>
    <w:rsid w:val="00293B83"/>
    <w:rsid w:val="002A3621"/>
    <w:rsid w:val="002B3890"/>
    <w:rsid w:val="002B7747"/>
    <w:rsid w:val="002C77B9"/>
    <w:rsid w:val="002F485A"/>
    <w:rsid w:val="002F5B63"/>
    <w:rsid w:val="003053D9"/>
    <w:rsid w:val="003856C9"/>
    <w:rsid w:val="00396369"/>
    <w:rsid w:val="003F4D31"/>
    <w:rsid w:val="0043426C"/>
    <w:rsid w:val="00441EB9"/>
    <w:rsid w:val="00463463"/>
    <w:rsid w:val="00473EF8"/>
    <w:rsid w:val="004760E5"/>
    <w:rsid w:val="004765AA"/>
    <w:rsid w:val="004B2803"/>
    <w:rsid w:val="004D22BB"/>
    <w:rsid w:val="004F59A8"/>
    <w:rsid w:val="005152F2"/>
    <w:rsid w:val="00534E4E"/>
    <w:rsid w:val="00551D35"/>
    <w:rsid w:val="00557019"/>
    <w:rsid w:val="005674AC"/>
    <w:rsid w:val="00581D2B"/>
    <w:rsid w:val="005A1E51"/>
    <w:rsid w:val="005A7E57"/>
    <w:rsid w:val="00616FF4"/>
    <w:rsid w:val="006A3CE7"/>
    <w:rsid w:val="006B4D32"/>
    <w:rsid w:val="00743379"/>
    <w:rsid w:val="007803B7"/>
    <w:rsid w:val="007A0F95"/>
    <w:rsid w:val="007B2F5C"/>
    <w:rsid w:val="007C5F05"/>
    <w:rsid w:val="00832043"/>
    <w:rsid w:val="00832F81"/>
    <w:rsid w:val="00857D72"/>
    <w:rsid w:val="00893332"/>
    <w:rsid w:val="008A6CA2"/>
    <w:rsid w:val="008C72FC"/>
    <w:rsid w:val="008C7CA2"/>
    <w:rsid w:val="008F355F"/>
    <w:rsid w:val="008F6337"/>
    <w:rsid w:val="009F7ACA"/>
    <w:rsid w:val="00A42F91"/>
    <w:rsid w:val="00AF1258"/>
    <w:rsid w:val="00B01E52"/>
    <w:rsid w:val="00B550FC"/>
    <w:rsid w:val="00B85871"/>
    <w:rsid w:val="00B93310"/>
    <w:rsid w:val="00BC1F18"/>
    <w:rsid w:val="00BC74A0"/>
    <w:rsid w:val="00BD100A"/>
    <w:rsid w:val="00BD2E58"/>
    <w:rsid w:val="00BF6BAB"/>
    <w:rsid w:val="00C007A5"/>
    <w:rsid w:val="00C4403A"/>
    <w:rsid w:val="00C70053"/>
    <w:rsid w:val="00C9321A"/>
    <w:rsid w:val="00CD5D5B"/>
    <w:rsid w:val="00CE6306"/>
    <w:rsid w:val="00D11C4D"/>
    <w:rsid w:val="00D5067A"/>
    <w:rsid w:val="00D526A0"/>
    <w:rsid w:val="00DC79BB"/>
    <w:rsid w:val="00E34D58"/>
    <w:rsid w:val="00E92D30"/>
    <w:rsid w:val="00E941EF"/>
    <w:rsid w:val="00EB1C1B"/>
    <w:rsid w:val="00EF14E1"/>
    <w:rsid w:val="00EF7F72"/>
    <w:rsid w:val="00F4776F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1CEC1"/>
  <w15:chartTrackingRefBased/>
  <w15:docId w15:val="{50B07B24-0B1C-43C0-8FDA-5E96C325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0F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Ayadiab15@icloud.com" TargetMode="External"/><Relationship Id="rId7" Type="http://schemas.openxmlformats.org/officeDocument/2006/relationships/hyperlink" Target="mailto:abd01@mail.aub.ed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3B90E632B2D488A8C3407551C736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6E1DA-5F84-41B7-89E6-C629591328BD}"/>
      </w:docPartPr>
      <w:docPartBody>
        <w:p w:rsidR="00AF1BB8" w:rsidRDefault="001A18B1">
          <w:pPr>
            <w:pStyle w:val="43B90E632B2D488A8C3407551C736F8A"/>
          </w:pPr>
          <w:r w:rsidRPr="005152F2">
            <w:t>Your Name</w:t>
          </w:r>
        </w:p>
      </w:docPartBody>
    </w:docPart>
    <w:docPart>
      <w:docPartPr>
        <w:name w:val="5E8F960CEA3E4142B80F646E6E47D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B455C-A8D3-4975-9030-1835BFE250B4}"/>
      </w:docPartPr>
      <w:docPartBody>
        <w:p w:rsidR="00AF1BB8" w:rsidRDefault="001A18B1">
          <w:pPr>
            <w:pStyle w:val="5E8F960CEA3E4142B80F646E6E47D57D"/>
          </w:pPr>
          <w:r>
            <w:t>Objective</w:t>
          </w:r>
        </w:p>
      </w:docPartBody>
    </w:docPart>
    <w:docPart>
      <w:docPartPr>
        <w:name w:val="F165D4761D7F4F7984AC6B50F8E8E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FB604-7ECE-4A11-A015-79699A8F18EB}"/>
      </w:docPartPr>
      <w:docPartBody>
        <w:p w:rsidR="00AF1BB8" w:rsidRDefault="001A18B1">
          <w:pPr>
            <w:pStyle w:val="F165D4761D7F4F7984AC6B50F8E8E23A"/>
          </w:pPr>
          <w:r>
            <w:t>Skills</w:t>
          </w:r>
        </w:p>
      </w:docPartBody>
    </w:docPart>
    <w:docPart>
      <w:docPartPr>
        <w:name w:val="4810C3FA759F4283A13BB7BFDCA8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4FFE8-BB8E-4611-A8E0-790A05325660}"/>
      </w:docPartPr>
      <w:docPartBody>
        <w:p w:rsidR="00AF1BB8" w:rsidRDefault="001A18B1">
          <w:pPr>
            <w:pStyle w:val="4810C3FA759F4283A13BB7BFDCA8DF08"/>
          </w:pPr>
          <w:r w:rsidRPr="005152F2">
            <w:t>Experience</w:t>
          </w:r>
        </w:p>
      </w:docPartBody>
    </w:docPart>
    <w:docPart>
      <w:docPartPr>
        <w:name w:val="788AED5E54994D9CB385A10372535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657BC-EECC-49EC-88D1-C8C53244327E}"/>
      </w:docPartPr>
      <w:docPartBody>
        <w:p w:rsidR="00AF1BB8" w:rsidRDefault="001A18B1">
          <w:pPr>
            <w:pStyle w:val="788AED5E54994D9CB385A103725350DC"/>
          </w:pPr>
          <w:r w:rsidRPr="005152F2">
            <w:t>Education</w:t>
          </w:r>
        </w:p>
      </w:docPartBody>
    </w:docPart>
    <w:docPart>
      <w:docPartPr>
        <w:name w:val="26706CA7D1D34D15879960BBDE1FB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612ED-8CDE-444D-A1ED-70D7952AEABC}"/>
      </w:docPartPr>
      <w:docPartBody>
        <w:p w:rsidR="00AF1BB8" w:rsidRDefault="00952BB5" w:rsidP="00952BB5">
          <w:pPr>
            <w:pStyle w:val="26706CA7D1D34D15879960BBDE1FB1E0"/>
          </w:pPr>
          <w:r w:rsidRPr="005152F2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B5"/>
    <w:rsid w:val="00122A89"/>
    <w:rsid w:val="001A18B1"/>
    <w:rsid w:val="005B39BF"/>
    <w:rsid w:val="0066422A"/>
    <w:rsid w:val="008928E7"/>
    <w:rsid w:val="00952BB5"/>
    <w:rsid w:val="00AF1BB8"/>
    <w:rsid w:val="00B17481"/>
    <w:rsid w:val="00DC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B90E632B2D488A8C3407551C736F8A">
    <w:name w:val="43B90E632B2D488A8C3407551C736F8A"/>
  </w:style>
  <w:style w:type="paragraph" w:customStyle="1" w:styleId="90EE6F3781294C6BA4361057C58DA266">
    <w:name w:val="90EE6F3781294C6BA4361057C58DA266"/>
  </w:style>
  <w:style w:type="paragraph" w:customStyle="1" w:styleId="5F5DE73B8E2E436B9DF91C2B85E4FE39">
    <w:name w:val="5F5DE73B8E2E436B9DF91C2B85E4FE39"/>
  </w:style>
  <w:style w:type="paragraph" w:customStyle="1" w:styleId="C565DCC2225946C1A4D9AE3260E912D5">
    <w:name w:val="C565DCC2225946C1A4D9AE3260E912D5"/>
  </w:style>
  <w:style w:type="paragraph" w:customStyle="1" w:styleId="0E68318DB1EC42BB81AA8DBFF5665155">
    <w:name w:val="0E68318DB1EC42BB81AA8DBFF5665155"/>
  </w:style>
  <w:style w:type="paragraph" w:customStyle="1" w:styleId="5E8F960CEA3E4142B80F646E6E47D57D">
    <w:name w:val="5E8F960CEA3E4142B80F646E6E47D57D"/>
  </w:style>
  <w:style w:type="paragraph" w:customStyle="1" w:styleId="FF9AA447396D44B682D97274340FCF76">
    <w:name w:val="FF9AA447396D44B682D97274340FCF76"/>
  </w:style>
  <w:style w:type="paragraph" w:customStyle="1" w:styleId="F165D4761D7F4F7984AC6B50F8E8E23A">
    <w:name w:val="F165D4761D7F4F7984AC6B50F8E8E23A"/>
  </w:style>
  <w:style w:type="paragraph" w:customStyle="1" w:styleId="5FBDE93EC7774EA1A4D5965F056B366D">
    <w:name w:val="5FBDE93EC7774EA1A4D5965F056B366D"/>
  </w:style>
  <w:style w:type="paragraph" w:customStyle="1" w:styleId="4810C3FA759F4283A13BB7BFDCA8DF08">
    <w:name w:val="4810C3FA759F4283A13BB7BFDCA8DF08"/>
  </w:style>
  <w:style w:type="paragraph" w:customStyle="1" w:styleId="CE7C3412B5B74C6297B6DF9E607BF595">
    <w:name w:val="CE7C3412B5B74C6297B6DF9E607BF595"/>
  </w:style>
  <w:style w:type="paragraph" w:customStyle="1" w:styleId="2513AFEA2EC94466A59B59C7B47C385E">
    <w:name w:val="2513AFEA2EC94466A59B59C7B47C385E"/>
  </w:style>
  <w:style w:type="paragraph" w:customStyle="1" w:styleId="4F656B59EBC0440AB83DFBF571761505">
    <w:name w:val="4F656B59EBC0440AB83DFBF571761505"/>
  </w:style>
  <w:style w:type="paragraph" w:customStyle="1" w:styleId="005A6B2D776940749EBB07E47494FFEF">
    <w:name w:val="005A6B2D776940749EBB07E47494FFEF"/>
  </w:style>
  <w:style w:type="paragraph" w:customStyle="1" w:styleId="D88B54E5765B4B94BE937A7ED570864A">
    <w:name w:val="D88B54E5765B4B94BE937A7ED570864A"/>
  </w:style>
  <w:style w:type="paragraph" w:customStyle="1" w:styleId="D1791C85D3D641E58832D31C7E119FE1">
    <w:name w:val="D1791C85D3D641E58832D31C7E119FE1"/>
  </w:style>
  <w:style w:type="paragraph" w:customStyle="1" w:styleId="788AED5E54994D9CB385A103725350DC">
    <w:name w:val="788AED5E54994D9CB385A103725350DC"/>
  </w:style>
  <w:style w:type="paragraph" w:customStyle="1" w:styleId="CD36DDD46A374714A25CF85D561E916F">
    <w:name w:val="CD36DDD46A374714A25CF85D561E916F"/>
  </w:style>
  <w:style w:type="paragraph" w:customStyle="1" w:styleId="E68FB6F3958B49C29DB724F1268430EE">
    <w:name w:val="E68FB6F3958B49C29DB724F1268430EE"/>
  </w:style>
  <w:style w:type="paragraph" w:customStyle="1" w:styleId="E629AB46E59C4D2AAA4AA4B41E74EB6E">
    <w:name w:val="E629AB46E59C4D2AAA4AA4B41E74EB6E"/>
  </w:style>
  <w:style w:type="paragraph" w:customStyle="1" w:styleId="1B7939FCC0C24787B29653767476930D">
    <w:name w:val="1B7939FCC0C24787B29653767476930D"/>
  </w:style>
  <w:style w:type="paragraph" w:customStyle="1" w:styleId="CF95EE1158514A72ACF80B9506717D3F">
    <w:name w:val="CF95EE1158514A72ACF80B9506717D3F"/>
  </w:style>
  <w:style w:type="paragraph" w:customStyle="1" w:styleId="26706CA7D1D34D15879960BBDE1FB1E0">
    <w:name w:val="26706CA7D1D34D15879960BBDE1FB1E0"/>
    <w:rsid w:val="00952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C:\Users\User\AppData\Roaming\Microsoft\Templates\Creative resume, designed by MOO.dotx</Template>
  <TotalTime>5</TotalTime>
  <Pages>2</Pages>
  <Words>273</Words>
  <Characters>1562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Diab
2018</dc:creator>
  <cp:keywords/>
  <dc:description/>
  <cp:lastModifiedBy>Aya Diab (Student)</cp:lastModifiedBy>
  <cp:revision>11</cp:revision>
  <dcterms:created xsi:type="dcterms:W3CDTF">2017-07-11T10:09:00Z</dcterms:created>
  <dcterms:modified xsi:type="dcterms:W3CDTF">2018-03-05T15:25:00Z</dcterms:modified>
</cp:coreProperties>
</file>