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AB72D1" w:rsidP="00AB72D1">
      <w:pPr>
        <w:pStyle w:val="Title"/>
      </w:pPr>
      <w:r>
        <w:t>Nader Harb</w:t>
      </w:r>
    </w:p>
    <w:p w:rsidR="00141A4C" w:rsidRDefault="00AB72D1" w:rsidP="00AB72D1">
      <w:r>
        <w:t>Jnah Street, Bazze Bldg.</w:t>
      </w:r>
      <w:r w:rsidRPr="00AB72D1">
        <w:t xml:space="preserve">, Beirut, Lebanon </w:t>
      </w:r>
      <w:r w:rsidR="00141A4C">
        <w:t>| </w:t>
      </w:r>
      <w:r>
        <w:t>Mobile: +9613800729</w:t>
      </w:r>
      <w:r w:rsidR="00141A4C">
        <w:t> | </w:t>
      </w:r>
      <w:sdt>
        <w:sdtPr>
          <w:alias w:val="Email:"/>
          <w:tag w:val="Email:"/>
          <w:id w:val="-391963670"/>
          <w:placeholder>
            <w:docPart w:val="3E7595679B6440848FAA8DE6952AAE36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>
            <w:t>Email</w:t>
          </w:r>
        </w:sdtContent>
      </w:sdt>
      <w:r>
        <w:t>: nader.harb@hotmail.com</w:t>
      </w:r>
    </w:p>
    <w:p w:rsidR="009C675E" w:rsidRDefault="009C675E" w:rsidP="009C675E">
      <w:pPr>
        <w:pStyle w:val="Heading1"/>
      </w:pPr>
      <w:r>
        <w:t xml:space="preserve">Personal </w:t>
      </w:r>
      <w:r w:rsidR="00C9203F">
        <w:t>information</w:t>
      </w:r>
      <w:r>
        <w:t>:</w:t>
      </w:r>
    </w:p>
    <w:p w:rsidR="00C9203F" w:rsidRDefault="009C675E" w:rsidP="00C9203F">
      <w:r>
        <w:t>Nationality: Lebanese</w:t>
      </w:r>
      <w:r w:rsidR="00C9203F">
        <w:t xml:space="preserve"> |</w:t>
      </w:r>
      <w:r>
        <w:t xml:space="preserve"> Date of Birth: 05/10/1995</w:t>
      </w:r>
    </w:p>
    <w:p w:rsidR="006270A9" w:rsidRDefault="00C9203F" w:rsidP="00DA06FF">
      <w:r>
        <w:t>Gender: Male | Marital Status: Single</w:t>
      </w:r>
    </w:p>
    <w:sdt>
      <w:sdtPr>
        <w:alias w:val="Education:"/>
        <w:tag w:val="Education:"/>
        <w:id w:val="807127995"/>
        <w:placeholder>
          <w:docPart w:val="7EA93752E328483492A1B9FD42B115D7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AB72D1" w:rsidRDefault="00DA06FF" w:rsidP="00DA06FF">
      <w:pPr>
        <w:pStyle w:val="Heading2"/>
      </w:pPr>
      <w:r>
        <w:t xml:space="preserve">Graduated </w:t>
      </w:r>
      <w:r w:rsidR="008879FF">
        <w:t xml:space="preserve">from american university of science and technology (achrafieh campus) with </w:t>
      </w:r>
      <w:r w:rsidR="00CC3B03">
        <w:t>BA</w:t>
      </w:r>
      <w:r w:rsidR="00AB72D1">
        <w:t xml:space="preserve"> in Communication arts – Radio and tv</w:t>
      </w:r>
      <w:r w:rsidR="008879FF">
        <w:t>.</w:t>
      </w:r>
    </w:p>
    <w:sdt>
      <w:sdtPr>
        <w:alias w:val="Experience:"/>
        <w:tag w:val="Experience:"/>
        <w:id w:val="171684534"/>
        <w:placeholder>
          <w:docPart w:val="9D7CCC9C96514713B50773AC4AB01185"/>
        </w:placeholder>
        <w:temporary/>
        <w:showingPlcHdr/>
        <w15:appearance w15:val="hidden"/>
      </w:sdtPr>
      <w:sdtEndPr/>
      <w:sdtContent>
        <w:p w:rsidR="00AB72D1" w:rsidRDefault="00AB72D1" w:rsidP="00AB72D1">
          <w:pPr>
            <w:pStyle w:val="Heading1"/>
          </w:pPr>
          <w:r>
            <w:t>Experience</w:t>
          </w:r>
        </w:p>
      </w:sdtContent>
    </w:sdt>
    <w:p w:rsidR="003B1B0D" w:rsidRDefault="008879FF" w:rsidP="003B1B0D">
      <w:pPr>
        <w:pStyle w:val="Heading2"/>
        <w:numPr>
          <w:ilvl w:val="0"/>
          <w:numId w:val="24"/>
        </w:numPr>
      </w:pPr>
      <w:r>
        <w:t>media coordinator and Production assistant at</w:t>
      </w:r>
      <w:r w:rsidR="00AB72D1">
        <w:t> </w:t>
      </w:r>
      <w:r w:rsidR="00AB72D1" w:rsidRPr="00AB72D1">
        <w:t>AUST Communication Arts Department (Beirut-Achrafieh)</w:t>
      </w:r>
      <w:r>
        <w:t xml:space="preserve"> | 1 year of experience</w:t>
      </w:r>
    </w:p>
    <w:p w:rsidR="003B1B0D" w:rsidRPr="003B1B0D" w:rsidRDefault="003B1B0D" w:rsidP="003B1B0D"/>
    <w:p w:rsidR="002A2C62" w:rsidRPr="002A2C62" w:rsidRDefault="003B1B0D" w:rsidP="002A2C62">
      <w:pPr>
        <w:pStyle w:val="Heading2"/>
        <w:numPr>
          <w:ilvl w:val="0"/>
          <w:numId w:val="24"/>
        </w:numPr>
      </w:pPr>
      <w:r w:rsidRPr="003B1B0D">
        <w:t>Video and 2D animation editor</w:t>
      </w:r>
      <w:r w:rsidR="008879FF">
        <w:t> at</w:t>
      </w:r>
      <w:r>
        <w:t> Score Tv</w:t>
      </w:r>
      <w:r w:rsidR="008879FF">
        <w:t xml:space="preserve"> (an advertisement company) | 2 years of experience</w:t>
      </w:r>
    </w:p>
    <w:p w:rsidR="00C310D2" w:rsidRPr="00C310D2" w:rsidRDefault="00C310D2" w:rsidP="00C310D2"/>
    <w:p w:rsidR="00C310D2" w:rsidRDefault="00C310D2" w:rsidP="00C310D2">
      <w:pPr>
        <w:pStyle w:val="Heading2"/>
        <w:numPr>
          <w:ilvl w:val="0"/>
          <w:numId w:val="24"/>
        </w:numPr>
        <w:rPr>
          <w:rtl/>
        </w:rPr>
      </w:pPr>
      <w:r>
        <w:t>Freelance Administrative Assistant for “bala tachfeer” progran at New TV channel | for 6 Monthes</w:t>
      </w:r>
    </w:p>
    <w:p w:rsidR="002A2C62" w:rsidRDefault="002A2C62" w:rsidP="002A2C62">
      <w:pPr>
        <w:rPr>
          <w:rtl/>
        </w:rPr>
      </w:pPr>
    </w:p>
    <w:p w:rsidR="002A2C62" w:rsidRPr="002A2C62" w:rsidRDefault="002A2C62" w:rsidP="002A2C62">
      <w:pPr>
        <w:pStyle w:val="Heading2"/>
        <w:numPr>
          <w:ilvl w:val="0"/>
          <w:numId w:val="24"/>
        </w:numPr>
      </w:pPr>
      <w:r>
        <w:t>Freelance</w:t>
      </w:r>
      <w:r w:rsidRPr="002A2C62">
        <w:t xml:space="preserve"> </w:t>
      </w:r>
      <w:r w:rsidRPr="002A2C62">
        <w:t xml:space="preserve">Camera </w:t>
      </w:r>
      <w:r w:rsidRPr="002A2C62">
        <w:t>Assistant</w:t>
      </w:r>
      <w:r>
        <w:t xml:space="preserve"> AT</w:t>
      </w:r>
      <w:r w:rsidRPr="002A2C62">
        <w:t xml:space="preserve"> mbc</w:t>
      </w:r>
      <w:r>
        <w:t xml:space="preserve"> Channel</w:t>
      </w:r>
    </w:p>
    <w:p w:rsidR="003B1B0D" w:rsidRPr="003B1B0D" w:rsidRDefault="003B1B0D" w:rsidP="003B1B0D"/>
    <w:p w:rsidR="003B1B0D" w:rsidRDefault="003B1B0D" w:rsidP="003B1B0D">
      <w:pPr>
        <w:pStyle w:val="Heading2"/>
        <w:numPr>
          <w:ilvl w:val="0"/>
          <w:numId w:val="24"/>
        </w:numPr>
      </w:pPr>
      <w:r>
        <w:t xml:space="preserve">Internship | </w:t>
      </w:r>
      <w:r w:rsidRPr="003B1B0D">
        <w:t>Dubai Studio City</w:t>
      </w:r>
      <w:r>
        <w:t xml:space="preserve"> </w:t>
      </w:r>
      <w:r w:rsidRPr="003B1B0D">
        <w:t>At Fatafeat Television f</w:t>
      </w:r>
      <w:r>
        <w:t>or “Matbakhik Mraytik Season 2”</w:t>
      </w:r>
      <w:r w:rsidR="008879FF">
        <w:t xml:space="preserve"> | for 1 month</w:t>
      </w:r>
    </w:p>
    <w:p w:rsidR="003B1B0D" w:rsidRPr="003B1B0D" w:rsidRDefault="003B1B0D" w:rsidP="003B1B0D"/>
    <w:p w:rsidR="003B1B0D" w:rsidRDefault="007B5AD6" w:rsidP="007B5AD6">
      <w:pPr>
        <w:pStyle w:val="Heading2"/>
        <w:numPr>
          <w:ilvl w:val="0"/>
          <w:numId w:val="24"/>
        </w:numPr>
      </w:pPr>
      <w:r w:rsidRPr="007B5AD6">
        <w:t>self-employed</w:t>
      </w:r>
      <w:r w:rsidR="009C675E">
        <w:t>: -</w:t>
      </w:r>
      <w:r w:rsidR="003B1B0D">
        <w:t xml:space="preserve"> </w:t>
      </w:r>
      <w:r w:rsidR="009C675E">
        <w:t>Producer and director for a social media program</w:t>
      </w:r>
    </w:p>
    <w:p w:rsidR="003B1B0D" w:rsidRPr="003B1B0D" w:rsidRDefault="009C675E" w:rsidP="009C675E">
      <w:pPr>
        <w:pStyle w:val="Heading2"/>
        <w:ind w:left="360"/>
      </w:pPr>
      <w:r>
        <w:t xml:space="preserve">                                </w:t>
      </w:r>
      <w:r w:rsidR="007B5AD6">
        <w:t xml:space="preserve">            - Photographer, </w:t>
      </w:r>
      <w:r>
        <w:t>videographer</w:t>
      </w:r>
      <w:r w:rsidR="007B5AD6">
        <w:t xml:space="preserve"> and video editor</w:t>
      </w:r>
    </w:p>
    <w:p w:rsidR="00C9203F" w:rsidRDefault="00820445" w:rsidP="00C9203F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753F8DA8C7E040C1B0627C7F52958C92"/>
          </w:placeholder>
          <w:temporary/>
          <w:showingPlcHdr/>
          <w15:appearance w15:val="hidden"/>
        </w:sdtPr>
        <w:sdtEndPr/>
        <w:sdtContent>
          <w:r w:rsidR="009D5933">
            <w:t>Skills &amp; Abilities</w:t>
          </w:r>
        </w:sdtContent>
      </w:sdt>
      <w:r w:rsidR="00C9203F">
        <w:t xml:space="preserve"> </w:t>
      </w:r>
    </w:p>
    <w:p w:rsidR="00C9203F" w:rsidRDefault="008879FF" w:rsidP="0098399D">
      <w:pPr>
        <w:pStyle w:val="ListBullet"/>
      </w:pPr>
      <w:r>
        <w:t>Ability to work well under pressure | Ability to adjust w</w:t>
      </w:r>
      <w:bookmarkStart w:id="0" w:name="_GoBack"/>
      <w:bookmarkEnd w:id="0"/>
      <w:r>
        <w:t xml:space="preserve">ell in different environments | </w:t>
      </w:r>
      <w:r w:rsidR="00C9203F" w:rsidRPr="00C9203F">
        <w:t>Communication</w:t>
      </w:r>
      <w:r>
        <w:t xml:space="preserve"> skills</w:t>
      </w:r>
      <w:r w:rsidR="00C9203F">
        <w:t xml:space="preserve"> | </w:t>
      </w:r>
      <w:r w:rsidR="00C9203F" w:rsidRPr="00C9203F">
        <w:t xml:space="preserve">Leadership </w:t>
      </w:r>
      <w:r w:rsidR="00C9203F">
        <w:t xml:space="preserve">| </w:t>
      </w:r>
      <w:r w:rsidR="00C9203F" w:rsidRPr="00C9203F">
        <w:t>Critical Thinking</w:t>
      </w:r>
      <w:r w:rsidR="00C9203F">
        <w:t xml:space="preserve"> | </w:t>
      </w:r>
      <w:r w:rsidR="00C9203F" w:rsidRPr="00C9203F">
        <w:t>Flexible</w:t>
      </w:r>
      <w:r w:rsidR="00C9203F">
        <w:t xml:space="preserve"> | </w:t>
      </w:r>
      <w:r w:rsidR="00C9203F" w:rsidRPr="00C9203F">
        <w:t>Interpersonal</w:t>
      </w:r>
      <w:r w:rsidR="00C9203F">
        <w:t xml:space="preserve"> | </w:t>
      </w:r>
      <w:r w:rsidR="00C9203F" w:rsidRPr="00C9203F">
        <w:t>Motivation</w:t>
      </w:r>
      <w:r w:rsidR="0098399D">
        <w:t xml:space="preserve"> | </w:t>
      </w:r>
      <w:r w:rsidR="0098399D" w:rsidRPr="0098399D">
        <w:t>Honesty</w:t>
      </w:r>
      <w:r>
        <w:t xml:space="preserve"> | Quick learner</w:t>
      </w:r>
      <w:r w:rsidR="0098399D">
        <w:t>.</w:t>
      </w:r>
    </w:p>
    <w:p w:rsidR="00C9203F" w:rsidRPr="00C9203F" w:rsidRDefault="00C9203F" w:rsidP="00C9203F">
      <w:pPr>
        <w:pStyle w:val="ListBullet"/>
        <w:numPr>
          <w:ilvl w:val="0"/>
          <w:numId w:val="0"/>
        </w:numPr>
        <w:ind w:left="216"/>
      </w:pPr>
    </w:p>
    <w:p w:rsidR="009C675E" w:rsidRDefault="009C675E" w:rsidP="009C675E">
      <w:pPr>
        <w:pStyle w:val="ListBullet"/>
      </w:pPr>
      <w:r w:rsidRPr="009C675E">
        <w:rPr>
          <w:b/>
          <w:bCs/>
        </w:rPr>
        <w:t xml:space="preserve"> Languages</w:t>
      </w:r>
      <w:r>
        <w:t xml:space="preserve">: Arabic, English and French </w:t>
      </w:r>
    </w:p>
    <w:p w:rsidR="00C9203F" w:rsidRDefault="00C9203F" w:rsidP="00C9203F">
      <w:pPr>
        <w:pStyle w:val="ListBullet"/>
        <w:numPr>
          <w:ilvl w:val="0"/>
          <w:numId w:val="0"/>
        </w:numPr>
        <w:ind w:left="216"/>
      </w:pPr>
    </w:p>
    <w:p w:rsidR="006270A9" w:rsidRPr="00C9203F" w:rsidRDefault="009C675E" w:rsidP="00C9203F">
      <w:pPr>
        <w:pStyle w:val="ListBullet"/>
        <w:rPr>
          <w:b/>
          <w:bCs/>
        </w:rPr>
      </w:pPr>
      <w:r>
        <w:t xml:space="preserve"> </w:t>
      </w:r>
      <w:r w:rsidRPr="009C675E">
        <w:rPr>
          <w:b/>
          <w:bCs/>
        </w:rPr>
        <w:t>Computer skills:</w:t>
      </w:r>
      <w:r w:rsidR="00C9203F">
        <w:rPr>
          <w:b/>
          <w:bCs/>
        </w:rPr>
        <w:t xml:space="preserve"> </w:t>
      </w:r>
      <w:r>
        <w:t>Adobe Premiere Pro CS6 and CC</w:t>
      </w:r>
      <w:r w:rsidR="00C9203F">
        <w:t xml:space="preserve"> | </w:t>
      </w:r>
      <w:r>
        <w:t>Final cut pro</w:t>
      </w:r>
      <w:r w:rsidR="00C9203F">
        <w:t xml:space="preserve"> |</w:t>
      </w:r>
      <w:r>
        <w:t xml:space="preserve"> Adobe After effects CS6</w:t>
      </w:r>
      <w:r w:rsidR="00C9203F">
        <w:t xml:space="preserve"> |</w:t>
      </w:r>
      <w:r>
        <w:t xml:space="preserve"> Adobe Photoshop CS6</w:t>
      </w:r>
      <w:r w:rsidR="00C9203F">
        <w:t xml:space="preserve"> |</w:t>
      </w:r>
      <w:r w:rsidR="0098399D">
        <w:t xml:space="preserve"> Acid </w:t>
      </w:r>
      <w:r w:rsidR="00D450AF">
        <w:t>| Microsoft</w:t>
      </w:r>
      <w:r>
        <w:t xml:space="preserve"> Office Applications</w:t>
      </w:r>
      <w:r w:rsidR="008879FF">
        <w:t xml:space="preserve"> (PowerPoint, Word, Excel and Outlook).</w:t>
      </w:r>
    </w:p>
    <w:sectPr w:rsidR="006270A9" w:rsidRPr="00C9203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45" w:rsidRDefault="00820445">
      <w:pPr>
        <w:spacing w:after="0"/>
      </w:pPr>
      <w:r>
        <w:separator/>
      </w:r>
    </w:p>
  </w:endnote>
  <w:endnote w:type="continuationSeparator" w:id="0">
    <w:p w:rsidR="00820445" w:rsidRDefault="00820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675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45" w:rsidRDefault="00820445">
      <w:pPr>
        <w:spacing w:after="0"/>
      </w:pPr>
      <w:r>
        <w:separator/>
      </w:r>
    </w:p>
  </w:footnote>
  <w:footnote w:type="continuationSeparator" w:id="0">
    <w:p w:rsidR="00820445" w:rsidRDefault="008204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982338"/>
    <w:multiLevelType w:val="hybridMultilevel"/>
    <w:tmpl w:val="3BB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1"/>
    <w:rsid w:val="000A4F59"/>
    <w:rsid w:val="000D28CD"/>
    <w:rsid w:val="00141A4C"/>
    <w:rsid w:val="001B29CF"/>
    <w:rsid w:val="0028220F"/>
    <w:rsid w:val="00292ED3"/>
    <w:rsid w:val="002A2C62"/>
    <w:rsid w:val="00356C14"/>
    <w:rsid w:val="003B1B0D"/>
    <w:rsid w:val="00617B26"/>
    <w:rsid w:val="006270A9"/>
    <w:rsid w:val="00675956"/>
    <w:rsid w:val="00681034"/>
    <w:rsid w:val="007B5AD6"/>
    <w:rsid w:val="00816216"/>
    <w:rsid w:val="00820445"/>
    <w:rsid w:val="0087734B"/>
    <w:rsid w:val="008879FF"/>
    <w:rsid w:val="00950D25"/>
    <w:rsid w:val="0098399D"/>
    <w:rsid w:val="009C675E"/>
    <w:rsid w:val="009D5933"/>
    <w:rsid w:val="00AB72D1"/>
    <w:rsid w:val="00AE5D3F"/>
    <w:rsid w:val="00BD768D"/>
    <w:rsid w:val="00BE48B2"/>
    <w:rsid w:val="00C310D2"/>
    <w:rsid w:val="00C61F8E"/>
    <w:rsid w:val="00C9203F"/>
    <w:rsid w:val="00CC3B03"/>
    <w:rsid w:val="00D450AF"/>
    <w:rsid w:val="00DA06FF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FDFD9-2D2B-4DAA-8B87-0D86F09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3B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7595679B6440848FAA8DE6952A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14B9-9FD2-4838-9299-FD48F5DAD211}"/>
      </w:docPartPr>
      <w:docPartBody>
        <w:p w:rsidR="000B7A4A" w:rsidRDefault="00816475">
          <w:pPr>
            <w:pStyle w:val="3E7595679B6440848FAA8DE6952AAE36"/>
          </w:pPr>
          <w:r>
            <w:t>Email</w:t>
          </w:r>
        </w:p>
      </w:docPartBody>
    </w:docPart>
    <w:docPart>
      <w:docPartPr>
        <w:name w:val="7EA93752E328483492A1B9FD42B1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B58D-B481-4EDA-8A79-AF36559A20EB}"/>
      </w:docPartPr>
      <w:docPartBody>
        <w:p w:rsidR="000B7A4A" w:rsidRDefault="00816475">
          <w:pPr>
            <w:pStyle w:val="7EA93752E328483492A1B9FD42B115D7"/>
          </w:pPr>
          <w:r>
            <w:t>Education</w:t>
          </w:r>
        </w:p>
      </w:docPartBody>
    </w:docPart>
    <w:docPart>
      <w:docPartPr>
        <w:name w:val="753F8DA8C7E040C1B0627C7F5295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5A2-CBD4-4F70-A5FE-B2FF2CA8A801}"/>
      </w:docPartPr>
      <w:docPartBody>
        <w:p w:rsidR="000B7A4A" w:rsidRDefault="00816475">
          <w:pPr>
            <w:pStyle w:val="753F8DA8C7E040C1B0627C7F52958C92"/>
          </w:pPr>
          <w:r>
            <w:t>Skills &amp; Abilities</w:t>
          </w:r>
        </w:p>
      </w:docPartBody>
    </w:docPart>
    <w:docPart>
      <w:docPartPr>
        <w:name w:val="9D7CCC9C96514713B50773AC4AB0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63F8-3017-424F-AD88-235EB180F903}"/>
      </w:docPartPr>
      <w:docPartBody>
        <w:p w:rsidR="000B7A4A" w:rsidRDefault="00FF20C5" w:rsidP="00FF20C5">
          <w:pPr>
            <w:pStyle w:val="9D7CCC9C96514713B50773AC4AB0118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5"/>
    <w:rsid w:val="000B7A4A"/>
    <w:rsid w:val="001D50BE"/>
    <w:rsid w:val="00816475"/>
    <w:rsid w:val="00A235EB"/>
    <w:rsid w:val="00AC021D"/>
    <w:rsid w:val="00B06D2D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31F35297AE4181AA98D02316668179">
    <w:name w:val="7531F35297AE4181AA98D02316668179"/>
  </w:style>
  <w:style w:type="paragraph" w:customStyle="1" w:styleId="9E26CB6AA43D4B76BDA17DD970243C86">
    <w:name w:val="9E26CB6AA43D4B76BDA17DD970243C86"/>
  </w:style>
  <w:style w:type="paragraph" w:customStyle="1" w:styleId="900A49347AAC48E9A0417A99250A6A4B">
    <w:name w:val="900A49347AAC48E9A0417A99250A6A4B"/>
  </w:style>
  <w:style w:type="paragraph" w:customStyle="1" w:styleId="3E7595679B6440848FAA8DE6952AAE36">
    <w:name w:val="3E7595679B6440848FAA8DE6952AAE36"/>
  </w:style>
  <w:style w:type="paragraph" w:customStyle="1" w:styleId="07BA93B703E54AC9B61AB1C1A21CB938">
    <w:name w:val="07BA93B703E54AC9B61AB1C1A21CB938"/>
  </w:style>
  <w:style w:type="paragraph" w:customStyle="1" w:styleId="D56844698EF74076BCFBFAB5AF3B5955">
    <w:name w:val="D56844698EF74076BCFBFAB5AF3B5955"/>
  </w:style>
  <w:style w:type="paragraph" w:customStyle="1" w:styleId="7EA93752E328483492A1B9FD42B115D7">
    <w:name w:val="7EA93752E328483492A1B9FD42B115D7"/>
  </w:style>
  <w:style w:type="paragraph" w:customStyle="1" w:styleId="2D410325DFA9419FAB77454951A82D07">
    <w:name w:val="2D410325DFA9419FAB77454951A82D07"/>
  </w:style>
  <w:style w:type="paragraph" w:customStyle="1" w:styleId="90933B3FDA2B47968503AFA7634A8C94">
    <w:name w:val="90933B3FDA2B47968503AFA7634A8C94"/>
  </w:style>
  <w:style w:type="paragraph" w:customStyle="1" w:styleId="772C884842A64E0AB76FA8E8BA318965">
    <w:name w:val="772C884842A64E0AB76FA8E8BA318965"/>
  </w:style>
  <w:style w:type="paragraph" w:customStyle="1" w:styleId="BD0AACBA9D3A49FD910F36B819B19E2C">
    <w:name w:val="BD0AACBA9D3A49FD910F36B819B19E2C"/>
  </w:style>
  <w:style w:type="paragraph" w:customStyle="1" w:styleId="1787ACBBC72E402D8B76216141201B8D">
    <w:name w:val="1787ACBBC72E402D8B76216141201B8D"/>
  </w:style>
  <w:style w:type="paragraph" w:customStyle="1" w:styleId="51D4921EAEC44CE9B9A989C79473EF2B">
    <w:name w:val="51D4921EAEC44CE9B9A989C79473EF2B"/>
  </w:style>
  <w:style w:type="paragraph" w:customStyle="1" w:styleId="64498D6AA8004DB39346C25F9422B7C1">
    <w:name w:val="64498D6AA8004DB39346C25F9422B7C1"/>
  </w:style>
  <w:style w:type="paragraph" w:customStyle="1" w:styleId="2381E35E017543BB9752257FCDF077A6">
    <w:name w:val="2381E35E017543BB9752257FCDF077A6"/>
  </w:style>
  <w:style w:type="paragraph" w:customStyle="1" w:styleId="753F8DA8C7E040C1B0627C7F52958C92">
    <w:name w:val="753F8DA8C7E040C1B0627C7F52958C92"/>
  </w:style>
  <w:style w:type="paragraph" w:customStyle="1" w:styleId="AC35603DFE29451183B161AB3D41FCF0">
    <w:name w:val="AC35603DFE29451183B161AB3D41FCF0"/>
  </w:style>
  <w:style w:type="paragraph" w:customStyle="1" w:styleId="2F838B28454C466CBEDE1D6D89C8D899">
    <w:name w:val="2F838B28454C466CBEDE1D6D89C8D899"/>
  </w:style>
  <w:style w:type="paragraph" w:customStyle="1" w:styleId="3B1970EBAFF04DB280178EB246CA2275">
    <w:name w:val="3B1970EBAFF04DB280178EB246CA2275"/>
  </w:style>
  <w:style w:type="paragraph" w:customStyle="1" w:styleId="369FD63C0176480295AB4968DF8C95FD">
    <w:name w:val="369FD63C0176480295AB4968DF8C95FD"/>
  </w:style>
  <w:style w:type="paragraph" w:customStyle="1" w:styleId="8D75B2045BB247458DBED8A21CD520B2">
    <w:name w:val="8D75B2045BB247458DBED8A21CD520B2"/>
  </w:style>
  <w:style w:type="paragraph" w:customStyle="1" w:styleId="7EACB321E9C048648285EDC78CA82FC0">
    <w:name w:val="7EACB321E9C048648285EDC78CA82FC0"/>
  </w:style>
  <w:style w:type="paragraph" w:customStyle="1" w:styleId="736E434B54BA462BA4A010E8CFC292B2">
    <w:name w:val="736E434B54BA462BA4A010E8CFC292B2"/>
  </w:style>
  <w:style w:type="paragraph" w:customStyle="1" w:styleId="CD2717AA0FBB473AAE3EEAFF01EB23D6">
    <w:name w:val="CD2717AA0FBB473AAE3EEAFF01EB23D6"/>
  </w:style>
  <w:style w:type="paragraph" w:customStyle="1" w:styleId="ABEA5C22A0E2429CB12768BA00C13729">
    <w:name w:val="ABEA5C22A0E2429CB12768BA00C13729"/>
  </w:style>
  <w:style w:type="paragraph" w:customStyle="1" w:styleId="B63C206D907041F289A0BA1361643B1B">
    <w:name w:val="B63C206D907041F289A0BA1361643B1B"/>
  </w:style>
  <w:style w:type="paragraph" w:customStyle="1" w:styleId="CE5C372B83BD4915883C5F3A0D546D7F">
    <w:name w:val="CE5C372B83BD4915883C5F3A0D546D7F"/>
  </w:style>
  <w:style w:type="paragraph" w:customStyle="1" w:styleId="55A1363B538341688D477528291D7533">
    <w:name w:val="55A1363B538341688D477528291D7533"/>
  </w:style>
  <w:style w:type="paragraph" w:customStyle="1" w:styleId="42A61D4CCF79464C83012E1E337243D2">
    <w:name w:val="42A61D4CCF79464C83012E1E337243D2"/>
  </w:style>
  <w:style w:type="paragraph" w:customStyle="1" w:styleId="01E91526188B470EB5E73C09444E0B04">
    <w:name w:val="01E91526188B470EB5E73C09444E0B04"/>
  </w:style>
  <w:style w:type="paragraph" w:customStyle="1" w:styleId="3ACCE142A31F49628065DE9CCFD6476A">
    <w:name w:val="3ACCE142A31F49628065DE9CCFD6476A"/>
  </w:style>
  <w:style w:type="paragraph" w:customStyle="1" w:styleId="F6F7D98FBD804C75AF813D1FD717C262">
    <w:name w:val="F6F7D98FBD804C75AF813D1FD717C262"/>
  </w:style>
  <w:style w:type="paragraph" w:customStyle="1" w:styleId="1AE7B629C5654839970A07CDCF727A8F">
    <w:name w:val="1AE7B629C5654839970A07CDCF727A8F"/>
  </w:style>
  <w:style w:type="paragraph" w:customStyle="1" w:styleId="9D7CCC9C96514713B50773AC4AB01185">
    <w:name w:val="9D7CCC9C96514713B50773AC4AB01185"/>
    <w:rsid w:val="00FF20C5"/>
  </w:style>
  <w:style w:type="paragraph" w:customStyle="1" w:styleId="4B9583E2151A4DE0A29DE9D6AFE4E12E">
    <w:name w:val="4B9583E2151A4DE0A29DE9D6AFE4E12E"/>
    <w:rsid w:val="00FF20C5"/>
  </w:style>
  <w:style w:type="paragraph" w:customStyle="1" w:styleId="1DCA929294DA4E7282098B8E53E753B4">
    <w:name w:val="1DCA929294DA4E7282098B8E53E753B4"/>
    <w:rsid w:val="00FF20C5"/>
  </w:style>
  <w:style w:type="paragraph" w:customStyle="1" w:styleId="3B40DB3EBF204422A03E95D4C22A3E0B">
    <w:name w:val="3B40DB3EBF204422A03E95D4C22A3E0B"/>
    <w:rsid w:val="00FF20C5"/>
  </w:style>
  <w:style w:type="paragraph" w:customStyle="1" w:styleId="E9401AF9DDEB49A28CDA343CD26AE508">
    <w:name w:val="E9401AF9DDEB49A28CDA343CD26AE508"/>
    <w:rsid w:val="00FF20C5"/>
  </w:style>
  <w:style w:type="paragraph" w:customStyle="1" w:styleId="6C8E01F8B43746D996701CD4FED01BE4">
    <w:name w:val="6C8E01F8B43746D996701CD4FED01BE4"/>
    <w:rsid w:val="00FF20C5"/>
  </w:style>
  <w:style w:type="paragraph" w:customStyle="1" w:styleId="24F0A6D3070C4422A03B816B12792842">
    <w:name w:val="24F0A6D3070C4422A03B816B12792842"/>
    <w:rsid w:val="00FF20C5"/>
  </w:style>
  <w:style w:type="paragraph" w:customStyle="1" w:styleId="6B21414C342D492FBD0592ABEA45971F">
    <w:name w:val="6B21414C342D492FBD0592ABEA45971F"/>
    <w:rsid w:val="00FF20C5"/>
  </w:style>
  <w:style w:type="paragraph" w:customStyle="1" w:styleId="3814E1AE5D2B4C1A84072F649652E80A">
    <w:name w:val="3814E1AE5D2B4C1A84072F649652E80A"/>
    <w:rsid w:val="00FF2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AD5A-D55C-4FDC-9FEF-F85962A5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/>
  <cp:lastModifiedBy>pc</cp:lastModifiedBy>
  <cp:revision>6</cp:revision>
  <dcterms:created xsi:type="dcterms:W3CDTF">2018-02-12T16:13:00Z</dcterms:created>
  <dcterms:modified xsi:type="dcterms:W3CDTF">2018-04-05T15:13:00Z</dcterms:modified>
  <cp:version/>
</cp:coreProperties>
</file>