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B72" w:rsidRDefault="009B5B72" w:rsidP="008E753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rPr>
          <w:b/>
          <w:noProof/>
          <w:sz w:val="30"/>
          <w:szCs w:val="30"/>
        </w:rPr>
      </w:pPr>
    </w:p>
    <w:p w:rsidR="001E11E9" w:rsidRPr="00A51980" w:rsidRDefault="00002A9C" w:rsidP="008E753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>Mariam Mahmud Ajami</w:t>
      </w:r>
      <w:r w:rsidR="00910702" w:rsidRPr="00A51980">
        <w:rPr>
          <w:b/>
          <w:noProof/>
          <w:sz w:val="30"/>
          <w:szCs w:val="30"/>
        </w:rPr>
        <w:tab/>
        <w:t xml:space="preserve">      </w:t>
      </w:r>
      <w:r w:rsidR="008E7538">
        <w:rPr>
          <w:b/>
          <w:noProof/>
          <w:sz w:val="30"/>
          <w:szCs w:val="30"/>
        </w:rPr>
        <w:tab/>
      </w:r>
    </w:p>
    <w:p w:rsidR="00A51980" w:rsidRDefault="005D691E" w:rsidP="00544E3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3933190" cy="1094740"/>
                <wp:effectExtent l="0" t="0" r="0" b="0"/>
                <wp:wrapNone/>
                <wp:docPr id="15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3319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80" w:rsidRPr="00FA494B" w:rsidRDefault="00A51980" w:rsidP="00A51980">
                            <w:pPr>
                              <w:pStyle w:val="NoSpacing"/>
                            </w:pPr>
                            <w:r w:rsidRPr="00FA494B">
                              <w:t xml:space="preserve">Phone:  </w:t>
                            </w:r>
                            <w:r w:rsidR="00002A9C">
                              <w:t>96171766402</w:t>
                            </w:r>
                            <w:r w:rsidRPr="00FA494B">
                              <w:t xml:space="preserve"> </w:t>
                            </w:r>
                          </w:p>
                          <w:p w:rsidR="00B66F9D" w:rsidRDefault="00A51980" w:rsidP="00A51980">
                            <w:pPr>
                              <w:pStyle w:val="NoSpacing"/>
                            </w:pPr>
                            <w:r w:rsidRPr="00FA494B">
                              <w:t xml:space="preserve">Email:  </w:t>
                            </w:r>
                            <w:r w:rsidR="00002A9C">
                              <w:rPr>
                                <w:color w:val="114FFF"/>
                                <w:u w:val="single"/>
                              </w:rPr>
                              <w:t>mariam.ajami@lau.edu</w:t>
                            </w:r>
                            <w:r w:rsidRPr="00FA494B">
                              <w:cr/>
                              <w:t xml:space="preserve">Address:  </w:t>
                            </w:r>
                            <w:proofErr w:type="spellStart"/>
                            <w:r w:rsidR="00771645">
                              <w:t>Beirut,</w:t>
                            </w:r>
                            <w:r w:rsidR="002F600A">
                              <w:t>Lebanon</w:t>
                            </w:r>
                            <w:proofErr w:type="spellEnd"/>
                            <w:r w:rsidRPr="00FA494B">
                              <w:cr/>
                              <w:t xml:space="preserve">Birthday:  September </w:t>
                            </w:r>
                            <w:r w:rsidR="00002A9C">
                              <w:t>5</w:t>
                            </w:r>
                            <w:r w:rsidRPr="00FA494B">
                              <w:t>, 199</w:t>
                            </w:r>
                            <w:r w:rsidR="00002A9C">
                              <w:t>2</w:t>
                            </w:r>
                          </w:p>
                          <w:p w:rsidR="00002A9C" w:rsidRDefault="00002A9C" w:rsidP="00A51980">
                            <w:pPr>
                              <w:pStyle w:val="NoSpacing"/>
                            </w:pPr>
                            <w:r>
                              <w:t xml:space="preserve">Nationality: </w:t>
                            </w:r>
                            <w:r w:rsidR="00112883">
                              <w:t>Lebanese , Colombian ,U.S.A</w:t>
                            </w:r>
                          </w:p>
                          <w:p w:rsidR="00B66F9D" w:rsidRPr="00FA494B" w:rsidRDefault="00B66F9D" w:rsidP="00A51980">
                            <w:pPr>
                              <w:pStyle w:val="NoSpacing"/>
                            </w:pPr>
                            <w:r>
                              <w:t xml:space="preserve">Languages: </w:t>
                            </w:r>
                            <w:r w:rsidR="00A30B30">
                              <w:t>Spanish , English ,  Arabic</w:t>
                            </w:r>
                          </w:p>
                          <w:p w:rsidR="00A51980" w:rsidRDefault="00A51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4" o:spid="_x0000_s1026" type="#_x0000_t202" style="position:absolute;margin-left:.75pt;margin-top:6.25pt;width:309.7pt;height:8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" strokecolor="white [3212]">
                <v:path arrowok="t"/>
                <v:textbox>
                  <w:txbxContent>
                    <w:p w:rsidR="00A51980" w:rsidRPr="00FA494B" w:rsidRDefault="00A51980" w:rsidP="00A51980">
                      <w:pPr>
                        <w:pStyle w:val="NoSpacing"/>
                      </w:pPr>
                      <w:r w:rsidRPr="00FA494B">
                        <w:t xml:space="preserve">Phone:  </w:t>
                      </w:r>
                      <w:r w:rsidR="00002A9C">
                        <w:t>96171766402</w:t>
                      </w:r>
                      <w:r w:rsidRPr="00FA494B">
                        <w:t xml:space="preserve"> </w:t>
                      </w:r>
                    </w:p>
                    <w:p w:rsidR="00B66F9D" w:rsidRDefault="00A51980" w:rsidP="00A51980">
                      <w:pPr>
                        <w:pStyle w:val="NoSpacing"/>
                      </w:pPr>
                      <w:r w:rsidRPr="00FA494B">
                        <w:t xml:space="preserve">Email:  </w:t>
                      </w:r>
                      <w:r w:rsidR="00002A9C">
                        <w:rPr>
                          <w:color w:val="114FFF"/>
                          <w:u w:val="single"/>
                        </w:rPr>
                        <w:t>mariam.ajami@lau.edu</w:t>
                      </w:r>
                      <w:r w:rsidRPr="00FA494B">
                        <w:cr/>
                        <w:t xml:space="preserve">Address:  </w:t>
                      </w:r>
                      <w:proofErr w:type="spellStart"/>
                      <w:r w:rsidR="00771645">
                        <w:t>Beirut,</w:t>
                      </w:r>
                      <w:r w:rsidR="002F600A">
                        <w:t>Lebanon</w:t>
                      </w:r>
                      <w:proofErr w:type="spellEnd"/>
                      <w:r w:rsidRPr="00FA494B">
                        <w:cr/>
                        <w:t xml:space="preserve">Birthday:  September </w:t>
                      </w:r>
                      <w:r w:rsidR="00002A9C">
                        <w:t>5</w:t>
                      </w:r>
                      <w:r w:rsidRPr="00FA494B">
                        <w:t>, 199</w:t>
                      </w:r>
                      <w:r w:rsidR="00002A9C">
                        <w:t>2</w:t>
                      </w:r>
                    </w:p>
                    <w:p w:rsidR="00002A9C" w:rsidRDefault="00002A9C" w:rsidP="00A51980">
                      <w:pPr>
                        <w:pStyle w:val="NoSpacing"/>
                      </w:pPr>
                      <w:r>
                        <w:t xml:space="preserve">Nationality: </w:t>
                      </w:r>
                      <w:r w:rsidR="00112883">
                        <w:t>Lebanese , Colombian ,U.S.A</w:t>
                      </w:r>
                    </w:p>
                    <w:p w:rsidR="00B66F9D" w:rsidRPr="00FA494B" w:rsidRDefault="00B66F9D" w:rsidP="00A51980">
                      <w:pPr>
                        <w:pStyle w:val="NoSpacing"/>
                      </w:pPr>
                      <w:r>
                        <w:t xml:space="preserve">Languages: </w:t>
                      </w:r>
                      <w:r w:rsidR="00A30B30">
                        <w:t>Spanish , English ,  Arabic</w:t>
                      </w:r>
                    </w:p>
                    <w:p w:rsidR="00A51980" w:rsidRDefault="00A51980"/>
                  </w:txbxContent>
                </v:textbox>
              </v:shape>
            </w:pict>
          </mc:Fallback>
        </mc:AlternateContent>
      </w:r>
      <w:r>
        <w:rPr>
          <w:rFonts w:ascii="Futura Md BT" w:hAnsi="Futura Md BT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4225290" cy="45085"/>
                <wp:effectExtent l="0" t="0" r="3810" b="0"/>
                <wp:wrapNone/>
                <wp:docPr id="1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529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29AF3" id=" 2" o:spid="_x0000_s1026" style="position:absolute;margin-left:0;margin-top:.8pt;width:332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" fillcolor="#a5a5a5 [2092]" strokecolor="#a5a5a5 [2092]">
                <v:path arrowok="t"/>
              </v:rect>
            </w:pict>
          </mc:Fallback>
        </mc:AlternateContent>
      </w:r>
    </w:p>
    <w:p w:rsidR="00A51980" w:rsidRDefault="00A51980" w:rsidP="00544E35"/>
    <w:p w:rsidR="00002A9C" w:rsidRDefault="00002A9C" w:rsidP="00544E35"/>
    <w:p w:rsidR="00A51980" w:rsidRDefault="005D691E" w:rsidP="00544E35"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6141720" cy="45085"/>
                <wp:effectExtent l="0" t="0" r="0" b="0"/>
                <wp:wrapNone/>
                <wp:docPr id="1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8C73E" id=" 3" o:spid="_x0000_s1026" style="position:absolute;margin-left:0;margin-top:24.7pt;width:483.6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" fillcolor="#a5a5a5 [2092]" strokecolor="#a5a5a5 [2092]">
                <v:path arrowok="t"/>
              </v:rect>
            </w:pict>
          </mc:Fallback>
        </mc:AlternateContent>
      </w:r>
    </w:p>
    <w:p w:rsidR="00002A9C" w:rsidRDefault="005D691E" w:rsidP="00544E35"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136525</wp:posOffset>
                </wp:positionV>
                <wp:extent cx="6094095" cy="921385"/>
                <wp:effectExtent l="0" t="0" r="1905" b="0"/>
                <wp:wrapNone/>
                <wp:docPr id="12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409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80" w:rsidRPr="00FA494B" w:rsidRDefault="00A51980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OBJECTIVE</w:t>
                            </w:r>
                          </w:p>
                          <w:p w:rsidR="00002A9C" w:rsidRDefault="00002A9C" w:rsidP="00A51980">
                            <w:pPr>
                              <w:pStyle w:val="NoSpacing"/>
                            </w:pPr>
                          </w:p>
                          <w:p w:rsidR="00A51980" w:rsidRPr="00FA494B" w:rsidRDefault="00002A9C" w:rsidP="00A51980">
                            <w:pPr>
                              <w:pStyle w:val="NoSpacing"/>
                            </w:pPr>
                            <w:r>
                              <w:t>See</w:t>
                            </w:r>
                            <w:r w:rsidRPr="00FA494B">
                              <w:t xml:space="preserve">king </w:t>
                            </w:r>
                            <w:r>
                              <w:t xml:space="preserve">employment with a company where I can grow professionally and personally. Also challenging opportunities where I can fully use my skills for the success of the organization. </w:t>
                            </w:r>
                          </w:p>
                          <w:p w:rsidR="00A51980" w:rsidRDefault="00A51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27" type="#_x0000_t202" style="position:absolute;margin-left:-3pt;margin-top:10.75pt;width:479.85pt;height:7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" strokecolor="white [3212]">
                <v:path arrowok="t"/>
                <v:textbox>
                  <w:txbxContent>
                    <w:p w:rsidR="00A51980" w:rsidRPr="00FA494B" w:rsidRDefault="00A51980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OBJECTIVE</w:t>
                      </w:r>
                    </w:p>
                    <w:p w:rsidR="00002A9C" w:rsidRDefault="00002A9C" w:rsidP="00A51980">
                      <w:pPr>
                        <w:pStyle w:val="NoSpacing"/>
                      </w:pPr>
                    </w:p>
                    <w:p w:rsidR="00A51980" w:rsidRPr="00FA494B" w:rsidRDefault="00002A9C" w:rsidP="00A51980">
                      <w:pPr>
                        <w:pStyle w:val="NoSpacing"/>
                      </w:pPr>
                      <w:r>
                        <w:t>See</w:t>
                      </w:r>
                      <w:r w:rsidRPr="00FA494B">
                        <w:t xml:space="preserve">king </w:t>
                      </w:r>
                      <w:r>
                        <w:t xml:space="preserve">employment with a company where I can grow professionally and personally. Also challenging opportunities where I can fully use my skills for the success of the organization. </w:t>
                      </w:r>
                    </w:p>
                    <w:p w:rsidR="00A51980" w:rsidRDefault="00A51980"/>
                  </w:txbxContent>
                </v:textbox>
              </v:shape>
            </w:pict>
          </mc:Fallback>
        </mc:AlternateContent>
      </w:r>
    </w:p>
    <w:p w:rsidR="00544E35" w:rsidRDefault="00544E35" w:rsidP="00544E35"/>
    <w:p w:rsidR="00002A9C" w:rsidRDefault="00002A9C" w:rsidP="00687D8A">
      <w:pPr>
        <w:spacing w:after="0"/>
      </w:pPr>
    </w:p>
    <w:p w:rsidR="008C34ED" w:rsidRDefault="008C34ED" w:rsidP="00687D8A">
      <w:pPr>
        <w:spacing w:after="0"/>
      </w:pPr>
    </w:p>
    <w:p w:rsidR="00A51980" w:rsidRDefault="005D691E" w:rsidP="00687D8A">
      <w:pPr>
        <w:spacing w:after="0"/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125095</wp:posOffset>
                </wp:positionV>
                <wp:extent cx="6141720" cy="45085"/>
                <wp:effectExtent l="0" t="0" r="0" b="0"/>
                <wp:wrapNone/>
                <wp:docPr id="11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64B3C" id=" 17" o:spid="_x0000_s1026" style="position:absolute;margin-left:.1pt;margin-top:9.85pt;width:483.6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" fillcolor="#a5a5a5 [2092]" strokecolor="#a5a5a5 [2092]">
                <v:path arrowok="t"/>
              </v:rect>
            </w:pict>
          </mc:Fallback>
        </mc:AlternateContent>
      </w:r>
    </w:p>
    <w:p w:rsidR="00687D8A" w:rsidRDefault="005D691E" w:rsidP="00687D8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10160</wp:posOffset>
                </wp:positionV>
                <wp:extent cx="5989320" cy="1594485"/>
                <wp:effectExtent l="0" t="0" r="11430" b="24765"/>
                <wp:wrapNone/>
                <wp:docPr id="10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932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80" w:rsidRPr="00FA494B" w:rsidRDefault="00A51980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 xml:space="preserve">TECHNICAL SKILLS </w:t>
                            </w:r>
                          </w:p>
                          <w:p w:rsidR="00A51980" w:rsidRDefault="00002A9C" w:rsidP="00A51980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360"/>
                            </w:pPr>
                            <w:r>
                              <w:t>Microsoft Office pack</w:t>
                            </w:r>
                          </w:p>
                          <w:p w:rsidR="00002A9C" w:rsidRDefault="00002A9C" w:rsidP="00A51980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360"/>
                            </w:pPr>
                            <w:r>
                              <w:t>Internet</w:t>
                            </w:r>
                          </w:p>
                          <w:p w:rsidR="00002A9C" w:rsidRDefault="00002A9C" w:rsidP="00A51980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ind w:left="360"/>
                            </w:pPr>
                            <w:r>
                              <w:t xml:space="preserve">Social media </w:t>
                            </w:r>
                          </w:p>
                          <w:p w:rsidR="008C34ED" w:rsidRPr="008C34ED" w:rsidRDefault="008C34ED" w:rsidP="008C34E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inherit" w:eastAsia="Times New Roman" w:hAnsi="inherit" w:cs="Arial"/>
                                <w:color w:val="333333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t>Linkedin</w:t>
                            </w:r>
                            <w:proofErr w:type="spellEnd"/>
                            <w:r>
                              <w:t xml:space="preserve">: </w:t>
                            </w:r>
                            <w:r w:rsidRPr="008C34ED">
                              <w:rPr>
                                <w:rFonts w:ascii="Times New Roman" w:eastAsia="Times New Roman" w:hAnsi="Times New Roman" w:cs="Times New Roman"/>
                                <w:color w:val="333333"/>
                              </w:rPr>
                              <w:t>https://lb.linkedin.com/in/mariamajami</w:t>
                            </w:r>
                          </w:p>
                          <w:p w:rsidR="008C34ED" w:rsidRDefault="008C34ED" w:rsidP="008C34ED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Instagram:</w:t>
                            </w:r>
                          </w:p>
                          <w:p w:rsidR="008C34ED" w:rsidRPr="008C34ED" w:rsidRDefault="008C34ED" w:rsidP="008C34ED">
                            <w:pPr>
                              <w:pStyle w:val="NoSpacing"/>
                              <w:ind w:left="1080"/>
                              <w:rPr>
                                <w:lang w:val="es-CO"/>
                              </w:rPr>
                            </w:pPr>
                            <w:r w:rsidRPr="008C34ED">
                              <w:rPr>
                                <w:lang w:val="es-CO"/>
                              </w:rPr>
                              <w:t xml:space="preserve">       Personal: https://www.instagram.com/mariammajami/</w:t>
                            </w:r>
                          </w:p>
                          <w:p w:rsidR="008C34ED" w:rsidRPr="00A51980" w:rsidRDefault="008C34ED" w:rsidP="008C34ED">
                            <w:pPr>
                              <w:pStyle w:val="NoSpacing"/>
                              <w:ind w:left="1080"/>
                            </w:pPr>
                            <w:r w:rsidRPr="00112883">
                              <w:rPr>
                                <w:lang w:val="es-CO"/>
                              </w:rPr>
                              <w:t xml:space="preserve">       </w:t>
                            </w:r>
                            <w:r>
                              <w:t xml:space="preserve">Blog: </w:t>
                            </w:r>
                            <w:r w:rsidRPr="008C34ED">
                              <w:t>https://www.instagram.com</w:t>
                            </w:r>
                            <w:r w:rsidR="007B5696">
                              <w:t>/travelingwithfashion</w:t>
                            </w:r>
                            <w:r w:rsidRPr="008C34ED">
                              <w:t>/</w:t>
                            </w:r>
                          </w:p>
                          <w:bookmarkEnd w:id="0"/>
                          <w:p w:rsidR="00A51980" w:rsidRDefault="00A51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2" o:spid="_x0000_s1028" type="#_x0000_t202" style="position:absolute;margin-left:-3pt;margin-top:.8pt;width:471.6pt;height:12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" strokecolor="white [3212]">
                <v:path arrowok="t"/>
                <v:textbox>
                  <w:txbxContent>
                    <w:p w:rsidR="00A51980" w:rsidRPr="00FA494B" w:rsidRDefault="00A51980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bookmarkStart w:id="1" w:name="_GoBack"/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 xml:space="preserve">TECHNICAL SKILLS </w:t>
                      </w:r>
                    </w:p>
                    <w:p w:rsidR="00A51980" w:rsidRDefault="00002A9C" w:rsidP="00A51980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360"/>
                      </w:pPr>
                      <w:r>
                        <w:t>Microsoft Office pack</w:t>
                      </w:r>
                    </w:p>
                    <w:p w:rsidR="00002A9C" w:rsidRDefault="00002A9C" w:rsidP="00A51980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360"/>
                      </w:pPr>
                      <w:r>
                        <w:t>Internet</w:t>
                      </w:r>
                    </w:p>
                    <w:p w:rsidR="00002A9C" w:rsidRDefault="00002A9C" w:rsidP="00A51980">
                      <w:pPr>
                        <w:pStyle w:val="NoSpacing"/>
                        <w:numPr>
                          <w:ilvl w:val="0"/>
                          <w:numId w:val="15"/>
                        </w:numPr>
                        <w:ind w:left="360"/>
                      </w:pPr>
                      <w:r>
                        <w:t xml:space="preserve">Social media </w:t>
                      </w:r>
                    </w:p>
                    <w:p w:rsidR="008C34ED" w:rsidRPr="008C34ED" w:rsidRDefault="008C34ED" w:rsidP="008C34E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textAlignment w:val="top"/>
                        <w:rPr>
                          <w:rFonts w:ascii="inherit" w:eastAsia="Times New Roman" w:hAnsi="inherit" w:cs="Arial"/>
                          <w:color w:val="333333"/>
                          <w:sz w:val="17"/>
                          <w:szCs w:val="17"/>
                        </w:rPr>
                      </w:pPr>
                      <w:proofErr w:type="spellStart"/>
                      <w:r>
                        <w:t>Linkedin</w:t>
                      </w:r>
                      <w:proofErr w:type="spellEnd"/>
                      <w:r>
                        <w:t xml:space="preserve">: </w:t>
                      </w:r>
                      <w:r w:rsidRPr="008C34ED">
                        <w:rPr>
                          <w:rFonts w:ascii="Times New Roman" w:eastAsia="Times New Roman" w:hAnsi="Times New Roman" w:cs="Times New Roman"/>
                          <w:color w:val="333333"/>
                        </w:rPr>
                        <w:t>https://lb.linkedin.com/in/mariamajami</w:t>
                      </w:r>
                    </w:p>
                    <w:p w:rsidR="008C34ED" w:rsidRDefault="008C34ED" w:rsidP="008C34ED">
                      <w:pPr>
                        <w:pStyle w:val="NoSpacing"/>
                        <w:numPr>
                          <w:ilvl w:val="0"/>
                          <w:numId w:val="18"/>
                        </w:numPr>
                      </w:pPr>
                      <w:r>
                        <w:t>Instagram:</w:t>
                      </w:r>
                    </w:p>
                    <w:p w:rsidR="008C34ED" w:rsidRPr="008C34ED" w:rsidRDefault="008C34ED" w:rsidP="008C34ED">
                      <w:pPr>
                        <w:pStyle w:val="NoSpacing"/>
                        <w:ind w:left="1080"/>
                        <w:rPr>
                          <w:lang w:val="es-CO"/>
                        </w:rPr>
                      </w:pPr>
                      <w:r w:rsidRPr="008C34ED">
                        <w:rPr>
                          <w:lang w:val="es-CO"/>
                        </w:rPr>
                        <w:t xml:space="preserve">       Personal: https://www.instagram.com/mariammajami/</w:t>
                      </w:r>
                    </w:p>
                    <w:p w:rsidR="008C34ED" w:rsidRPr="00A51980" w:rsidRDefault="008C34ED" w:rsidP="008C34ED">
                      <w:pPr>
                        <w:pStyle w:val="NoSpacing"/>
                        <w:ind w:left="1080"/>
                      </w:pPr>
                      <w:r w:rsidRPr="00112883">
                        <w:rPr>
                          <w:lang w:val="es-CO"/>
                        </w:rPr>
                        <w:t xml:space="preserve">       </w:t>
                      </w:r>
                      <w:r>
                        <w:t xml:space="preserve">Blog: </w:t>
                      </w:r>
                      <w:r w:rsidRPr="008C34ED">
                        <w:t>https://www.instagram.com</w:t>
                      </w:r>
                      <w:r w:rsidR="007B5696">
                        <w:t>/travelingwithfashion</w:t>
                      </w:r>
                      <w:r w:rsidRPr="008C34ED">
                        <w:t>/</w:t>
                      </w:r>
                    </w:p>
                    <w:bookmarkEnd w:id="1"/>
                    <w:p w:rsidR="00A51980" w:rsidRDefault="00A51980"/>
                  </w:txbxContent>
                </v:textbox>
              </v:shape>
            </w:pict>
          </mc:Fallback>
        </mc:AlternateContent>
      </w:r>
    </w:p>
    <w:p w:rsidR="00544E35" w:rsidRDefault="00544E35" w:rsidP="00544E35">
      <w:pPr>
        <w:pStyle w:val="NoSpacing"/>
      </w:pPr>
    </w:p>
    <w:p w:rsidR="00A51980" w:rsidRDefault="00A51980" w:rsidP="00544E35">
      <w:pPr>
        <w:spacing w:after="0" w:line="240" w:lineRule="auto"/>
        <w:rPr>
          <w:sz w:val="20"/>
          <w:szCs w:val="20"/>
        </w:rPr>
      </w:pPr>
    </w:p>
    <w:p w:rsidR="00A51980" w:rsidRDefault="00A51980" w:rsidP="00544E35">
      <w:pPr>
        <w:spacing w:after="0" w:line="240" w:lineRule="auto"/>
        <w:rPr>
          <w:sz w:val="20"/>
          <w:szCs w:val="20"/>
        </w:rPr>
      </w:pPr>
    </w:p>
    <w:p w:rsidR="00A51980" w:rsidRDefault="00A51980" w:rsidP="00544E35">
      <w:pPr>
        <w:spacing w:after="0" w:line="240" w:lineRule="auto"/>
        <w:rPr>
          <w:sz w:val="20"/>
          <w:szCs w:val="20"/>
        </w:rPr>
      </w:pPr>
    </w:p>
    <w:p w:rsidR="00987A6A" w:rsidRDefault="00987A6A" w:rsidP="00544E35">
      <w:pPr>
        <w:spacing w:after="0" w:line="240" w:lineRule="auto"/>
        <w:rPr>
          <w:sz w:val="20"/>
          <w:szCs w:val="20"/>
        </w:rPr>
      </w:pPr>
    </w:p>
    <w:p w:rsidR="008C34ED" w:rsidRDefault="008C34ED" w:rsidP="00544E35">
      <w:pPr>
        <w:spacing w:after="0" w:line="240" w:lineRule="auto"/>
        <w:rPr>
          <w:sz w:val="20"/>
          <w:szCs w:val="20"/>
        </w:rPr>
      </w:pPr>
    </w:p>
    <w:p w:rsidR="008C34ED" w:rsidRDefault="008C34ED" w:rsidP="00544E35">
      <w:pPr>
        <w:spacing w:after="0" w:line="240" w:lineRule="auto"/>
        <w:rPr>
          <w:sz w:val="20"/>
          <w:szCs w:val="20"/>
        </w:rPr>
      </w:pPr>
    </w:p>
    <w:p w:rsidR="008C34ED" w:rsidRDefault="008C34ED" w:rsidP="00544E35">
      <w:pPr>
        <w:spacing w:after="0" w:line="240" w:lineRule="auto"/>
        <w:rPr>
          <w:sz w:val="20"/>
          <w:szCs w:val="20"/>
        </w:rPr>
      </w:pPr>
    </w:p>
    <w:p w:rsidR="008C34ED" w:rsidRDefault="008C34ED" w:rsidP="00544E35">
      <w:pPr>
        <w:spacing w:after="0" w:line="240" w:lineRule="auto"/>
        <w:rPr>
          <w:sz w:val="20"/>
          <w:szCs w:val="20"/>
        </w:rPr>
      </w:pPr>
    </w:p>
    <w:p w:rsidR="00687D8A" w:rsidRPr="00544E35" w:rsidRDefault="005D691E" w:rsidP="00544E35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50800</wp:posOffset>
                </wp:positionV>
                <wp:extent cx="6141720" cy="45085"/>
                <wp:effectExtent l="0" t="0" r="0" b="0"/>
                <wp:wrapNone/>
                <wp:docPr id="8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B4590" id=" 18" o:spid="_x0000_s1026" style="position:absolute;margin-left:1.4pt;margin-top:4pt;width:483.6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" fillcolor="#a5a5a5 [2092]" strokecolor="#a5a5a5 [2092]">
                <v:path arrowok="t"/>
              </v:rect>
            </w:pict>
          </mc:Fallback>
        </mc:AlternateContent>
      </w:r>
    </w:p>
    <w:p w:rsidR="00A51980" w:rsidRDefault="00582A24" w:rsidP="00E9218A">
      <w:pPr>
        <w:pStyle w:val="NoSpacing"/>
        <w:rPr>
          <w:rFonts w:ascii="Futura Hv BT" w:hAnsi="Futura Hv BT"/>
          <w:sz w:val="24"/>
          <w:szCs w:val="24"/>
        </w:rPr>
      </w:pPr>
      <w:r>
        <w:rPr>
          <w:rFonts w:ascii="Futura Hv BT" w:hAnsi="Futura Hv B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10160</wp:posOffset>
                </wp:positionV>
                <wp:extent cx="6036945" cy="1151255"/>
                <wp:effectExtent l="0" t="0" r="1905" b="0"/>
                <wp:wrapNone/>
                <wp:docPr id="9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6945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80" w:rsidRPr="00002A9C" w:rsidRDefault="00A51980" w:rsidP="00002A9C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PERSONAL SKILLS</w:t>
                            </w:r>
                          </w:p>
                          <w:p w:rsidR="00A51980" w:rsidRPr="00A51980" w:rsidRDefault="00A51980" w:rsidP="00FC209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360"/>
                            </w:pPr>
                            <w:r w:rsidRPr="00A51980">
                              <w:t>Highly organized</w:t>
                            </w:r>
                            <w:r w:rsidR="00FC209A">
                              <w:t xml:space="preserve"> ,</w:t>
                            </w:r>
                            <w:r w:rsidRPr="00A51980">
                              <w:t xml:space="preserve"> efficient</w:t>
                            </w:r>
                            <w:r w:rsidR="00FC209A">
                              <w:t xml:space="preserve"> and multitasker</w:t>
                            </w:r>
                          </w:p>
                          <w:p w:rsidR="00A51980" w:rsidRDefault="00A51980" w:rsidP="00A51980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360"/>
                            </w:pPr>
                            <w:r w:rsidRPr="00A51980">
                              <w:t>Ability to work independently or as part of a team</w:t>
                            </w:r>
                          </w:p>
                          <w:p w:rsidR="00002A9C" w:rsidRPr="00A51980" w:rsidRDefault="00002A9C" w:rsidP="00A51980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360"/>
                            </w:pPr>
                            <w:r>
                              <w:t>Ability to work under pressure</w:t>
                            </w:r>
                          </w:p>
                          <w:p w:rsidR="00A51980" w:rsidRPr="00A51980" w:rsidRDefault="00A51980" w:rsidP="00A51980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360"/>
                            </w:pPr>
                            <w:r w:rsidRPr="00A51980">
                              <w:t>Proven leadership skills and ability to motivate</w:t>
                            </w:r>
                          </w:p>
                          <w:p w:rsidR="00A51980" w:rsidRDefault="00A51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1" o:spid="_x0000_s1029" type="#_x0000_t202" style="position:absolute;margin-left:4.75pt;margin-top:.8pt;width:475.35pt;height:9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" strokecolor="white [3212]">
                <v:path arrowok="t"/>
                <v:textbox>
                  <w:txbxContent>
                    <w:p w:rsidR="00A51980" w:rsidRPr="00002A9C" w:rsidRDefault="00A51980" w:rsidP="00002A9C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PERSONAL SKILLS</w:t>
                      </w:r>
                    </w:p>
                    <w:p w:rsidR="00A51980" w:rsidRPr="00A51980" w:rsidRDefault="00A51980" w:rsidP="00FC209A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360"/>
                      </w:pPr>
                      <w:r w:rsidRPr="00A51980">
                        <w:t>Highly organized</w:t>
                      </w:r>
                      <w:r w:rsidR="00FC209A">
                        <w:t xml:space="preserve"> ,</w:t>
                      </w:r>
                      <w:r w:rsidRPr="00A51980">
                        <w:t xml:space="preserve"> efficient</w:t>
                      </w:r>
                      <w:r w:rsidR="00FC209A">
                        <w:t xml:space="preserve"> and multitasker</w:t>
                      </w:r>
                    </w:p>
                    <w:p w:rsidR="00A51980" w:rsidRDefault="00A51980" w:rsidP="00A51980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360"/>
                      </w:pPr>
                      <w:r w:rsidRPr="00A51980">
                        <w:t>Ability to work independently or as part of a team</w:t>
                      </w:r>
                    </w:p>
                    <w:p w:rsidR="00002A9C" w:rsidRPr="00A51980" w:rsidRDefault="00002A9C" w:rsidP="00A51980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360"/>
                      </w:pPr>
                      <w:r>
                        <w:t>Ability to work under pressure</w:t>
                      </w:r>
                    </w:p>
                    <w:p w:rsidR="00A51980" w:rsidRPr="00A51980" w:rsidRDefault="00A51980" w:rsidP="00A51980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360"/>
                      </w:pPr>
                      <w:r w:rsidRPr="00A51980">
                        <w:t>Proven leadership skills and ability to motivate</w:t>
                      </w:r>
                    </w:p>
                    <w:p w:rsidR="00A51980" w:rsidRDefault="00A51980"/>
                  </w:txbxContent>
                </v:textbox>
              </v:shape>
            </w:pict>
          </mc:Fallback>
        </mc:AlternateContent>
      </w:r>
    </w:p>
    <w:p w:rsidR="000640D6" w:rsidRDefault="000640D6" w:rsidP="00E9218A">
      <w:pPr>
        <w:pStyle w:val="NoSpacing"/>
        <w:rPr>
          <w:rFonts w:ascii="Futura Hv BT" w:hAnsi="Futura Hv BT"/>
          <w:sz w:val="24"/>
          <w:szCs w:val="24"/>
        </w:rPr>
      </w:pPr>
    </w:p>
    <w:p w:rsidR="00A51980" w:rsidRDefault="00A51980" w:rsidP="00E9218A">
      <w:pPr>
        <w:spacing w:after="0" w:line="240" w:lineRule="auto"/>
      </w:pPr>
    </w:p>
    <w:p w:rsidR="00A51980" w:rsidRDefault="00A51980" w:rsidP="00E9218A">
      <w:pPr>
        <w:spacing w:after="0" w:line="240" w:lineRule="auto"/>
      </w:pPr>
    </w:p>
    <w:p w:rsidR="00A51980" w:rsidRDefault="00A51980" w:rsidP="00E9218A">
      <w:pPr>
        <w:spacing w:after="0" w:line="240" w:lineRule="auto"/>
      </w:pPr>
    </w:p>
    <w:p w:rsidR="00987A6A" w:rsidRDefault="00987A6A" w:rsidP="00E9218A">
      <w:pPr>
        <w:spacing w:after="0" w:line="240" w:lineRule="auto"/>
      </w:pPr>
    </w:p>
    <w:p w:rsidR="00A51980" w:rsidRDefault="005D691E" w:rsidP="00E9218A">
      <w:pPr>
        <w:spacing w:after="0" w:line="240" w:lineRule="auto"/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42545</wp:posOffset>
                </wp:positionV>
                <wp:extent cx="6141720" cy="45085"/>
                <wp:effectExtent l="0" t="0" r="0" b="0"/>
                <wp:wrapNone/>
                <wp:docPr id="7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083BB" id=" 19" o:spid="_x0000_s1026" style="position:absolute;margin-left:1.7pt;margin-top:3.35pt;width:483.6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" fillcolor="#a5a5a5 [2092]" strokecolor="#a5a5a5 [2092]">
                <v:path arrowok="t"/>
              </v:rect>
            </w:pict>
          </mc:Fallback>
        </mc:AlternateContent>
      </w:r>
    </w:p>
    <w:p w:rsidR="00E9218A" w:rsidRDefault="005D691E" w:rsidP="00E9218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1270</wp:posOffset>
                </wp:positionV>
                <wp:extent cx="6084570" cy="1714500"/>
                <wp:effectExtent l="0" t="0" r="0" b="0"/>
                <wp:wrapNone/>
                <wp:docPr id="6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457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980" w:rsidRPr="00FA494B" w:rsidRDefault="00A51980" w:rsidP="00A51980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:rsidR="00002A9C" w:rsidRDefault="00002A9C" w:rsidP="00002A9C">
                            <w:pPr>
                              <w:spacing w:line="144" w:lineRule="auto"/>
                              <w:jc w:val="both"/>
                              <w:rPr>
                                <w:rFonts w:ascii="Kaiti SC Regular" w:eastAsia="Kaiti SC Regular" w:hAnsi="Kaiti SC Regular"/>
                                <w:b/>
                                <w:bCs/>
                              </w:rPr>
                            </w:pPr>
                          </w:p>
                          <w:p w:rsidR="00002A9C" w:rsidRPr="00002A9C" w:rsidRDefault="00002A9C" w:rsidP="00002A9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144" w:lineRule="auto"/>
                              <w:ind w:left="180" w:firstLine="0"/>
                              <w:jc w:val="both"/>
                              <w:rPr>
                                <w:rFonts w:eastAsia="Kaiti SC Regular"/>
                                <w:b/>
                                <w:bCs/>
                              </w:rPr>
                            </w:pPr>
                            <w:r w:rsidRPr="00002A9C">
                              <w:rPr>
                                <w:rFonts w:eastAsia="Kaiti SC Regular"/>
                                <w:b/>
                                <w:bCs/>
                              </w:rPr>
                              <w:t xml:space="preserve">Sep 10– May 15  Bachelor of Science in Business Management  </w:t>
                            </w:r>
                            <w:r w:rsidRPr="00002A9C">
                              <w:rPr>
                                <w:rFonts w:eastAsia="Kaiti SC Regular"/>
                              </w:rPr>
                              <w:t xml:space="preserve">  </w:t>
                            </w:r>
                          </w:p>
                          <w:p w:rsidR="00002A9C" w:rsidRPr="00002A9C" w:rsidRDefault="00002A9C" w:rsidP="00002A9C">
                            <w:pPr>
                              <w:spacing w:line="144" w:lineRule="auto"/>
                              <w:ind w:left="1440" w:firstLine="720"/>
                              <w:jc w:val="both"/>
                              <w:rPr>
                                <w:rFonts w:eastAsia="Kaiti SC Regular"/>
                                <w:i/>
                                <w:iCs/>
                              </w:rPr>
                            </w:pPr>
                            <w:r w:rsidRPr="00002A9C">
                              <w:rPr>
                                <w:rFonts w:eastAsia="Kaiti SC Regular"/>
                                <w:i/>
                                <w:iCs/>
                              </w:rPr>
                              <w:t>Lebanese American University</w:t>
                            </w:r>
                          </w:p>
                          <w:p w:rsidR="00002A9C" w:rsidRPr="00002A9C" w:rsidRDefault="00002A9C" w:rsidP="00002A9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144" w:lineRule="auto"/>
                              <w:ind w:left="180" w:firstLine="0"/>
                              <w:jc w:val="both"/>
                              <w:rPr>
                                <w:rFonts w:eastAsia="Kaiti SC Regular"/>
                                <w:b/>
                                <w:bCs/>
                              </w:rPr>
                            </w:pPr>
                            <w:r w:rsidRPr="00002A9C">
                              <w:rPr>
                                <w:rFonts w:eastAsia="Kaiti SC Regular"/>
                                <w:b/>
                                <w:bCs/>
                              </w:rPr>
                              <w:t>Sep 07     Jun 10   High School Diploma</w:t>
                            </w:r>
                          </w:p>
                          <w:p w:rsidR="00002A9C" w:rsidRPr="00002A9C" w:rsidRDefault="00002A9C" w:rsidP="00002A9C">
                            <w:pPr>
                              <w:spacing w:line="144" w:lineRule="auto"/>
                              <w:ind w:left="2127" w:hanging="2880"/>
                              <w:jc w:val="both"/>
                              <w:rPr>
                                <w:rFonts w:eastAsia="Kaiti SC Regular"/>
                                <w:bCs/>
                                <w:i/>
                              </w:rPr>
                            </w:pPr>
                            <w:r w:rsidRPr="00002A9C">
                              <w:rPr>
                                <w:rFonts w:eastAsia="Kaiti SC Regular"/>
                                <w:b/>
                                <w:bCs/>
                              </w:rPr>
                              <w:tab/>
                            </w:r>
                            <w:r w:rsidRPr="00002A9C">
                              <w:rPr>
                                <w:rFonts w:eastAsia="Kaiti SC Regular"/>
                                <w:bCs/>
                                <w:i/>
                              </w:rPr>
                              <w:t>City International School</w:t>
                            </w:r>
                          </w:p>
                          <w:p w:rsidR="00002A9C" w:rsidRPr="00002A9C" w:rsidRDefault="00002A9C" w:rsidP="00002A9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144" w:lineRule="auto"/>
                              <w:ind w:hanging="540"/>
                              <w:jc w:val="both"/>
                              <w:rPr>
                                <w:rFonts w:eastAsia="Kaiti SC Regular"/>
                                <w:i/>
                                <w:iCs/>
                              </w:rPr>
                            </w:pPr>
                            <w:r w:rsidRPr="00002A9C">
                              <w:rPr>
                                <w:rFonts w:eastAsia="Kaiti SC Regular"/>
                                <w:b/>
                                <w:bCs/>
                              </w:rPr>
                              <w:t>Jan 06 – Jun 07   Dearborn High School</w:t>
                            </w:r>
                          </w:p>
                          <w:p w:rsidR="00A51980" w:rsidRDefault="00A51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" o:spid="_x0000_s1030" type="#_x0000_t202" style="position:absolute;margin-left:-6.75pt;margin-top:.1pt;width:479.1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" strokecolor="white [3212]">
                <v:path arrowok="t"/>
                <v:textbox>
                  <w:txbxContent>
                    <w:p w:rsidR="00A51980" w:rsidRPr="00FA494B" w:rsidRDefault="00A51980" w:rsidP="00A51980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EDUCATION</w:t>
                      </w:r>
                    </w:p>
                    <w:p w:rsidR="00002A9C" w:rsidRDefault="00002A9C" w:rsidP="00002A9C">
                      <w:pPr>
                        <w:spacing w:line="144" w:lineRule="auto"/>
                        <w:jc w:val="both"/>
                        <w:rPr>
                          <w:rFonts w:ascii="Kaiti SC Regular" w:eastAsia="Kaiti SC Regular" w:hAnsi="Kaiti SC Regular"/>
                          <w:b/>
                          <w:bCs/>
                        </w:rPr>
                      </w:pPr>
                    </w:p>
                    <w:p w:rsidR="00002A9C" w:rsidRPr="00002A9C" w:rsidRDefault="00002A9C" w:rsidP="00002A9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144" w:lineRule="auto"/>
                        <w:ind w:left="180" w:firstLine="0"/>
                        <w:jc w:val="both"/>
                        <w:rPr>
                          <w:rFonts w:eastAsia="Kaiti SC Regular"/>
                          <w:b/>
                          <w:bCs/>
                        </w:rPr>
                      </w:pPr>
                      <w:r w:rsidRPr="00002A9C">
                        <w:rPr>
                          <w:rFonts w:eastAsia="Kaiti SC Regular"/>
                          <w:b/>
                          <w:bCs/>
                        </w:rPr>
                        <w:t xml:space="preserve">Sep 10– May 15  Bachelor of Science in Business Management  </w:t>
                      </w:r>
                      <w:r w:rsidRPr="00002A9C">
                        <w:rPr>
                          <w:rFonts w:eastAsia="Kaiti SC Regular"/>
                        </w:rPr>
                        <w:t xml:space="preserve">  </w:t>
                      </w:r>
                    </w:p>
                    <w:p w:rsidR="00002A9C" w:rsidRPr="00002A9C" w:rsidRDefault="00002A9C" w:rsidP="00002A9C">
                      <w:pPr>
                        <w:spacing w:line="144" w:lineRule="auto"/>
                        <w:ind w:left="1440" w:firstLine="720"/>
                        <w:jc w:val="both"/>
                        <w:rPr>
                          <w:rFonts w:eastAsia="Kaiti SC Regular"/>
                          <w:i/>
                          <w:iCs/>
                        </w:rPr>
                      </w:pPr>
                      <w:r w:rsidRPr="00002A9C">
                        <w:rPr>
                          <w:rFonts w:eastAsia="Kaiti SC Regular"/>
                          <w:i/>
                          <w:iCs/>
                        </w:rPr>
                        <w:t>Lebanese American University</w:t>
                      </w:r>
                    </w:p>
                    <w:p w:rsidR="00002A9C" w:rsidRPr="00002A9C" w:rsidRDefault="00002A9C" w:rsidP="00002A9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144" w:lineRule="auto"/>
                        <w:ind w:left="180" w:firstLine="0"/>
                        <w:jc w:val="both"/>
                        <w:rPr>
                          <w:rFonts w:eastAsia="Kaiti SC Regular"/>
                          <w:b/>
                          <w:bCs/>
                        </w:rPr>
                      </w:pPr>
                      <w:r w:rsidRPr="00002A9C">
                        <w:rPr>
                          <w:rFonts w:eastAsia="Kaiti SC Regular"/>
                          <w:b/>
                          <w:bCs/>
                        </w:rPr>
                        <w:t>Sep 07     Jun 10   High School Diploma</w:t>
                      </w:r>
                    </w:p>
                    <w:p w:rsidR="00002A9C" w:rsidRPr="00002A9C" w:rsidRDefault="00002A9C" w:rsidP="00002A9C">
                      <w:pPr>
                        <w:spacing w:line="144" w:lineRule="auto"/>
                        <w:ind w:left="2127" w:hanging="2880"/>
                        <w:jc w:val="both"/>
                        <w:rPr>
                          <w:rFonts w:eastAsia="Kaiti SC Regular"/>
                          <w:bCs/>
                          <w:i/>
                        </w:rPr>
                      </w:pPr>
                      <w:r w:rsidRPr="00002A9C">
                        <w:rPr>
                          <w:rFonts w:eastAsia="Kaiti SC Regular"/>
                          <w:b/>
                          <w:bCs/>
                        </w:rPr>
                        <w:tab/>
                      </w:r>
                      <w:r w:rsidRPr="00002A9C">
                        <w:rPr>
                          <w:rFonts w:eastAsia="Kaiti SC Regular"/>
                          <w:bCs/>
                          <w:i/>
                        </w:rPr>
                        <w:t>City International School</w:t>
                      </w:r>
                    </w:p>
                    <w:p w:rsidR="00002A9C" w:rsidRPr="00002A9C" w:rsidRDefault="00002A9C" w:rsidP="00002A9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144" w:lineRule="auto"/>
                        <w:ind w:hanging="540"/>
                        <w:jc w:val="both"/>
                        <w:rPr>
                          <w:rFonts w:eastAsia="Kaiti SC Regular"/>
                          <w:i/>
                          <w:iCs/>
                        </w:rPr>
                      </w:pPr>
                      <w:r w:rsidRPr="00002A9C">
                        <w:rPr>
                          <w:rFonts w:eastAsia="Kaiti SC Regular"/>
                          <w:b/>
                          <w:bCs/>
                        </w:rPr>
                        <w:t>Jan 06 – Jun 07   Dearborn High School</w:t>
                      </w:r>
                    </w:p>
                    <w:p w:rsidR="00A51980" w:rsidRDefault="00A51980"/>
                  </w:txbxContent>
                </v:textbox>
              </v:shape>
            </w:pict>
          </mc:Fallback>
        </mc:AlternateContent>
      </w:r>
    </w:p>
    <w:p w:rsidR="00A51980" w:rsidRDefault="00A51980" w:rsidP="00544E35">
      <w:pPr>
        <w:pStyle w:val="NoSpacing"/>
      </w:pPr>
    </w:p>
    <w:p w:rsidR="00A51980" w:rsidRDefault="00A51980" w:rsidP="00E9218A">
      <w:pPr>
        <w:spacing w:after="0" w:line="240" w:lineRule="auto"/>
      </w:pPr>
    </w:p>
    <w:p w:rsidR="00A51980" w:rsidRDefault="00A51980" w:rsidP="00E9218A">
      <w:pPr>
        <w:spacing w:after="0" w:line="240" w:lineRule="auto"/>
      </w:pPr>
    </w:p>
    <w:p w:rsidR="00A51980" w:rsidRDefault="00A51980" w:rsidP="00E9218A">
      <w:pPr>
        <w:spacing w:after="0" w:line="240" w:lineRule="auto"/>
      </w:pPr>
    </w:p>
    <w:p w:rsidR="00002A9C" w:rsidRDefault="00002A9C" w:rsidP="00E9218A">
      <w:pPr>
        <w:spacing w:after="0" w:line="240" w:lineRule="auto"/>
      </w:pPr>
    </w:p>
    <w:p w:rsidR="00E64749" w:rsidRDefault="00E64749" w:rsidP="00E9218A">
      <w:pPr>
        <w:spacing w:after="0" w:line="240" w:lineRule="auto"/>
      </w:pPr>
    </w:p>
    <w:p w:rsidR="00E64749" w:rsidRDefault="00E64749" w:rsidP="00E9218A">
      <w:pPr>
        <w:spacing w:after="0" w:line="240" w:lineRule="auto"/>
      </w:pPr>
    </w:p>
    <w:p w:rsidR="00E64749" w:rsidRDefault="00E64749" w:rsidP="00E9218A">
      <w:pPr>
        <w:spacing w:after="0" w:line="240" w:lineRule="auto"/>
      </w:pPr>
    </w:p>
    <w:p w:rsidR="00E64749" w:rsidRDefault="00E64749" w:rsidP="00E9218A">
      <w:pPr>
        <w:spacing w:after="0" w:line="240" w:lineRule="auto"/>
      </w:pPr>
    </w:p>
    <w:p w:rsidR="00E64749" w:rsidRDefault="00E64749" w:rsidP="00E9218A">
      <w:pPr>
        <w:spacing w:after="0" w:line="240" w:lineRule="auto"/>
      </w:pPr>
    </w:p>
    <w:p w:rsidR="00E64749" w:rsidRDefault="00E64749" w:rsidP="00E9218A">
      <w:pPr>
        <w:spacing w:after="0" w:line="240" w:lineRule="auto"/>
      </w:pPr>
    </w:p>
    <w:p w:rsidR="00813846" w:rsidRDefault="00813846" w:rsidP="00E9218A">
      <w:pPr>
        <w:spacing w:after="0" w:line="240" w:lineRule="auto"/>
      </w:pPr>
    </w:p>
    <w:p w:rsidR="00813846" w:rsidRDefault="00813846" w:rsidP="00E9218A">
      <w:pPr>
        <w:spacing w:after="0" w:line="240" w:lineRule="auto"/>
      </w:pPr>
    </w:p>
    <w:p w:rsidR="00813846" w:rsidRDefault="00813846" w:rsidP="00E9218A">
      <w:pPr>
        <w:spacing w:after="0" w:line="240" w:lineRule="auto"/>
      </w:pPr>
    </w:p>
    <w:p w:rsidR="00813846" w:rsidRDefault="00813846" w:rsidP="00E9218A">
      <w:pPr>
        <w:spacing w:after="0" w:line="240" w:lineRule="auto"/>
      </w:pPr>
    </w:p>
    <w:p w:rsidR="00813846" w:rsidRDefault="00813846" w:rsidP="00E9218A">
      <w:pPr>
        <w:spacing w:after="0" w:line="240" w:lineRule="auto"/>
      </w:pPr>
    </w:p>
    <w:p w:rsidR="00813846" w:rsidRDefault="00813846" w:rsidP="00E9218A">
      <w:pPr>
        <w:spacing w:after="0" w:line="240" w:lineRule="auto"/>
      </w:pPr>
    </w:p>
    <w:p w:rsidR="00A51980" w:rsidRDefault="005D691E" w:rsidP="00E9218A">
      <w:pPr>
        <w:spacing w:after="0" w:line="240" w:lineRule="auto"/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62230</wp:posOffset>
                </wp:positionV>
                <wp:extent cx="6141720" cy="45085"/>
                <wp:effectExtent l="0" t="0" r="0" b="0"/>
                <wp:wrapNone/>
                <wp:docPr id="5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61B74" id=" 20" o:spid="_x0000_s1026" style="position:absolute;margin-left:1.3pt;margin-top:4.9pt;width:483.6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" fillcolor="#a5a5a5 [2092]" strokecolor="#a5a5a5 [2092]">
                <v:path arrowok="t"/>
              </v:rect>
            </w:pict>
          </mc:Fallback>
        </mc:AlternateContent>
      </w:r>
    </w:p>
    <w:p w:rsidR="00A51980" w:rsidRDefault="005D691E" w:rsidP="00E9218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48260</wp:posOffset>
                </wp:positionV>
                <wp:extent cx="6103620" cy="2944495"/>
                <wp:effectExtent l="0" t="0" r="11430" b="27305"/>
                <wp:wrapNone/>
                <wp:docPr id="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03620" cy="294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12C" w:rsidRPr="00FA494B" w:rsidRDefault="00A5712C" w:rsidP="00A5712C">
                            <w:pPr>
                              <w:pStyle w:val="NoSpacing"/>
                              <w:tabs>
                                <w:tab w:val="left" w:pos="2472"/>
                              </w:tabs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PRE-PROFESSIONAL EXPERIENCE</w:t>
                            </w:r>
                          </w:p>
                          <w:p w:rsidR="00E64749" w:rsidRDefault="00E64749" w:rsidP="00E64749">
                            <w:pPr>
                              <w:spacing w:line="144" w:lineRule="auto"/>
                              <w:rPr>
                                <w:rFonts w:eastAsia="Kaiti SC Regular"/>
                                <w:b/>
                                <w:bCs/>
                              </w:rPr>
                            </w:pPr>
                          </w:p>
                          <w:p w:rsidR="00E64749" w:rsidRPr="00E64749" w:rsidRDefault="00813846" w:rsidP="00E64749">
                            <w:pPr>
                              <w:spacing w:line="144" w:lineRule="auto"/>
                              <w:rPr>
                                <w:rFonts w:eastAsia="Kaiti SC Regular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Kaiti SC Regular"/>
                                <w:b/>
                                <w:bCs/>
                              </w:rPr>
                              <w:t xml:space="preserve">January </w:t>
                            </w:r>
                            <w:r w:rsidR="00E64749" w:rsidRPr="00E64749">
                              <w:rPr>
                                <w:rFonts w:eastAsia="Kaiti SC Regular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Kaiti SC Regular"/>
                                <w:b/>
                                <w:bCs/>
                              </w:rPr>
                              <w:t>2013</w:t>
                            </w:r>
                            <w:r w:rsidR="00E64749" w:rsidRPr="00E64749">
                              <w:rPr>
                                <w:rFonts w:eastAsia="Kaiti SC Regular"/>
                                <w:b/>
                                <w:bCs/>
                              </w:rPr>
                              <w:t xml:space="preserve">  – </w:t>
                            </w:r>
                            <w:r>
                              <w:rPr>
                                <w:rFonts w:eastAsia="Kaiti SC Regular"/>
                                <w:b/>
                                <w:bCs/>
                              </w:rPr>
                              <w:t>June 2015</w:t>
                            </w:r>
                            <w:r w:rsidR="00E64749" w:rsidRPr="00E64749">
                              <w:rPr>
                                <w:rFonts w:eastAsia="Kaiti SC Regular"/>
                                <w:b/>
                                <w:bCs/>
                              </w:rPr>
                              <w:tab/>
                            </w:r>
                          </w:p>
                          <w:p w:rsidR="00E64749" w:rsidRPr="00E64749" w:rsidRDefault="00E64749" w:rsidP="00E64749">
                            <w:pPr>
                              <w:spacing w:line="144" w:lineRule="auto"/>
                              <w:rPr>
                                <w:rFonts w:eastAsia="Kaiti SC Regular"/>
                                <w:b/>
                                <w:bCs/>
                              </w:rPr>
                            </w:pPr>
                            <w:r w:rsidRPr="00E64749">
                              <w:rPr>
                                <w:rFonts w:eastAsia="Kaiti SC Regular"/>
                                <w:b/>
                                <w:bCs/>
                              </w:rPr>
                              <w:t xml:space="preserve">                            Lebanese American University</w:t>
                            </w:r>
                          </w:p>
                          <w:p w:rsidR="00E64749" w:rsidRPr="00E64749" w:rsidRDefault="00813846" w:rsidP="00E64749">
                            <w:pPr>
                              <w:spacing w:line="144" w:lineRule="auto"/>
                              <w:ind w:left="2127"/>
                              <w:rPr>
                                <w:rFonts w:eastAsia="Kaiti SC Regular"/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rFonts w:eastAsia="Kaiti SC Regular"/>
                                <w:b/>
                                <w:bCs/>
                                <w:i/>
                              </w:rPr>
                              <w:t xml:space="preserve">Financial aid and  </w:t>
                            </w:r>
                            <w:r w:rsidR="00E64749" w:rsidRPr="00E64749">
                              <w:rPr>
                                <w:rFonts w:eastAsia="Kaiti SC Regular"/>
                                <w:b/>
                                <w:bCs/>
                                <w:i/>
                              </w:rPr>
                              <w:t xml:space="preserve">Student employment at the Campus Operation and </w:t>
                            </w:r>
                            <w:r w:rsidR="00CF5A0B" w:rsidRPr="00E64749">
                              <w:rPr>
                                <w:rFonts w:eastAsia="Kaiti SC Regular"/>
                                <w:b/>
                                <w:bCs/>
                                <w:i/>
                              </w:rPr>
                              <w:t>Maintenance</w:t>
                            </w:r>
                            <w:r w:rsidR="00E64749" w:rsidRPr="00E64749">
                              <w:rPr>
                                <w:rFonts w:eastAsia="Kaiti SC Regular"/>
                                <w:b/>
                                <w:bCs/>
                                <w:i/>
                              </w:rPr>
                              <w:t>- Help Desk Assistant</w:t>
                            </w:r>
                          </w:p>
                          <w:p w:rsidR="00E64749" w:rsidRDefault="00E64749" w:rsidP="00E64749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168" w:lineRule="auto"/>
                              <w:rPr>
                                <w:rFonts w:eastAsia="Kaiti SC Regular"/>
                                <w:bCs/>
                                <w:i/>
                              </w:rPr>
                            </w:pPr>
                            <w:r w:rsidRPr="00E64749">
                              <w:rPr>
                                <w:rFonts w:eastAsia="Kaiti SC Regular"/>
                                <w:bCs/>
                                <w:i/>
                              </w:rPr>
                              <w:t>Filling documents and Keys organizing</w:t>
                            </w:r>
                          </w:p>
                          <w:p w:rsidR="00813846" w:rsidRDefault="00813846" w:rsidP="00813846">
                            <w:pPr>
                              <w:spacing w:line="144" w:lineRule="auto"/>
                              <w:rPr>
                                <w:rFonts w:eastAsia="Kaiti SC Regular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Kaiti SC Regular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:rsidR="00813846" w:rsidRPr="00E64749" w:rsidRDefault="00813846" w:rsidP="00813846">
                            <w:pPr>
                              <w:spacing w:line="144" w:lineRule="auto"/>
                              <w:rPr>
                                <w:rFonts w:eastAsia="Kaiti SC Regular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Kaiti SC Regular"/>
                                <w:b/>
                                <w:bCs/>
                              </w:rPr>
                              <w:t>Sep</w:t>
                            </w:r>
                            <w:r w:rsidRPr="00E64749">
                              <w:rPr>
                                <w:rFonts w:eastAsia="Kaiti SC Regular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Kaiti SC Regular"/>
                                <w:b/>
                                <w:bCs/>
                              </w:rPr>
                              <w:t xml:space="preserve"> 2010</w:t>
                            </w:r>
                            <w:r w:rsidRPr="00E64749">
                              <w:rPr>
                                <w:rFonts w:eastAsia="Kaiti SC Regular"/>
                                <w:b/>
                                <w:bCs/>
                              </w:rPr>
                              <w:t xml:space="preserve">  – July    </w:t>
                            </w:r>
                            <w:r>
                              <w:rPr>
                                <w:rFonts w:eastAsia="Kaiti SC Regular"/>
                                <w:b/>
                                <w:bCs/>
                              </w:rPr>
                              <w:t>2011</w:t>
                            </w:r>
                            <w:r w:rsidRPr="00E64749">
                              <w:rPr>
                                <w:rFonts w:eastAsia="Kaiti SC Regular"/>
                                <w:b/>
                                <w:bCs/>
                              </w:rPr>
                              <w:tab/>
                            </w:r>
                          </w:p>
                          <w:p w:rsidR="00813846" w:rsidRPr="00E64749" w:rsidRDefault="00813846" w:rsidP="00813846">
                            <w:pPr>
                              <w:spacing w:line="144" w:lineRule="auto"/>
                              <w:rPr>
                                <w:rFonts w:eastAsia="Kaiti SC Regular"/>
                                <w:b/>
                                <w:bCs/>
                              </w:rPr>
                            </w:pPr>
                            <w:r w:rsidRPr="00E64749">
                              <w:rPr>
                                <w:rFonts w:eastAsia="Kaiti SC Regular"/>
                                <w:b/>
                                <w:bCs/>
                              </w:rPr>
                              <w:t xml:space="preserve">                            Lebanese American University</w:t>
                            </w:r>
                          </w:p>
                          <w:p w:rsidR="00813846" w:rsidRPr="00E64749" w:rsidRDefault="00813846" w:rsidP="00813846">
                            <w:pPr>
                              <w:spacing w:line="144" w:lineRule="auto"/>
                              <w:ind w:left="2127"/>
                              <w:rPr>
                                <w:rFonts w:eastAsia="Kaiti SC Regular"/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rFonts w:eastAsia="Kaiti SC Regular"/>
                                <w:b/>
                                <w:bCs/>
                                <w:i/>
                              </w:rPr>
                              <w:t xml:space="preserve">Financial aid </w:t>
                            </w:r>
                            <w:r w:rsidRPr="00E64749">
                              <w:rPr>
                                <w:rFonts w:eastAsia="Kaiti SC Regular"/>
                                <w:b/>
                                <w:bCs/>
                                <w:i/>
                              </w:rPr>
                              <w:t xml:space="preserve">at the Campus </w:t>
                            </w:r>
                            <w:r w:rsidRPr="00813846">
                              <w:rPr>
                                <w:rFonts w:cstheme="minorHAnsi"/>
                                <w:b/>
                                <w:i/>
                                <w:color w:val="393F38"/>
                                <w:sz w:val="24"/>
                                <w:szCs w:val="24"/>
                                <w:shd w:val="clear" w:color="auto" w:fill="FFFFFF"/>
                              </w:rPr>
                              <w:t>Auxiliary Services Office</w:t>
                            </w:r>
                          </w:p>
                          <w:p w:rsidR="00813846" w:rsidRPr="00E64749" w:rsidRDefault="00813846" w:rsidP="00813846">
                            <w:pPr>
                              <w:spacing w:after="0" w:line="168" w:lineRule="auto"/>
                              <w:ind w:left="2421"/>
                              <w:rPr>
                                <w:rFonts w:eastAsia="Kaiti SC Regular"/>
                                <w:bCs/>
                                <w:i/>
                              </w:rPr>
                            </w:pPr>
                          </w:p>
                          <w:p w:rsidR="00813846" w:rsidRDefault="00813846" w:rsidP="00813846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168" w:lineRule="auto"/>
                              <w:rPr>
                                <w:rFonts w:eastAsia="Kaiti SC Regular"/>
                                <w:bCs/>
                                <w:i/>
                              </w:rPr>
                            </w:pPr>
                            <w:r>
                              <w:rPr>
                                <w:rFonts w:eastAsia="Kaiti SC Regular"/>
                                <w:bCs/>
                                <w:i/>
                              </w:rPr>
                              <w:t>Sorting Mail in their mail boxes</w:t>
                            </w:r>
                          </w:p>
                          <w:p w:rsidR="00813846" w:rsidRPr="00E64749" w:rsidRDefault="00813846" w:rsidP="00813846">
                            <w:pPr>
                              <w:numPr>
                                <w:ilvl w:val="0"/>
                                <w:numId w:val="17"/>
                              </w:numPr>
                              <w:spacing w:after="0" w:line="168" w:lineRule="auto"/>
                              <w:rPr>
                                <w:rFonts w:eastAsia="Kaiti SC Regular"/>
                                <w:bCs/>
                                <w:i/>
                              </w:rPr>
                            </w:pPr>
                            <w:r>
                              <w:rPr>
                                <w:rFonts w:eastAsia="Kaiti SC Regular"/>
                                <w:bCs/>
                                <w:i/>
                              </w:rPr>
                              <w:t>Handling the keys for students that needed a mailbox</w:t>
                            </w:r>
                          </w:p>
                          <w:p w:rsidR="00813846" w:rsidRPr="00E64749" w:rsidRDefault="00813846" w:rsidP="00813846">
                            <w:pPr>
                              <w:spacing w:after="0" w:line="168" w:lineRule="auto"/>
                              <w:rPr>
                                <w:rFonts w:eastAsia="Kaiti SC Regular"/>
                                <w:bCs/>
                                <w:i/>
                              </w:rPr>
                            </w:pPr>
                          </w:p>
                          <w:p w:rsidR="00A51980" w:rsidRDefault="00A51980" w:rsidP="00E64749">
                            <w:pPr>
                              <w:pStyle w:val="NoSpacing"/>
                              <w:tabs>
                                <w:tab w:val="left" w:pos="24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" o:spid="_x0000_s1031" type="#_x0000_t202" style="position:absolute;margin-left:-6.75pt;margin-top:3.8pt;width:480.6pt;height:2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" strokecolor="white [3212]">
                <v:path arrowok="t"/>
                <v:textbox>
                  <w:txbxContent>
                    <w:p w:rsidR="00A5712C" w:rsidRPr="00FA494B" w:rsidRDefault="00A5712C" w:rsidP="00A5712C">
                      <w:pPr>
                        <w:pStyle w:val="NoSpacing"/>
                        <w:tabs>
                          <w:tab w:val="left" w:pos="2472"/>
                        </w:tabs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PRE-PROFESSIONAL EXPERIENCE</w:t>
                      </w:r>
                    </w:p>
                    <w:p w:rsidR="00E64749" w:rsidRDefault="00E64749" w:rsidP="00E64749">
                      <w:pPr>
                        <w:spacing w:line="144" w:lineRule="auto"/>
                        <w:rPr>
                          <w:rFonts w:eastAsia="Kaiti SC Regular"/>
                          <w:b/>
                          <w:bCs/>
                        </w:rPr>
                      </w:pPr>
                    </w:p>
                    <w:p w:rsidR="00E64749" w:rsidRPr="00E64749" w:rsidRDefault="00813846" w:rsidP="00E64749">
                      <w:pPr>
                        <w:spacing w:line="144" w:lineRule="auto"/>
                        <w:rPr>
                          <w:rFonts w:eastAsia="Kaiti SC Regular"/>
                          <w:b/>
                          <w:bCs/>
                        </w:rPr>
                      </w:pPr>
                      <w:r>
                        <w:rPr>
                          <w:rFonts w:eastAsia="Kaiti SC Regular"/>
                          <w:b/>
                          <w:bCs/>
                        </w:rPr>
                        <w:t xml:space="preserve">January </w:t>
                      </w:r>
                      <w:r w:rsidR="00E64749" w:rsidRPr="00E64749">
                        <w:rPr>
                          <w:rFonts w:eastAsia="Kaiti SC Regular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Kaiti SC Regular"/>
                          <w:b/>
                          <w:bCs/>
                        </w:rPr>
                        <w:t>2013</w:t>
                      </w:r>
                      <w:r w:rsidR="00E64749" w:rsidRPr="00E64749">
                        <w:rPr>
                          <w:rFonts w:eastAsia="Kaiti SC Regular"/>
                          <w:b/>
                          <w:bCs/>
                        </w:rPr>
                        <w:t xml:space="preserve">  – </w:t>
                      </w:r>
                      <w:r>
                        <w:rPr>
                          <w:rFonts w:eastAsia="Kaiti SC Regular"/>
                          <w:b/>
                          <w:bCs/>
                        </w:rPr>
                        <w:t>June 2015</w:t>
                      </w:r>
                      <w:r w:rsidR="00E64749" w:rsidRPr="00E64749">
                        <w:rPr>
                          <w:rFonts w:eastAsia="Kaiti SC Regular"/>
                          <w:b/>
                          <w:bCs/>
                        </w:rPr>
                        <w:tab/>
                      </w:r>
                    </w:p>
                    <w:p w:rsidR="00E64749" w:rsidRPr="00E64749" w:rsidRDefault="00E64749" w:rsidP="00E64749">
                      <w:pPr>
                        <w:spacing w:line="144" w:lineRule="auto"/>
                        <w:rPr>
                          <w:rFonts w:eastAsia="Kaiti SC Regular"/>
                          <w:b/>
                          <w:bCs/>
                        </w:rPr>
                      </w:pPr>
                      <w:r w:rsidRPr="00E64749">
                        <w:rPr>
                          <w:rFonts w:eastAsia="Kaiti SC Regular"/>
                          <w:b/>
                          <w:bCs/>
                        </w:rPr>
                        <w:t xml:space="preserve">                            Lebanese American University</w:t>
                      </w:r>
                    </w:p>
                    <w:p w:rsidR="00E64749" w:rsidRPr="00E64749" w:rsidRDefault="00813846" w:rsidP="00E64749">
                      <w:pPr>
                        <w:spacing w:line="144" w:lineRule="auto"/>
                        <w:ind w:left="2127"/>
                        <w:rPr>
                          <w:rFonts w:eastAsia="Kaiti SC Regular"/>
                          <w:b/>
                          <w:bCs/>
                          <w:i/>
                        </w:rPr>
                      </w:pPr>
                      <w:r>
                        <w:rPr>
                          <w:rFonts w:eastAsia="Kaiti SC Regular"/>
                          <w:b/>
                          <w:bCs/>
                          <w:i/>
                        </w:rPr>
                        <w:t xml:space="preserve">Financial aid and  </w:t>
                      </w:r>
                      <w:r w:rsidR="00E64749" w:rsidRPr="00E64749">
                        <w:rPr>
                          <w:rFonts w:eastAsia="Kaiti SC Regular"/>
                          <w:b/>
                          <w:bCs/>
                          <w:i/>
                        </w:rPr>
                        <w:t xml:space="preserve">Student employment at the Campus Operation and </w:t>
                      </w:r>
                      <w:r w:rsidR="00CF5A0B" w:rsidRPr="00E64749">
                        <w:rPr>
                          <w:rFonts w:eastAsia="Kaiti SC Regular"/>
                          <w:b/>
                          <w:bCs/>
                          <w:i/>
                        </w:rPr>
                        <w:t>Maintenance</w:t>
                      </w:r>
                      <w:r w:rsidR="00E64749" w:rsidRPr="00E64749">
                        <w:rPr>
                          <w:rFonts w:eastAsia="Kaiti SC Regular"/>
                          <w:b/>
                          <w:bCs/>
                          <w:i/>
                        </w:rPr>
                        <w:t>- Help Desk Assistant</w:t>
                      </w:r>
                    </w:p>
                    <w:p w:rsidR="00E64749" w:rsidRDefault="00E64749" w:rsidP="00E64749">
                      <w:pPr>
                        <w:numPr>
                          <w:ilvl w:val="0"/>
                          <w:numId w:val="17"/>
                        </w:numPr>
                        <w:spacing w:after="0" w:line="168" w:lineRule="auto"/>
                        <w:rPr>
                          <w:rFonts w:eastAsia="Kaiti SC Regular"/>
                          <w:bCs/>
                          <w:i/>
                        </w:rPr>
                      </w:pPr>
                      <w:r w:rsidRPr="00E64749">
                        <w:rPr>
                          <w:rFonts w:eastAsia="Kaiti SC Regular"/>
                          <w:bCs/>
                          <w:i/>
                        </w:rPr>
                        <w:t>Filling documents and Keys organizing</w:t>
                      </w:r>
                    </w:p>
                    <w:p w:rsidR="00813846" w:rsidRDefault="00813846" w:rsidP="00813846">
                      <w:pPr>
                        <w:spacing w:line="144" w:lineRule="auto"/>
                        <w:rPr>
                          <w:rFonts w:eastAsia="Kaiti SC Regular"/>
                          <w:b/>
                          <w:bCs/>
                        </w:rPr>
                      </w:pPr>
                      <w:r>
                        <w:rPr>
                          <w:rFonts w:eastAsia="Kaiti SC Regular"/>
                          <w:b/>
                          <w:bCs/>
                        </w:rPr>
                        <w:t xml:space="preserve">   </w:t>
                      </w:r>
                    </w:p>
                    <w:p w:rsidR="00813846" w:rsidRPr="00E64749" w:rsidRDefault="00813846" w:rsidP="00813846">
                      <w:pPr>
                        <w:spacing w:line="144" w:lineRule="auto"/>
                        <w:rPr>
                          <w:rFonts w:eastAsia="Kaiti SC Regular"/>
                          <w:b/>
                          <w:bCs/>
                        </w:rPr>
                      </w:pPr>
                      <w:r>
                        <w:rPr>
                          <w:rFonts w:eastAsia="Kaiti SC Regular"/>
                          <w:b/>
                          <w:bCs/>
                        </w:rPr>
                        <w:t>Sep</w:t>
                      </w:r>
                      <w:r w:rsidRPr="00E64749">
                        <w:rPr>
                          <w:rFonts w:eastAsia="Kaiti SC Regular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Kaiti SC Regular"/>
                          <w:b/>
                          <w:bCs/>
                        </w:rPr>
                        <w:t xml:space="preserve"> 2010</w:t>
                      </w:r>
                      <w:r w:rsidRPr="00E64749">
                        <w:rPr>
                          <w:rFonts w:eastAsia="Kaiti SC Regular"/>
                          <w:b/>
                          <w:bCs/>
                        </w:rPr>
                        <w:t xml:space="preserve">  – July    </w:t>
                      </w:r>
                      <w:r>
                        <w:rPr>
                          <w:rFonts w:eastAsia="Kaiti SC Regular"/>
                          <w:b/>
                          <w:bCs/>
                        </w:rPr>
                        <w:t>2011</w:t>
                      </w:r>
                      <w:r w:rsidRPr="00E64749">
                        <w:rPr>
                          <w:rFonts w:eastAsia="Kaiti SC Regular"/>
                          <w:b/>
                          <w:bCs/>
                        </w:rPr>
                        <w:tab/>
                      </w:r>
                    </w:p>
                    <w:p w:rsidR="00813846" w:rsidRPr="00E64749" w:rsidRDefault="00813846" w:rsidP="00813846">
                      <w:pPr>
                        <w:spacing w:line="144" w:lineRule="auto"/>
                        <w:rPr>
                          <w:rFonts w:eastAsia="Kaiti SC Regular"/>
                          <w:b/>
                          <w:bCs/>
                        </w:rPr>
                      </w:pPr>
                      <w:r w:rsidRPr="00E64749">
                        <w:rPr>
                          <w:rFonts w:eastAsia="Kaiti SC Regular"/>
                          <w:b/>
                          <w:bCs/>
                        </w:rPr>
                        <w:t xml:space="preserve">                            Lebanese American University</w:t>
                      </w:r>
                    </w:p>
                    <w:p w:rsidR="00813846" w:rsidRPr="00E64749" w:rsidRDefault="00813846" w:rsidP="00813846">
                      <w:pPr>
                        <w:spacing w:line="144" w:lineRule="auto"/>
                        <w:ind w:left="2127"/>
                        <w:rPr>
                          <w:rFonts w:eastAsia="Kaiti SC Regular"/>
                          <w:b/>
                          <w:bCs/>
                          <w:i/>
                        </w:rPr>
                      </w:pPr>
                      <w:r>
                        <w:rPr>
                          <w:rFonts w:eastAsia="Kaiti SC Regular"/>
                          <w:b/>
                          <w:bCs/>
                          <w:i/>
                        </w:rPr>
                        <w:t xml:space="preserve">Financial aid </w:t>
                      </w:r>
                      <w:r w:rsidRPr="00E64749">
                        <w:rPr>
                          <w:rFonts w:eastAsia="Kaiti SC Regular"/>
                          <w:b/>
                          <w:bCs/>
                          <w:i/>
                        </w:rPr>
                        <w:t xml:space="preserve">at the Campus </w:t>
                      </w:r>
                      <w:r w:rsidRPr="00813846">
                        <w:rPr>
                          <w:rFonts w:cstheme="minorHAnsi"/>
                          <w:b/>
                          <w:i/>
                          <w:color w:val="393F38"/>
                          <w:sz w:val="24"/>
                          <w:szCs w:val="24"/>
                          <w:shd w:val="clear" w:color="auto" w:fill="FFFFFF"/>
                        </w:rPr>
                        <w:t>Auxiliary Services Office</w:t>
                      </w:r>
                    </w:p>
                    <w:p w:rsidR="00813846" w:rsidRPr="00E64749" w:rsidRDefault="00813846" w:rsidP="00813846">
                      <w:pPr>
                        <w:spacing w:after="0" w:line="168" w:lineRule="auto"/>
                        <w:ind w:left="2421"/>
                        <w:rPr>
                          <w:rFonts w:eastAsia="Kaiti SC Regular"/>
                          <w:bCs/>
                          <w:i/>
                        </w:rPr>
                      </w:pPr>
                    </w:p>
                    <w:p w:rsidR="00813846" w:rsidRDefault="00813846" w:rsidP="00813846">
                      <w:pPr>
                        <w:numPr>
                          <w:ilvl w:val="0"/>
                          <w:numId w:val="17"/>
                        </w:numPr>
                        <w:spacing w:after="0" w:line="168" w:lineRule="auto"/>
                        <w:rPr>
                          <w:rFonts w:eastAsia="Kaiti SC Regular"/>
                          <w:bCs/>
                          <w:i/>
                        </w:rPr>
                      </w:pPr>
                      <w:r>
                        <w:rPr>
                          <w:rFonts w:eastAsia="Kaiti SC Regular"/>
                          <w:bCs/>
                          <w:i/>
                        </w:rPr>
                        <w:t>Sorting Mail in their mail boxes</w:t>
                      </w:r>
                    </w:p>
                    <w:p w:rsidR="00813846" w:rsidRPr="00E64749" w:rsidRDefault="00813846" w:rsidP="00813846">
                      <w:pPr>
                        <w:numPr>
                          <w:ilvl w:val="0"/>
                          <w:numId w:val="17"/>
                        </w:numPr>
                        <w:spacing w:after="0" w:line="168" w:lineRule="auto"/>
                        <w:rPr>
                          <w:rFonts w:eastAsia="Kaiti SC Regular"/>
                          <w:bCs/>
                          <w:i/>
                        </w:rPr>
                      </w:pPr>
                      <w:r>
                        <w:rPr>
                          <w:rFonts w:eastAsia="Kaiti SC Regular"/>
                          <w:bCs/>
                          <w:i/>
                        </w:rPr>
                        <w:t>Handling the keys for students that needed a mailbox</w:t>
                      </w:r>
                    </w:p>
                    <w:p w:rsidR="00813846" w:rsidRPr="00E64749" w:rsidRDefault="00813846" w:rsidP="00813846">
                      <w:pPr>
                        <w:spacing w:after="0" w:line="168" w:lineRule="auto"/>
                        <w:rPr>
                          <w:rFonts w:eastAsia="Kaiti SC Regular"/>
                          <w:bCs/>
                          <w:i/>
                        </w:rPr>
                      </w:pPr>
                    </w:p>
                    <w:p w:rsidR="00A51980" w:rsidRDefault="00A51980" w:rsidP="00E64749">
                      <w:pPr>
                        <w:pStyle w:val="NoSpacing"/>
                        <w:tabs>
                          <w:tab w:val="left" w:pos="247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:rsidR="00E9218A" w:rsidRDefault="00E9218A" w:rsidP="00E9218A">
      <w:pPr>
        <w:spacing w:after="0" w:line="240" w:lineRule="auto"/>
      </w:pPr>
    </w:p>
    <w:p w:rsidR="00E9218A" w:rsidRDefault="00E9218A" w:rsidP="00A51980">
      <w:pPr>
        <w:pStyle w:val="NoSpacing"/>
      </w:pPr>
    </w:p>
    <w:p w:rsidR="00A51980" w:rsidRDefault="00A51980" w:rsidP="00A51980">
      <w:pPr>
        <w:pStyle w:val="NoSpacing"/>
      </w:pPr>
    </w:p>
    <w:p w:rsidR="00A51980" w:rsidRDefault="00A51980" w:rsidP="00A51980">
      <w:pPr>
        <w:pStyle w:val="NoSpacing"/>
        <w:rPr>
          <w:rFonts w:ascii="Futura Hv BT" w:hAnsi="Futura Hv BT"/>
        </w:rPr>
      </w:pPr>
    </w:p>
    <w:p w:rsidR="00A51980" w:rsidRDefault="00A51980" w:rsidP="00A51980">
      <w:pPr>
        <w:pStyle w:val="NoSpacing"/>
        <w:rPr>
          <w:rFonts w:ascii="Futura Hv BT" w:hAnsi="Futura Hv BT"/>
        </w:rPr>
      </w:pPr>
    </w:p>
    <w:p w:rsidR="00E64749" w:rsidRDefault="00E64749" w:rsidP="00A51980">
      <w:pPr>
        <w:pStyle w:val="NoSpacing"/>
        <w:rPr>
          <w:rFonts w:ascii="Futura Hv BT" w:hAnsi="Futura Hv BT"/>
        </w:rPr>
      </w:pPr>
    </w:p>
    <w:p w:rsidR="00E64749" w:rsidRDefault="00E64749" w:rsidP="00A51980">
      <w:pPr>
        <w:pStyle w:val="NoSpacing"/>
        <w:rPr>
          <w:rFonts w:ascii="Futura Hv BT" w:hAnsi="Futura Hv BT"/>
        </w:rPr>
      </w:pPr>
    </w:p>
    <w:p w:rsidR="00E64749" w:rsidRDefault="00E64749" w:rsidP="00A51980">
      <w:pPr>
        <w:pStyle w:val="NoSpacing"/>
        <w:rPr>
          <w:rFonts w:ascii="Futura Hv BT" w:hAnsi="Futura Hv BT"/>
        </w:rPr>
      </w:pPr>
    </w:p>
    <w:p w:rsidR="00E64749" w:rsidRDefault="00E64749" w:rsidP="00A51980">
      <w:pPr>
        <w:pStyle w:val="NoSpacing"/>
        <w:rPr>
          <w:rFonts w:ascii="Futura Hv BT" w:hAnsi="Futura Hv BT"/>
        </w:rPr>
      </w:pPr>
    </w:p>
    <w:p w:rsidR="00813846" w:rsidRDefault="00813846" w:rsidP="00A51980">
      <w:pPr>
        <w:pStyle w:val="NoSpacing"/>
        <w:rPr>
          <w:rFonts w:ascii="Futura Hv BT" w:hAnsi="Futura Hv BT"/>
        </w:rPr>
      </w:pPr>
    </w:p>
    <w:p w:rsidR="00813846" w:rsidRDefault="00813846" w:rsidP="00A51980">
      <w:pPr>
        <w:pStyle w:val="NoSpacing"/>
        <w:rPr>
          <w:rFonts w:ascii="Futura Hv BT" w:hAnsi="Futura Hv BT"/>
        </w:rPr>
      </w:pPr>
    </w:p>
    <w:p w:rsidR="00813846" w:rsidRDefault="00813846" w:rsidP="00A51980">
      <w:pPr>
        <w:pStyle w:val="NoSpacing"/>
        <w:rPr>
          <w:rFonts w:ascii="Futura Hv BT" w:hAnsi="Futura Hv BT"/>
        </w:rPr>
      </w:pPr>
    </w:p>
    <w:p w:rsidR="00813846" w:rsidRDefault="00813846" w:rsidP="00A51980">
      <w:pPr>
        <w:pStyle w:val="NoSpacing"/>
        <w:rPr>
          <w:rFonts w:ascii="Futura Hv BT" w:hAnsi="Futura Hv BT"/>
        </w:rPr>
      </w:pPr>
    </w:p>
    <w:p w:rsidR="00813846" w:rsidRDefault="00813846" w:rsidP="00A51980">
      <w:pPr>
        <w:pStyle w:val="NoSpacing"/>
        <w:rPr>
          <w:rFonts w:ascii="Futura Hv BT" w:hAnsi="Futura Hv BT"/>
        </w:rPr>
      </w:pPr>
    </w:p>
    <w:p w:rsidR="00A51980" w:rsidRDefault="005D691E" w:rsidP="00A51980">
      <w:pPr>
        <w:pStyle w:val="NoSpacing"/>
        <w:rPr>
          <w:rFonts w:ascii="Futura Hv BT" w:hAnsi="Futura Hv BT"/>
        </w:rPr>
      </w:pPr>
      <w:r>
        <w:rPr>
          <w:rFonts w:ascii="Futura Md BT" w:hAnsi="Futura Md B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123825</wp:posOffset>
                </wp:positionV>
                <wp:extent cx="6141720" cy="45085"/>
                <wp:effectExtent l="0" t="0" r="0" b="0"/>
                <wp:wrapNone/>
                <wp:docPr id="3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B66A" id=" 22" o:spid="_x0000_s1026" style="position:absolute;margin-left:2.35pt;margin-top:9.75pt;width:483.6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" fillcolor="#a5a5a5 [2092]" strokecolor="#a5a5a5 [2092]">
                <v:path arrowok="t"/>
              </v:rect>
            </w:pict>
          </mc:Fallback>
        </mc:AlternateContent>
      </w:r>
    </w:p>
    <w:p w:rsidR="00E216D4" w:rsidRDefault="00E216D4" w:rsidP="00A51980">
      <w:pPr>
        <w:pStyle w:val="NoSpacing"/>
        <w:rPr>
          <w:rFonts w:ascii="Futura Hv BT" w:hAnsi="Futura Hv BT"/>
          <w:vertAlign w:val="subscript"/>
        </w:rPr>
      </w:pPr>
    </w:p>
    <w:p w:rsidR="00E9218A" w:rsidRPr="005E30F4" w:rsidRDefault="003D0EA6" w:rsidP="00A2618F">
      <w:pPr>
        <w:rPr>
          <w:rFonts w:ascii="Futura Hv BT" w:hAnsi="Futura Hv BT"/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111125</wp:posOffset>
                </wp:positionV>
                <wp:extent cx="4210050" cy="6669405"/>
                <wp:effectExtent l="0" t="0" r="19050" b="17145"/>
                <wp:wrapNone/>
                <wp:docPr id="2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10050" cy="666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28E" w:rsidRDefault="00A51980" w:rsidP="00CF62C4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 w:rsidRPr="00FA494B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REFERENCES:</w:t>
                            </w:r>
                          </w:p>
                          <w:p w:rsidR="00EB51F9" w:rsidRPr="00CF62C4" w:rsidRDefault="00EB51F9" w:rsidP="00CF62C4">
                            <w:pPr>
                              <w:pStyle w:val="NoSpacing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 xml:space="preserve"> Available upon </w:t>
                            </w:r>
                            <w:r w:rsidR="003B724C"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  <w:t>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0" o:spid="_x0000_s1032" type="#_x0000_t202" style="position:absolute;margin-left:-6.6pt;margin-top:8.75pt;width:331.5pt;height:5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" strokecolor="white [3212]">
                <v:path arrowok="t"/>
                <v:textbox>
                  <w:txbxContent>
                    <w:p w:rsidR="009E328E" w:rsidRDefault="00A51980" w:rsidP="00CF62C4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 w:rsidRPr="00FA494B">
                        <w:rPr>
                          <w:rFonts w:ascii="Futura Hv BT" w:hAnsi="Futura Hv BT"/>
                          <w:sz w:val="24"/>
                          <w:szCs w:val="24"/>
                        </w:rPr>
                        <w:t>REFERENCES:</w:t>
                      </w:r>
                    </w:p>
                    <w:p w:rsidR="00EB51F9" w:rsidRPr="00CF62C4" w:rsidRDefault="00EB51F9" w:rsidP="00CF62C4">
                      <w:pPr>
                        <w:pStyle w:val="NoSpacing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  <w:r>
                        <w:rPr>
                          <w:rFonts w:ascii="Futura Hv BT" w:hAnsi="Futura Hv BT"/>
                          <w:sz w:val="24"/>
                          <w:szCs w:val="24"/>
                        </w:rPr>
                        <w:t xml:space="preserve"> Available upon </w:t>
                      </w:r>
                      <w:r w:rsidR="003B724C">
                        <w:rPr>
                          <w:rFonts w:ascii="Futura Hv BT" w:hAnsi="Futura Hv BT"/>
                          <w:sz w:val="24"/>
                          <w:szCs w:val="24"/>
                        </w:rPr>
                        <w:t>request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9218A" w:rsidRPr="005E30F4" w:rsidSect="000640D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Futura Hv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inheri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iti SC Regular">
    <w:altName w:val="Calibri"/>
    <w:charset w:val="50"/>
    <w:family w:val="auto"/>
    <w:pitch w:val="variable"/>
    <w:sig w:usb0="00000000" w:usb1="00000000" w:usb2="0100040E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1650"/>
    <w:multiLevelType w:val="hybridMultilevel"/>
    <w:tmpl w:val="3B4A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2BEF"/>
    <w:multiLevelType w:val="hybridMultilevel"/>
    <w:tmpl w:val="5520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5746"/>
    <w:multiLevelType w:val="hybridMultilevel"/>
    <w:tmpl w:val="B9D8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1451F"/>
    <w:multiLevelType w:val="hybridMultilevel"/>
    <w:tmpl w:val="F5B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4EE0"/>
    <w:multiLevelType w:val="hybridMultilevel"/>
    <w:tmpl w:val="66E4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75726"/>
    <w:multiLevelType w:val="multilevel"/>
    <w:tmpl w:val="479A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25FA9"/>
    <w:multiLevelType w:val="hybridMultilevel"/>
    <w:tmpl w:val="243A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278F3"/>
    <w:multiLevelType w:val="hybridMultilevel"/>
    <w:tmpl w:val="AB40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218E7"/>
    <w:multiLevelType w:val="hybridMultilevel"/>
    <w:tmpl w:val="DA5A6D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870673"/>
    <w:multiLevelType w:val="hybridMultilevel"/>
    <w:tmpl w:val="389A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00137"/>
    <w:multiLevelType w:val="hybridMultilevel"/>
    <w:tmpl w:val="AA8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A0392"/>
    <w:multiLevelType w:val="hybridMultilevel"/>
    <w:tmpl w:val="441EC70A"/>
    <w:lvl w:ilvl="0" w:tplc="F9D4ED62">
      <w:start w:val="1"/>
      <w:numFmt w:val="bullet"/>
      <w:lvlText w:val=""/>
      <w:lvlJc w:val="left"/>
      <w:pPr>
        <w:ind w:left="2421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366B1"/>
    <w:multiLevelType w:val="hybridMultilevel"/>
    <w:tmpl w:val="E33C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17F65"/>
    <w:multiLevelType w:val="hybridMultilevel"/>
    <w:tmpl w:val="3D06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11A9"/>
    <w:multiLevelType w:val="hybridMultilevel"/>
    <w:tmpl w:val="4D2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71841"/>
    <w:multiLevelType w:val="hybridMultilevel"/>
    <w:tmpl w:val="3F26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A5983"/>
    <w:multiLevelType w:val="hybridMultilevel"/>
    <w:tmpl w:val="8166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52823"/>
    <w:multiLevelType w:val="hybridMultilevel"/>
    <w:tmpl w:val="1A6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63CD9"/>
    <w:multiLevelType w:val="hybridMultilevel"/>
    <w:tmpl w:val="3E72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13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18"/>
  </w:num>
  <w:num w:numId="16">
    <w:abstractNumId w:val="15"/>
  </w:num>
  <w:num w:numId="17">
    <w:abstractNumId w:val="11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9C"/>
    <w:rsid w:val="00002A9C"/>
    <w:rsid w:val="000273D5"/>
    <w:rsid w:val="000537F0"/>
    <w:rsid w:val="000640D6"/>
    <w:rsid w:val="0007235D"/>
    <w:rsid w:val="000C4068"/>
    <w:rsid w:val="00112883"/>
    <w:rsid w:val="00120F31"/>
    <w:rsid w:val="001223D4"/>
    <w:rsid w:val="001658AF"/>
    <w:rsid w:val="001E11E9"/>
    <w:rsid w:val="00207801"/>
    <w:rsid w:val="002F1F09"/>
    <w:rsid w:val="002F600A"/>
    <w:rsid w:val="00322939"/>
    <w:rsid w:val="00331644"/>
    <w:rsid w:val="00373BA3"/>
    <w:rsid w:val="003B724C"/>
    <w:rsid w:val="003C3C05"/>
    <w:rsid w:val="003D0EA6"/>
    <w:rsid w:val="00447788"/>
    <w:rsid w:val="00455A78"/>
    <w:rsid w:val="004B283D"/>
    <w:rsid w:val="004D4469"/>
    <w:rsid w:val="00502269"/>
    <w:rsid w:val="00544E35"/>
    <w:rsid w:val="00560B36"/>
    <w:rsid w:val="00582A24"/>
    <w:rsid w:val="00592947"/>
    <w:rsid w:val="005B2EBD"/>
    <w:rsid w:val="005D691E"/>
    <w:rsid w:val="005E2369"/>
    <w:rsid w:val="005E30F4"/>
    <w:rsid w:val="0061505B"/>
    <w:rsid w:val="006172DA"/>
    <w:rsid w:val="00640BC1"/>
    <w:rsid w:val="006430F6"/>
    <w:rsid w:val="00652897"/>
    <w:rsid w:val="00687D8A"/>
    <w:rsid w:val="006C256A"/>
    <w:rsid w:val="006E0320"/>
    <w:rsid w:val="006E65DA"/>
    <w:rsid w:val="00740F69"/>
    <w:rsid w:val="00771645"/>
    <w:rsid w:val="00780F80"/>
    <w:rsid w:val="007856AA"/>
    <w:rsid w:val="007B5696"/>
    <w:rsid w:val="00813846"/>
    <w:rsid w:val="008C34ED"/>
    <w:rsid w:val="008E175F"/>
    <w:rsid w:val="008E7538"/>
    <w:rsid w:val="00910702"/>
    <w:rsid w:val="00941451"/>
    <w:rsid w:val="00950C42"/>
    <w:rsid w:val="009575E2"/>
    <w:rsid w:val="00987A6A"/>
    <w:rsid w:val="00990590"/>
    <w:rsid w:val="009B13DB"/>
    <w:rsid w:val="009B215A"/>
    <w:rsid w:val="009B5B72"/>
    <w:rsid w:val="009E328E"/>
    <w:rsid w:val="009E3DA7"/>
    <w:rsid w:val="00A16E8F"/>
    <w:rsid w:val="00A2618F"/>
    <w:rsid w:val="00A30B30"/>
    <w:rsid w:val="00A51980"/>
    <w:rsid w:val="00A5712C"/>
    <w:rsid w:val="00A91EFA"/>
    <w:rsid w:val="00B11DAD"/>
    <w:rsid w:val="00B61877"/>
    <w:rsid w:val="00B66F9D"/>
    <w:rsid w:val="00B747FC"/>
    <w:rsid w:val="00BE22D8"/>
    <w:rsid w:val="00C070F2"/>
    <w:rsid w:val="00C144B4"/>
    <w:rsid w:val="00C65B47"/>
    <w:rsid w:val="00CA4976"/>
    <w:rsid w:val="00CB5089"/>
    <w:rsid w:val="00CD1FAF"/>
    <w:rsid w:val="00CF5A0B"/>
    <w:rsid w:val="00CF62C4"/>
    <w:rsid w:val="00D108FD"/>
    <w:rsid w:val="00D30251"/>
    <w:rsid w:val="00D74EED"/>
    <w:rsid w:val="00DA7FD6"/>
    <w:rsid w:val="00DC303E"/>
    <w:rsid w:val="00E216D4"/>
    <w:rsid w:val="00E64749"/>
    <w:rsid w:val="00E9218A"/>
    <w:rsid w:val="00EA7FD8"/>
    <w:rsid w:val="00EB51F9"/>
    <w:rsid w:val="00F14E8C"/>
    <w:rsid w:val="00F91978"/>
    <w:rsid w:val="00FA494B"/>
    <w:rsid w:val="00FB6011"/>
    <w:rsid w:val="00F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E45B8-8468-C848-837A-D6E3AF8B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12C"/>
  </w:style>
  <w:style w:type="paragraph" w:styleId="Heading1">
    <w:name w:val="heading 1"/>
    <w:basedOn w:val="Normal"/>
    <w:next w:val="Normal"/>
    <w:link w:val="Heading1Char"/>
    <w:uiPriority w:val="9"/>
    <w:qFormat/>
    <w:rsid w:val="001E1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11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1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87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E35"/>
    <w:rPr>
      <w:color w:val="0000FF" w:themeColor="hyperlink"/>
      <w:u w:val="single"/>
    </w:rPr>
  </w:style>
  <w:style w:type="character" w:customStyle="1" w:styleId="public-profile-url">
    <w:name w:val="public-profile-url"/>
    <w:basedOn w:val="DefaultParagraphFont"/>
    <w:rsid w:val="008C34ED"/>
  </w:style>
  <w:style w:type="character" w:styleId="UnresolvedMention">
    <w:name w:val="Unresolved Mention"/>
    <w:basedOn w:val="DefaultParagraphFont"/>
    <w:uiPriority w:val="99"/>
    <w:semiHidden/>
    <w:unhideWhenUsed/>
    <w:rsid w:val="009E32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m_000\Downloads\Sample_Resume_Format_for_Fresh_Graduates_Single_Page_1_Template-1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Sample_Resume_Format_for_Fresh_Graduates_Single_Page_1_Template-1.dotx</Template>
  <TotalTime>32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majam</dc:creator>
  <cp:lastModifiedBy>mariam ajami</cp:lastModifiedBy>
  <cp:revision>37</cp:revision>
  <cp:lastPrinted>2015-03-17T07:22:00Z</cp:lastPrinted>
  <dcterms:created xsi:type="dcterms:W3CDTF">2017-08-25T19:40:00Z</dcterms:created>
  <dcterms:modified xsi:type="dcterms:W3CDTF">2018-03-25T10:51:00Z</dcterms:modified>
</cp:coreProperties>
</file>