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780"/>
        <w:gridCol w:w="6732"/>
      </w:tblGrid>
      <w:tr w:rsidR="002C2CDD" w:rsidRPr="00906BEE" w14:paraId="59F7B2E7" w14:textId="77777777" w:rsidTr="00EF7CC9">
        <w:tc>
          <w:tcPr>
            <w:tcW w:w="3780" w:type="dxa"/>
            <w:tcMar>
              <w:top w:w="504" w:type="dxa"/>
              <w:right w:w="720" w:type="dxa"/>
            </w:tcMar>
          </w:tcPr>
          <w:p w14:paraId="6AEA2F99" w14:textId="1DCC8EC7" w:rsidR="00523479" w:rsidRPr="00906BEE" w:rsidRDefault="00E02DCD" w:rsidP="00523479">
            <w:pPr>
              <w:pStyle w:val="Initials"/>
            </w:pPr>
            <w:r w:rsidRPr="00906BE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6B8A8827" wp14:editId="3C9625D9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-484505</wp:posOffset>
                      </wp:positionV>
                      <wp:extent cx="6665976" cy="1810512"/>
                      <wp:effectExtent l="0" t="0" r="0" b="0"/>
                      <wp:wrapNone/>
                      <wp:docPr id="1" name="Group 1" title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976" cy="1810512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>
                  <w:pict>
                    <v:group w14:anchorId="24E05015" id="Group 1" o:spid="_x0000_s1026" alt="Title: Header graphics" style="position:absolute;margin-left:0;margin-top:-38.15pt;width:524.9pt;height:142.55pt;z-index:-251657216;mso-width-percent:858;mso-height-percent:180;mso-position-horizontal:left;mso-position-vertical-relative:page;mso-width-percent:858;mso-height-percent:18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alias w:val="Enter initials:"/>
                <w:tag w:val="Enter initials:"/>
                <w:id w:val="-606576828"/>
                <w:placeholder>
                  <w:docPart w:val="4D9C74ECB8964E7B95506A66E7ECEF39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EndPr/>
              <w:sdtContent>
                <w:r w:rsidR="00230684">
                  <w:t>cv</w:t>
                </w:r>
              </w:sdtContent>
            </w:sdt>
          </w:p>
          <w:p w14:paraId="3530F685" w14:textId="77777777" w:rsidR="00A50939" w:rsidRPr="00906BEE" w:rsidRDefault="003C48F5" w:rsidP="007569C1">
            <w:pPr>
              <w:pStyle w:val="Heading3"/>
            </w:pPr>
            <w:sdt>
              <w:sdtPr>
                <w:alias w:val="Objective:"/>
                <w:tag w:val="Objective:"/>
                <w:id w:val="319159961"/>
                <w:placeholder>
                  <w:docPart w:val="1455670BDEC44B3C8D8D2250D59752CC"/>
                </w:placeholder>
                <w:temporary/>
                <w:showingPlcHdr/>
                <w15:appearance w15:val="hidden"/>
              </w:sdtPr>
              <w:sdtEndPr/>
              <w:sdtContent>
                <w:r w:rsidR="00E12C60" w:rsidRPr="00906BEE">
                  <w:t>Objective</w:t>
                </w:r>
              </w:sdtContent>
            </w:sdt>
          </w:p>
          <w:p w14:paraId="326E228F" w14:textId="720E1648" w:rsidR="00D3669E" w:rsidRDefault="00D3669E" w:rsidP="00D3669E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I am a freshly graduated Business Computer </w:t>
            </w:r>
            <w:r w:rsidR="00BA12A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student, from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the Lebanese </w:t>
            </w:r>
            <w:proofErr w:type="gram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University .</w:t>
            </w:r>
            <w:proofErr w:type="gram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630A469" w14:textId="77777777" w:rsidR="002C2CDD" w:rsidRPr="00906BEE" w:rsidRDefault="002C2CDD" w:rsidP="007569C1"/>
          <w:p w14:paraId="53202F87" w14:textId="77777777" w:rsidR="002C2CDD" w:rsidRPr="00906BEE" w:rsidRDefault="003C48F5" w:rsidP="007569C1">
            <w:pPr>
              <w:pStyle w:val="Heading3"/>
            </w:pPr>
            <w:sdt>
              <w:sdtPr>
                <w:alias w:val="Skills:"/>
                <w:tag w:val="Skills:"/>
                <w:id w:val="1490835561"/>
                <w:placeholder>
                  <w:docPart w:val="9B2CC847993C4355A89EA80A8510310C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Skills</w:t>
                </w:r>
              </w:sdtContent>
            </w:sdt>
          </w:p>
          <w:p w14:paraId="322BAD0A" w14:textId="77777777" w:rsidR="003656A6" w:rsidRDefault="003656A6" w:rsidP="00E412A8">
            <w:r>
              <w:t>-</w:t>
            </w:r>
            <w:r w:rsidR="00E412A8">
              <w:t xml:space="preserve">Building websites using </w:t>
            </w:r>
            <w:proofErr w:type="gramStart"/>
            <w:r w:rsidR="00E412A8">
              <w:t>html ,</w:t>
            </w:r>
            <w:proofErr w:type="gramEnd"/>
            <w:r w:rsidR="00E412A8">
              <w:t xml:space="preserve"> css , javascript , node.js( express , mongoose , packages , restful routing , authentication using passport.js ) , bootstrap , semantic </w:t>
            </w:r>
            <w:proofErr w:type="spellStart"/>
            <w:r w:rsidR="00E412A8">
              <w:t>ui</w:t>
            </w:r>
            <w:proofErr w:type="spellEnd"/>
            <w:r w:rsidR="00E412A8">
              <w:t xml:space="preserve"> </w:t>
            </w:r>
            <w:r>
              <w:t xml:space="preserve">, Mongo DB . </w:t>
            </w:r>
          </w:p>
          <w:p w14:paraId="3D9B4064" w14:textId="509A35C5" w:rsidR="00741125" w:rsidRDefault="003656A6" w:rsidP="00E412A8">
            <w:r>
              <w:t>-</w:t>
            </w:r>
            <w:r>
              <w:t>Database administration</w:t>
            </w:r>
          </w:p>
          <w:p w14:paraId="47D14BCF" w14:textId="69868A16" w:rsidR="00E412A8" w:rsidRDefault="003656A6" w:rsidP="00E412A8">
            <w:r>
              <w:t>-Excellent marketing strategical thinking.</w:t>
            </w:r>
          </w:p>
          <w:p w14:paraId="5F19EBCC" w14:textId="53FD435A" w:rsidR="003656A6" w:rsidRDefault="003656A6" w:rsidP="00E412A8">
            <w:r>
              <w:t>-More than good persuasion and consumer communication</w:t>
            </w:r>
          </w:p>
          <w:p w14:paraId="550A856E" w14:textId="15B2A17E" w:rsidR="003656A6" w:rsidRDefault="003656A6" w:rsidP="00E412A8">
            <w:r>
              <w:t>-Social media management as written above</w:t>
            </w:r>
          </w:p>
          <w:p w14:paraId="00EA1480" w14:textId="75FACE59" w:rsidR="00BA12AD" w:rsidRDefault="00BA12AD" w:rsidP="00E412A8">
            <w:r>
              <w:t xml:space="preserve">-UDEMY certificate of course completion </w:t>
            </w:r>
            <w:proofErr w:type="gramStart"/>
            <w:r>
              <w:t>( advanced</w:t>
            </w:r>
            <w:proofErr w:type="gramEnd"/>
            <w:r>
              <w:t xml:space="preserve"> web development )</w:t>
            </w:r>
          </w:p>
          <w:p w14:paraId="31CB3155" w14:textId="233102E4" w:rsidR="00BA12AD" w:rsidRDefault="00BA12AD" w:rsidP="00E412A8">
            <w:r>
              <w:t>- UDEMY certified course completion ( E-business , E-marketing , direct marketing )</w:t>
            </w:r>
            <w:bookmarkStart w:id="0" w:name="_GoBack"/>
            <w:bookmarkEnd w:id="0"/>
          </w:p>
          <w:p w14:paraId="172F7E48" w14:textId="20524D03" w:rsidR="003656A6" w:rsidRDefault="003656A6" w:rsidP="003656A6"/>
          <w:p w14:paraId="574A3425" w14:textId="77777777" w:rsidR="003656A6" w:rsidRDefault="003656A6" w:rsidP="00E412A8"/>
          <w:p w14:paraId="19EF69B0" w14:textId="43560D54" w:rsidR="003656A6" w:rsidRPr="00906BEE" w:rsidRDefault="003656A6" w:rsidP="00E412A8"/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6732"/>
            </w:tblGrid>
            <w:tr w:rsidR="00C612DA" w:rsidRPr="00906BEE" w14:paraId="2045F706" w14:textId="77777777" w:rsidTr="00823C54">
              <w:trPr>
                <w:trHeight w:hRule="exact" w:val="1296"/>
              </w:trPr>
              <w:tc>
                <w:tcPr>
                  <w:tcW w:w="6055" w:type="dxa"/>
                  <w:vAlign w:val="center"/>
                </w:tcPr>
                <w:p w14:paraId="10B637F8" w14:textId="77777777" w:rsidR="00C612DA" w:rsidRPr="00906BEE" w:rsidRDefault="003C48F5" w:rsidP="00C612DA">
                  <w:pPr>
                    <w:pStyle w:val="Heading1"/>
                    <w:outlineLvl w:val="0"/>
                  </w:pPr>
                  <w:sdt>
                    <w:sdtPr>
                      <w:alias w:val="Enter your name:"/>
                      <w:tag w:val="Enter your name:"/>
                      <w:id w:val="-296147368"/>
                      <w:placeholder>
                        <w:docPart w:val="0E4E8031A49E4650B74026B0F606C119"/>
                      </w:placeholder>
                      <w15:dataBinding w:prefixMappings="xmlns:ns0='http://schemas.microsoft.com/temp/samples' " w:xpath="/ns0:employees[1]/ns0:employee[1]/ns0:Address[1]" w:storeItemID="{00000000-0000-0000-0000-000000000000}"/>
                      <w15:appearance w15:val="hidden"/>
                    </w:sdtPr>
                    <w:sdtEndPr/>
                    <w:sdtContent>
                      <w:r w:rsidR="00D3669E">
                        <w:t>GHadi mdallal</w:t>
                      </w:r>
                    </w:sdtContent>
                  </w:sdt>
                </w:p>
                <w:p w14:paraId="398DCCF5" w14:textId="77777777" w:rsidR="00906BEE" w:rsidRDefault="00D3669E" w:rsidP="00906BEE">
                  <w:pPr>
                    <w:pStyle w:val="Heading2"/>
                    <w:outlineLvl w:val="1"/>
                  </w:pPr>
                  <w:proofErr w:type="gramStart"/>
                  <w:r>
                    <w:t>tel :</w:t>
                  </w:r>
                  <w:proofErr w:type="gramEnd"/>
                  <w:r>
                    <w:t xml:space="preserve"> 76911906</w:t>
                  </w:r>
                </w:p>
                <w:p w14:paraId="0FFC9EC2" w14:textId="77777777" w:rsidR="00D3669E" w:rsidRDefault="00D3669E" w:rsidP="00906BEE">
                  <w:pPr>
                    <w:pStyle w:val="Heading2"/>
                    <w:outlineLvl w:val="1"/>
                  </w:pPr>
                  <w:proofErr w:type="gramStart"/>
                  <w:r>
                    <w:t>adress :</w:t>
                  </w:r>
                  <w:proofErr w:type="gramEnd"/>
                  <w:r>
                    <w:t xml:space="preserve"> beirut , ruweis main street</w:t>
                  </w:r>
                </w:p>
                <w:p w14:paraId="69634474" w14:textId="77777777" w:rsidR="00D3669E" w:rsidRPr="00906BEE" w:rsidRDefault="00D3669E" w:rsidP="00D3669E">
                  <w:pPr>
                    <w:pStyle w:val="Heading2"/>
                    <w:jc w:val="center"/>
                    <w:outlineLvl w:val="1"/>
                  </w:pPr>
                </w:p>
              </w:tc>
            </w:tr>
          </w:tbl>
          <w:p w14:paraId="372275B3" w14:textId="77777777" w:rsidR="002C2CDD" w:rsidRPr="00906BEE" w:rsidRDefault="003C48F5" w:rsidP="007569C1">
            <w:pPr>
              <w:pStyle w:val="Heading3"/>
            </w:pPr>
            <w:sdt>
              <w:sdtPr>
                <w:alias w:val="Experience:"/>
                <w:tag w:val="Experience:"/>
                <w:id w:val="1217937480"/>
                <w:placeholder>
                  <w:docPart w:val="6ACC7DBDC808490586E69D88BBB8EF30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Experience</w:t>
                </w:r>
              </w:sdtContent>
            </w:sdt>
          </w:p>
          <w:p w14:paraId="400A29AC" w14:textId="77777777" w:rsidR="002C2CDD" w:rsidRPr="00906BEE" w:rsidRDefault="00D3669E" w:rsidP="007569C1">
            <w:pPr>
              <w:pStyle w:val="Heading4"/>
            </w:pPr>
            <w:r>
              <w:t>sales</w:t>
            </w:r>
            <w:r w:rsidR="002C2CDD" w:rsidRPr="00906BEE">
              <w:t xml:space="preserve"> • </w:t>
            </w:r>
            <w:r>
              <w:t xml:space="preserve">The marketing lab </w:t>
            </w:r>
          </w:p>
          <w:p w14:paraId="60ED7690" w14:textId="77777777" w:rsidR="002C2CDD" w:rsidRPr="00906BEE" w:rsidRDefault="00D3669E" w:rsidP="007569C1">
            <w:r>
              <w:t xml:space="preserve">Direct sales in malls and </w:t>
            </w:r>
            <w:proofErr w:type="gramStart"/>
            <w:r>
              <w:t>events .</w:t>
            </w:r>
            <w:proofErr w:type="gramEnd"/>
          </w:p>
          <w:p w14:paraId="10EA4C4E" w14:textId="77777777" w:rsidR="002C2CDD" w:rsidRPr="00906BEE" w:rsidRDefault="00D3669E" w:rsidP="007569C1">
            <w:pPr>
              <w:pStyle w:val="Heading4"/>
            </w:pPr>
            <w:r>
              <w:t>Social media management</w:t>
            </w:r>
            <w:r w:rsidR="002C2CDD" w:rsidRPr="00906BEE">
              <w:t xml:space="preserve"> • </w:t>
            </w:r>
            <w:r>
              <w:t>own bussines</w:t>
            </w:r>
          </w:p>
          <w:p w14:paraId="077E0596" w14:textId="77777777" w:rsidR="002C2CDD" w:rsidRPr="00906BEE" w:rsidRDefault="00D3669E" w:rsidP="007569C1">
            <w:r>
              <w:t xml:space="preserve">Helped small businesses to bloom and nourish by managing their </w:t>
            </w:r>
            <w:proofErr w:type="spellStart"/>
            <w:r>
              <w:t>facebook</w:t>
            </w:r>
            <w:proofErr w:type="spellEnd"/>
            <w:r>
              <w:t xml:space="preserve"> pages and sites.</w:t>
            </w:r>
          </w:p>
          <w:p w14:paraId="08A8F648" w14:textId="77777777" w:rsidR="002C2CDD" w:rsidRPr="00906BEE" w:rsidRDefault="003C48F5" w:rsidP="007569C1">
            <w:pPr>
              <w:pStyle w:val="Heading3"/>
            </w:pPr>
            <w:sdt>
              <w:sdtPr>
                <w:alias w:val="Education:"/>
                <w:tag w:val="Education:"/>
                <w:id w:val="1349516922"/>
                <w:placeholder>
                  <w:docPart w:val="1174BFC2E485406F92DF438E0AB955E1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Education</w:t>
                </w:r>
              </w:sdtContent>
            </w:sdt>
          </w:p>
          <w:p w14:paraId="54FCD0C4" w14:textId="77777777" w:rsidR="002C2CDD" w:rsidRPr="00906BEE" w:rsidRDefault="00D3669E" w:rsidP="007569C1">
            <w:pPr>
              <w:pStyle w:val="Heading4"/>
            </w:pPr>
            <w:r>
              <w:t>Bachelor degree</w:t>
            </w:r>
            <w:r w:rsidR="002C2CDD" w:rsidRPr="00906BEE">
              <w:t xml:space="preserve"> • </w:t>
            </w:r>
            <w:r>
              <w:t xml:space="preserve"> </w:t>
            </w:r>
            <w:r w:rsidR="002C2CDD" w:rsidRPr="00906BEE">
              <w:t xml:space="preserve"> </w:t>
            </w:r>
            <w:r>
              <w:t>Lebanese university</w:t>
            </w:r>
          </w:p>
          <w:p w14:paraId="01E1DA48" w14:textId="3D073CAB" w:rsidR="002C2CDD" w:rsidRPr="00906BEE" w:rsidRDefault="00D3669E" w:rsidP="007569C1">
            <w:r>
              <w:t xml:space="preserve">Bachelor degree in management of information system with an accumulated </w:t>
            </w:r>
            <w:proofErr w:type="spellStart"/>
            <w:r>
              <w:t>gpa</w:t>
            </w:r>
            <w:proofErr w:type="spellEnd"/>
            <w:r>
              <w:t xml:space="preserve"> of </w:t>
            </w:r>
            <w:r w:rsidR="003656A6">
              <w:t>3.5.</w:t>
            </w:r>
            <w:r>
              <w:t xml:space="preserve"> </w:t>
            </w:r>
          </w:p>
          <w:p w14:paraId="507F9EEC" w14:textId="77777777" w:rsidR="002C2CDD" w:rsidRPr="00906BEE" w:rsidRDefault="00D3669E" w:rsidP="007569C1">
            <w:pPr>
              <w:pStyle w:val="Heading4"/>
            </w:pPr>
            <w:r>
              <w:t>Marketing and Advertising •Lebanese university</w:t>
            </w:r>
          </w:p>
          <w:p w14:paraId="4B00A85D" w14:textId="18898703" w:rsidR="002C2CDD" w:rsidRPr="00906BEE" w:rsidRDefault="00D3669E" w:rsidP="007569C1">
            <w:r>
              <w:t xml:space="preserve">Second </w:t>
            </w:r>
            <w:r w:rsidR="003656A6">
              <w:t>major,</w:t>
            </w:r>
            <w:r>
              <w:t xml:space="preserve"> finished half of the </w:t>
            </w:r>
            <w:r w:rsidR="003656A6">
              <w:t>courses.</w:t>
            </w:r>
            <w:r>
              <w:t xml:space="preserve"> Bachelor degree will be attained in summer </w:t>
            </w:r>
            <w:r w:rsidR="003656A6">
              <w:t>2019.</w:t>
            </w:r>
          </w:p>
          <w:p w14:paraId="7347E674" w14:textId="77777777" w:rsidR="002C2CDD" w:rsidRPr="00906BEE" w:rsidRDefault="00D3669E" w:rsidP="007569C1">
            <w:pPr>
              <w:pStyle w:val="Heading3"/>
            </w:pPr>
            <w:r>
              <w:t>job-wise skills</w:t>
            </w:r>
          </w:p>
          <w:p w14:paraId="2860D4D9" w14:textId="106592B4" w:rsidR="00D3669E" w:rsidRDefault="00D3669E" w:rsidP="00D3669E">
            <w:r>
              <w:t xml:space="preserve">Communication with others, leading </w:t>
            </w:r>
            <w:r w:rsidR="003656A6">
              <w:t>groups,</w:t>
            </w:r>
            <w:r>
              <w:t xml:space="preserve"> helping others in different </w:t>
            </w:r>
            <w:r w:rsidR="003656A6">
              <w:t>ways.</w:t>
            </w:r>
            <w:r>
              <w:t xml:space="preserve"> Excellent time management.</w:t>
            </w:r>
          </w:p>
          <w:p w14:paraId="25D2411B" w14:textId="279AA975" w:rsidR="00D3669E" w:rsidRDefault="00D3669E" w:rsidP="00D3669E">
            <w:r>
              <w:t xml:space="preserve">As a student in the Lebanese university, </w:t>
            </w:r>
            <w:proofErr w:type="spellStart"/>
            <w:r>
              <w:t>i</w:t>
            </w:r>
            <w:proofErr w:type="spellEnd"/>
            <w:r>
              <w:t xml:space="preserve"> am a good worker under </w:t>
            </w:r>
            <w:r w:rsidR="003656A6">
              <w:t>pressure,</w:t>
            </w:r>
            <w:r>
              <w:t xml:space="preserve"> and time </w:t>
            </w:r>
            <w:r w:rsidR="003656A6">
              <w:t>handler.</w:t>
            </w:r>
          </w:p>
          <w:p w14:paraId="0E186C19" w14:textId="77777777" w:rsidR="00741125" w:rsidRPr="00906BEE" w:rsidRDefault="00741125" w:rsidP="00741125"/>
        </w:tc>
      </w:tr>
    </w:tbl>
    <w:p w14:paraId="0E972E20" w14:textId="77777777" w:rsidR="00290AAA" w:rsidRDefault="00290AAA" w:rsidP="00E22E87">
      <w:pPr>
        <w:pStyle w:val="NoSpacing"/>
      </w:pPr>
    </w:p>
    <w:p w14:paraId="58D12BCF" w14:textId="77777777" w:rsidR="00D3669E" w:rsidRDefault="00D3669E" w:rsidP="00E22E87">
      <w:pPr>
        <w:pStyle w:val="NoSpacing"/>
      </w:pPr>
    </w:p>
    <w:sectPr w:rsidR="00D3669E" w:rsidSect="00EF7C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F5D8B" w14:textId="77777777" w:rsidR="003C48F5" w:rsidRDefault="003C48F5" w:rsidP="00713050">
      <w:pPr>
        <w:spacing w:line="240" w:lineRule="auto"/>
      </w:pPr>
      <w:r>
        <w:separator/>
      </w:r>
    </w:p>
  </w:endnote>
  <w:endnote w:type="continuationSeparator" w:id="0">
    <w:p w14:paraId="0811FB69" w14:textId="77777777" w:rsidR="003C48F5" w:rsidRDefault="003C48F5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D9509" w14:textId="77777777" w:rsidR="00D3669E" w:rsidRDefault="00D366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28"/>
      <w:gridCol w:w="2628"/>
      <w:gridCol w:w="2628"/>
      <w:gridCol w:w="2628"/>
    </w:tblGrid>
    <w:tr w:rsidR="00C2098A" w14:paraId="6BF3CFB8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CDF591F" w14:textId="77777777" w:rsidR="00C2098A" w:rsidRDefault="00CA3DF1" w:rsidP="00684488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358A469F" wp14:editId="14C3FEFB">
                    <wp:extent cx="329184" cy="329184"/>
                    <wp:effectExtent l="0" t="0" r="0" b="0"/>
                    <wp:docPr id="16" name="Group 102" title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l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oup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e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Isosceles Triangle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8839428" id="Group 102" o:spid="_x0000_s1026" alt="Title: Email icon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">
                    <o:lock v:ext="edit" aspectratio="t"/>
                    <v:oval id="Oval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ea4e4e [3204]" stroked="f" strokeweight="1pt">
                      <v:stroke joinstyle="miter"/>
                    </v:oval>
                    <v:group id="Group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Free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F6AAA84" w14:textId="77777777"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3E19A605" wp14:editId="7902E88D">
                    <wp:extent cx="329184" cy="329184"/>
                    <wp:effectExtent l="0" t="0" r="13970" b="13970"/>
                    <wp:docPr id="8" name="Group 4" title="Twitter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1424C86" id="Group 4" o:spid="_x0000_s1026" alt="Title: Twitter icon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A1C62E4" w14:textId="77777777"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7FA06826" wp14:editId="47C86E9E">
                    <wp:extent cx="329184" cy="329184"/>
                    <wp:effectExtent l="0" t="0" r="13970" b="13970"/>
                    <wp:docPr id="9" name="Group 10" title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69011B3" id="Group 10" o:spid="_x0000_s1026" alt="Title: Telephone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E0AB5F9" w14:textId="77777777"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6F488421" wp14:editId="4C01D2EF">
                    <wp:extent cx="329184" cy="329184"/>
                    <wp:effectExtent l="0" t="0" r="13970" b="13970"/>
                    <wp:docPr id="12" name="Group 16" title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C3F92AD" id="Group 16" o:spid="_x0000_s1026" alt="Title: LinkedIn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14:paraId="1C390D34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mail:"/>
            <w:tag w:val="Email:"/>
            <w:id w:val="-627010856"/>
            <w:placeholder>
              <w:docPart w:val="3C279E0989D84852ACA9B9493DF3E9DA"/>
            </w:placeholder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14:paraId="0374C3E1" w14:textId="77777777" w:rsidR="00684488" w:rsidRPr="00CA3DF1" w:rsidRDefault="00D3669E" w:rsidP="00811117">
              <w:pPr>
                <w:pStyle w:val="Footer"/>
              </w:pPr>
              <w:r>
                <w:t>ghadijobs2017@gmail.com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 handle:"/>
            <w:tag w:val="Twitter handle:"/>
            <w:id w:val="-642033892"/>
            <w:placeholder>
              <w:docPart w:val="22DD76B3D0D24004ACA4B6F105A6CF3C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14:paraId="318B2FEF" w14:textId="77777777" w:rsidR="00684488" w:rsidRPr="00C2098A" w:rsidRDefault="00811117" w:rsidP="00811117">
              <w:pPr>
                <w:pStyle w:val="Footer"/>
              </w:pPr>
              <w:r>
                <w:t>Twitter 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phone:"/>
            <w:tag w:val="Telephone:"/>
            <w:id w:val="617408819"/>
            <w:placeholder>
              <w:docPart w:val="ECC8FCC49CE043709F88BF9A1BBA54A2"/>
            </w:placeholder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14:paraId="43BAA935" w14:textId="77777777" w:rsidR="00684488" w:rsidRPr="00C2098A" w:rsidRDefault="00D3669E" w:rsidP="00811117">
              <w:pPr>
                <w:pStyle w:val="Footer"/>
              </w:pPr>
              <w:r>
                <w:t>76911906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 URL:"/>
            <w:tag w:val="LinkedIn URL:"/>
            <w:id w:val="-1413995599"/>
            <w:placeholder>
              <w:docPart w:val="0F8EEA841EE84ECB9A825C96175C8D24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14:paraId="6AFA37BC" w14:textId="77777777" w:rsidR="00684488" w:rsidRPr="00C2098A" w:rsidRDefault="00811117" w:rsidP="00811117">
              <w:pPr>
                <w:pStyle w:val="Footer"/>
              </w:pPr>
              <w:r>
                <w:t>LinkedIN URL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BC3890" w14:textId="77777777" w:rsidR="00C2098A" w:rsidRDefault="00217980" w:rsidP="00217980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C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750" w:type="pct"/>
      <w:tblLayout w:type="fixed"/>
      <w:tblLook w:val="04A0" w:firstRow="1" w:lastRow="0" w:firstColumn="1" w:lastColumn="0" w:noHBand="0" w:noVBand="1"/>
      <w:tblDescription w:val="Footer layout table for contact Information"/>
    </w:tblPr>
    <w:tblGrid>
      <w:gridCol w:w="2628"/>
      <w:gridCol w:w="2628"/>
      <w:gridCol w:w="2628"/>
    </w:tblGrid>
    <w:tr w:rsidR="00994B8B" w14:paraId="56038636" w14:textId="77777777" w:rsidTr="00994B8B">
      <w:tc>
        <w:tcPr>
          <w:tcW w:w="2628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0C14AA38" w14:textId="77777777" w:rsidR="00994B8B" w:rsidRDefault="00994B8B" w:rsidP="00217980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7D05F8DB" wp14:editId="6928E82F">
                    <wp:extent cx="329184" cy="329184"/>
                    <wp:effectExtent l="0" t="0" r="0" b="0"/>
                    <wp:docPr id="27" name="Group 102" title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al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oup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reeform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Isosceles Triangle 33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54CC0E1" id="Group 102" o:spid="_x0000_s1026" alt="Title: Email icon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">
                    <o:lock v:ext="edit" aspectratio="t"/>
                    <v:oval id="Oval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" fillcolor="#ea4e4e [3204]" stroked="f" strokeweight="1pt">
                      <v:stroke joinstyle="miter"/>
                    </v:oval>
                    <v:group id="Group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Freeform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33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8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0FD2D76D" w14:textId="77777777" w:rsidR="00994B8B" w:rsidRDefault="00994B8B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61605260" wp14:editId="47451E04">
                    <wp:extent cx="329184" cy="329184"/>
                    <wp:effectExtent l="0" t="0" r="13970" b="13970"/>
                    <wp:docPr id="34" name="Group 4" title="Twitter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35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" name="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153D784" id="Group 4" o:spid="_x0000_s1026" alt="Title: Twitter icon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8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69F231A" w14:textId="77777777" w:rsidR="00994B8B" w:rsidRDefault="00994B8B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419D63EF" wp14:editId="4E0F918E">
                    <wp:extent cx="329184" cy="329184"/>
                    <wp:effectExtent l="0" t="0" r="13970" b="13970"/>
                    <wp:docPr id="37" name="Group 10" title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272258C" id="Group 10" o:spid="_x0000_s1026" alt="Title: Telephone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</w:tr>
    <w:tr w:rsidR="00994B8B" w14:paraId="65D437F6" w14:textId="77777777" w:rsidTr="00994B8B">
      <w:tc>
        <w:tcPr>
          <w:tcW w:w="2628" w:type="dxa"/>
          <w:tcMar>
            <w:top w:w="144" w:type="dxa"/>
            <w:left w:w="115" w:type="dxa"/>
            <w:right w:w="115" w:type="dxa"/>
          </w:tcMar>
        </w:tcPr>
        <w:p w14:paraId="6040B555" w14:textId="77777777" w:rsidR="00994B8B" w:rsidRPr="00CA3DF1" w:rsidRDefault="003C48F5" w:rsidP="003C5528">
          <w:pPr>
            <w:pStyle w:val="Footer"/>
          </w:pPr>
          <w:sdt>
            <w:sdtPr>
              <w:alias w:val="Enter email:"/>
              <w:tag w:val="Enter email:"/>
              <w:id w:val="-1689822732"/>
              <w:placeholder>
                <w:docPart w:val="AB6DDFCDA50149EC8E0151384B13C68A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 w:multiLine="1"/>
            </w:sdtPr>
            <w:sdtEndPr/>
            <w:sdtContent>
              <w:r w:rsidR="00994B8B">
                <w:t>ghadijobs2017@gmail.com</w:t>
              </w:r>
            </w:sdtContent>
          </w:sdt>
        </w:p>
      </w:tc>
      <w:tc>
        <w:tcPr>
          <w:tcW w:w="2628" w:type="dxa"/>
          <w:tcMar>
            <w:top w:w="144" w:type="dxa"/>
            <w:left w:w="115" w:type="dxa"/>
            <w:right w:w="115" w:type="dxa"/>
          </w:tcMar>
        </w:tcPr>
        <w:sdt>
          <w:sdtPr>
            <w:alias w:val="Enter twitter handle:"/>
            <w:tag w:val="Enter twitter handle:"/>
            <w:id w:val="1081720897"/>
            <w:placeholder>
              <w:docPart w:val="A736EE24D769479EB10041FF2049F99C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14:paraId="2D79776A" w14:textId="24F549DF" w:rsidR="00994B8B" w:rsidRPr="00C2098A" w:rsidRDefault="00994B8B" w:rsidP="00217980">
              <w:pPr>
                <w:pStyle w:val="Footer"/>
              </w:pPr>
              <w:r w:rsidRPr="00906BEE">
                <w:t>Degree</w:t>
              </w:r>
            </w:p>
          </w:sdtContent>
        </w:sdt>
      </w:tc>
      <w:tc>
        <w:tcPr>
          <w:tcW w:w="2628" w:type="dxa"/>
          <w:tcMar>
            <w:top w:w="144" w:type="dxa"/>
            <w:left w:w="115" w:type="dxa"/>
            <w:right w:w="115" w:type="dxa"/>
          </w:tcMar>
        </w:tcPr>
        <w:sdt>
          <w:sdtPr>
            <w:alias w:val="Enter telephone:"/>
            <w:tag w:val="Enter telephone:"/>
            <w:id w:val="-389655527"/>
            <w:placeholder>
              <w:docPart w:val="6048AE8726FB4081984720CF20D1A4E0"/>
            </w:placeholder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14:paraId="27E6E8D0" w14:textId="77777777" w:rsidR="00994B8B" w:rsidRPr="00C2098A" w:rsidRDefault="00994B8B" w:rsidP="00217980">
              <w:pPr>
                <w:pStyle w:val="Footer"/>
              </w:pPr>
              <w:r>
                <w:t>76911906</w:t>
              </w:r>
            </w:p>
          </w:sdtContent>
        </w:sdt>
      </w:tc>
    </w:tr>
  </w:tbl>
  <w:p w14:paraId="1973D101" w14:textId="77777777" w:rsidR="00217980" w:rsidRDefault="00217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C68A4" w14:textId="77777777" w:rsidR="003C48F5" w:rsidRDefault="003C48F5" w:rsidP="00713050">
      <w:pPr>
        <w:spacing w:line="240" w:lineRule="auto"/>
      </w:pPr>
      <w:r>
        <w:separator/>
      </w:r>
    </w:p>
  </w:footnote>
  <w:footnote w:type="continuationSeparator" w:id="0">
    <w:p w14:paraId="635144ED" w14:textId="77777777" w:rsidR="003C48F5" w:rsidRDefault="003C48F5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0971A" w14:textId="77777777" w:rsidR="00D3669E" w:rsidRDefault="00D366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inuation page header layout table"/>
    </w:tblPr>
    <w:tblGrid>
      <w:gridCol w:w="3783"/>
      <w:gridCol w:w="6729"/>
    </w:tblGrid>
    <w:tr w:rsidR="001A5CA9" w:rsidRPr="00F207C0" w14:paraId="3038CF34" w14:textId="77777777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14:paraId="71AB2215" w14:textId="28AC0522" w:rsidR="001A5CA9" w:rsidRPr="00F207C0" w:rsidRDefault="00E02DCD" w:rsidP="001A5CA9">
          <w:pPr>
            <w:pStyle w:val="Initials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61DCE1F8" wp14:editId="71D5E39F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-501015</wp:posOffset>
                    </wp:positionV>
                    <wp:extent cx="6665595" cy="1810385"/>
                    <wp:effectExtent l="0" t="0" r="0" b="0"/>
                    <wp:wrapNone/>
                    <wp:docPr id="3" name="Group 3" title="Continuation page header graphic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595" cy="1810385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d rectangle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White circle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Red circle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18000</wp14:pctHeight>
                    </wp14:sizeRelV>
                  </wp:anchor>
                </w:drawing>
              </mc:Choice>
              <mc:Fallback>
                <w:pict>
                  <v:group w14:anchorId="1D436E73" id="Group 3" o:spid="_x0000_s1026" alt="Title: Continuation page header graphic" style="position:absolute;margin-left:0;margin-top:-39.45pt;width:524.85pt;height:142.55pt;z-index:-251657216;mso-width-percent:858;mso-height-percent:180;mso-position-vertical-relative:page;mso-width-percent:858;mso-height-percent:180" coordsize="66655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">
                    <v:rect id="Red rectangle" o:spid="_x0000_s1027" style="position:absolute;left:11334;top:4191;width:55321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VroxQAAANsAAAAPAAAAZHJzL2Rvd25yZXYueG1sRI9Ba8JA&#10;FITvBf/D8oTemo2GVo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CedVroxQAAANsAAAAP&#10;AAAAAAAAAAAAAAAAAAcCAABkcnMvZG93bnJldi54bWxQSwUGAAAAAAMAAwC3AAAA+QIAAAAA&#10;" fillcolor="#ea4e4e [3204]" stroked="f" strokeweight="1pt"/>
                    <v:oval id="White circle" o:spid="_x0000_s1028" style="position:absolute;left:571;top:571;width:17044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Red circle" o:spid="_x0000_s1029" type="#_x0000_t23" style="position:absolute;width:18103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" adj="626" fillcolor="#ea4e4e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  <w:sdt>
            <w:sdtPr>
              <w:alias w:val="Enter initials:"/>
              <w:tag w:val="Enter initials:"/>
              <w:id w:val="-1659604841"/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EndPr/>
            <w:sdtContent>
              <w:r w:rsidR="00230684">
                <w:t>cv</w:t>
              </w:r>
            </w:sdtContent>
          </w:sdt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Heading layout table"/>
          </w:tblPr>
          <w:tblGrid>
            <w:gridCol w:w="6729"/>
          </w:tblGrid>
          <w:tr w:rsidR="001A5CA9" w14:paraId="221F4AD4" w14:textId="77777777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14:paraId="4D477DE2" w14:textId="77777777" w:rsidR="001A5CA9" w:rsidRPr="009B3C40" w:rsidRDefault="003C48F5" w:rsidP="001A5CA9">
                <w:pPr>
                  <w:pStyle w:val="Heading1"/>
                  <w:outlineLvl w:val="0"/>
                </w:pPr>
                <w:sdt>
                  <w:sdtPr>
                    <w:alias w:val="Enter your name:"/>
                    <w:tag w:val="Enter your name:"/>
                    <w:id w:val="185027472"/>
                    <w:showingPlcHdr/>
                    <w15:dataBinding w:prefixMappings="xmlns:ns0='http://schemas.microsoft.com/temp/samples' " w:xpath="/ns0:employees[1]/ns0:employee[1]/ns0:Address[1]" w:storeItemID="{00000000-0000-0000-0000-000000000000}"/>
                    <w15:appearance w15:val="hidden"/>
                  </w:sdtPr>
                  <w:sdtEndPr/>
                  <w:sdtContent>
                    <w:r w:rsidR="00D97A41">
                      <w:t>Your name</w:t>
                    </w:r>
                  </w:sdtContent>
                </w:sdt>
              </w:p>
              <w:p w14:paraId="4AB5237D" w14:textId="77777777" w:rsidR="001A5CA9" w:rsidRDefault="003C48F5" w:rsidP="001A5CA9">
                <w:pPr>
                  <w:pStyle w:val="Heading2"/>
                  <w:outlineLvl w:val="1"/>
                </w:pPr>
                <w:sdt>
                  <w:sdtPr>
                    <w:alias w:val="Enter Profession or Industry:"/>
                    <w:tag w:val="Enter Profession or Industry:"/>
                    <w:id w:val="1972160614"/>
                    <w:showingPlcHdr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E12C60">
                      <w:t>Profession or Industry</w:t>
                    </w:r>
                  </w:sdtContent>
                </w:sdt>
                <w:r w:rsidR="00E12C60">
                  <w:t xml:space="preserve"> | </w:t>
                </w:r>
                <w:sdt>
                  <w:sdtPr>
                    <w:alias w:val="Link to other online properties:"/>
                    <w:tag w:val="Link to other online properties:"/>
                    <w:id w:val="-1229059816"/>
                    <w:showingPlcHdr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1A5CA9" w:rsidRPr="009B3C40">
                      <w:t>Link to other online properties: Portfolio/Website/Blog</w:t>
                    </w:r>
                  </w:sdtContent>
                </w:sdt>
              </w:p>
            </w:tc>
          </w:tr>
        </w:tbl>
        <w:p w14:paraId="25866762" w14:textId="77777777" w:rsidR="001A5CA9" w:rsidRPr="00F207C0" w:rsidRDefault="001A5CA9" w:rsidP="001A5CA9"/>
      </w:tc>
    </w:tr>
  </w:tbl>
  <w:p w14:paraId="0E71C500" w14:textId="77777777" w:rsidR="00217980" w:rsidRPr="001A5CA9" w:rsidRDefault="00217980" w:rsidP="001A5C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509EF" w14:textId="77777777" w:rsidR="00D3669E" w:rsidRDefault="00D366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7B1775"/>
    <w:multiLevelType w:val="hybridMultilevel"/>
    <w:tmpl w:val="29285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9E"/>
    <w:rsid w:val="00091382"/>
    <w:rsid w:val="000A07DA"/>
    <w:rsid w:val="000A2BFA"/>
    <w:rsid w:val="000B0619"/>
    <w:rsid w:val="000B61CA"/>
    <w:rsid w:val="000F7610"/>
    <w:rsid w:val="00114ED7"/>
    <w:rsid w:val="00140B0E"/>
    <w:rsid w:val="001A5CA9"/>
    <w:rsid w:val="001B2AC1"/>
    <w:rsid w:val="001B403A"/>
    <w:rsid w:val="001F4583"/>
    <w:rsid w:val="00217980"/>
    <w:rsid w:val="00230684"/>
    <w:rsid w:val="00264C7E"/>
    <w:rsid w:val="00271662"/>
    <w:rsid w:val="0027404F"/>
    <w:rsid w:val="00283CF7"/>
    <w:rsid w:val="00290AAA"/>
    <w:rsid w:val="00293B83"/>
    <w:rsid w:val="002B091C"/>
    <w:rsid w:val="002C2CDD"/>
    <w:rsid w:val="002D45C6"/>
    <w:rsid w:val="002F03FA"/>
    <w:rsid w:val="00313E86"/>
    <w:rsid w:val="00333CD3"/>
    <w:rsid w:val="00340365"/>
    <w:rsid w:val="00342B64"/>
    <w:rsid w:val="00364079"/>
    <w:rsid w:val="003656A6"/>
    <w:rsid w:val="003C48F5"/>
    <w:rsid w:val="003C5528"/>
    <w:rsid w:val="003D03E5"/>
    <w:rsid w:val="004077FB"/>
    <w:rsid w:val="004244FF"/>
    <w:rsid w:val="00424DD9"/>
    <w:rsid w:val="0046104A"/>
    <w:rsid w:val="004717C5"/>
    <w:rsid w:val="004A24CC"/>
    <w:rsid w:val="00523479"/>
    <w:rsid w:val="00543DB7"/>
    <w:rsid w:val="005729B0"/>
    <w:rsid w:val="00641630"/>
    <w:rsid w:val="00684488"/>
    <w:rsid w:val="006A3CE7"/>
    <w:rsid w:val="006A7746"/>
    <w:rsid w:val="006C4C50"/>
    <w:rsid w:val="006D76B1"/>
    <w:rsid w:val="00713050"/>
    <w:rsid w:val="00741125"/>
    <w:rsid w:val="00746F7F"/>
    <w:rsid w:val="007569C1"/>
    <w:rsid w:val="00763832"/>
    <w:rsid w:val="007D2696"/>
    <w:rsid w:val="007D2FD2"/>
    <w:rsid w:val="00811117"/>
    <w:rsid w:val="00823C54"/>
    <w:rsid w:val="00841146"/>
    <w:rsid w:val="0088504C"/>
    <w:rsid w:val="0089382B"/>
    <w:rsid w:val="008A1907"/>
    <w:rsid w:val="008C6BCA"/>
    <w:rsid w:val="008C7B50"/>
    <w:rsid w:val="008E4B30"/>
    <w:rsid w:val="00906BEE"/>
    <w:rsid w:val="009243E7"/>
    <w:rsid w:val="00985D58"/>
    <w:rsid w:val="00994B8B"/>
    <w:rsid w:val="009B3C40"/>
    <w:rsid w:val="00A42540"/>
    <w:rsid w:val="00A50939"/>
    <w:rsid w:val="00A83413"/>
    <w:rsid w:val="00AA6A40"/>
    <w:rsid w:val="00AA75F6"/>
    <w:rsid w:val="00AD00FD"/>
    <w:rsid w:val="00AF0A8E"/>
    <w:rsid w:val="00B5664D"/>
    <w:rsid w:val="00BA12AD"/>
    <w:rsid w:val="00BA5B40"/>
    <w:rsid w:val="00BD0206"/>
    <w:rsid w:val="00C2098A"/>
    <w:rsid w:val="00C5444A"/>
    <w:rsid w:val="00C612DA"/>
    <w:rsid w:val="00C7741E"/>
    <w:rsid w:val="00C875AB"/>
    <w:rsid w:val="00CA3DF1"/>
    <w:rsid w:val="00CA4581"/>
    <w:rsid w:val="00CE18D5"/>
    <w:rsid w:val="00D04109"/>
    <w:rsid w:val="00D3669E"/>
    <w:rsid w:val="00D97A41"/>
    <w:rsid w:val="00DD3CF6"/>
    <w:rsid w:val="00DD6416"/>
    <w:rsid w:val="00DE3F65"/>
    <w:rsid w:val="00DF4E0A"/>
    <w:rsid w:val="00E02DCD"/>
    <w:rsid w:val="00E12C60"/>
    <w:rsid w:val="00E22E87"/>
    <w:rsid w:val="00E412A8"/>
    <w:rsid w:val="00E57630"/>
    <w:rsid w:val="00E86C2B"/>
    <w:rsid w:val="00EB2D52"/>
    <w:rsid w:val="00EF7CC9"/>
    <w:rsid w:val="00F207C0"/>
    <w:rsid w:val="00F20AE5"/>
    <w:rsid w:val="00F47E97"/>
    <w:rsid w:val="00F645C7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DD03B"/>
  <w15:chartTrackingRefBased/>
  <w15:docId w15:val="{DEEB43F9-59EB-4AA7-9187-72D4B876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BEE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3D03E5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F6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75F6"/>
  </w:style>
  <w:style w:type="paragraph" w:styleId="BlockText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A7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75F6"/>
  </w:style>
  <w:style w:type="paragraph" w:styleId="BodyText2">
    <w:name w:val="Body Text 2"/>
    <w:basedOn w:val="Normal"/>
    <w:link w:val="BodyText2Char"/>
    <w:uiPriority w:val="99"/>
    <w:semiHidden/>
    <w:unhideWhenUsed/>
    <w:rsid w:val="00AA75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75F6"/>
  </w:style>
  <w:style w:type="paragraph" w:styleId="BodyText3">
    <w:name w:val="Body Text 3"/>
    <w:basedOn w:val="Normal"/>
    <w:link w:val="BodyText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75F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75F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75F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75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75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75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75F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A75F6"/>
  </w:style>
  <w:style w:type="table" w:styleId="ColorfulGrid">
    <w:name w:val="Colorful Grid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75F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5F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F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75F6"/>
  </w:style>
  <w:style w:type="character" w:customStyle="1" w:styleId="DateChar">
    <w:name w:val="Date Char"/>
    <w:basedOn w:val="DefaultParagraphFont"/>
    <w:link w:val="Date"/>
    <w:uiPriority w:val="99"/>
    <w:semiHidden/>
    <w:rsid w:val="00AA75F6"/>
  </w:style>
  <w:style w:type="paragraph" w:styleId="DocumentMap">
    <w:name w:val="Document Map"/>
    <w:basedOn w:val="Normal"/>
    <w:link w:val="DocumentMap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75F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75F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75F6"/>
  </w:style>
  <w:style w:type="character" w:styleId="Emphasis">
    <w:name w:val="Emphasis"/>
    <w:basedOn w:val="DefaultParagraphFont"/>
    <w:uiPriority w:val="10"/>
    <w:semiHidden/>
    <w:unhideWhenUsed/>
    <w:rsid w:val="00AA75F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5F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5F6"/>
    <w:rPr>
      <w:szCs w:val="20"/>
    </w:rPr>
  </w:style>
  <w:style w:type="table" w:styleId="GridTable1Light">
    <w:name w:val="Grid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AA75F6"/>
  </w:style>
  <w:style w:type="paragraph" w:styleId="HTMLAddress">
    <w:name w:val="HTML Address"/>
    <w:basedOn w:val="Normal"/>
    <w:link w:val="HTMLAddress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75F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A75F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A75F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75F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A75F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D03E5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A75F6"/>
  </w:style>
  <w:style w:type="paragraph" w:styleId="List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AA75F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75F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75F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75F6"/>
  </w:style>
  <w:style w:type="character" w:styleId="PageNumber">
    <w:name w:val="page number"/>
    <w:basedOn w:val="DefaultParagraphFont"/>
    <w:uiPriority w:val="99"/>
    <w:semiHidden/>
    <w:unhideWhenUsed/>
    <w:rsid w:val="00AA75F6"/>
  </w:style>
  <w:style w:type="table" w:styleId="PlainTable1">
    <w:name w:val="Plain Table 1"/>
    <w:basedOn w:val="Table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75F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A75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75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75F6"/>
  </w:style>
  <w:style w:type="paragraph" w:styleId="Signature">
    <w:name w:val="Signature"/>
    <w:basedOn w:val="Normal"/>
    <w:link w:val="Signature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A75F6"/>
  </w:style>
  <w:style w:type="character" w:styleId="Strong">
    <w:name w:val="Strong"/>
    <w:basedOn w:val="DefaultParagraphFont"/>
    <w:uiPriority w:val="22"/>
    <w:semiHidden/>
    <w:unhideWhenUsed/>
    <w:qFormat/>
    <w:rsid w:val="00AA75F6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A75F6"/>
  </w:style>
  <w:style w:type="table" w:styleId="TableProfessional">
    <w:name w:val="Table Professional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pu%20nour\AppData\Roaming\Microsoft\Templates\Polished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9C74ECB8964E7B95506A66E7ECE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48084-9763-4D0D-8F75-DC617B8433B5}"/>
      </w:docPartPr>
      <w:docPartBody>
        <w:p w:rsidR="00F22852" w:rsidRDefault="00EF2D7A">
          <w:pPr>
            <w:pStyle w:val="4D9C74ECB8964E7B95506A66E7ECEF39"/>
          </w:pPr>
          <w:r w:rsidRPr="00906BEE">
            <w:t>YN</w:t>
          </w:r>
        </w:p>
      </w:docPartBody>
    </w:docPart>
    <w:docPart>
      <w:docPartPr>
        <w:name w:val="1455670BDEC44B3C8D8D2250D5975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34127-71CA-46AF-9AD5-981DBE4772F2}"/>
      </w:docPartPr>
      <w:docPartBody>
        <w:p w:rsidR="00F22852" w:rsidRDefault="00EF2D7A">
          <w:pPr>
            <w:pStyle w:val="1455670BDEC44B3C8D8D2250D59752CC"/>
          </w:pPr>
          <w:r w:rsidRPr="00906BEE">
            <w:t>Objective</w:t>
          </w:r>
        </w:p>
      </w:docPartBody>
    </w:docPart>
    <w:docPart>
      <w:docPartPr>
        <w:name w:val="9B2CC847993C4355A89EA80A85103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6F12D-140C-4248-BB69-86069C3E6940}"/>
      </w:docPartPr>
      <w:docPartBody>
        <w:p w:rsidR="001D36D0" w:rsidRDefault="001D36D0">
          <w:pPr>
            <w:pStyle w:val="9B2CC847993C4355A89EA80A8510310C"/>
          </w:pPr>
          <w:r w:rsidRPr="00906BEE">
            <w:t>Skills</w:t>
          </w:r>
        </w:p>
      </w:docPartBody>
    </w:docPart>
    <w:docPart>
      <w:docPartPr>
        <w:name w:val="0E4E8031A49E4650B74026B0F606C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FF081-3F11-49D9-AFAC-453A1D67ED7A}"/>
      </w:docPartPr>
      <w:docPartBody>
        <w:p w:rsidR="001D36D0" w:rsidRDefault="001D36D0">
          <w:pPr>
            <w:pStyle w:val="0E4E8031A49E4650B74026B0F606C119"/>
          </w:pPr>
          <w:r>
            <w:t>Your name</w:t>
          </w:r>
        </w:p>
      </w:docPartBody>
    </w:docPart>
    <w:docPart>
      <w:docPartPr>
        <w:name w:val="6ACC7DBDC808490586E69D88BBB8E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9057F-DA7E-4B1A-BD68-00605DBBDCAA}"/>
      </w:docPartPr>
      <w:docPartBody>
        <w:p w:rsidR="001D36D0" w:rsidRDefault="001D36D0">
          <w:pPr>
            <w:pStyle w:val="6ACC7DBDC808490586E69D88BBB8EF30"/>
          </w:pPr>
          <w:r w:rsidRPr="00906BEE">
            <w:t>Experience</w:t>
          </w:r>
        </w:p>
      </w:docPartBody>
    </w:docPart>
    <w:docPart>
      <w:docPartPr>
        <w:name w:val="1174BFC2E485406F92DF438E0AB95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122A2-7FCA-414C-849F-5A5FAC6FA8DE}"/>
      </w:docPartPr>
      <w:docPartBody>
        <w:p w:rsidR="001D36D0" w:rsidRDefault="001D36D0">
          <w:pPr>
            <w:pStyle w:val="1174BFC2E485406F92DF438E0AB955E1"/>
          </w:pPr>
          <w:r w:rsidRPr="00906BEE">
            <w:t>Education</w:t>
          </w:r>
        </w:p>
      </w:docPartBody>
    </w:docPart>
    <w:docPart>
      <w:docPartPr>
        <w:name w:val="3C279E0989D84852ACA9B9493DF3E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A283E-7FF6-4543-AD94-A5725CA99865}"/>
      </w:docPartPr>
      <w:docPartBody>
        <w:p w:rsidR="001D36D0" w:rsidRDefault="001D36D0">
          <w:pPr>
            <w:pStyle w:val="3C279E0989D84852ACA9B9493DF3E9DA"/>
          </w:pPr>
          <w:r w:rsidRPr="00906BEE">
            <w:t>You might want to include your GPA and a summary of relevant coursework, awards, and honors.</w:t>
          </w:r>
        </w:p>
      </w:docPartBody>
    </w:docPart>
    <w:docPart>
      <w:docPartPr>
        <w:name w:val="22DD76B3D0D24004ACA4B6F105A6C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98058-15E5-4F79-A486-0E9C18B57D70}"/>
      </w:docPartPr>
      <w:docPartBody>
        <w:p w:rsidR="001D36D0" w:rsidRDefault="001D36D0">
          <w:pPr>
            <w:pStyle w:val="22DD76B3D0D24004ACA4B6F105A6CF3C"/>
          </w:pPr>
          <w:r w:rsidRPr="00906BEE">
            <w:t>Date Earned</w:t>
          </w:r>
        </w:p>
      </w:docPartBody>
    </w:docPart>
    <w:docPart>
      <w:docPartPr>
        <w:name w:val="ECC8FCC49CE043709F88BF9A1BBA5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24EEB-0550-424B-A588-5928B15AB9D4}"/>
      </w:docPartPr>
      <w:docPartBody>
        <w:p w:rsidR="001D36D0" w:rsidRDefault="001D36D0">
          <w:pPr>
            <w:pStyle w:val="ECC8FCC49CE043709F88BF9A1BBA54A2"/>
          </w:pPr>
          <w:r w:rsidRPr="00906BEE">
            <w:t>On the Home tab of the ribbon, check out Styles to apply the formatting you need with just a click.</w:t>
          </w:r>
        </w:p>
      </w:docPartBody>
    </w:docPart>
    <w:docPart>
      <w:docPartPr>
        <w:name w:val="0F8EEA841EE84ECB9A825C96175C8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D8528-C04C-429A-8C80-C13F90D50A29}"/>
      </w:docPartPr>
      <w:docPartBody>
        <w:p w:rsidR="001D36D0" w:rsidRDefault="001D36D0">
          <w:pPr>
            <w:pStyle w:val="0F8EEA841EE84ECB9A825C96175C8D24"/>
          </w:pPr>
          <w:r w:rsidRPr="00906BEE">
            <w:t>Did you manage a team for your club, lead a project for your favorite charity, or edit your school newspaper? Go ahead and describe experiences that illustrate your leadership abilities.</w:t>
          </w:r>
        </w:p>
      </w:docPartBody>
    </w:docPart>
    <w:docPart>
      <w:docPartPr>
        <w:name w:val="AB6DDFCDA50149EC8E0151384B13C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2BB18-2BCA-4D4E-9FA0-71F340232221}"/>
      </w:docPartPr>
      <w:docPartBody>
        <w:p w:rsidR="00F22852" w:rsidRDefault="00EF2D7A">
          <w:pPr>
            <w:pStyle w:val="AB6DDFCDA50149EC8E0151384B13C68A"/>
          </w:pPr>
          <w:r w:rsidRPr="00906BEE">
            <w:t>School</w:t>
          </w:r>
        </w:p>
      </w:docPartBody>
    </w:docPart>
    <w:docPart>
      <w:docPartPr>
        <w:name w:val="A736EE24D769479EB10041FF2049F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811A8-1BC0-4D97-909A-61902B07F488}"/>
      </w:docPartPr>
      <w:docPartBody>
        <w:p w:rsidR="00F22852" w:rsidRDefault="00EF2D7A">
          <w:pPr>
            <w:pStyle w:val="A736EE24D769479EB10041FF2049F99C"/>
          </w:pPr>
          <w:r w:rsidRPr="00906BEE">
            <w:t>Degree</w:t>
          </w:r>
        </w:p>
      </w:docPartBody>
    </w:docPart>
    <w:docPart>
      <w:docPartPr>
        <w:name w:val="6048AE8726FB4081984720CF20D1A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D5EA8-D752-47DC-AA41-1580F658D519}"/>
      </w:docPartPr>
      <w:docPartBody>
        <w:p w:rsidR="00F22852" w:rsidRDefault="00EF2D7A">
          <w:pPr>
            <w:pStyle w:val="6048AE8726FB4081984720CF20D1A4E0"/>
          </w:pPr>
          <w:r w:rsidRPr="00906BEE">
            <w:t>School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D0"/>
    <w:rsid w:val="001D36D0"/>
    <w:rsid w:val="00E61087"/>
    <w:rsid w:val="00EF2D7A"/>
    <w:rsid w:val="00F2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9C74ECB8964E7B95506A66E7ECEF39">
    <w:name w:val="4D9C74ECB8964E7B95506A66E7ECEF39"/>
  </w:style>
  <w:style w:type="paragraph" w:customStyle="1" w:styleId="1455670BDEC44B3C8D8D2250D59752CC">
    <w:name w:val="1455670BDEC44B3C8D8D2250D59752CC"/>
  </w:style>
  <w:style w:type="paragraph" w:customStyle="1" w:styleId="E8D2EA8F327E4C9B89D42F8E7DE15C37">
    <w:name w:val="E8D2EA8F327E4C9B89D42F8E7DE15C37"/>
  </w:style>
  <w:style w:type="paragraph" w:customStyle="1" w:styleId="9B2CC847993C4355A89EA80A8510310C">
    <w:name w:val="9B2CC847993C4355A89EA80A8510310C"/>
  </w:style>
  <w:style w:type="paragraph" w:customStyle="1" w:styleId="AB7771AA994C4A7595447950E1F03790">
    <w:name w:val="AB7771AA994C4A7595447950E1F03790"/>
  </w:style>
  <w:style w:type="paragraph" w:customStyle="1" w:styleId="0E4E8031A49E4650B74026B0F606C119">
    <w:name w:val="0E4E8031A49E4650B74026B0F606C119"/>
  </w:style>
  <w:style w:type="paragraph" w:customStyle="1" w:styleId="0E11FDC4F17744C59FDA979583476D1A">
    <w:name w:val="0E11FDC4F17744C59FDA979583476D1A"/>
  </w:style>
  <w:style w:type="paragraph" w:customStyle="1" w:styleId="D88664CAECD54C08BEF3ABDD4919C45A">
    <w:name w:val="D88664CAECD54C08BEF3ABDD4919C45A"/>
  </w:style>
  <w:style w:type="paragraph" w:customStyle="1" w:styleId="6ACC7DBDC808490586E69D88BBB8EF30">
    <w:name w:val="6ACC7DBDC808490586E69D88BBB8EF30"/>
  </w:style>
  <w:style w:type="paragraph" w:customStyle="1" w:styleId="5B659335F60D4CC7A302FEAF8C5A00FB">
    <w:name w:val="5B659335F60D4CC7A302FEAF8C5A00FB"/>
  </w:style>
  <w:style w:type="paragraph" w:customStyle="1" w:styleId="797B6D663EF44BF1ABC764855B9FBE49">
    <w:name w:val="797B6D663EF44BF1ABC764855B9FBE49"/>
  </w:style>
  <w:style w:type="paragraph" w:customStyle="1" w:styleId="37ED4C29D01E4D0C80D631ABAC8A6CEC">
    <w:name w:val="37ED4C29D01E4D0C80D631ABAC8A6CEC"/>
  </w:style>
  <w:style w:type="paragraph" w:customStyle="1" w:styleId="AF657D39165F44BD87C0A9C4DEDFE58D">
    <w:name w:val="AF657D39165F44BD87C0A9C4DEDFE58D"/>
  </w:style>
  <w:style w:type="paragraph" w:customStyle="1" w:styleId="4783B0C43B3C44B0B50F173848A36571">
    <w:name w:val="4783B0C43B3C44B0B50F173848A36571"/>
  </w:style>
  <w:style w:type="paragraph" w:customStyle="1" w:styleId="3935DA0314274E9995097EBBDE8DAA77">
    <w:name w:val="3935DA0314274E9995097EBBDE8DAA77"/>
  </w:style>
  <w:style w:type="paragraph" w:customStyle="1" w:styleId="31589556E54746C19239F53C670E0D84">
    <w:name w:val="31589556E54746C19239F53C670E0D84"/>
  </w:style>
  <w:style w:type="paragraph" w:customStyle="1" w:styleId="F5FF3350C8C84667A3C566CF269DC371">
    <w:name w:val="F5FF3350C8C84667A3C566CF269DC371"/>
  </w:style>
  <w:style w:type="paragraph" w:customStyle="1" w:styleId="A21F6A7C72CB43F990F1A9C4D2D3F443">
    <w:name w:val="A21F6A7C72CB43F990F1A9C4D2D3F443"/>
  </w:style>
  <w:style w:type="paragraph" w:customStyle="1" w:styleId="1702671F539344BA9B4EEAC3A3ED0365">
    <w:name w:val="1702671F539344BA9B4EEAC3A3ED0365"/>
  </w:style>
  <w:style w:type="paragraph" w:customStyle="1" w:styleId="1174BFC2E485406F92DF438E0AB955E1">
    <w:name w:val="1174BFC2E485406F92DF438E0AB955E1"/>
  </w:style>
  <w:style w:type="paragraph" w:customStyle="1" w:styleId="4F0545C7C45E47A5BE3A2C76E950AF17">
    <w:name w:val="4F0545C7C45E47A5BE3A2C76E950AF17"/>
  </w:style>
  <w:style w:type="paragraph" w:customStyle="1" w:styleId="3750600218A44F399ED9258AD82BD7F3">
    <w:name w:val="3750600218A44F399ED9258AD82BD7F3"/>
  </w:style>
  <w:style w:type="paragraph" w:customStyle="1" w:styleId="18B04D40BDB84E1A9212A6188BAFC281">
    <w:name w:val="18B04D40BDB84E1A9212A6188BAFC281"/>
  </w:style>
  <w:style w:type="paragraph" w:customStyle="1" w:styleId="3C279E0989D84852ACA9B9493DF3E9DA">
    <w:name w:val="3C279E0989D84852ACA9B9493DF3E9DA"/>
  </w:style>
  <w:style w:type="paragraph" w:customStyle="1" w:styleId="928A333540544657AA7C7C8AA0BAA26B">
    <w:name w:val="928A333540544657AA7C7C8AA0BAA26B"/>
  </w:style>
  <w:style w:type="paragraph" w:customStyle="1" w:styleId="22DD76B3D0D24004ACA4B6F105A6CF3C">
    <w:name w:val="22DD76B3D0D24004ACA4B6F105A6CF3C"/>
  </w:style>
  <w:style w:type="paragraph" w:customStyle="1" w:styleId="FEE9739033D74E1FB86191B7B79CA1B9">
    <w:name w:val="FEE9739033D74E1FB86191B7B79CA1B9"/>
  </w:style>
  <w:style w:type="paragraph" w:customStyle="1" w:styleId="ECC8FCC49CE043709F88BF9A1BBA54A2">
    <w:name w:val="ECC8FCC49CE043709F88BF9A1BBA54A2"/>
  </w:style>
  <w:style w:type="paragraph" w:customStyle="1" w:styleId="CB260D9830D34E598D25EB8CD2AA3CEB">
    <w:name w:val="CB260D9830D34E598D25EB8CD2AA3CEB"/>
  </w:style>
  <w:style w:type="paragraph" w:customStyle="1" w:styleId="0F8EEA841EE84ECB9A825C96175C8D24">
    <w:name w:val="0F8EEA841EE84ECB9A825C96175C8D24"/>
  </w:style>
  <w:style w:type="paragraph" w:customStyle="1" w:styleId="AB6DDFCDA50149EC8E0151384B13C68A">
    <w:name w:val="AB6DDFCDA50149EC8E0151384B13C68A"/>
  </w:style>
  <w:style w:type="paragraph" w:customStyle="1" w:styleId="A736EE24D769479EB10041FF2049F99C">
    <w:name w:val="A736EE24D769479EB10041FF2049F99C"/>
  </w:style>
  <w:style w:type="paragraph" w:customStyle="1" w:styleId="6048AE8726FB4081984720CF20D1A4E0">
    <w:name w:val="6048AE8726FB4081984720CF20D1A4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76911906</CompanyPhone>
  <CompanyFax/>
  <CompanyEmail>ghadijobs2017@gmail.com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Polished resume, designed by MOO</Template>
  <TotalTime>28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 nour</dc:creator>
  <cp:keywords/>
  <dc:description/>
  <cp:lastModifiedBy>ghadi mdallal</cp:lastModifiedBy>
  <cp:revision>4</cp:revision>
  <dcterms:created xsi:type="dcterms:W3CDTF">2018-07-08T22:05:00Z</dcterms:created>
  <dcterms:modified xsi:type="dcterms:W3CDTF">2018-08-14T21:59:00Z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