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42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9B65A0">
        <w:trPr>
          <w:trHeight w:val="4410"/>
        </w:trPr>
        <w:tc>
          <w:tcPr>
            <w:tcW w:w="3600" w:type="dxa"/>
            <w:vAlign w:val="bottom"/>
          </w:tcPr>
          <w:p w:rsidR="001B2ABD" w:rsidRDefault="00EE614D" w:rsidP="009B65A0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7E305A8" wp14:editId="6B5CE129">
                  <wp:extent cx="1567411" cy="189368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798" cy="1931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9B65A0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EE614D" w:rsidRDefault="00EE614D" w:rsidP="009B65A0">
            <w:pPr>
              <w:pStyle w:val="Title"/>
            </w:pPr>
            <w:r>
              <w:t xml:space="preserve">Leyla </w:t>
            </w:r>
          </w:p>
          <w:p w:rsidR="001B2ABD" w:rsidRDefault="00EE614D" w:rsidP="009B65A0">
            <w:pPr>
              <w:pStyle w:val="Title"/>
            </w:pPr>
            <w:r>
              <w:t>Salam</w:t>
            </w:r>
          </w:p>
          <w:p w:rsidR="001B2ABD" w:rsidRDefault="00EE614D" w:rsidP="009B65A0">
            <w:pPr>
              <w:pStyle w:val="Subtitle"/>
            </w:pPr>
            <w:r w:rsidRPr="005F52D4">
              <w:rPr>
                <w:spacing w:val="24"/>
                <w:w w:val="100"/>
              </w:rPr>
              <w:t>Law Studen</w:t>
            </w:r>
            <w:r w:rsidRPr="005F52D4">
              <w:rPr>
                <w:spacing w:val="6"/>
                <w:w w:val="100"/>
              </w:rPr>
              <w:t>t</w:t>
            </w:r>
          </w:p>
        </w:tc>
      </w:tr>
      <w:tr w:rsidR="001B2ABD" w:rsidTr="009B65A0">
        <w:trPr>
          <w:trHeight w:val="8006"/>
        </w:trPr>
        <w:tc>
          <w:tcPr>
            <w:tcW w:w="3600" w:type="dxa"/>
          </w:tcPr>
          <w:sdt>
            <w:sdtPr>
              <w:id w:val="-1711873194"/>
              <w:placeholder>
                <w:docPart w:val="2DA8469A00699E46AF321A3725B25D11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9B65A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EE614D" w:rsidRDefault="00EE614D" w:rsidP="005F52D4">
            <w:pPr>
              <w:autoSpaceDE w:val="0"/>
              <w:autoSpaceDN w:val="0"/>
              <w:adjustRightInd w:val="0"/>
              <w:rPr>
                <w:color w:val="343434"/>
              </w:rPr>
            </w:pPr>
            <w:r w:rsidRPr="00EE614D">
              <w:rPr>
                <w:color w:val="343434"/>
              </w:rPr>
              <w:t xml:space="preserve">An ambitious, focused and committed law student. As a law student, I am capable of working in fast-paced environment and of meeting </w:t>
            </w:r>
            <w:r w:rsidR="005F52D4">
              <w:rPr>
                <w:color w:val="343434"/>
              </w:rPr>
              <w:t>strict deadlines, c</w:t>
            </w:r>
            <w:r w:rsidRPr="00EE614D">
              <w:rPr>
                <w:color w:val="343434"/>
              </w:rPr>
              <w:t>ompleting casework in a highly efficient manner. Able to work independently and as part of a team and can make</w:t>
            </w:r>
            <w:r>
              <w:rPr>
                <w:color w:val="343434"/>
              </w:rPr>
              <w:t xml:space="preserve"> </w:t>
            </w:r>
            <w:r w:rsidRPr="00EE614D">
              <w:rPr>
                <w:color w:val="343434"/>
              </w:rPr>
              <w:t xml:space="preserve">valuable contributions to any legal team, thanks to my strong research, communication and client-care skills. </w:t>
            </w:r>
          </w:p>
          <w:p w:rsidR="00036450" w:rsidRPr="009B65A0" w:rsidRDefault="00EE614D" w:rsidP="009B65A0">
            <w:pPr>
              <w:autoSpaceDE w:val="0"/>
              <w:autoSpaceDN w:val="0"/>
              <w:adjustRightInd w:val="0"/>
              <w:rPr>
                <w:color w:val="343434"/>
              </w:rPr>
            </w:pPr>
            <w:r w:rsidRPr="00EE614D">
              <w:rPr>
                <w:color w:val="343434"/>
              </w:rPr>
              <w:t>Currently seeking an</w:t>
            </w:r>
            <w:r>
              <w:rPr>
                <w:color w:val="343434"/>
              </w:rPr>
              <w:t xml:space="preserve"> </w:t>
            </w:r>
            <w:r w:rsidRPr="00EE614D">
              <w:rPr>
                <w:color w:val="343434"/>
              </w:rPr>
              <w:t xml:space="preserve">internship or part-time or full-time position in a challenging and stimulating environment that allows me to </w:t>
            </w:r>
            <w:r w:rsidR="005F52D4">
              <w:rPr>
                <w:color w:val="343434"/>
              </w:rPr>
              <w:t>proove myself and improve my skills</w:t>
            </w:r>
            <w:r w:rsidRPr="00EE614D">
              <w:rPr>
                <w:color w:val="343434"/>
              </w:rPr>
              <w:t>.</w:t>
            </w:r>
          </w:p>
          <w:sdt>
            <w:sdtPr>
              <w:id w:val="-1954003311"/>
              <w:placeholder>
                <w:docPart w:val="D1533CBC0CEC8346809F89F914D7D82F"/>
              </w:placeholder>
              <w:temporary/>
              <w:showingPlcHdr/>
              <w15:appearance w15:val="hidden"/>
            </w:sdtPr>
            <w:sdtEndPr/>
            <w:sdtContent>
              <w:p w:rsidR="00036450" w:rsidRDefault="004813B3" w:rsidP="009B65A0">
                <w:pPr>
                  <w:pStyle w:val="Heading3"/>
                </w:pPr>
                <w:r w:rsidRPr="00036450">
                  <w:t>CONTACT</w:t>
                </w:r>
              </w:p>
            </w:sdtContent>
          </w:sdt>
          <w:sdt>
            <w:sdtPr>
              <w:id w:val="1111563247"/>
              <w:placeholder>
                <w:docPart w:val="3A3AFE03198A5B4291539CC7125D1B4A"/>
              </w:placeholder>
              <w:temporary/>
              <w:showingPlcHdr/>
              <w15:appearance w15:val="hidden"/>
            </w:sdtPr>
            <w:sdtEndPr/>
            <w:sdtContent>
              <w:p w:rsidR="004D3011" w:rsidRPr="00EE614D" w:rsidRDefault="004D3011" w:rsidP="009B65A0">
                <w:r w:rsidRPr="00EE614D">
                  <w:t>PHONE:</w:t>
                </w:r>
              </w:p>
            </w:sdtContent>
          </w:sdt>
          <w:p w:rsidR="005F52D4" w:rsidRDefault="00EE614D" w:rsidP="005F52D4">
            <w:r w:rsidRPr="00EE614D">
              <w:t>76030500</w:t>
            </w:r>
          </w:p>
          <w:p w:rsidR="005F52D4" w:rsidRPr="005F52D4" w:rsidRDefault="005F52D4" w:rsidP="005F52D4"/>
          <w:p w:rsidR="00EE614D" w:rsidRPr="005F52D4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F52D4">
              <w:rPr>
                <w:color w:val="000000" w:themeColor="text1"/>
                <w:sz w:val="22"/>
                <w:szCs w:val="22"/>
              </w:rPr>
              <w:t xml:space="preserve">LinkedIn: </w:t>
            </w:r>
          </w:p>
          <w:p w:rsidR="00EE614D" w:rsidRPr="00EE614D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E614D">
              <w:rPr>
                <w:color w:val="000000" w:themeColor="text1"/>
                <w:sz w:val="18"/>
                <w:szCs w:val="18"/>
              </w:rPr>
              <w:t>http://linkedin.com/in/leyla-salam-</w:t>
            </w:r>
          </w:p>
          <w:p w:rsidR="004D3011" w:rsidRPr="00EE614D" w:rsidRDefault="00EE614D" w:rsidP="009B65A0">
            <w:pPr>
              <w:rPr>
                <w:color w:val="000000" w:themeColor="text1"/>
                <w:sz w:val="18"/>
                <w:szCs w:val="18"/>
              </w:rPr>
            </w:pPr>
            <w:r w:rsidRPr="00EE614D">
              <w:rPr>
                <w:color w:val="000000" w:themeColor="text1"/>
                <w:sz w:val="18"/>
                <w:szCs w:val="18"/>
              </w:rPr>
              <w:t>9233a688</w:t>
            </w:r>
          </w:p>
          <w:p w:rsidR="004D3011" w:rsidRPr="00EE614D" w:rsidRDefault="004D3011" w:rsidP="009B65A0">
            <w:pPr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-240260293"/>
              <w:placeholder>
                <w:docPart w:val="B217391E7FB9204897675069DB947A2C"/>
              </w:placeholder>
              <w:temporary/>
              <w:showingPlcHdr/>
              <w15:appearance w15:val="hidden"/>
            </w:sdtPr>
            <w:sdtEndPr/>
            <w:sdtContent>
              <w:p w:rsidR="004D3011" w:rsidRPr="00EE614D" w:rsidRDefault="004D3011" w:rsidP="009B65A0">
                <w:pPr>
                  <w:rPr>
                    <w:color w:val="000000" w:themeColor="text1"/>
                  </w:rPr>
                </w:pPr>
                <w:r w:rsidRPr="005F52D4">
                  <w:rPr>
                    <w:color w:val="000000" w:themeColor="text1"/>
                    <w:sz w:val="22"/>
                    <w:szCs w:val="22"/>
                  </w:rPr>
                  <w:t>EMAIL:</w:t>
                </w:r>
              </w:p>
            </w:sdtContent>
          </w:sdt>
          <w:p w:rsidR="004D3011" w:rsidRPr="00EE614D" w:rsidRDefault="008D6377" w:rsidP="009B65A0">
            <w:pPr>
              <w:rPr>
                <w:color w:val="000000" w:themeColor="text1"/>
              </w:rPr>
            </w:pPr>
            <w:hyperlink r:id="rId10" w:history="1">
              <w:r w:rsidR="00EE614D" w:rsidRPr="00EE614D">
                <w:rPr>
                  <w:rStyle w:val="Hyperlink"/>
                  <w:color w:val="000000" w:themeColor="text1"/>
                </w:rPr>
                <w:t>leyla_salam@hotmail.com</w:t>
              </w:r>
            </w:hyperlink>
          </w:p>
          <w:p w:rsidR="00EE614D" w:rsidRPr="00EE614D" w:rsidRDefault="00EE614D" w:rsidP="009B65A0">
            <w:pPr>
              <w:rPr>
                <w:color w:val="000000" w:themeColor="text1"/>
              </w:rPr>
            </w:pPr>
          </w:p>
          <w:p w:rsidR="009B65A0" w:rsidRPr="005F52D4" w:rsidRDefault="00EE614D" w:rsidP="009B65A0">
            <w:pPr>
              <w:rPr>
                <w:color w:val="000000" w:themeColor="text1"/>
                <w:sz w:val="22"/>
                <w:szCs w:val="22"/>
              </w:rPr>
            </w:pPr>
            <w:r w:rsidRPr="005F52D4">
              <w:rPr>
                <w:color w:val="000000" w:themeColor="text1"/>
                <w:sz w:val="22"/>
                <w:szCs w:val="22"/>
              </w:rPr>
              <w:t>ADDRESS:</w:t>
            </w:r>
          </w:p>
          <w:p w:rsidR="004D3011" w:rsidRDefault="00EE614D" w:rsidP="005F52D4">
            <w:pPr>
              <w:rPr>
                <w:color w:val="000000" w:themeColor="text1"/>
                <w:sz w:val="18"/>
                <w:szCs w:val="18"/>
              </w:rPr>
            </w:pPr>
            <w:r w:rsidRPr="00EE614D">
              <w:rPr>
                <w:color w:val="000000" w:themeColor="text1"/>
                <w:sz w:val="18"/>
                <w:szCs w:val="18"/>
              </w:rPr>
              <w:t>Beirut-Mazraa-</w:t>
            </w:r>
            <w:r w:rsidR="009B65A0">
              <w:rPr>
                <w:color w:val="000000" w:themeColor="text1"/>
              </w:rPr>
              <w:t xml:space="preserve"> </w:t>
            </w:r>
            <w:r w:rsidRPr="00EE614D">
              <w:rPr>
                <w:color w:val="000000" w:themeColor="text1"/>
                <w:sz w:val="18"/>
                <w:szCs w:val="18"/>
              </w:rPr>
              <w:t>Salam bldg-1st floor</w:t>
            </w:r>
          </w:p>
          <w:p w:rsidR="005F52D4" w:rsidRPr="005F52D4" w:rsidRDefault="005F52D4" w:rsidP="005F52D4">
            <w:pPr>
              <w:rPr>
                <w:color w:val="000000" w:themeColor="text1"/>
              </w:rPr>
            </w:pPr>
            <w:bookmarkStart w:id="0" w:name="_GoBack"/>
            <w:bookmarkEnd w:id="0"/>
          </w:p>
          <w:p w:rsidR="00EE614D" w:rsidRPr="005F52D4" w:rsidRDefault="00EE614D" w:rsidP="009B65A0">
            <w:pPr>
              <w:rPr>
                <w:color w:val="000000" w:themeColor="text1"/>
                <w:sz w:val="20"/>
                <w:szCs w:val="20"/>
              </w:rPr>
            </w:pPr>
            <w:r w:rsidRPr="005F52D4">
              <w:rPr>
                <w:color w:val="000000" w:themeColor="text1"/>
                <w:sz w:val="20"/>
                <w:szCs w:val="20"/>
              </w:rPr>
              <w:t>DATE OF BIRTH:</w:t>
            </w:r>
          </w:p>
          <w:p w:rsidR="00EE614D" w:rsidRPr="004D3011" w:rsidRDefault="00EE614D" w:rsidP="009B65A0">
            <w:r w:rsidRPr="005F52D4">
              <w:rPr>
                <w:color w:val="000000" w:themeColor="text1"/>
                <w:sz w:val="20"/>
                <w:szCs w:val="20"/>
              </w:rPr>
              <w:t>29-10-1997</w:t>
            </w:r>
          </w:p>
        </w:tc>
        <w:tc>
          <w:tcPr>
            <w:tcW w:w="720" w:type="dxa"/>
          </w:tcPr>
          <w:p w:rsidR="001B2ABD" w:rsidRDefault="001B2ABD" w:rsidP="009B65A0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BB797F77CCE51E4392014B41898B17D4"/>
              </w:placeholder>
              <w:temporary/>
              <w:showingPlcHdr/>
              <w15:appearance w15:val="hidden"/>
            </w:sdtPr>
            <w:sdtEndPr/>
            <w:sdtContent>
              <w:p w:rsidR="001B2ABD" w:rsidRPr="005F52D4" w:rsidRDefault="00E25A26" w:rsidP="009B65A0">
                <w:pPr>
                  <w:pStyle w:val="Heading2"/>
                  <w:rPr>
                    <w:lang w:val="fr-FR"/>
                  </w:rPr>
                </w:pPr>
                <w:r w:rsidRPr="005F52D4">
                  <w:rPr>
                    <w:lang w:val="fr-FR"/>
                  </w:rPr>
                  <w:t>EDUCATION</w:t>
                </w:r>
              </w:p>
            </w:sdtContent>
          </w:sdt>
          <w:p w:rsidR="00036450" w:rsidRPr="00EE614D" w:rsidRDefault="00EE614D" w:rsidP="009B65A0">
            <w:pPr>
              <w:rPr>
                <w:b/>
                <w:lang w:val="fr-FR"/>
              </w:rPr>
            </w:pPr>
            <w:r w:rsidRPr="00EE614D">
              <w:rPr>
                <w:b/>
                <w:lang w:val="fr-FR"/>
              </w:rPr>
              <w:t>Filiere Francophone de droit-Lebanese University</w:t>
            </w:r>
          </w:p>
          <w:p w:rsidR="00036450" w:rsidRPr="00036450" w:rsidRDefault="00EE614D" w:rsidP="009B65A0">
            <w:pPr>
              <w:pStyle w:val="Date"/>
            </w:pPr>
            <w:r>
              <w:t>2015</w:t>
            </w:r>
            <w:r w:rsidR="00036450" w:rsidRPr="00036450">
              <w:t xml:space="preserve"> - </w:t>
            </w:r>
            <w:r>
              <w:t>2019</w:t>
            </w:r>
          </w:p>
          <w:p w:rsidR="004D3011" w:rsidRDefault="00EE614D" w:rsidP="009B65A0">
            <w:r>
              <w:t>One of the top Law schools in Lebanon, affliated with top French Universities.</w:t>
            </w:r>
          </w:p>
          <w:p w:rsidR="00EE614D" w:rsidRDefault="00EE614D" w:rsidP="009B65A0">
            <w:r>
              <w:t>Studying the Lebanese laws in comparison with the French laws</w:t>
            </w:r>
          </w:p>
          <w:p w:rsidR="00036450" w:rsidRPr="00036450" w:rsidRDefault="00EE614D" w:rsidP="009B65A0">
            <w:pPr>
              <w:rPr>
                <w:b/>
              </w:rPr>
            </w:pPr>
            <w:r>
              <w:rPr>
                <w:b/>
              </w:rPr>
              <w:t>Lycee franco-libanais Verdun</w:t>
            </w:r>
          </w:p>
          <w:p w:rsidR="00036450" w:rsidRDefault="00EE614D" w:rsidP="009B65A0">
            <w:pPr>
              <w:pStyle w:val="Date"/>
            </w:pPr>
            <w:r>
              <w:t>2000</w:t>
            </w:r>
            <w:r w:rsidR="00036450" w:rsidRPr="00036450">
              <w:t xml:space="preserve"> </w:t>
            </w:r>
            <w:r>
              <w:t>–</w:t>
            </w:r>
            <w:r w:rsidR="00036450" w:rsidRPr="00036450">
              <w:t xml:space="preserve"> </w:t>
            </w:r>
            <w:r>
              <w:t>2015</w:t>
            </w:r>
          </w:p>
          <w:p w:rsidR="00EE614D" w:rsidRPr="00EE614D" w:rsidRDefault="00EE614D" w:rsidP="009B65A0">
            <w:r>
              <w:t>French baccalaureate and it’s equivalence to the lebanese one</w:t>
            </w:r>
          </w:p>
          <w:p w:rsidR="004D3011" w:rsidRDefault="004D3011" w:rsidP="009B65A0"/>
          <w:sdt>
            <w:sdtPr>
              <w:id w:val="1669594239"/>
              <w:placeholder>
                <w:docPart w:val="6E1114B5B03EB44E9B2DBC9656A312D5"/>
              </w:placeholder>
              <w:temporary/>
              <w:showingPlcHdr/>
              <w15:appearance w15:val="hidden"/>
            </w:sdtPr>
            <w:sdtEndPr/>
            <w:sdtContent>
              <w:p w:rsidR="00036450" w:rsidRPr="00EE614D" w:rsidRDefault="00180329" w:rsidP="009B65A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EE614D" w:rsidRDefault="00EE614D" w:rsidP="009B6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Communication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Research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Time Management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Persuasion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Public speaking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</w:p>
          <w:p w:rsidR="00EE614D" w:rsidRDefault="00EE614D" w:rsidP="009B65A0">
            <w:pPr>
              <w:pStyle w:val="Heading2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t>Languages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English, French, Arabic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Fluent in all them (writing, speaking, reading)</w:t>
            </w:r>
          </w:p>
          <w:p w:rsidR="00EE614D" w:rsidRDefault="00EE614D" w:rsidP="009B65A0">
            <w:pPr>
              <w:rPr>
                <w:color w:val="000000" w:themeColor="text1"/>
              </w:rPr>
            </w:pPr>
          </w:p>
          <w:p w:rsidR="00EE614D" w:rsidRDefault="00EE614D" w:rsidP="009B65A0">
            <w:pPr>
              <w:pStyle w:val="Heading2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t>Conferences</w:t>
            </w:r>
          </w:p>
          <w:p w:rsidR="00EE614D" w:rsidRPr="00EE614D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E614D">
              <w:rPr>
                <w:color w:val="000000" w:themeColor="text1"/>
                <w:sz w:val="22"/>
                <w:szCs w:val="22"/>
              </w:rPr>
              <w:t>2017-10 Refugees: political questions and legal approach- USJ</w:t>
            </w:r>
          </w:p>
          <w:p w:rsidR="00EE614D" w:rsidRPr="00EE614D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E614D">
              <w:rPr>
                <w:color w:val="000000" w:themeColor="text1"/>
                <w:sz w:val="22"/>
                <w:szCs w:val="22"/>
              </w:rPr>
              <w:t>2017-05 The pros and cons of a career in international law - FFD</w:t>
            </w:r>
          </w:p>
          <w:p w:rsidR="00EE614D" w:rsidRPr="00EE614D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E614D">
              <w:rPr>
                <w:color w:val="000000" w:themeColor="text1"/>
                <w:sz w:val="22"/>
                <w:szCs w:val="22"/>
              </w:rPr>
              <w:t>2018-02 The right to privacy and the protection of personal data- FFD</w:t>
            </w:r>
          </w:p>
          <w:p w:rsidR="00EE614D" w:rsidRPr="00EE614D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E614D">
              <w:rPr>
                <w:color w:val="000000" w:themeColor="text1"/>
                <w:sz w:val="22"/>
                <w:szCs w:val="22"/>
              </w:rPr>
              <w:t>2018-03 Reform of the french civil code-FFD</w:t>
            </w:r>
          </w:p>
          <w:p w:rsidR="00EE614D" w:rsidRPr="00EE614D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E614D">
              <w:rPr>
                <w:color w:val="000000" w:themeColor="text1"/>
                <w:sz w:val="22"/>
                <w:szCs w:val="22"/>
              </w:rPr>
              <w:t>2018-04 Realism in law</w:t>
            </w:r>
          </w:p>
          <w:p w:rsidR="00EE614D" w:rsidRPr="009B65A0" w:rsidRDefault="00EE614D" w:rsidP="009B65A0">
            <w:pPr>
              <w:rPr>
                <w:color w:val="000000" w:themeColor="text1"/>
                <w:sz w:val="22"/>
                <w:szCs w:val="22"/>
              </w:rPr>
            </w:pPr>
            <w:r w:rsidRPr="00EE614D">
              <w:rPr>
                <w:color w:val="000000" w:themeColor="text1"/>
                <w:sz w:val="22"/>
                <w:szCs w:val="22"/>
              </w:rPr>
              <w:t>2018-04 Protection of human rights- USJ</w:t>
            </w:r>
          </w:p>
          <w:p w:rsidR="00EE614D" w:rsidRDefault="00EE614D" w:rsidP="009B65A0">
            <w:pPr>
              <w:pStyle w:val="Heading2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t>Software</w:t>
            </w:r>
          </w:p>
          <w:p w:rsidR="00EE614D" w:rsidRPr="00EE614D" w:rsidRDefault="00EE614D" w:rsidP="009B65A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E614D">
              <w:rPr>
                <w:color w:val="000000" w:themeColor="text1"/>
              </w:rPr>
              <w:t>MS Excel,</w:t>
            </w:r>
            <w:r w:rsidR="009B65A0">
              <w:rPr>
                <w:color w:val="000000" w:themeColor="text1"/>
              </w:rPr>
              <w:t xml:space="preserve"> </w:t>
            </w:r>
            <w:r w:rsidRPr="00EE614D">
              <w:rPr>
                <w:color w:val="000000" w:themeColor="text1"/>
              </w:rPr>
              <w:t>Powerpoint,Word</w:t>
            </w:r>
          </w:p>
          <w:p w:rsidR="00EE614D" w:rsidRPr="00EE614D" w:rsidRDefault="00EE614D" w:rsidP="009B65A0">
            <w:pPr>
              <w:rPr>
                <w:color w:val="000000" w:themeColor="text1"/>
              </w:rPr>
            </w:pPr>
            <w:r w:rsidRPr="00EE614D">
              <w:rPr>
                <w:color w:val="000000" w:themeColor="text1"/>
              </w:rPr>
              <w:t>Email</w:t>
            </w:r>
            <w:r w:rsidR="009B65A0">
              <w:rPr>
                <w:color w:val="000000" w:themeColor="text1"/>
              </w:rPr>
              <w:t xml:space="preserve">, </w:t>
            </w:r>
            <w:r w:rsidRPr="00EE614D">
              <w:rPr>
                <w:rStyle w:val="Strong"/>
                <w:b w:val="0"/>
                <w:bCs w:val="0"/>
                <w:color w:val="000000" w:themeColor="text1"/>
              </w:rPr>
              <w:t>Web and Social Skills</w:t>
            </w:r>
          </w:p>
        </w:tc>
      </w:tr>
    </w:tbl>
    <w:p w:rsidR="0043117B" w:rsidRDefault="008D6377" w:rsidP="000C45FF">
      <w:pPr>
        <w:tabs>
          <w:tab w:val="left" w:pos="990"/>
        </w:tabs>
      </w:pPr>
    </w:p>
    <w:sectPr w:rsidR="0043117B" w:rsidSect="009B65A0">
      <w:headerReference w:type="default" r:id="rId11"/>
      <w:pgSz w:w="12240" w:h="15840"/>
      <w:pgMar w:top="357" w:right="720" w:bottom="11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377" w:rsidRDefault="008D6377" w:rsidP="000C45FF">
      <w:r>
        <w:separator/>
      </w:r>
    </w:p>
  </w:endnote>
  <w:endnote w:type="continuationSeparator" w:id="0">
    <w:p w:rsidR="008D6377" w:rsidRDefault="008D637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377" w:rsidRDefault="008D6377" w:rsidP="000C45FF">
      <w:r>
        <w:separator/>
      </w:r>
    </w:p>
  </w:footnote>
  <w:footnote w:type="continuationSeparator" w:id="0">
    <w:p w:rsidR="008D6377" w:rsidRDefault="008D637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B7B6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4D"/>
    <w:rsid w:val="00036450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30481B"/>
    <w:rsid w:val="0037121F"/>
    <w:rsid w:val="004071FC"/>
    <w:rsid w:val="00445947"/>
    <w:rsid w:val="004813B3"/>
    <w:rsid w:val="00496591"/>
    <w:rsid w:val="004C63E4"/>
    <w:rsid w:val="004D3011"/>
    <w:rsid w:val="005262AC"/>
    <w:rsid w:val="005E39D5"/>
    <w:rsid w:val="005F52D4"/>
    <w:rsid w:val="00600670"/>
    <w:rsid w:val="0062123A"/>
    <w:rsid w:val="00646E75"/>
    <w:rsid w:val="006771D0"/>
    <w:rsid w:val="00715FCB"/>
    <w:rsid w:val="00743101"/>
    <w:rsid w:val="00750325"/>
    <w:rsid w:val="007867A0"/>
    <w:rsid w:val="007927F5"/>
    <w:rsid w:val="00802CA0"/>
    <w:rsid w:val="008D6377"/>
    <w:rsid w:val="009B65A0"/>
    <w:rsid w:val="00A2118D"/>
    <w:rsid w:val="00AD76E2"/>
    <w:rsid w:val="00B20152"/>
    <w:rsid w:val="00B70850"/>
    <w:rsid w:val="00C066B6"/>
    <w:rsid w:val="00C37BA1"/>
    <w:rsid w:val="00C4674C"/>
    <w:rsid w:val="00C506CF"/>
    <w:rsid w:val="00C72BED"/>
    <w:rsid w:val="00C9578B"/>
    <w:rsid w:val="00D2522B"/>
    <w:rsid w:val="00D5459D"/>
    <w:rsid w:val="00DD172A"/>
    <w:rsid w:val="00E25A26"/>
    <w:rsid w:val="00E4381A"/>
    <w:rsid w:val="00E55D74"/>
    <w:rsid w:val="00EE614D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2C3E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l">
    <w:name w:val="Normal"/>
    <w:qFormat/>
    <w:rsid w:val="00EE614D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rFonts w:asciiTheme="minorHAnsi" w:eastAsiaTheme="minorEastAsia" w:hAnsiTheme="minorHAnsi" w:cstheme="minorBidi"/>
      <w:caps/>
      <w:color w:val="000000" w:themeColor="text1"/>
      <w:sz w:val="96"/>
      <w:szCs w:val="7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  <w:rPr>
      <w:rFonts w:asciiTheme="minorHAnsi" w:eastAsiaTheme="minorEastAsia" w:hAnsiTheme="minorHAnsi" w:cstheme="minorBidi"/>
      <w:sz w:val="18"/>
      <w:szCs w:val="2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18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rFonts w:asciiTheme="minorHAnsi" w:eastAsiaTheme="minorEastAsia" w:hAnsiTheme="minorHAnsi" w:cstheme="minorBidi"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styleId="Strong">
    <w:name w:val="Strong"/>
    <w:basedOn w:val="DefaultParagraphFont"/>
    <w:uiPriority w:val="22"/>
    <w:qFormat/>
    <w:rsid w:val="00EE6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yla_salam@hot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ylasalam/Library/Containers/com.microsoft.Word/Data/Library/Application%20Support/Microsoft/Office/16.0/DTS/Search/%7b4CE601F5-3B33-C542-9F22-6E28C10D2F76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8469A00699E46AF321A3725B2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78ED-A2CA-5740-883B-ED3DAA160E34}"/>
      </w:docPartPr>
      <w:docPartBody>
        <w:p w:rsidR="00D97BAC" w:rsidRDefault="00E4549A">
          <w:pPr>
            <w:pStyle w:val="2DA8469A00699E46AF321A3725B25D11"/>
          </w:pPr>
          <w:r w:rsidRPr="00D5459D">
            <w:t>Profile</w:t>
          </w:r>
        </w:p>
      </w:docPartBody>
    </w:docPart>
    <w:docPart>
      <w:docPartPr>
        <w:name w:val="D1533CBC0CEC8346809F89F914D7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23B2-0F39-7043-849B-6A84004E2DF6}"/>
      </w:docPartPr>
      <w:docPartBody>
        <w:p w:rsidR="00D97BAC" w:rsidRDefault="00E4549A">
          <w:pPr>
            <w:pStyle w:val="D1533CBC0CEC8346809F89F914D7D82F"/>
          </w:pPr>
          <w:r w:rsidRPr="00036450">
            <w:t>CONTACT</w:t>
          </w:r>
        </w:p>
      </w:docPartBody>
    </w:docPart>
    <w:docPart>
      <w:docPartPr>
        <w:name w:val="3A3AFE03198A5B4291539CC7125D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A136-A055-9145-AEB2-C5BFAEE1418E}"/>
      </w:docPartPr>
      <w:docPartBody>
        <w:p w:rsidR="00D97BAC" w:rsidRDefault="00E4549A">
          <w:pPr>
            <w:pStyle w:val="3A3AFE03198A5B4291539CC7125D1B4A"/>
          </w:pPr>
          <w:r w:rsidRPr="004D3011">
            <w:t>PHONE:</w:t>
          </w:r>
        </w:p>
      </w:docPartBody>
    </w:docPart>
    <w:docPart>
      <w:docPartPr>
        <w:name w:val="B217391E7FB9204897675069DB94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5B5D0-CDE2-E640-9E53-3CE8A40B753D}"/>
      </w:docPartPr>
      <w:docPartBody>
        <w:p w:rsidR="00D97BAC" w:rsidRDefault="00E4549A">
          <w:pPr>
            <w:pStyle w:val="B217391E7FB9204897675069DB947A2C"/>
          </w:pPr>
          <w:r w:rsidRPr="004D3011">
            <w:t>EMAIL:</w:t>
          </w:r>
        </w:p>
      </w:docPartBody>
    </w:docPart>
    <w:docPart>
      <w:docPartPr>
        <w:name w:val="BB797F77CCE51E4392014B41898B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7715-570E-334D-A58E-1F3FE3B17217}"/>
      </w:docPartPr>
      <w:docPartBody>
        <w:p w:rsidR="00D97BAC" w:rsidRDefault="00E4549A">
          <w:pPr>
            <w:pStyle w:val="BB797F77CCE51E4392014B41898B17D4"/>
          </w:pPr>
          <w:r w:rsidRPr="00036450">
            <w:t>EDUCATION</w:t>
          </w:r>
        </w:p>
      </w:docPartBody>
    </w:docPart>
    <w:docPart>
      <w:docPartPr>
        <w:name w:val="6E1114B5B03EB44E9B2DBC9656A3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E7CB-A472-A848-93A2-9FB6FD2352A3}"/>
      </w:docPartPr>
      <w:docPartBody>
        <w:p w:rsidR="00D97BAC" w:rsidRDefault="00E4549A">
          <w:pPr>
            <w:pStyle w:val="6E1114B5B03EB44E9B2DBC9656A312D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2B"/>
    <w:rsid w:val="001B4BCB"/>
    <w:rsid w:val="0063702B"/>
    <w:rsid w:val="00D97BAC"/>
    <w:rsid w:val="00E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63702B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D0E8B64649AD4F875627D47ADC673D">
    <w:name w:val="30D0E8B64649AD4F875627D47ADC673D"/>
  </w:style>
  <w:style w:type="paragraph" w:customStyle="1" w:styleId="E630FBC6349C2D418BC5B3C8F15E91C4">
    <w:name w:val="E630FBC6349C2D418BC5B3C8F15E91C4"/>
  </w:style>
  <w:style w:type="paragraph" w:customStyle="1" w:styleId="2DA8469A00699E46AF321A3725B25D11">
    <w:name w:val="2DA8469A00699E46AF321A3725B25D11"/>
  </w:style>
  <w:style w:type="paragraph" w:customStyle="1" w:styleId="8B72C32EDF156A44A1DB667EBB07503A">
    <w:name w:val="8B72C32EDF156A44A1DB667EBB07503A"/>
  </w:style>
  <w:style w:type="paragraph" w:customStyle="1" w:styleId="D1533CBC0CEC8346809F89F914D7D82F">
    <w:name w:val="D1533CBC0CEC8346809F89F914D7D82F"/>
  </w:style>
  <w:style w:type="paragraph" w:customStyle="1" w:styleId="3A3AFE03198A5B4291539CC7125D1B4A">
    <w:name w:val="3A3AFE03198A5B4291539CC7125D1B4A"/>
  </w:style>
  <w:style w:type="paragraph" w:customStyle="1" w:styleId="E10D3FD312B6674C85FD36CD2F24AC01">
    <w:name w:val="E10D3FD312B6674C85FD36CD2F24AC01"/>
  </w:style>
  <w:style w:type="paragraph" w:customStyle="1" w:styleId="11FE33C7DD05FC4E80E6232D81DF04AC">
    <w:name w:val="11FE33C7DD05FC4E80E6232D81DF04AC"/>
  </w:style>
  <w:style w:type="paragraph" w:customStyle="1" w:styleId="2F9ADC8AC1F27E43B0D2EA4D9DDDC9A5">
    <w:name w:val="2F9ADC8AC1F27E43B0D2EA4D9DDDC9A5"/>
  </w:style>
  <w:style w:type="paragraph" w:customStyle="1" w:styleId="B217391E7FB9204897675069DB947A2C">
    <w:name w:val="B217391E7FB9204897675069DB947A2C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970058D85ED58B4FB1F1B62C5BFCB0DE">
    <w:name w:val="970058D85ED58B4FB1F1B62C5BFCB0DE"/>
  </w:style>
  <w:style w:type="paragraph" w:customStyle="1" w:styleId="5F76AE4879ABE449B5DB241B8999CF2B">
    <w:name w:val="5F76AE4879ABE449B5DB241B8999CF2B"/>
  </w:style>
  <w:style w:type="paragraph" w:customStyle="1" w:styleId="628FFA636EEEE042BAF7D208F2FF0F29">
    <w:name w:val="628FFA636EEEE042BAF7D208F2FF0F29"/>
  </w:style>
  <w:style w:type="paragraph" w:customStyle="1" w:styleId="2E46E0CAB118BD4098766529FB06CB73">
    <w:name w:val="2E46E0CAB118BD4098766529FB06CB73"/>
  </w:style>
  <w:style w:type="paragraph" w:customStyle="1" w:styleId="1BDED65D4993BB40A4CCE842BFACC1BD">
    <w:name w:val="1BDED65D4993BB40A4CCE842BFACC1BD"/>
  </w:style>
  <w:style w:type="paragraph" w:customStyle="1" w:styleId="8A070060C3F4B841AF9B346C7158F3B3">
    <w:name w:val="8A070060C3F4B841AF9B346C7158F3B3"/>
  </w:style>
  <w:style w:type="paragraph" w:customStyle="1" w:styleId="BB797F77CCE51E4392014B41898B17D4">
    <w:name w:val="BB797F77CCE51E4392014B41898B17D4"/>
  </w:style>
  <w:style w:type="paragraph" w:customStyle="1" w:styleId="EE3EBD543A2B9C489D80C496F69CC84E">
    <w:name w:val="EE3EBD543A2B9C489D80C496F69CC84E"/>
  </w:style>
  <w:style w:type="paragraph" w:customStyle="1" w:styleId="E08D0DA2AEB83E4E821818D559902A0F">
    <w:name w:val="E08D0DA2AEB83E4E821818D559902A0F"/>
  </w:style>
  <w:style w:type="paragraph" w:customStyle="1" w:styleId="DE36ECCF41524E46A2D358830BBDE52A">
    <w:name w:val="DE36ECCF41524E46A2D358830BBDE52A"/>
  </w:style>
  <w:style w:type="paragraph" w:customStyle="1" w:styleId="7E9565E9194E7B438FB5537639816E91">
    <w:name w:val="7E9565E9194E7B438FB5537639816E91"/>
  </w:style>
  <w:style w:type="paragraph" w:customStyle="1" w:styleId="C0F099C3383AB24D88CA63AACC7D36B3">
    <w:name w:val="C0F099C3383AB24D88CA63AACC7D36B3"/>
  </w:style>
  <w:style w:type="paragraph" w:customStyle="1" w:styleId="C3CB4954DC84024B9B2912CEB3CA893C">
    <w:name w:val="C3CB4954DC84024B9B2912CEB3CA893C"/>
  </w:style>
  <w:style w:type="paragraph" w:customStyle="1" w:styleId="5D4FF3CC041D964F89272EBE57F38E69">
    <w:name w:val="5D4FF3CC041D964F89272EBE57F38E69"/>
  </w:style>
  <w:style w:type="paragraph" w:customStyle="1" w:styleId="294A9646849A97468F1B20A7A4B17450">
    <w:name w:val="294A9646849A97468F1B20A7A4B17450"/>
  </w:style>
  <w:style w:type="paragraph" w:customStyle="1" w:styleId="3680463986F2D641AE74B3C319B5AA89">
    <w:name w:val="3680463986F2D641AE74B3C319B5AA89"/>
  </w:style>
  <w:style w:type="paragraph" w:customStyle="1" w:styleId="AA7573667E039F489C0175E8A3926605">
    <w:name w:val="AA7573667E039F489C0175E8A3926605"/>
  </w:style>
  <w:style w:type="paragraph" w:customStyle="1" w:styleId="B89FD3C768F77647BF805CA49DD71186">
    <w:name w:val="B89FD3C768F77647BF805CA49DD71186"/>
  </w:style>
  <w:style w:type="paragraph" w:customStyle="1" w:styleId="88BF75157E83EA4EBCC4E507E5BB3AFA">
    <w:name w:val="88BF75157E83EA4EBCC4E507E5BB3AFA"/>
  </w:style>
  <w:style w:type="paragraph" w:customStyle="1" w:styleId="519CACA72E74D14195B5A204904A76B7">
    <w:name w:val="519CACA72E74D14195B5A204904A76B7"/>
  </w:style>
  <w:style w:type="paragraph" w:customStyle="1" w:styleId="03CB56110AA1B84C8DA70FF98AA5FB5F">
    <w:name w:val="03CB56110AA1B84C8DA70FF98AA5FB5F"/>
  </w:style>
  <w:style w:type="paragraph" w:customStyle="1" w:styleId="A8E633AB71E9224989B02838C9EA9659">
    <w:name w:val="A8E633AB71E9224989B02838C9EA9659"/>
  </w:style>
  <w:style w:type="paragraph" w:customStyle="1" w:styleId="DCD26496CC53434DB5770ECF33C8A6AB">
    <w:name w:val="DCD26496CC53434DB5770ECF33C8A6AB"/>
  </w:style>
  <w:style w:type="paragraph" w:customStyle="1" w:styleId="97B08DECCACA6A4CBDE6016311EB1326">
    <w:name w:val="97B08DECCACA6A4CBDE6016311EB1326"/>
  </w:style>
  <w:style w:type="paragraph" w:customStyle="1" w:styleId="EC77426227EF5C48979B31FE0887DA39">
    <w:name w:val="EC77426227EF5C48979B31FE0887DA39"/>
  </w:style>
  <w:style w:type="paragraph" w:customStyle="1" w:styleId="142250F79E9E0640B5E495AD49F94E5D">
    <w:name w:val="142250F79E9E0640B5E495AD49F94E5D"/>
  </w:style>
  <w:style w:type="paragraph" w:customStyle="1" w:styleId="3CEB7A65BBE7CB48963F707B5FB5F102">
    <w:name w:val="3CEB7A65BBE7CB48963F707B5FB5F102"/>
  </w:style>
  <w:style w:type="paragraph" w:customStyle="1" w:styleId="812DCDFF92DE354582D65ABC597C873E">
    <w:name w:val="812DCDFF92DE354582D65ABC597C873E"/>
  </w:style>
  <w:style w:type="paragraph" w:customStyle="1" w:styleId="26AE3FE20F834A438538C50EF697DE8E">
    <w:name w:val="26AE3FE20F834A438538C50EF697DE8E"/>
  </w:style>
  <w:style w:type="paragraph" w:customStyle="1" w:styleId="45F74C5512C9FF4CB7F54017D626121A">
    <w:name w:val="45F74C5512C9FF4CB7F54017D626121A"/>
  </w:style>
  <w:style w:type="character" w:customStyle="1" w:styleId="Heading2Char">
    <w:name w:val="Heading 2 Char"/>
    <w:basedOn w:val="DefaultParagraphFont"/>
    <w:link w:val="Heading2"/>
    <w:uiPriority w:val="9"/>
    <w:rsid w:val="0063702B"/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customStyle="1" w:styleId="6E1114B5B03EB44E9B2DBC9656A312D5">
    <w:name w:val="6E1114B5B03EB44E9B2DBC9656A312D5"/>
  </w:style>
  <w:style w:type="paragraph" w:customStyle="1" w:styleId="BA8941D0D8235740BD8C877AF165EE8D">
    <w:name w:val="BA8941D0D8235740BD8C877AF165EE8D"/>
    <w:rsid w:val="00637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2018-09-09T14:11:00Z</dcterms:created>
  <dcterms:modified xsi:type="dcterms:W3CDTF">2018-09-17T09:08:00Z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