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AFA4" w14:textId="77777777" w:rsidR="001E2344" w:rsidRPr="000F08B5" w:rsidRDefault="008F405A" w:rsidP="00CE2B59">
      <w:pPr>
        <w:pStyle w:val="Title"/>
        <w:spacing w:line="276" w:lineRule="auto"/>
        <w:rPr>
          <w:color w:val="2A7B88" w:themeColor="accent1" w:themeShade="BF"/>
          <w:sz w:val="44"/>
          <w:szCs w:val="44"/>
        </w:rPr>
      </w:pPr>
      <w:r>
        <w:rPr>
          <w:color w:val="2A7B88" w:themeColor="accent1" w:themeShade="BF"/>
          <w:sz w:val="44"/>
          <w:szCs w:val="44"/>
        </w:rPr>
        <w:t>Ibrahim Fouad Skaini</w:t>
      </w:r>
    </w:p>
    <w:p w14:paraId="58B61E9D" w14:textId="77777777" w:rsidR="001E2344" w:rsidRPr="000F08B5" w:rsidRDefault="00A568B0" w:rsidP="007832AE">
      <w:pPr>
        <w:spacing w:line="276" w:lineRule="auto"/>
        <w:rPr>
          <w:sz w:val="20"/>
          <w:szCs w:val="20"/>
        </w:rPr>
      </w:pPr>
      <w:sdt>
        <w:sdtPr>
          <w:rPr>
            <w:color w:val="auto"/>
            <w:sz w:val="20"/>
            <w:szCs w:val="20"/>
          </w:rPr>
          <w:alias w:val="Address"/>
          <w:tag w:val=""/>
          <w:id w:val="-593780209"/>
          <w:placeholder>
            <w:docPart w:val="849A975410DB49BA9D38227A1C85CB3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7832AE" w:rsidRPr="004C0184">
            <w:rPr>
              <w:color w:val="auto"/>
              <w:sz w:val="20"/>
              <w:szCs w:val="20"/>
            </w:rPr>
            <w:t>Beirut, Lebanon</w:t>
          </w:r>
        </w:sdtContent>
      </w:sdt>
      <w:r w:rsidR="007F0474" w:rsidRPr="004C0184">
        <w:rPr>
          <w:color w:val="auto"/>
          <w:sz w:val="20"/>
          <w:szCs w:val="20"/>
        </w:rPr>
        <w:t> | </w:t>
      </w:r>
      <w:sdt>
        <w:sdtPr>
          <w:rPr>
            <w:color w:val="auto"/>
            <w:sz w:val="20"/>
            <w:szCs w:val="20"/>
          </w:rPr>
          <w:alias w:val="Telephone"/>
          <w:tag w:val=""/>
          <w:id w:val="-1416317146"/>
          <w:placeholder>
            <w:docPart w:val="3AA977AB98224C068C911CA918A87CB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832AE" w:rsidRPr="004C0184">
            <w:rPr>
              <w:color w:val="auto"/>
              <w:sz w:val="20"/>
              <w:szCs w:val="20"/>
            </w:rPr>
            <w:t>+961719</w:t>
          </w:r>
          <w:r w:rsidR="008F405A">
            <w:rPr>
              <w:color w:val="auto"/>
              <w:sz w:val="20"/>
              <w:szCs w:val="20"/>
            </w:rPr>
            <w:t>08614</w:t>
          </w:r>
        </w:sdtContent>
      </w:sdt>
      <w:r w:rsidR="007F0474" w:rsidRPr="004C0184">
        <w:rPr>
          <w:color w:val="auto"/>
          <w:sz w:val="20"/>
          <w:szCs w:val="20"/>
        </w:rPr>
        <w:t> | </w:t>
      </w:r>
      <w:sdt>
        <w:sdtPr>
          <w:rPr>
            <w:color w:val="auto"/>
            <w:sz w:val="20"/>
            <w:szCs w:val="20"/>
          </w:rPr>
          <w:alias w:val="Email"/>
          <w:tag w:val=""/>
          <w:id w:val="-391963670"/>
          <w:placeholder>
            <w:docPart w:val="A19DC06F53894738A23FA3987195181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405A">
            <w:rPr>
              <w:color w:val="auto"/>
              <w:sz w:val="20"/>
              <w:szCs w:val="20"/>
            </w:rPr>
            <w:t>Bobskaini</w:t>
          </w:r>
          <w:r w:rsidR="00BE228C" w:rsidRPr="004C0184">
            <w:rPr>
              <w:color w:val="auto"/>
              <w:sz w:val="20"/>
              <w:szCs w:val="20"/>
            </w:rPr>
            <w:t>@gmail.com</w:t>
          </w:r>
          <w:r w:rsidR="00CE2B59" w:rsidRPr="004C0184">
            <w:rPr>
              <w:color w:val="auto"/>
              <w:sz w:val="20"/>
              <w:szCs w:val="20"/>
            </w:rPr>
            <w:t xml:space="preserve"> </w:t>
          </w:r>
        </w:sdtContent>
      </w:sdt>
    </w:p>
    <w:p w14:paraId="5DC14693" w14:textId="77777777" w:rsidR="00A037A6" w:rsidRDefault="00A037A6" w:rsidP="00CE2B59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  <w:r>
        <w:rPr>
          <w:color w:val="2A7B88" w:themeColor="accent1" w:themeShade="BF"/>
          <w:sz w:val="28"/>
          <w:szCs w:val="28"/>
        </w:rPr>
        <w:t>Personal Information</w:t>
      </w:r>
    </w:p>
    <w:p w14:paraId="5ABD5190" w14:textId="77777777" w:rsidR="00A037A6" w:rsidRPr="004C0184" w:rsidRDefault="00A037A6" w:rsidP="00A037A6">
      <w:pPr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Nationality: </w:t>
      </w:r>
      <w:r w:rsidR="008F405A">
        <w:rPr>
          <w:color w:val="auto"/>
          <w:sz w:val="20"/>
          <w:szCs w:val="20"/>
        </w:rPr>
        <w:t>Lebanese</w:t>
      </w:r>
    </w:p>
    <w:p w14:paraId="2BEEEB30" w14:textId="77777777" w:rsidR="00A037A6" w:rsidRPr="004C0184" w:rsidRDefault="00A037A6" w:rsidP="00A037A6">
      <w:pPr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Date of birth: </w:t>
      </w:r>
      <w:r w:rsidR="005A7A13">
        <w:rPr>
          <w:color w:val="auto"/>
          <w:sz w:val="20"/>
          <w:szCs w:val="20"/>
        </w:rPr>
        <w:t>07</w:t>
      </w:r>
      <w:r w:rsidRPr="004C0184">
        <w:rPr>
          <w:color w:val="auto"/>
          <w:sz w:val="20"/>
          <w:szCs w:val="20"/>
        </w:rPr>
        <w:t>/</w:t>
      </w:r>
      <w:r w:rsidR="005A7A13">
        <w:rPr>
          <w:color w:val="auto"/>
          <w:sz w:val="20"/>
          <w:szCs w:val="20"/>
        </w:rPr>
        <w:t>07</w:t>
      </w:r>
      <w:r w:rsidRPr="004C0184">
        <w:rPr>
          <w:color w:val="auto"/>
          <w:sz w:val="20"/>
          <w:szCs w:val="20"/>
        </w:rPr>
        <w:t>/199</w:t>
      </w:r>
      <w:r w:rsidR="005A7A13">
        <w:rPr>
          <w:color w:val="auto"/>
          <w:sz w:val="20"/>
          <w:szCs w:val="20"/>
        </w:rPr>
        <w:t>2</w:t>
      </w:r>
    </w:p>
    <w:p w14:paraId="07C15D2B" w14:textId="77777777" w:rsidR="00A037A6" w:rsidRPr="004C0184" w:rsidRDefault="00A037A6" w:rsidP="00A037A6">
      <w:pPr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Marital status: Single</w:t>
      </w:r>
      <w:r w:rsidR="00CE2B59" w:rsidRPr="004C0184">
        <w:rPr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201FEE19" w14:textId="77777777" w:rsidR="000F08B5" w:rsidRPr="000F08B5" w:rsidRDefault="007F0474" w:rsidP="00CE2B59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  <w:r w:rsidRPr="000F08B5">
        <w:rPr>
          <w:color w:val="2A7B88" w:themeColor="accent1" w:themeShade="BF"/>
          <w:sz w:val="28"/>
          <w:szCs w:val="28"/>
        </w:rPr>
        <w:t>Education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</w:sdtPr>
      <w:sdtEndPr>
        <w:rPr>
          <w:b/>
          <w:bCs/>
          <w:caps/>
          <w:color w:val="auto"/>
        </w:rPr>
      </w:sdtEndPr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</w:sdtPr>
          <w:sdtEndPr>
            <w:rPr>
              <w:b/>
              <w:bCs/>
              <w:caps/>
              <w:color w:val="auto"/>
            </w:rPr>
          </w:sdtEndPr>
          <w:sdtContent>
            <w:sdt>
              <w:sdtPr>
                <w:rPr>
                  <w:b w:val="0"/>
                  <w:bCs w:val="0"/>
                  <w:caps w:val="0"/>
                  <w:color w:val="auto"/>
                </w:rPr>
                <w:id w:val="1220861129"/>
              </w:sdtPr>
              <w:sdtEndPr>
                <w:rPr>
                  <w:b/>
                  <w:bCs/>
                  <w:caps/>
                </w:rPr>
              </w:sdtEndPr>
              <w:sdtContent>
                <w:p w14:paraId="3570542B" w14:textId="2A01D76A" w:rsidR="003F265D" w:rsidRPr="003F265D" w:rsidRDefault="003F265D" w:rsidP="000F08B5">
                  <w:pPr>
                    <w:pStyle w:val="Subsection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master degree</w:t>
                  </w:r>
                  <w:r w:rsidRPr="004C0184">
                    <w:rPr>
                      <w:color w:val="auto"/>
                      <w:sz w:val="20"/>
                      <w:szCs w:val="20"/>
                    </w:rPr>
                    <w:t xml:space="preserve"> in computer &amp; communications engineering | </w:t>
                  </w:r>
                  <w:r>
                    <w:rPr>
                      <w:color w:val="auto"/>
                      <w:sz w:val="20"/>
                      <w:szCs w:val="20"/>
                    </w:rPr>
                    <w:t>201</w:t>
                  </w:r>
                  <w:r w:rsidR="00164646">
                    <w:rPr>
                      <w:color w:val="auto"/>
                      <w:sz w:val="20"/>
                      <w:szCs w:val="20"/>
                    </w:rPr>
                    <w:t>9</w:t>
                  </w:r>
                  <w:r>
                    <w:rPr>
                      <w:color w:val="auto"/>
                      <w:sz w:val="20"/>
                      <w:szCs w:val="20"/>
                    </w:rPr>
                    <w:t>-</w:t>
                  </w:r>
                  <w:r w:rsidR="00164646">
                    <w:rPr>
                      <w:color w:val="auto"/>
                      <w:sz w:val="20"/>
                      <w:szCs w:val="20"/>
                    </w:rPr>
                    <w:t>2022</w:t>
                  </w:r>
                  <w:r w:rsidRPr="004C0184">
                    <w:rPr>
                      <w:color w:val="auto"/>
                      <w:sz w:val="20"/>
                      <w:szCs w:val="20"/>
                    </w:rPr>
                    <w:t>| </w:t>
                  </w:r>
                  <w:r w:rsidRPr="005A7A13">
                    <w:rPr>
                      <w:color w:val="auto"/>
                      <w:sz w:val="20"/>
                      <w:szCs w:val="20"/>
                    </w:rPr>
                    <w:t>AUL-Arts, Sciences &amp; Technology University In Lebanon</w:t>
                  </w:r>
                </w:p>
                <w:p w14:paraId="5AD1C01B" w14:textId="54110776" w:rsidR="00BE228C" w:rsidRPr="005A7A13" w:rsidRDefault="00833BE6" w:rsidP="003F265D">
                  <w:pPr>
                    <w:pStyle w:val="Subsection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4C0184">
                    <w:rPr>
                      <w:color w:val="auto"/>
                      <w:sz w:val="20"/>
                      <w:szCs w:val="20"/>
                    </w:rPr>
                    <w:t>Bachelor of Science (BS) in computer &amp; communications engineering</w:t>
                  </w:r>
                  <w:r w:rsidR="004D16E5" w:rsidRPr="004C0184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Pr="004C0184">
                    <w:rPr>
                      <w:color w:val="auto"/>
                      <w:sz w:val="20"/>
                      <w:szCs w:val="20"/>
                    </w:rPr>
                    <w:t>| 201</w:t>
                  </w:r>
                  <w:r w:rsidR="005A7A13">
                    <w:rPr>
                      <w:color w:val="auto"/>
                      <w:sz w:val="20"/>
                      <w:szCs w:val="20"/>
                    </w:rPr>
                    <w:t>7</w:t>
                  </w:r>
                  <w:r w:rsidRPr="004C0184">
                    <w:rPr>
                      <w:color w:val="auto"/>
                      <w:sz w:val="20"/>
                      <w:szCs w:val="20"/>
                    </w:rPr>
                    <w:t> | </w:t>
                  </w:r>
                  <w:r w:rsidR="005A7A13" w:rsidRPr="005A7A13">
                    <w:rPr>
                      <w:color w:val="auto"/>
                      <w:sz w:val="20"/>
                      <w:szCs w:val="20"/>
                    </w:rPr>
                    <w:t>AUL-Arts, Sciences &amp; Technology University In Lebanon</w:t>
                  </w:r>
                </w:p>
              </w:sdtContent>
            </w:sdt>
          </w:sdtContent>
        </w:sdt>
      </w:sdtContent>
    </w:sdt>
    <w:p w14:paraId="3BC3BE26" w14:textId="77777777" w:rsidR="000F08B5" w:rsidRPr="00A037A6" w:rsidRDefault="005B19DD" w:rsidP="00A037A6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  <w:r w:rsidRPr="000F08B5">
        <w:rPr>
          <w:color w:val="2A7B88" w:themeColor="accent1" w:themeShade="BF"/>
          <w:sz w:val="28"/>
          <w:szCs w:val="28"/>
        </w:rPr>
        <w:t xml:space="preserve">Experience </w:t>
      </w:r>
    </w:p>
    <w:p w14:paraId="5F6298AF" w14:textId="77777777" w:rsidR="00423A8F" w:rsidRPr="007450D9" w:rsidRDefault="005B19DD" w:rsidP="004D3A53">
      <w:pPr>
        <w:pStyle w:val="Subsection"/>
        <w:spacing w:before="100" w:line="276" w:lineRule="auto"/>
        <w:rPr>
          <w:color w:val="auto"/>
          <w:sz w:val="20"/>
          <w:szCs w:val="20"/>
        </w:rPr>
      </w:pPr>
      <w:r w:rsidRPr="007450D9">
        <w:rPr>
          <w:color w:val="auto"/>
          <w:sz w:val="20"/>
          <w:szCs w:val="20"/>
        </w:rPr>
        <w:t>Broadcast engineer | </w:t>
      </w:r>
      <w:r w:rsidR="001435F3" w:rsidRPr="007450D9">
        <w:rPr>
          <w:color w:val="auto"/>
          <w:sz w:val="20"/>
          <w:szCs w:val="20"/>
        </w:rPr>
        <w:t>ISOL</w:t>
      </w:r>
      <w:r w:rsidR="00833BE6" w:rsidRPr="007450D9">
        <w:rPr>
          <w:color w:val="auto"/>
          <w:sz w:val="20"/>
          <w:szCs w:val="20"/>
        </w:rPr>
        <w:t xml:space="preserve"> for broadcast | 201</w:t>
      </w:r>
      <w:r w:rsidR="00C2006D">
        <w:rPr>
          <w:color w:val="auto"/>
          <w:sz w:val="20"/>
          <w:szCs w:val="20"/>
        </w:rPr>
        <w:t>2</w:t>
      </w:r>
      <w:r w:rsidRPr="007450D9">
        <w:rPr>
          <w:color w:val="auto"/>
          <w:sz w:val="20"/>
          <w:szCs w:val="20"/>
        </w:rPr>
        <w:t>-present</w:t>
      </w:r>
    </w:p>
    <w:p w14:paraId="64886C74" w14:textId="77777777" w:rsidR="003D69C8" w:rsidRDefault="00423A8F" w:rsidP="004C0184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auto"/>
          <w:sz w:val="20"/>
          <w:szCs w:val="20"/>
        </w:rPr>
      </w:pPr>
      <w:r w:rsidRPr="004C0184">
        <w:rPr>
          <w:b/>
          <w:bCs/>
          <w:color w:val="auto"/>
          <w:sz w:val="20"/>
          <w:szCs w:val="20"/>
        </w:rPr>
        <w:t xml:space="preserve">    ISOL for broadcast</w:t>
      </w:r>
      <w:r w:rsidRPr="004C0184">
        <w:rPr>
          <w:color w:val="auto"/>
          <w:sz w:val="20"/>
          <w:szCs w:val="20"/>
        </w:rPr>
        <w:t xml:space="preserve"> is the biggest broadcast house in Lebanon, working exclusively with top international</w:t>
      </w:r>
      <w:r w:rsidR="000D0356" w:rsidRPr="004C0184">
        <w:rPr>
          <w:color w:val="auto"/>
          <w:sz w:val="20"/>
          <w:szCs w:val="20"/>
        </w:rPr>
        <w:t>, Regional and local</w:t>
      </w:r>
      <w:r w:rsidRPr="004C0184">
        <w:rPr>
          <w:color w:val="auto"/>
          <w:sz w:val="20"/>
          <w:szCs w:val="20"/>
        </w:rPr>
        <w:t xml:space="preserve"> broadcasters like:  </w:t>
      </w:r>
      <w:r w:rsidRPr="004C0184">
        <w:rPr>
          <w:b/>
          <w:bCs/>
          <w:color w:val="auto"/>
          <w:sz w:val="20"/>
          <w:szCs w:val="20"/>
        </w:rPr>
        <w:t>BBC, NBC, CNN, SKYNEWS</w:t>
      </w:r>
      <w:r w:rsidRPr="004C0184">
        <w:rPr>
          <w:color w:val="auto"/>
          <w:sz w:val="20"/>
          <w:szCs w:val="20"/>
        </w:rPr>
        <w:t>,</w:t>
      </w:r>
      <w:r w:rsidR="000D0356" w:rsidRPr="004C0184">
        <w:rPr>
          <w:color w:val="auto"/>
          <w:sz w:val="20"/>
          <w:szCs w:val="20"/>
        </w:rPr>
        <w:t xml:space="preserve"> </w:t>
      </w:r>
      <w:r w:rsidR="000D0356" w:rsidRPr="004C0184">
        <w:rPr>
          <w:b/>
          <w:bCs/>
          <w:color w:val="auto"/>
          <w:sz w:val="20"/>
          <w:szCs w:val="20"/>
        </w:rPr>
        <w:t>MBC</w:t>
      </w:r>
      <w:r w:rsidR="000D0356" w:rsidRPr="004C0184">
        <w:rPr>
          <w:color w:val="auto"/>
          <w:sz w:val="20"/>
          <w:szCs w:val="20"/>
        </w:rPr>
        <w:t xml:space="preserve">, </w:t>
      </w:r>
      <w:r w:rsidR="000D0356" w:rsidRPr="004C0184">
        <w:rPr>
          <w:b/>
          <w:bCs/>
          <w:color w:val="auto"/>
          <w:sz w:val="20"/>
          <w:szCs w:val="20"/>
        </w:rPr>
        <w:t>LBCI</w:t>
      </w:r>
      <w:r w:rsidRPr="004C0184">
        <w:rPr>
          <w:b/>
          <w:bCs/>
          <w:color w:val="auto"/>
          <w:sz w:val="20"/>
          <w:szCs w:val="20"/>
        </w:rPr>
        <w:t xml:space="preserve"> </w:t>
      </w:r>
      <w:r w:rsidR="00B4017E">
        <w:rPr>
          <w:b/>
          <w:bCs/>
          <w:color w:val="auto"/>
          <w:sz w:val="20"/>
          <w:szCs w:val="20"/>
        </w:rPr>
        <w:t>,</w:t>
      </w:r>
      <w:r w:rsidR="00B4017E" w:rsidRPr="00B4017E">
        <w:rPr>
          <w:color w:val="auto"/>
          <w:sz w:val="20"/>
          <w:szCs w:val="20"/>
        </w:rPr>
        <w:t xml:space="preserve"> </w:t>
      </w:r>
      <w:r w:rsidR="00B4017E" w:rsidRPr="004C0184">
        <w:rPr>
          <w:color w:val="auto"/>
          <w:sz w:val="20"/>
          <w:szCs w:val="20"/>
        </w:rPr>
        <w:t xml:space="preserve"> </w:t>
      </w:r>
      <w:r w:rsidR="00B4017E">
        <w:rPr>
          <w:b/>
          <w:bCs/>
          <w:color w:val="auto"/>
          <w:sz w:val="20"/>
          <w:szCs w:val="20"/>
        </w:rPr>
        <w:t>Al-Hurra ,  Futur ,NBN</w:t>
      </w:r>
      <w:r w:rsidR="00B4017E" w:rsidRPr="00B4017E">
        <w:rPr>
          <w:b/>
          <w:bCs/>
          <w:color w:val="auto"/>
          <w:sz w:val="20"/>
          <w:szCs w:val="20"/>
        </w:rPr>
        <w:t>,</w:t>
      </w:r>
      <w:r w:rsidR="00B4017E" w:rsidRPr="00B4017E">
        <w:rPr>
          <w:rFonts w:ascii="Arial" w:eastAsia="Arial" w:hAnsi="Arial"/>
          <w:color w:val="auto"/>
          <w:sz w:val="20"/>
          <w:szCs w:val="20"/>
        </w:rPr>
        <w:t xml:space="preserve"> </w:t>
      </w:r>
      <w:r w:rsidR="00B4017E" w:rsidRPr="00B4017E">
        <w:rPr>
          <w:rFonts w:ascii="Cambria" w:eastAsia="Arial" w:hAnsi="Cambria"/>
          <w:b/>
          <w:bCs/>
          <w:color w:val="auto"/>
          <w:sz w:val="20"/>
          <w:szCs w:val="20"/>
        </w:rPr>
        <w:t>Al Arabia   ,NHK , CBS</w:t>
      </w:r>
      <w:r w:rsidR="00B4017E" w:rsidRPr="00B4017E">
        <w:rPr>
          <w:rFonts w:ascii="Cambria" w:hAnsi="Cambria"/>
          <w:b/>
          <w:bCs/>
          <w:color w:val="auto"/>
          <w:sz w:val="20"/>
          <w:szCs w:val="20"/>
        </w:rPr>
        <w:t>, Reuters,</w:t>
      </w:r>
      <w:r w:rsidR="00B4017E" w:rsidRPr="00B4017E">
        <w:rPr>
          <w:rFonts w:ascii="Cambria" w:eastAsia="Arial" w:hAnsi="Cambria"/>
          <w:b/>
          <w:bCs/>
          <w:color w:val="auto"/>
          <w:sz w:val="20"/>
          <w:szCs w:val="20"/>
        </w:rPr>
        <w:t xml:space="preserve"> Al-Araby Tv ,  Al Ghad Tv, Euro Vision ,World Sport</w:t>
      </w:r>
      <w:r w:rsidR="00B4017E" w:rsidRPr="004C0184">
        <w:rPr>
          <w:b/>
          <w:bCs/>
          <w:color w:val="auto"/>
          <w:sz w:val="20"/>
          <w:szCs w:val="20"/>
        </w:rPr>
        <w:t xml:space="preserve"> </w:t>
      </w:r>
      <w:r w:rsidRPr="004C0184">
        <w:rPr>
          <w:color w:val="auto"/>
          <w:sz w:val="20"/>
          <w:szCs w:val="20"/>
        </w:rPr>
        <w:t>and many more.</w:t>
      </w:r>
    </w:p>
    <w:p w14:paraId="60B59A25" w14:textId="77777777" w:rsidR="004C0184" w:rsidRPr="004C0184" w:rsidRDefault="004C0184" w:rsidP="004C0184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auto"/>
          <w:sz w:val="20"/>
          <w:szCs w:val="20"/>
        </w:rPr>
      </w:pPr>
    </w:p>
    <w:p w14:paraId="31E76EE2" w14:textId="77777777" w:rsidR="008B0E73" w:rsidRDefault="004C0184" w:rsidP="008C1A1C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   </w:t>
      </w:r>
      <w:r w:rsidR="008C1A1C" w:rsidRPr="004C0184">
        <w:rPr>
          <w:color w:val="auto"/>
          <w:sz w:val="20"/>
          <w:szCs w:val="20"/>
        </w:rPr>
        <w:t>Working</w:t>
      </w:r>
      <w:r w:rsidR="003D69C8" w:rsidRPr="004C0184">
        <w:rPr>
          <w:color w:val="auto"/>
          <w:sz w:val="20"/>
          <w:szCs w:val="20"/>
        </w:rPr>
        <w:t xml:space="preserve"> for </w:t>
      </w:r>
      <w:r w:rsidR="008C1A1C">
        <w:rPr>
          <w:color w:val="auto"/>
          <w:sz w:val="20"/>
          <w:szCs w:val="20"/>
        </w:rPr>
        <w:t>ISOL</w:t>
      </w:r>
      <w:r w:rsidR="003D69C8" w:rsidRPr="004C0184">
        <w:rPr>
          <w:color w:val="auto"/>
          <w:sz w:val="20"/>
          <w:szCs w:val="20"/>
        </w:rPr>
        <w:t xml:space="preserve"> gave me a great experience in a large area of the technical </w:t>
      </w:r>
      <w:r w:rsidRPr="004C0184">
        <w:rPr>
          <w:color w:val="auto"/>
          <w:sz w:val="20"/>
          <w:szCs w:val="20"/>
        </w:rPr>
        <w:t xml:space="preserve">world and the chance to </w:t>
      </w:r>
      <w:r w:rsidR="003D69C8" w:rsidRPr="004C0184">
        <w:rPr>
          <w:color w:val="auto"/>
          <w:sz w:val="20"/>
          <w:szCs w:val="20"/>
        </w:rPr>
        <w:t xml:space="preserve">work with many different clients and huge production </w:t>
      </w:r>
      <w:r w:rsidR="008C1A1C" w:rsidRPr="004C0184">
        <w:rPr>
          <w:color w:val="auto"/>
          <w:sz w:val="20"/>
          <w:szCs w:val="20"/>
        </w:rPr>
        <w:t>operations. In</w:t>
      </w:r>
      <w:r w:rsidR="001C2130" w:rsidRPr="004C0184">
        <w:rPr>
          <w:color w:val="auto"/>
          <w:sz w:val="20"/>
          <w:szCs w:val="20"/>
        </w:rPr>
        <w:t xml:space="preserve"> this job I worked on many projects and faced a lot of different contexts and situations that required action and resulted in a good output which include:</w:t>
      </w:r>
    </w:p>
    <w:p w14:paraId="1695AE18" w14:textId="77777777" w:rsidR="004C0184" w:rsidRPr="004C0184" w:rsidRDefault="004C0184" w:rsidP="004C0184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auto"/>
          <w:sz w:val="20"/>
          <w:szCs w:val="20"/>
        </w:rPr>
      </w:pPr>
    </w:p>
    <w:p w14:paraId="074487F8" w14:textId="77777777" w:rsidR="005B19DD" w:rsidRPr="004C0184" w:rsidRDefault="00C22560" w:rsidP="00C22560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Engineering, </w:t>
      </w:r>
      <w:r w:rsidR="00053114" w:rsidRPr="004C0184">
        <w:rPr>
          <w:color w:val="auto"/>
          <w:sz w:val="20"/>
          <w:szCs w:val="20"/>
        </w:rPr>
        <w:t xml:space="preserve">installing </w:t>
      </w:r>
      <w:r w:rsidRPr="004C0184">
        <w:rPr>
          <w:color w:val="auto"/>
          <w:sz w:val="20"/>
          <w:szCs w:val="20"/>
        </w:rPr>
        <w:t xml:space="preserve">and supporting </w:t>
      </w:r>
      <w:r w:rsidR="001C2130" w:rsidRPr="004C0184">
        <w:rPr>
          <w:color w:val="auto"/>
          <w:sz w:val="20"/>
          <w:szCs w:val="20"/>
        </w:rPr>
        <w:t>the new HD main control room at ISOL.</w:t>
      </w:r>
    </w:p>
    <w:p w14:paraId="6B20DFE0" w14:textId="77777777" w:rsidR="00053114" w:rsidRPr="004C0184" w:rsidRDefault="00053114" w:rsidP="00053114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Installing, operating and supporting satellite earth stations and terrestrial links after link budget calculation which resulted in 100% reliable earth stations for our customers. </w:t>
      </w:r>
    </w:p>
    <w:p w14:paraId="673989B6" w14:textId="021B8856" w:rsidR="00053114" w:rsidRPr="004C0184" w:rsidRDefault="00053114" w:rsidP="00053114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Installing, operating and supporting mobile transmitters and receivers working on 3G, 4G</w:t>
      </w:r>
      <w:r w:rsidR="009E1B44">
        <w:rPr>
          <w:color w:val="auto"/>
          <w:sz w:val="20"/>
          <w:szCs w:val="20"/>
        </w:rPr>
        <w:t>,</w:t>
      </w:r>
      <w:r w:rsidR="00D81598">
        <w:rPr>
          <w:color w:val="auto"/>
          <w:sz w:val="20"/>
          <w:szCs w:val="20"/>
        </w:rPr>
        <w:t>OTT</w:t>
      </w:r>
      <w:r w:rsidRPr="004C0184">
        <w:rPr>
          <w:color w:val="auto"/>
          <w:sz w:val="20"/>
          <w:szCs w:val="20"/>
        </w:rPr>
        <w:t xml:space="preserve"> and IP technologies.</w:t>
      </w:r>
    </w:p>
    <w:p w14:paraId="2564F657" w14:textId="77777777" w:rsidR="00053114" w:rsidRPr="004C0184" w:rsidRDefault="00E022E6" w:rsidP="00E022E6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Installing, s</w:t>
      </w:r>
      <w:r w:rsidR="00053114" w:rsidRPr="004C0184">
        <w:rPr>
          <w:color w:val="auto"/>
          <w:sz w:val="20"/>
          <w:szCs w:val="20"/>
        </w:rPr>
        <w:t>etting up and supporting</w:t>
      </w:r>
      <w:r w:rsidRPr="004C0184">
        <w:rPr>
          <w:color w:val="auto"/>
          <w:sz w:val="20"/>
          <w:szCs w:val="20"/>
        </w:rPr>
        <w:t xml:space="preserve"> studios </w:t>
      </w:r>
      <w:r w:rsidR="00053114" w:rsidRPr="004C0184">
        <w:rPr>
          <w:color w:val="auto"/>
          <w:sz w:val="20"/>
          <w:szCs w:val="20"/>
        </w:rPr>
        <w:t>and editing rooms.</w:t>
      </w:r>
    </w:p>
    <w:p w14:paraId="3AB028DF" w14:textId="355DE054" w:rsidR="00C22560" w:rsidRPr="004C0184" w:rsidRDefault="00F3629F" w:rsidP="00CC080E">
      <w:pPr>
        <w:pStyle w:val="ListBullet"/>
        <w:numPr>
          <w:ilvl w:val="0"/>
          <w:numId w:val="0"/>
        </w:numPr>
        <w:spacing w:line="276" w:lineRule="auto"/>
        <w:ind w:left="144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Installing and</w:t>
      </w:r>
      <w:r w:rsidR="00C22560" w:rsidRPr="004C0184">
        <w:rPr>
          <w:color w:val="auto"/>
          <w:sz w:val="20"/>
          <w:szCs w:val="20"/>
        </w:rPr>
        <w:t xml:space="preserve"> supporting </w:t>
      </w:r>
      <w:r w:rsidR="003D69C8" w:rsidRPr="004C0184">
        <w:rPr>
          <w:color w:val="auto"/>
          <w:sz w:val="20"/>
          <w:szCs w:val="20"/>
        </w:rPr>
        <w:t xml:space="preserve">recorders, ingest systems, playout systems, </w:t>
      </w:r>
      <w:r w:rsidR="006829F6">
        <w:rPr>
          <w:color w:val="auto"/>
          <w:sz w:val="20"/>
          <w:szCs w:val="20"/>
        </w:rPr>
        <w:t xml:space="preserve">reply systems, </w:t>
      </w:r>
      <w:r w:rsidRPr="004C0184">
        <w:rPr>
          <w:color w:val="auto"/>
          <w:sz w:val="20"/>
          <w:szCs w:val="20"/>
        </w:rPr>
        <w:t>embedders, de-embedders</w:t>
      </w:r>
      <w:r w:rsidR="00753F05">
        <w:rPr>
          <w:color w:val="auto"/>
          <w:sz w:val="20"/>
          <w:szCs w:val="20"/>
        </w:rPr>
        <w:t>,</w:t>
      </w:r>
      <w:r w:rsidRPr="004C0184">
        <w:rPr>
          <w:color w:val="auto"/>
          <w:sz w:val="20"/>
          <w:szCs w:val="20"/>
        </w:rPr>
        <w:t xml:space="preserve"> video c</w:t>
      </w:r>
      <w:r w:rsidR="008C1A1C">
        <w:rPr>
          <w:color w:val="auto"/>
          <w:sz w:val="20"/>
          <w:szCs w:val="20"/>
        </w:rPr>
        <w:t>onvertors, and modular equipment.</w:t>
      </w:r>
    </w:p>
    <w:p w14:paraId="131CCB6E" w14:textId="77571465" w:rsidR="00053114" w:rsidRDefault="00053114" w:rsidP="00053114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Developing IT infrastructure and implementing new network topologies, digital phone lines, servers, and storage systems.</w:t>
      </w:r>
    </w:p>
    <w:p w14:paraId="62B65788" w14:textId="39857DB0" w:rsidR="00B805A2" w:rsidRDefault="00B805A2" w:rsidP="00053114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Installing and configuring network devices,</w:t>
      </w:r>
      <w:r w:rsidR="001A23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including router,</w:t>
      </w:r>
      <w:r w:rsidR="001A23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modems,</w:t>
      </w:r>
      <w:r w:rsidR="001A23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hubs,</w:t>
      </w:r>
      <w:r w:rsidR="001A23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switches,</w:t>
      </w:r>
      <w:r w:rsidR="001A23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wireless Ap’s, and WLAN controllers.</w:t>
      </w:r>
    </w:p>
    <w:p w14:paraId="61BF8513" w14:textId="63942A56" w:rsidR="00B805A2" w:rsidRDefault="00B805A2" w:rsidP="00053114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Performing backups of all servers and provided support and assistance to users.</w:t>
      </w:r>
    </w:p>
    <w:p w14:paraId="0C018261" w14:textId="3B67ACB6" w:rsidR="001A23B3" w:rsidRPr="001A23B3" w:rsidRDefault="00B805A2" w:rsidP="001A23B3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Completing troubleshooting,</w:t>
      </w:r>
      <w:r w:rsidR="001A23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testing networks,</w:t>
      </w:r>
      <w:r w:rsidR="001A23B3">
        <w:rPr>
          <w:color w:val="auto"/>
          <w:sz w:val="20"/>
          <w:szCs w:val="20"/>
        </w:rPr>
        <w:t xml:space="preserve"> and performing other duties as required.</w:t>
      </w:r>
    </w:p>
    <w:p w14:paraId="52B4FB53" w14:textId="0CA0ABD2" w:rsidR="00053114" w:rsidRPr="004C0184" w:rsidRDefault="00053114" w:rsidP="00053114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Providing constant customer service at phone for customers' problems solving which resulted in successful operations.</w:t>
      </w:r>
    </w:p>
    <w:p w14:paraId="041A7A1F" w14:textId="77777777" w:rsidR="00053114" w:rsidRPr="004C0184" w:rsidRDefault="00053114" w:rsidP="00053114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Designing and setting up of new SNG</w:t>
      </w:r>
      <w:r w:rsidR="006829F6">
        <w:rPr>
          <w:color w:val="auto"/>
          <w:sz w:val="20"/>
          <w:szCs w:val="20"/>
        </w:rPr>
        <w:t xml:space="preserve"> and OB</w:t>
      </w:r>
      <w:r w:rsidRPr="004C0184">
        <w:rPr>
          <w:color w:val="auto"/>
          <w:sz w:val="20"/>
          <w:szCs w:val="20"/>
        </w:rPr>
        <w:t xml:space="preserve"> trucks with new full redundant technologies which are now used to broadcast the most important live events in Lebanon.</w:t>
      </w:r>
    </w:p>
    <w:p w14:paraId="06CB9802" w14:textId="77777777" w:rsidR="00F3629F" w:rsidRDefault="00F3629F" w:rsidP="00E70FCA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Operating on SNG trucks in cases of breaking news </w:t>
      </w:r>
      <w:r w:rsidR="00E70FCA">
        <w:rPr>
          <w:color w:val="auto"/>
          <w:sz w:val="20"/>
          <w:szCs w:val="20"/>
        </w:rPr>
        <w:t>resulting</w:t>
      </w:r>
      <w:r w:rsidRPr="004C0184">
        <w:rPr>
          <w:color w:val="auto"/>
          <w:sz w:val="20"/>
          <w:szCs w:val="20"/>
        </w:rPr>
        <w:t xml:space="preserve"> in a great error free live coverage.</w:t>
      </w:r>
    </w:p>
    <w:p w14:paraId="1FB98B15" w14:textId="395B7F1B" w:rsidR="004E4DBD" w:rsidRPr="004E4DBD" w:rsidRDefault="004E4DBD" w:rsidP="004E4DBD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Building many Websites and applications using PHP</w:t>
      </w:r>
      <w:r w:rsidR="009E1B44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>SQL,Vb.net, Java ,C++ .</w:t>
      </w:r>
    </w:p>
    <w:p w14:paraId="4B9346AA" w14:textId="77777777" w:rsidR="003D69C8" w:rsidRPr="004C0184" w:rsidRDefault="0040606B" w:rsidP="003D69C8">
      <w:pPr>
        <w:pStyle w:val="ListBullet"/>
        <w:spacing w:line="276" w:lineRule="auto"/>
        <w:rPr>
          <w:color w:val="auto"/>
          <w:kern w:val="32"/>
          <w:sz w:val="20"/>
          <w:szCs w:val="20"/>
        </w:rPr>
      </w:pPr>
      <w:r w:rsidRPr="004C0184">
        <w:rPr>
          <w:color w:val="auto"/>
          <w:kern w:val="32"/>
          <w:sz w:val="20"/>
          <w:szCs w:val="20"/>
        </w:rPr>
        <w:t>Design</w:t>
      </w:r>
      <w:r w:rsidR="001C2130" w:rsidRPr="004C0184">
        <w:rPr>
          <w:color w:val="auto"/>
          <w:kern w:val="32"/>
          <w:sz w:val="20"/>
          <w:szCs w:val="20"/>
        </w:rPr>
        <w:t>ing</w:t>
      </w:r>
      <w:r w:rsidRPr="004C0184">
        <w:rPr>
          <w:color w:val="auto"/>
          <w:kern w:val="32"/>
          <w:sz w:val="20"/>
          <w:szCs w:val="20"/>
        </w:rPr>
        <w:t xml:space="preserve"> and manufacturing </w:t>
      </w:r>
      <w:r w:rsidR="003254FE" w:rsidRPr="004C0184">
        <w:rPr>
          <w:color w:val="auto"/>
          <w:kern w:val="32"/>
          <w:sz w:val="20"/>
          <w:szCs w:val="20"/>
        </w:rPr>
        <w:t>my personal projects SATFINDER V1/2/</w:t>
      </w:r>
      <w:r w:rsidR="001C2130" w:rsidRPr="004C0184">
        <w:rPr>
          <w:color w:val="auto"/>
          <w:kern w:val="32"/>
          <w:sz w:val="20"/>
          <w:szCs w:val="20"/>
        </w:rPr>
        <w:t>3</w:t>
      </w:r>
      <w:r w:rsidR="003254FE" w:rsidRPr="004C0184">
        <w:rPr>
          <w:color w:val="auto"/>
          <w:kern w:val="32"/>
          <w:sz w:val="20"/>
          <w:szCs w:val="20"/>
        </w:rPr>
        <w:t xml:space="preserve"> which are </w:t>
      </w:r>
      <w:r w:rsidR="00C73A77">
        <w:rPr>
          <w:color w:val="auto"/>
          <w:kern w:val="32"/>
          <w:sz w:val="20"/>
          <w:szCs w:val="20"/>
        </w:rPr>
        <w:t xml:space="preserve">automated </w:t>
      </w:r>
      <w:r w:rsidRPr="004C0184">
        <w:rPr>
          <w:color w:val="auto"/>
          <w:kern w:val="32"/>
          <w:sz w:val="20"/>
          <w:szCs w:val="20"/>
        </w:rPr>
        <w:t>satellite antenna controllers</w:t>
      </w:r>
      <w:r w:rsidR="003254FE" w:rsidRPr="004C0184">
        <w:rPr>
          <w:color w:val="auto"/>
          <w:kern w:val="32"/>
          <w:sz w:val="20"/>
          <w:szCs w:val="20"/>
        </w:rPr>
        <w:t xml:space="preserve"> that</w:t>
      </w:r>
      <w:r w:rsidR="008B0E73" w:rsidRPr="004C0184">
        <w:rPr>
          <w:color w:val="auto"/>
          <w:kern w:val="32"/>
          <w:sz w:val="20"/>
          <w:szCs w:val="20"/>
        </w:rPr>
        <w:t xml:space="preserve"> </w:t>
      </w:r>
      <w:r w:rsidR="003254FE" w:rsidRPr="004C0184">
        <w:rPr>
          <w:color w:val="auto"/>
          <w:kern w:val="32"/>
          <w:sz w:val="20"/>
          <w:szCs w:val="20"/>
        </w:rPr>
        <w:t>were</w:t>
      </w:r>
      <w:r w:rsidR="008B0E73" w:rsidRPr="004C0184">
        <w:rPr>
          <w:color w:val="auto"/>
          <w:kern w:val="32"/>
          <w:sz w:val="20"/>
          <w:szCs w:val="20"/>
        </w:rPr>
        <w:t xml:space="preserve"> </w:t>
      </w:r>
      <w:r w:rsidR="001C2130" w:rsidRPr="004C0184">
        <w:rPr>
          <w:color w:val="auto"/>
          <w:kern w:val="32"/>
          <w:sz w:val="20"/>
          <w:szCs w:val="20"/>
        </w:rPr>
        <w:t xml:space="preserve">80% less </w:t>
      </w:r>
      <w:r w:rsidR="003254FE" w:rsidRPr="004C0184">
        <w:rPr>
          <w:color w:val="auto"/>
          <w:kern w:val="32"/>
          <w:sz w:val="20"/>
          <w:szCs w:val="20"/>
        </w:rPr>
        <w:t xml:space="preserve">expensive </w:t>
      </w:r>
      <w:r w:rsidR="001C2130" w:rsidRPr="004C0184">
        <w:rPr>
          <w:color w:val="auto"/>
          <w:kern w:val="32"/>
          <w:sz w:val="20"/>
          <w:szCs w:val="20"/>
        </w:rPr>
        <w:t>than market prices</w:t>
      </w:r>
      <w:r w:rsidR="008B0E73" w:rsidRPr="004C0184">
        <w:rPr>
          <w:color w:val="auto"/>
          <w:kern w:val="32"/>
          <w:sz w:val="20"/>
          <w:szCs w:val="20"/>
        </w:rPr>
        <w:t>.</w:t>
      </w:r>
    </w:p>
    <w:p w14:paraId="6C0ABB9A" w14:textId="77777777" w:rsidR="00F3629F" w:rsidRPr="004C0184" w:rsidRDefault="00F3629F" w:rsidP="00F3629F">
      <w:pPr>
        <w:pStyle w:val="ListBullet"/>
        <w:numPr>
          <w:ilvl w:val="0"/>
          <w:numId w:val="0"/>
        </w:numPr>
        <w:spacing w:line="276" w:lineRule="auto"/>
        <w:rPr>
          <w:color w:val="auto"/>
          <w:kern w:val="32"/>
          <w:sz w:val="20"/>
          <w:szCs w:val="20"/>
        </w:rPr>
      </w:pPr>
    </w:p>
    <w:p w14:paraId="72CBE699" w14:textId="77777777" w:rsidR="000F08B5" w:rsidRPr="00A037A6" w:rsidRDefault="004D16E5" w:rsidP="00A037A6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  <w:r w:rsidRPr="000F08B5">
        <w:rPr>
          <w:color w:val="2A7B88" w:themeColor="accent1" w:themeShade="BF"/>
          <w:sz w:val="28"/>
          <w:szCs w:val="28"/>
        </w:rPr>
        <w:t>Qualifications</w:t>
      </w:r>
    </w:p>
    <w:p w14:paraId="135A6BE7" w14:textId="77777777" w:rsidR="005B00DD" w:rsidRPr="004C0184" w:rsidRDefault="004D16E5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Strong skills in </w:t>
      </w:r>
      <w:r w:rsidR="005B00DD" w:rsidRPr="004C0184">
        <w:rPr>
          <w:color w:val="auto"/>
          <w:sz w:val="20"/>
          <w:szCs w:val="20"/>
        </w:rPr>
        <w:t>communication systems</w:t>
      </w:r>
      <w:r w:rsidR="002A501F" w:rsidRPr="004C0184">
        <w:rPr>
          <w:color w:val="auto"/>
          <w:sz w:val="20"/>
          <w:szCs w:val="20"/>
        </w:rPr>
        <w:t>.</w:t>
      </w:r>
    </w:p>
    <w:p w14:paraId="0EEA3B30" w14:textId="77777777" w:rsidR="005B00DD" w:rsidRPr="004C0184" w:rsidRDefault="005B00DD" w:rsidP="00745832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Specialized in satellite communication systems</w:t>
      </w:r>
      <w:r w:rsidR="00515E62" w:rsidRPr="004C0184">
        <w:rPr>
          <w:color w:val="auto"/>
          <w:sz w:val="20"/>
          <w:szCs w:val="20"/>
        </w:rPr>
        <w:t xml:space="preserve"> and </w:t>
      </w:r>
      <w:r w:rsidR="001E3133" w:rsidRPr="004C0184">
        <w:rPr>
          <w:color w:val="auto"/>
          <w:sz w:val="20"/>
          <w:szCs w:val="20"/>
        </w:rPr>
        <w:t>microwave terrestrial links</w:t>
      </w:r>
      <w:r w:rsidRPr="004C0184">
        <w:rPr>
          <w:color w:val="auto"/>
          <w:sz w:val="20"/>
          <w:szCs w:val="20"/>
        </w:rPr>
        <w:t>.</w:t>
      </w:r>
    </w:p>
    <w:p w14:paraId="4AED51BD" w14:textId="77777777" w:rsidR="005B00DD" w:rsidRPr="004C0184" w:rsidRDefault="005B00DD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Strong technical experi</w:t>
      </w:r>
      <w:r w:rsidR="004D3A53" w:rsidRPr="004C0184">
        <w:rPr>
          <w:color w:val="auto"/>
          <w:sz w:val="20"/>
          <w:szCs w:val="20"/>
        </w:rPr>
        <w:t>ence with uplink/downlink</w:t>
      </w:r>
      <w:r w:rsidR="0043582A" w:rsidRPr="004C0184">
        <w:rPr>
          <w:color w:val="auto"/>
          <w:sz w:val="20"/>
          <w:szCs w:val="20"/>
        </w:rPr>
        <w:t xml:space="preserve"> chains</w:t>
      </w:r>
      <w:r w:rsidR="001E3133" w:rsidRPr="004C0184">
        <w:rPr>
          <w:color w:val="auto"/>
          <w:sz w:val="20"/>
          <w:szCs w:val="20"/>
        </w:rPr>
        <w:t xml:space="preserve"> and full redundant </w:t>
      </w:r>
      <w:r w:rsidR="00E70FCA">
        <w:rPr>
          <w:color w:val="auto"/>
          <w:sz w:val="20"/>
          <w:szCs w:val="20"/>
        </w:rPr>
        <w:t xml:space="preserve">satellite </w:t>
      </w:r>
      <w:r w:rsidR="001E3133" w:rsidRPr="004C0184">
        <w:rPr>
          <w:color w:val="auto"/>
          <w:sz w:val="20"/>
          <w:szCs w:val="20"/>
        </w:rPr>
        <w:t>uplink systems.</w:t>
      </w:r>
    </w:p>
    <w:p w14:paraId="0D65AD6F" w14:textId="77777777" w:rsidR="0043582A" w:rsidRPr="004C0184" w:rsidRDefault="005B00DD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Experienced in V/A routers</w:t>
      </w:r>
      <w:r w:rsidR="0043582A" w:rsidRPr="004C0184">
        <w:rPr>
          <w:color w:val="auto"/>
          <w:sz w:val="20"/>
          <w:szCs w:val="20"/>
        </w:rPr>
        <w:t xml:space="preserve"> from vendors like Vikings, Snell, and OSEE.</w:t>
      </w:r>
    </w:p>
    <w:p w14:paraId="10BB32C6" w14:textId="77777777" w:rsidR="005B00DD" w:rsidRPr="004C0184" w:rsidRDefault="0043582A" w:rsidP="00E70FCA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 Experienced in </w:t>
      </w:r>
      <w:r w:rsidR="00D31C08">
        <w:rPr>
          <w:color w:val="auto"/>
          <w:sz w:val="20"/>
          <w:szCs w:val="20"/>
        </w:rPr>
        <w:t xml:space="preserve">video patch panels, </w:t>
      </w:r>
      <w:r w:rsidRPr="004C0184">
        <w:rPr>
          <w:color w:val="auto"/>
          <w:sz w:val="20"/>
          <w:szCs w:val="20"/>
        </w:rPr>
        <w:t>producti</w:t>
      </w:r>
      <w:r w:rsidR="001E3133" w:rsidRPr="004C0184">
        <w:rPr>
          <w:color w:val="auto"/>
          <w:sz w:val="20"/>
          <w:szCs w:val="20"/>
        </w:rPr>
        <w:t>on switchers</w:t>
      </w:r>
      <w:r w:rsidR="00E70FCA">
        <w:rPr>
          <w:color w:val="auto"/>
          <w:sz w:val="20"/>
          <w:szCs w:val="20"/>
        </w:rPr>
        <w:t xml:space="preserve"> and</w:t>
      </w:r>
      <w:r w:rsidR="00E70FCA" w:rsidRPr="004C0184">
        <w:rPr>
          <w:color w:val="auto"/>
          <w:sz w:val="20"/>
          <w:szCs w:val="20"/>
        </w:rPr>
        <w:t xml:space="preserve"> multi-viewer systems</w:t>
      </w:r>
      <w:r w:rsidR="001E3133" w:rsidRPr="004C0184">
        <w:rPr>
          <w:color w:val="auto"/>
          <w:sz w:val="20"/>
          <w:szCs w:val="20"/>
        </w:rPr>
        <w:t xml:space="preserve"> from vendors like G</w:t>
      </w:r>
      <w:r w:rsidRPr="004C0184">
        <w:rPr>
          <w:color w:val="auto"/>
          <w:sz w:val="20"/>
          <w:szCs w:val="20"/>
        </w:rPr>
        <w:t>rass</w:t>
      </w:r>
      <w:r w:rsidR="001E3133" w:rsidRPr="004C0184">
        <w:rPr>
          <w:color w:val="auto"/>
          <w:sz w:val="20"/>
          <w:szCs w:val="20"/>
        </w:rPr>
        <w:t xml:space="preserve"> V</w:t>
      </w:r>
      <w:r w:rsidRPr="004C0184">
        <w:rPr>
          <w:color w:val="auto"/>
          <w:sz w:val="20"/>
          <w:szCs w:val="20"/>
        </w:rPr>
        <w:t>alley</w:t>
      </w:r>
      <w:r w:rsidR="00E70FCA">
        <w:rPr>
          <w:color w:val="auto"/>
          <w:sz w:val="20"/>
          <w:szCs w:val="20"/>
        </w:rPr>
        <w:t xml:space="preserve"> and</w:t>
      </w:r>
      <w:r w:rsidR="009F561D">
        <w:rPr>
          <w:color w:val="auto"/>
          <w:sz w:val="20"/>
          <w:szCs w:val="20"/>
        </w:rPr>
        <w:t xml:space="preserve"> Blackm</w:t>
      </w:r>
      <w:r w:rsidR="00B236D8">
        <w:rPr>
          <w:color w:val="auto"/>
          <w:sz w:val="20"/>
          <w:szCs w:val="20"/>
        </w:rPr>
        <w:t>agic Design.</w:t>
      </w:r>
    </w:p>
    <w:p w14:paraId="78979949" w14:textId="77777777" w:rsidR="001E3133" w:rsidRPr="004C0184" w:rsidRDefault="001E3133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Experienced in </w:t>
      </w:r>
      <w:r w:rsidR="000D0356" w:rsidRPr="004C0184">
        <w:rPr>
          <w:color w:val="auto"/>
          <w:sz w:val="20"/>
          <w:szCs w:val="20"/>
        </w:rPr>
        <w:t>sound desks</w:t>
      </w:r>
      <w:r w:rsidRPr="004C0184">
        <w:rPr>
          <w:color w:val="auto"/>
          <w:sz w:val="20"/>
          <w:szCs w:val="20"/>
        </w:rPr>
        <w:t>, talkback systems, and IFB.</w:t>
      </w:r>
    </w:p>
    <w:p w14:paraId="6AE09109" w14:textId="77777777" w:rsidR="001E3133" w:rsidRPr="004C0184" w:rsidRDefault="001E3133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Experience</w:t>
      </w:r>
      <w:r w:rsidR="0059784B" w:rsidRPr="004C0184">
        <w:rPr>
          <w:color w:val="auto"/>
          <w:sz w:val="20"/>
          <w:szCs w:val="20"/>
        </w:rPr>
        <w:t>d</w:t>
      </w:r>
      <w:r w:rsidRPr="004C0184">
        <w:rPr>
          <w:color w:val="auto"/>
          <w:sz w:val="20"/>
          <w:szCs w:val="20"/>
        </w:rPr>
        <w:t xml:space="preserve"> in </w:t>
      </w:r>
      <w:r w:rsidR="0059784B" w:rsidRPr="004C0184">
        <w:rPr>
          <w:color w:val="auto"/>
          <w:sz w:val="20"/>
          <w:szCs w:val="20"/>
        </w:rPr>
        <w:t xml:space="preserve">technical support of </w:t>
      </w:r>
      <w:r w:rsidRPr="004C0184">
        <w:rPr>
          <w:color w:val="auto"/>
          <w:sz w:val="20"/>
          <w:szCs w:val="20"/>
        </w:rPr>
        <w:t xml:space="preserve">non-linear editing systems from </w:t>
      </w:r>
      <w:r w:rsidR="0059784B" w:rsidRPr="004C0184">
        <w:rPr>
          <w:color w:val="auto"/>
          <w:sz w:val="20"/>
          <w:szCs w:val="20"/>
        </w:rPr>
        <w:t xml:space="preserve">the </w:t>
      </w:r>
      <w:r w:rsidRPr="004C0184">
        <w:rPr>
          <w:color w:val="auto"/>
          <w:sz w:val="20"/>
          <w:szCs w:val="20"/>
        </w:rPr>
        <w:t xml:space="preserve">vendors Adobe Premier, AVID, and </w:t>
      </w:r>
      <w:r w:rsidR="0059784B" w:rsidRPr="004C0184">
        <w:rPr>
          <w:color w:val="auto"/>
          <w:sz w:val="20"/>
          <w:szCs w:val="20"/>
        </w:rPr>
        <w:t>Final Cut</w:t>
      </w:r>
      <w:r w:rsidRPr="004C0184">
        <w:rPr>
          <w:color w:val="auto"/>
          <w:sz w:val="20"/>
          <w:szCs w:val="20"/>
        </w:rPr>
        <w:t>.</w:t>
      </w:r>
    </w:p>
    <w:p w14:paraId="4428E880" w14:textId="003B5B8E" w:rsidR="005B00DD" w:rsidRPr="004C0184" w:rsidRDefault="005B00DD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 </w:t>
      </w:r>
      <w:r w:rsidR="001E3133" w:rsidRPr="004C0184">
        <w:rPr>
          <w:color w:val="auto"/>
          <w:sz w:val="20"/>
          <w:szCs w:val="20"/>
        </w:rPr>
        <w:t xml:space="preserve">Knowledge </w:t>
      </w:r>
      <w:r w:rsidR="008C1A1C">
        <w:rPr>
          <w:color w:val="auto"/>
          <w:sz w:val="20"/>
          <w:szCs w:val="20"/>
        </w:rPr>
        <w:t xml:space="preserve">and experience in </w:t>
      </w:r>
      <w:r w:rsidR="008C1A1C" w:rsidRPr="004C0184">
        <w:rPr>
          <w:color w:val="auto"/>
          <w:sz w:val="20"/>
          <w:szCs w:val="20"/>
        </w:rPr>
        <w:t>recorders, ingest systems, playout systems, embedders, de-embedders</w:t>
      </w:r>
      <w:r w:rsidR="008C1A1C">
        <w:rPr>
          <w:color w:val="auto"/>
          <w:sz w:val="20"/>
          <w:szCs w:val="20"/>
        </w:rPr>
        <w:t>,</w:t>
      </w:r>
      <w:r w:rsidR="008C1A1C" w:rsidRPr="004C0184">
        <w:rPr>
          <w:color w:val="auto"/>
          <w:sz w:val="20"/>
          <w:szCs w:val="20"/>
        </w:rPr>
        <w:t xml:space="preserve"> video c</w:t>
      </w:r>
      <w:r w:rsidR="008C1A1C">
        <w:rPr>
          <w:color w:val="auto"/>
          <w:sz w:val="20"/>
          <w:szCs w:val="20"/>
        </w:rPr>
        <w:t>onvertors, modular equipment</w:t>
      </w:r>
      <w:r w:rsidR="001E3133" w:rsidRPr="004C0184">
        <w:rPr>
          <w:color w:val="auto"/>
          <w:sz w:val="20"/>
          <w:szCs w:val="20"/>
        </w:rPr>
        <w:t>, ingest systems and playout s</w:t>
      </w:r>
      <w:r w:rsidR="009F561D">
        <w:rPr>
          <w:color w:val="auto"/>
          <w:sz w:val="20"/>
          <w:szCs w:val="20"/>
        </w:rPr>
        <w:t>ystems from vendors like Blackm</w:t>
      </w:r>
      <w:r w:rsidR="001E3133" w:rsidRPr="004C0184">
        <w:rPr>
          <w:color w:val="auto"/>
          <w:sz w:val="20"/>
          <w:szCs w:val="20"/>
        </w:rPr>
        <w:t xml:space="preserve">agic </w:t>
      </w:r>
      <w:r w:rsidR="008C1A1C" w:rsidRPr="004C0184">
        <w:rPr>
          <w:color w:val="auto"/>
          <w:sz w:val="20"/>
          <w:szCs w:val="20"/>
        </w:rPr>
        <w:t>Design, Matrox</w:t>
      </w:r>
      <w:r w:rsidR="008C1A1C">
        <w:rPr>
          <w:color w:val="auto"/>
          <w:sz w:val="20"/>
          <w:szCs w:val="20"/>
        </w:rPr>
        <w:t>, and Snell</w:t>
      </w:r>
      <w:r w:rsidR="002A501F" w:rsidRPr="004C0184">
        <w:rPr>
          <w:color w:val="auto"/>
          <w:sz w:val="20"/>
          <w:szCs w:val="20"/>
        </w:rPr>
        <w:t>.</w:t>
      </w:r>
    </w:p>
    <w:p w14:paraId="706C556E" w14:textId="012CE34B" w:rsidR="000D0356" w:rsidRPr="004C0184" w:rsidRDefault="000D0356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Thorough knowl</w:t>
      </w:r>
      <w:r w:rsidR="00745832">
        <w:rPr>
          <w:color w:val="auto"/>
          <w:sz w:val="20"/>
          <w:szCs w:val="20"/>
        </w:rPr>
        <w:t>edge of video/audio compression</w:t>
      </w:r>
      <w:r w:rsidRPr="004C0184">
        <w:rPr>
          <w:color w:val="auto"/>
          <w:sz w:val="20"/>
          <w:szCs w:val="20"/>
        </w:rPr>
        <w:t>, and HD</w:t>
      </w:r>
      <w:r w:rsidR="00745832">
        <w:rPr>
          <w:color w:val="auto"/>
          <w:sz w:val="20"/>
          <w:szCs w:val="20"/>
        </w:rPr>
        <w:t>-SDI</w:t>
      </w:r>
      <w:r w:rsidR="00D81598">
        <w:rPr>
          <w:color w:val="auto"/>
          <w:sz w:val="20"/>
          <w:szCs w:val="20"/>
        </w:rPr>
        <w:t>/4K</w:t>
      </w:r>
      <w:r w:rsidRPr="004C0184">
        <w:rPr>
          <w:color w:val="auto"/>
          <w:sz w:val="20"/>
          <w:szCs w:val="20"/>
        </w:rPr>
        <w:t xml:space="preserve"> technologies.</w:t>
      </w:r>
    </w:p>
    <w:p w14:paraId="0716627D" w14:textId="77777777" w:rsidR="0059784B" w:rsidRDefault="0059784B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Thorough knowledge in cameras, camera lenses,</w:t>
      </w:r>
      <w:r w:rsidR="00745832">
        <w:rPr>
          <w:color w:val="auto"/>
          <w:sz w:val="20"/>
          <w:szCs w:val="20"/>
        </w:rPr>
        <w:t xml:space="preserve"> CCUs,</w:t>
      </w:r>
      <w:r w:rsidRPr="004C0184">
        <w:rPr>
          <w:color w:val="auto"/>
          <w:sz w:val="20"/>
          <w:szCs w:val="20"/>
        </w:rPr>
        <w:t xml:space="preserve"> camera technologies, and wireless cameras.</w:t>
      </w:r>
    </w:p>
    <w:p w14:paraId="00CCFCE7" w14:textId="77777777" w:rsidR="00B236D8" w:rsidRPr="004C0184" w:rsidRDefault="00B236D8" w:rsidP="00E70FCA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Knowledge of broadcast automation systems</w:t>
      </w:r>
      <w:r w:rsidR="00E70FCA">
        <w:rPr>
          <w:color w:val="auto"/>
          <w:sz w:val="20"/>
          <w:szCs w:val="20"/>
        </w:rPr>
        <w:t xml:space="preserve"> and</w:t>
      </w:r>
      <w:r>
        <w:rPr>
          <w:color w:val="auto"/>
          <w:sz w:val="20"/>
          <w:szCs w:val="20"/>
        </w:rPr>
        <w:t xml:space="preserve"> auto-queue</w:t>
      </w:r>
      <w:r w:rsidR="00C73A77">
        <w:rPr>
          <w:color w:val="auto"/>
          <w:sz w:val="20"/>
          <w:szCs w:val="20"/>
        </w:rPr>
        <w:t xml:space="preserve"> systems.</w:t>
      </w:r>
      <w:r>
        <w:rPr>
          <w:color w:val="auto"/>
          <w:sz w:val="20"/>
          <w:szCs w:val="20"/>
        </w:rPr>
        <w:t xml:space="preserve"> </w:t>
      </w:r>
    </w:p>
    <w:p w14:paraId="530ED2D4" w14:textId="77777777" w:rsidR="000D0356" w:rsidRPr="004C0184" w:rsidRDefault="000D0356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Skill in troubleshooting, instrumental measurement, noise detection, and board-level fault finding.</w:t>
      </w:r>
    </w:p>
    <w:p w14:paraId="7ABAEF99" w14:textId="6DD95C1E" w:rsidR="000D0356" w:rsidRPr="004C0184" w:rsidRDefault="000D0356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Experience</w:t>
      </w:r>
      <w:r w:rsidR="00C73A77">
        <w:rPr>
          <w:color w:val="auto"/>
          <w:sz w:val="20"/>
          <w:szCs w:val="20"/>
        </w:rPr>
        <w:t>d</w:t>
      </w:r>
      <w:r w:rsidRPr="004C0184">
        <w:rPr>
          <w:color w:val="auto"/>
          <w:sz w:val="20"/>
          <w:szCs w:val="20"/>
        </w:rPr>
        <w:t xml:space="preserve"> in uninterrupted power supplies, electrical distribution</w:t>
      </w:r>
      <w:r w:rsidR="00C6433D">
        <w:rPr>
          <w:color w:val="auto"/>
          <w:sz w:val="20"/>
          <w:szCs w:val="20"/>
        </w:rPr>
        <w:t>,UPS</w:t>
      </w:r>
      <w:r w:rsidRPr="004C0184">
        <w:rPr>
          <w:color w:val="auto"/>
          <w:sz w:val="20"/>
          <w:szCs w:val="20"/>
        </w:rPr>
        <w:t xml:space="preserve"> and backup generators.</w:t>
      </w:r>
    </w:p>
    <w:p w14:paraId="7086AB0D" w14:textId="7F3FC343" w:rsidR="005B00DD" w:rsidRPr="004C0184" w:rsidRDefault="00D81598" w:rsidP="00A629F1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Strong s</w:t>
      </w:r>
      <w:r w:rsidR="005B00DD" w:rsidRPr="004C0184">
        <w:rPr>
          <w:color w:val="auto"/>
          <w:sz w:val="20"/>
          <w:szCs w:val="20"/>
        </w:rPr>
        <w:t>kill</w:t>
      </w:r>
      <w:r w:rsidR="002A501F" w:rsidRPr="004C0184">
        <w:rPr>
          <w:color w:val="auto"/>
          <w:sz w:val="20"/>
          <w:szCs w:val="20"/>
        </w:rPr>
        <w:t xml:space="preserve"> in networking</w:t>
      </w:r>
      <w:r w:rsidR="000D0356" w:rsidRPr="004C0184">
        <w:rPr>
          <w:color w:val="auto"/>
          <w:sz w:val="20"/>
          <w:szCs w:val="20"/>
        </w:rPr>
        <w:t>,</w:t>
      </w:r>
      <w:r w:rsidR="002A501F" w:rsidRPr="004C0184">
        <w:rPr>
          <w:color w:val="auto"/>
          <w:sz w:val="20"/>
          <w:szCs w:val="20"/>
        </w:rPr>
        <w:t xml:space="preserve"> operating systems</w:t>
      </w:r>
      <w:r w:rsidR="000D0356" w:rsidRPr="004C0184">
        <w:rPr>
          <w:color w:val="auto"/>
          <w:sz w:val="20"/>
          <w:szCs w:val="20"/>
        </w:rPr>
        <w:t>, and general IT</w:t>
      </w:r>
      <w:r w:rsidR="002A501F" w:rsidRPr="004C0184">
        <w:rPr>
          <w:color w:val="auto"/>
          <w:sz w:val="20"/>
          <w:szCs w:val="20"/>
        </w:rPr>
        <w:t>.</w:t>
      </w:r>
    </w:p>
    <w:p w14:paraId="795D1645" w14:textId="77777777" w:rsidR="002A501F" w:rsidRPr="004C0184" w:rsidRDefault="002A501F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Experience in RF </w:t>
      </w:r>
      <w:r w:rsidR="006829F6">
        <w:rPr>
          <w:color w:val="auto"/>
          <w:sz w:val="20"/>
          <w:szCs w:val="20"/>
        </w:rPr>
        <w:t xml:space="preserve">broadcast </w:t>
      </w:r>
      <w:r w:rsidRPr="004C0184">
        <w:rPr>
          <w:color w:val="auto"/>
          <w:sz w:val="20"/>
          <w:szCs w:val="20"/>
        </w:rPr>
        <w:t>system design and installation.</w:t>
      </w:r>
    </w:p>
    <w:p w14:paraId="032C3B59" w14:textId="77777777" w:rsidR="001E3133" w:rsidRPr="004C0184" w:rsidRDefault="000D0356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Experienced in the d</w:t>
      </w:r>
      <w:r w:rsidR="001E3133" w:rsidRPr="004C0184">
        <w:rPr>
          <w:color w:val="auto"/>
          <w:sz w:val="20"/>
          <w:szCs w:val="20"/>
        </w:rPr>
        <w:t xml:space="preserve">esign and installation of auto-alignment motorized satellite dishes. </w:t>
      </w:r>
    </w:p>
    <w:p w14:paraId="52ED768F" w14:textId="44CA47E9" w:rsidR="001E3133" w:rsidRDefault="001E3133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Strong skills in microcontrollers, mechanical designs, motor &amp; sensor technologies, and feedback systems.</w:t>
      </w:r>
    </w:p>
    <w:p w14:paraId="1F358273" w14:textId="4020AA54" w:rsidR="009E1B44" w:rsidRDefault="009E1B44" w:rsidP="00A629F1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Strong skills in MIKROTIK ROUTER.</w:t>
      </w:r>
    </w:p>
    <w:p w14:paraId="05A9E8B0" w14:textId="745E7726" w:rsidR="004D16E5" w:rsidRDefault="002A501F" w:rsidP="00A629F1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 xml:space="preserve">Knowledge of </w:t>
      </w:r>
      <w:r w:rsidR="008F405A">
        <w:rPr>
          <w:color w:val="auto"/>
          <w:sz w:val="20"/>
          <w:szCs w:val="20"/>
        </w:rPr>
        <w:t>Oracle,</w:t>
      </w:r>
      <w:r w:rsidR="004D16E5" w:rsidRPr="004C0184">
        <w:rPr>
          <w:color w:val="auto"/>
          <w:sz w:val="20"/>
          <w:szCs w:val="20"/>
        </w:rPr>
        <w:t xml:space="preserve"> AutoCAD, CISCO, and MATLAB. </w:t>
      </w:r>
    </w:p>
    <w:p w14:paraId="42374A1F" w14:textId="7505D36D" w:rsidR="00C6433D" w:rsidRPr="0025354C" w:rsidRDefault="0025354C" w:rsidP="0025354C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Experience installing CCTV, fire alarms and access control systems.</w:t>
      </w:r>
    </w:p>
    <w:p w14:paraId="6F9D3B5E" w14:textId="4FE5C010" w:rsidR="00D81598" w:rsidRPr="004C0184" w:rsidRDefault="00D81598" w:rsidP="00D81598">
      <w:pPr>
        <w:pStyle w:val="ListBullet"/>
        <w:numPr>
          <w:ilvl w:val="0"/>
          <w:numId w:val="0"/>
        </w:numPr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62506201" w14:textId="77777777" w:rsidR="00C73A77" w:rsidRDefault="00C73A77" w:rsidP="00A037A6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</w:p>
    <w:p w14:paraId="40CCB7CD" w14:textId="77777777" w:rsidR="00C73A77" w:rsidRDefault="00C73A77" w:rsidP="00A037A6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</w:p>
    <w:p w14:paraId="08B3FB7C" w14:textId="77777777" w:rsidR="000F08B5" w:rsidRPr="00A037A6" w:rsidRDefault="00B57DDA" w:rsidP="00A037A6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  <w:r w:rsidRPr="000F08B5">
        <w:rPr>
          <w:color w:val="2A7B88" w:themeColor="accent1" w:themeShade="BF"/>
          <w:sz w:val="28"/>
          <w:szCs w:val="28"/>
        </w:rPr>
        <w:t>Languages &amp; Computer Skills</w:t>
      </w:r>
    </w:p>
    <w:p w14:paraId="7BC36683" w14:textId="77777777" w:rsidR="004D3A53" w:rsidRPr="004C0184" w:rsidRDefault="004D3A53" w:rsidP="000F08B5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CCNA Certified.</w:t>
      </w:r>
    </w:p>
    <w:p w14:paraId="12409EB6" w14:textId="77777777" w:rsidR="00B57DDA" w:rsidRDefault="008F405A" w:rsidP="00C73A77">
      <w:pPr>
        <w:pStyle w:val="ListBulle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Good</w:t>
      </w:r>
      <w:r w:rsidR="00B57DDA" w:rsidRPr="004C0184">
        <w:rPr>
          <w:color w:val="auto"/>
          <w:sz w:val="20"/>
          <w:szCs w:val="20"/>
        </w:rPr>
        <w:t xml:space="preserve"> speaker, reader and writer in English</w:t>
      </w:r>
      <w:r>
        <w:rPr>
          <w:color w:val="auto"/>
          <w:sz w:val="20"/>
          <w:szCs w:val="20"/>
        </w:rPr>
        <w:t xml:space="preserve"> ,French and </w:t>
      </w:r>
      <w:r w:rsidR="00C73A77">
        <w:rPr>
          <w:color w:val="auto"/>
          <w:sz w:val="20"/>
          <w:szCs w:val="20"/>
        </w:rPr>
        <w:t>Arabic</w:t>
      </w:r>
      <w:r w:rsidR="00B57DDA" w:rsidRPr="004C0184">
        <w:rPr>
          <w:color w:val="auto"/>
          <w:sz w:val="20"/>
          <w:szCs w:val="20"/>
        </w:rPr>
        <w:t>.</w:t>
      </w:r>
    </w:p>
    <w:p w14:paraId="54156DFA" w14:textId="77777777" w:rsidR="004A29A0" w:rsidRPr="004C0184" w:rsidRDefault="00B57DDA" w:rsidP="000F08B5">
      <w:pPr>
        <w:pStyle w:val="ListBullet"/>
        <w:spacing w:line="276" w:lineRule="auto"/>
        <w:rPr>
          <w:color w:val="auto"/>
          <w:sz w:val="20"/>
          <w:szCs w:val="20"/>
        </w:rPr>
      </w:pPr>
      <w:r w:rsidRPr="004C0184">
        <w:rPr>
          <w:color w:val="auto"/>
          <w:sz w:val="20"/>
          <w:szCs w:val="20"/>
        </w:rPr>
        <w:t>Proficient in Microsoft Office (Word, Excel, PowerPoint)</w:t>
      </w:r>
      <w:r w:rsidR="00E51B81" w:rsidRPr="004C0184">
        <w:rPr>
          <w:color w:val="auto"/>
          <w:sz w:val="20"/>
          <w:szCs w:val="20"/>
        </w:rPr>
        <w:t>, 3D drawing,</w:t>
      </w:r>
      <w:r w:rsidRPr="004C0184">
        <w:rPr>
          <w:color w:val="auto"/>
          <w:sz w:val="20"/>
          <w:szCs w:val="20"/>
        </w:rPr>
        <w:t xml:space="preserve"> and Research</w:t>
      </w:r>
      <w:r w:rsidR="004A29A0" w:rsidRPr="004C0184">
        <w:rPr>
          <w:color w:val="auto"/>
          <w:sz w:val="20"/>
          <w:szCs w:val="20"/>
        </w:rPr>
        <w:t>.</w:t>
      </w:r>
    </w:p>
    <w:p w14:paraId="5529030F" w14:textId="77777777" w:rsidR="000F08B5" w:rsidRPr="00A037A6" w:rsidRDefault="00F8032D" w:rsidP="00A037A6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  <w:r w:rsidRPr="000F08B5">
        <w:rPr>
          <w:color w:val="2A7B88" w:themeColor="accent1" w:themeShade="BF"/>
          <w:sz w:val="28"/>
          <w:szCs w:val="28"/>
        </w:rPr>
        <w:t>Ac</w:t>
      </w:r>
      <w:r w:rsidR="00591DAC" w:rsidRPr="000F08B5">
        <w:rPr>
          <w:color w:val="2A7B88" w:themeColor="accent1" w:themeShade="BF"/>
          <w:sz w:val="28"/>
          <w:szCs w:val="28"/>
        </w:rPr>
        <w:t>hievements</w:t>
      </w:r>
    </w:p>
    <w:sdt>
      <w:sdtPr>
        <w:id w:val="1255242184"/>
      </w:sdtPr>
      <w:sdtEndPr>
        <w:rPr>
          <w:bCs/>
        </w:rPr>
      </w:sdtEndPr>
      <w:sdtContent>
        <w:sdt>
          <w:sdtPr>
            <w:id w:val="1061063655"/>
          </w:sdtPr>
          <w:sdtEndPr>
            <w:rPr>
              <w:bCs/>
            </w:rPr>
          </w:sdtEndPr>
          <w:sdtContent>
            <w:p w14:paraId="21673E3A" w14:textId="77777777" w:rsidR="0065297A" w:rsidRDefault="0065297A" w:rsidP="0065297A">
              <w:pPr>
                <w:pStyle w:val="ListBullet"/>
                <w:spacing w:line="276" w:lineRule="auto"/>
                <w:rPr>
                  <w:color w:val="auto"/>
                  <w:sz w:val="20"/>
                  <w:szCs w:val="20"/>
                </w:rPr>
              </w:pPr>
              <w:r w:rsidRPr="0065297A">
                <w:rPr>
                  <w:color w:val="auto"/>
                  <w:sz w:val="20"/>
                  <w:szCs w:val="20"/>
                </w:rPr>
                <w:t xml:space="preserve"> MBC studios project</w:t>
              </w:r>
            </w:p>
            <w:p w14:paraId="10CB0081" w14:textId="77777777" w:rsidR="0065297A" w:rsidRDefault="0065297A" w:rsidP="0065297A">
              <w:pPr>
                <w:pStyle w:val="ListBullet"/>
                <w:spacing w:line="276" w:lineRule="auto"/>
                <w:rPr>
                  <w:color w:val="auto"/>
                  <w:sz w:val="20"/>
                  <w:szCs w:val="20"/>
                </w:rPr>
              </w:pPr>
              <w:r>
                <w:rPr>
                  <w:color w:val="auto"/>
                  <w:sz w:val="20"/>
                  <w:szCs w:val="20"/>
                </w:rPr>
                <w:t>Al-Hurra Building project</w:t>
              </w:r>
            </w:p>
            <w:p w14:paraId="56DF08A3" w14:textId="77777777" w:rsidR="00B57DDA" w:rsidRPr="008F405A" w:rsidRDefault="00E70FCA" w:rsidP="008F405A">
              <w:pPr>
                <w:pStyle w:val="ListBullet"/>
                <w:spacing w:line="276" w:lineRule="auto"/>
                <w:rPr>
                  <w:color w:val="auto"/>
                  <w:sz w:val="20"/>
                  <w:szCs w:val="20"/>
                </w:rPr>
              </w:pPr>
              <w:r>
                <w:rPr>
                  <w:color w:val="auto"/>
                  <w:sz w:val="20"/>
                  <w:szCs w:val="20"/>
                </w:rPr>
                <w:t>Star academy project</w:t>
              </w:r>
            </w:p>
            <w:p w14:paraId="455B42C3" w14:textId="77777777" w:rsidR="00F8032D" w:rsidRPr="0065297A" w:rsidRDefault="0065297A" w:rsidP="0065297A">
              <w:pPr>
                <w:pStyle w:val="ListBullet"/>
                <w:spacing w:line="276" w:lineRule="auto"/>
                <w:rPr>
                  <w:sz w:val="20"/>
                  <w:szCs w:val="20"/>
                </w:rPr>
              </w:pPr>
              <w:r>
                <w:rPr>
                  <w:color w:val="auto"/>
                  <w:sz w:val="20"/>
                  <w:szCs w:val="20"/>
                </w:rPr>
                <w:t xml:space="preserve">Deploying </w:t>
              </w:r>
              <w:r w:rsidR="00591DAC" w:rsidRPr="004C0184">
                <w:rPr>
                  <w:color w:val="auto"/>
                  <w:sz w:val="20"/>
                  <w:szCs w:val="20"/>
                </w:rPr>
                <w:t>SATFINDER V1/2/3</w:t>
              </w:r>
            </w:p>
          </w:sdtContent>
        </w:sdt>
      </w:sdtContent>
    </w:sdt>
    <w:p w14:paraId="591CFBBE" w14:textId="77777777" w:rsidR="000F08B5" w:rsidRPr="00423A8F" w:rsidRDefault="00591DAC" w:rsidP="00423A8F">
      <w:pPr>
        <w:pStyle w:val="SectionHeading"/>
        <w:spacing w:line="276" w:lineRule="auto"/>
        <w:rPr>
          <w:color w:val="2A7B88" w:themeColor="accent1" w:themeShade="BF"/>
          <w:sz w:val="28"/>
          <w:szCs w:val="28"/>
        </w:rPr>
      </w:pPr>
      <w:r w:rsidRPr="000F08B5">
        <w:rPr>
          <w:color w:val="2A7B88" w:themeColor="accent1" w:themeShade="BF"/>
          <w:sz w:val="28"/>
          <w:szCs w:val="28"/>
        </w:rPr>
        <w:t>References</w:t>
      </w:r>
    </w:p>
    <w:p w14:paraId="47F29E1C" w14:textId="77777777" w:rsidR="00591DAC" w:rsidRPr="004C0184" w:rsidRDefault="00591DAC" w:rsidP="008F405A">
      <w:pPr>
        <w:pStyle w:val="Subsection"/>
        <w:spacing w:before="100" w:line="276" w:lineRule="auto"/>
        <w:rPr>
          <w:b w:val="0"/>
          <w:bCs w:val="0"/>
          <w:color w:val="auto"/>
          <w:sz w:val="20"/>
          <w:szCs w:val="20"/>
        </w:rPr>
      </w:pPr>
      <w:r w:rsidRPr="004C0184">
        <w:rPr>
          <w:b w:val="0"/>
          <w:bCs w:val="0"/>
          <w:color w:val="auto"/>
          <w:sz w:val="20"/>
          <w:szCs w:val="20"/>
        </w:rPr>
        <w:t>Mr. H</w:t>
      </w:r>
      <w:r w:rsidR="008F405A">
        <w:rPr>
          <w:b w:val="0"/>
          <w:bCs w:val="0"/>
          <w:color w:val="auto"/>
          <w:sz w:val="20"/>
          <w:szCs w:val="20"/>
        </w:rPr>
        <w:t>O</w:t>
      </w:r>
      <w:r w:rsidRPr="004C0184">
        <w:rPr>
          <w:b w:val="0"/>
          <w:bCs w:val="0"/>
          <w:color w:val="auto"/>
          <w:sz w:val="20"/>
          <w:szCs w:val="20"/>
        </w:rPr>
        <w:t>U</w:t>
      </w:r>
      <w:r w:rsidR="008F405A">
        <w:rPr>
          <w:b w:val="0"/>
          <w:bCs w:val="0"/>
          <w:color w:val="auto"/>
          <w:sz w:val="20"/>
          <w:szCs w:val="20"/>
        </w:rPr>
        <w:t>s</w:t>
      </w:r>
      <w:r w:rsidRPr="004C0184">
        <w:rPr>
          <w:b w:val="0"/>
          <w:bCs w:val="0"/>
          <w:color w:val="auto"/>
          <w:sz w:val="20"/>
          <w:szCs w:val="20"/>
        </w:rPr>
        <w:t>sam mansour | ISOL for broadcast | 00961</w:t>
      </w:r>
      <w:r w:rsidR="009417F7" w:rsidRPr="004C0184">
        <w:rPr>
          <w:b w:val="0"/>
          <w:bCs w:val="0"/>
          <w:color w:val="auto"/>
          <w:sz w:val="20"/>
          <w:szCs w:val="20"/>
        </w:rPr>
        <w:t xml:space="preserve"> </w:t>
      </w:r>
      <w:r w:rsidR="00964D88">
        <w:rPr>
          <w:b w:val="0"/>
          <w:bCs w:val="0"/>
          <w:color w:val="auto"/>
          <w:sz w:val="20"/>
          <w:szCs w:val="20"/>
        </w:rPr>
        <w:t>70 96920</w:t>
      </w:r>
      <w:r w:rsidRPr="004C0184">
        <w:rPr>
          <w:b w:val="0"/>
          <w:bCs w:val="0"/>
          <w:color w:val="auto"/>
          <w:sz w:val="20"/>
          <w:szCs w:val="20"/>
        </w:rPr>
        <w:t>2</w:t>
      </w:r>
    </w:p>
    <w:sectPr w:rsidR="00591DAC" w:rsidRPr="004C0184" w:rsidSect="00BB1A13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2C83" w14:textId="77777777" w:rsidR="005D42AA" w:rsidRDefault="005D42AA">
      <w:r>
        <w:separator/>
      </w:r>
    </w:p>
  </w:endnote>
  <w:endnote w:type="continuationSeparator" w:id="0">
    <w:p w14:paraId="5CBB1FDA" w14:textId="77777777" w:rsidR="005D42AA" w:rsidRDefault="005D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0EF7" w14:textId="77777777" w:rsidR="00B236D8" w:rsidRDefault="00B236D8">
    <w:pPr>
      <w:pStyle w:val="Footer"/>
    </w:pPr>
    <w:r>
      <w:t xml:space="preserve">Page </w:t>
    </w:r>
    <w:r w:rsidR="00780A67">
      <w:fldChar w:fldCharType="begin"/>
    </w:r>
    <w:r w:rsidR="00780A67">
      <w:instrText xml:space="preserve"> PAGE   \* MERGEFORMAT </w:instrText>
    </w:r>
    <w:r w:rsidR="00780A67">
      <w:fldChar w:fldCharType="separate"/>
    </w:r>
    <w:r w:rsidR="004E4DBD">
      <w:rPr>
        <w:noProof/>
      </w:rPr>
      <w:t>2</w:t>
    </w:r>
    <w:r w:rsidR="00780A6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B370" w14:textId="77777777" w:rsidR="005D42AA" w:rsidRDefault="005D42AA">
      <w:r>
        <w:separator/>
      </w:r>
    </w:p>
  </w:footnote>
  <w:footnote w:type="continuationSeparator" w:id="0">
    <w:p w14:paraId="2B8C6A6B" w14:textId="77777777" w:rsidR="005D42AA" w:rsidRDefault="005D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1B2215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A5D341B"/>
    <w:multiLevelType w:val="hybridMultilevel"/>
    <w:tmpl w:val="DB8A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52443">
    <w:abstractNumId w:val="0"/>
  </w:num>
  <w:num w:numId="2" w16cid:durableId="76636061">
    <w:abstractNumId w:val="0"/>
    <w:lvlOverride w:ilvl="0">
      <w:startOverride w:val="1"/>
    </w:lvlOverride>
  </w:num>
  <w:num w:numId="3" w16cid:durableId="874389580">
    <w:abstractNumId w:val="0"/>
    <w:lvlOverride w:ilvl="0">
      <w:startOverride w:val="1"/>
    </w:lvlOverride>
  </w:num>
  <w:num w:numId="4" w16cid:durableId="1634600868">
    <w:abstractNumId w:val="0"/>
    <w:lvlOverride w:ilvl="0">
      <w:startOverride w:val="1"/>
    </w:lvlOverride>
  </w:num>
  <w:num w:numId="5" w16cid:durableId="40071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8C"/>
    <w:rsid w:val="000238F1"/>
    <w:rsid w:val="00053114"/>
    <w:rsid w:val="0007497D"/>
    <w:rsid w:val="000952F0"/>
    <w:rsid w:val="000D0356"/>
    <w:rsid w:val="000F08B5"/>
    <w:rsid w:val="000F367F"/>
    <w:rsid w:val="00125B0B"/>
    <w:rsid w:val="001435F3"/>
    <w:rsid w:val="00143BE4"/>
    <w:rsid w:val="001523E9"/>
    <w:rsid w:val="00164646"/>
    <w:rsid w:val="001A23B3"/>
    <w:rsid w:val="001C2130"/>
    <w:rsid w:val="001C558F"/>
    <w:rsid w:val="001E2344"/>
    <w:rsid w:val="001E3133"/>
    <w:rsid w:val="0025354C"/>
    <w:rsid w:val="002964EE"/>
    <w:rsid w:val="002A1A67"/>
    <w:rsid w:val="002A501F"/>
    <w:rsid w:val="002D1517"/>
    <w:rsid w:val="003022C2"/>
    <w:rsid w:val="00321F53"/>
    <w:rsid w:val="003254FE"/>
    <w:rsid w:val="003456C6"/>
    <w:rsid w:val="00387ED6"/>
    <w:rsid w:val="003A593B"/>
    <w:rsid w:val="003D2FF7"/>
    <w:rsid w:val="003D69C8"/>
    <w:rsid w:val="003F265D"/>
    <w:rsid w:val="003F7660"/>
    <w:rsid w:val="0040606B"/>
    <w:rsid w:val="0041775F"/>
    <w:rsid w:val="00423A8F"/>
    <w:rsid w:val="004275D1"/>
    <w:rsid w:val="0043582A"/>
    <w:rsid w:val="00456485"/>
    <w:rsid w:val="0045750D"/>
    <w:rsid w:val="00471A57"/>
    <w:rsid w:val="00471C30"/>
    <w:rsid w:val="004846BA"/>
    <w:rsid w:val="00485DD0"/>
    <w:rsid w:val="004A01A8"/>
    <w:rsid w:val="004A29A0"/>
    <w:rsid w:val="004B2A78"/>
    <w:rsid w:val="004C0184"/>
    <w:rsid w:val="004C3F0A"/>
    <w:rsid w:val="004D0C44"/>
    <w:rsid w:val="004D16E5"/>
    <w:rsid w:val="004D3A53"/>
    <w:rsid w:val="004E4DBD"/>
    <w:rsid w:val="00515E62"/>
    <w:rsid w:val="005733E2"/>
    <w:rsid w:val="00576852"/>
    <w:rsid w:val="00591DAC"/>
    <w:rsid w:val="0059784B"/>
    <w:rsid w:val="005A28BD"/>
    <w:rsid w:val="005A7A13"/>
    <w:rsid w:val="005B00DD"/>
    <w:rsid w:val="005B19DD"/>
    <w:rsid w:val="005C663A"/>
    <w:rsid w:val="005D1274"/>
    <w:rsid w:val="005D42AA"/>
    <w:rsid w:val="00631F07"/>
    <w:rsid w:val="0065297A"/>
    <w:rsid w:val="006829F6"/>
    <w:rsid w:val="006D70A6"/>
    <w:rsid w:val="00721CC8"/>
    <w:rsid w:val="00721D2A"/>
    <w:rsid w:val="007404DA"/>
    <w:rsid w:val="007450D9"/>
    <w:rsid w:val="00745832"/>
    <w:rsid w:val="0074588B"/>
    <w:rsid w:val="007532A7"/>
    <w:rsid w:val="007532F7"/>
    <w:rsid w:val="00753F05"/>
    <w:rsid w:val="00780A67"/>
    <w:rsid w:val="007832AE"/>
    <w:rsid w:val="00790279"/>
    <w:rsid w:val="007F0474"/>
    <w:rsid w:val="0081282E"/>
    <w:rsid w:val="00833BE6"/>
    <w:rsid w:val="008402AC"/>
    <w:rsid w:val="00870BCE"/>
    <w:rsid w:val="008713A3"/>
    <w:rsid w:val="008B0E73"/>
    <w:rsid w:val="008C1A1C"/>
    <w:rsid w:val="008F405A"/>
    <w:rsid w:val="009417F7"/>
    <w:rsid w:val="009506F0"/>
    <w:rsid w:val="00964D88"/>
    <w:rsid w:val="00991AAD"/>
    <w:rsid w:val="009E1B44"/>
    <w:rsid w:val="009F561D"/>
    <w:rsid w:val="00A037A6"/>
    <w:rsid w:val="00A1246B"/>
    <w:rsid w:val="00A158EB"/>
    <w:rsid w:val="00A568B0"/>
    <w:rsid w:val="00A626C1"/>
    <w:rsid w:val="00A629F1"/>
    <w:rsid w:val="00B236D8"/>
    <w:rsid w:val="00B4017E"/>
    <w:rsid w:val="00B45C95"/>
    <w:rsid w:val="00B575A7"/>
    <w:rsid w:val="00B57DDA"/>
    <w:rsid w:val="00B805A2"/>
    <w:rsid w:val="00B937F3"/>
    <w:rsid w:val="00BB1A13"/>
    <w:rsid w:val="00BE228C"/>
    <w:rsid w:val="00C2006D"/>
    <w:rsid w:val="00C22560"/>
    <w:rsid w:val="00C6433D"/>
    <w:rsid w:val="00C73A77"/>
    <w:rsid w:val="00C8314E"/>
    <w:rsid w:val="00C83E5F"/>
    <w:rsid w:val="00CA15BD"/>
    <w:rsid w:val="00CC080E"/>
    <w:rsid w:val="00CE2B59"/>
    <w:rsid w:val="00D31C08"/>
    <w:rsid w:val="00D81598"/>
    <w:rsid w:val="00D81DB3"/>
    <w:rsid w:val="00DD3B0A"/>
    <w:rsid w:val="00DD6767"/>
    <w:rsid w:val="00DE4AEE"/>
    <w:rsid w:val="00E022E6"/>
    <w:rsid w:val="00E04F01"/>
    <w:rsid w:val="00E41DAD"/>
    <w:rsid w:val="00E51B81"/>
    <w:rsid w:val="00E63412"/>
    <w:rsid w:val="00E70FCA"/>
    <w:rsid w:val="00E764FB"/>
    <w:rsid w:val="00E90B84"/>
    <w:rsid w:val="00EB73B1"/>
    <w:rsid w:val="00EC729A"/>
    <w:rsid w:val="00F3629F"/>
    <w:rsid w:val="00F8032D"/>
    <w:rsid w:val="00F8218A"/>
    <w:rsid w:val="00FE1CD0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B5CC1"/>
  <w15:docId w15:val="{0B264FD1-68AB-4E01-9A2B-5C36C3E0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CA15BD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CA15BD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CA15BD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CA15BD"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CA15BD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CA15BD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CA1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5BD"/>
  </w:style>
  <w:style w:type="paragraph" w:styleId="Footer">
    <w:name w:val="footer"/>
    <w:basedOn w:val="Normal"/>
    <w:link w:val="FooterChar"/>
    <w:uiPriority w:val="99"/>
    <w:unhideWhenUsed/>
    <w:rsid w:val="00CA15BD"/>
    <w:pPr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A15BD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CA15BD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sid w:val="00CA15BD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rsid w:val="00CA15BD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CA15BD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CA15BD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CA15BD"/>
    <w:pPr>
      <w:spacing w:before="72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CA15BD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rsid w:val="00CA15BD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sid w:val="00CA15BD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E6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E6"/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0606B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ni\AppData\Roaming\Microsoft\Templates\Resume%20(col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9A975410DB49BA9D38227A1C85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342E6-48FA-41CA-A4DF-ACC20F7B6905}"/>
      </w:docPartPr>
      <w:docPartBody>
        <w:p w:rsidR="00376E8B" w:rsidRDefault="00124D88">
          <w:pPr>
            <w:pStyle w:val="849A975410DB49BA9D38227A1C85CB39"/>
          </w:pPr>
          <w:r>
            <w:t>[Address, City, ST  ZIP Code]</w:t>
          </w:r>
        </w:p>
      </w:docPartBody>
    </w:docPart>
    <w:docPart>
      <w:docPartPr>
        <w:name w:val="3AA977AB98224C068C911CA918A8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82AF-201D-4005-9D82-4CB4B517997E}"/>
      </w:docPartPr>
      <w:docPartBody>
        <w:p w:rsidR="00376E8B" w:rsidRDefault="00124D88">
          <w:pPr>
            <w:pStyle w:val="3AA977AB98224C068C911CA918A87CB6"/>
          </w:pPr>
          <w:r>
            <w:t>[Telephone]</w:t>
          </w:r>
        </w:p>
      </w:docPartBody>
    </w:docPart>
    <w:docPart>
      <w:docPartPr>
        <w:name w:val="A19DC06F53894738A23FA3987195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A9A7-478A-49D6-B68B-614F38E7DDF1}"/>
      </w:docPartPr>
      <w:docPartBody>
        <w:p w:rsidR="00376E8B" w:rsidRDefault="00124D88">
          <w:pPr>
            <w:pStyle w:val="A19DC06F53894738A23FA39871951818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 w16cid:durableId="19686574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BDA"/>
    <w:rsid w:val="00051CDC"/>
    <w:rsid w:val="00062774"/>
    <w:rsid w:val="000E2DEF"/>
    <w:rsid w:val="00124D88"/>
    <w:rsid w:val="001278FD"/>
    <w:rsid w:val="00161DEC"/>
    <w:rsid w:val="001D46AD"/>
    <w:rsid w:val="00255B2F"/>
    <w:rsid w:val="00376E8B"/>
    <w:rsid w:val="003F5571"/>
    <w:rsid w:val="005114EA"/>
    <w:rsid w:val="00546A4F"/>
    <w:rsid w:val="00593B86"/>
    <w:rsid w:val="006865C5"/>
    <w:rsid w:val="00725606"/>
    <w:rsid w:val="00782EEE"/>
    <w:rsid w:val="007C0386"/>
    <w:rsid w:val="008045E6"/>
    <w:rsid w:val="0081051B"/>
    <w:rsid w:val="00946254"/>
    <w:rsid w:val="00AD7FB9"/>
    <w:rsid w:val="00C15711"/>
    <w:rsid w:val="00C21900"/>
    <w:rsid w:val="00C87472"/>
    <w:rsid w:val="00D321E5"/>
    <w:rsid w:val="00D35FA9"/>
    <w:rsid w:val="00DD60E0"/>
    <w:rsid w:val="00F17E30"/>
    <w:rsid w:val="00F90BDA"/>
    <w:rsid w:val="00FD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9A975410DB49BA9D38227A1C85CB39">
    <w:name w:val="849A975410DB49BA9D38227A1C85CB39"/>
    <w:rsid w:val="00255B2F"/>
  </w:style>
  <w:style w:type="paragraph" w:customStyle="1" w:styleId="3AA977AB98224C068C911CA918A87CB6">
    <w:name w:val="3AA977AB98224C068C911CA918A87CB6"/>
    <w:rsid w:val="00255B2F"/>
  </w:style>
  <w:style w:type="paragraph" w:customStyle="1" w:styleId="A19DC06F53894738A23FA39871951818">
    <w:name w:val="A19DC06F53894738A23FA39871951818"/>
    <w:rsid w:val="00255B2F"/>
  </w:style>
  <w:style w:type="character" w:styleId="PlaceholderText">
    <w:name w:val="Placeholder Text"/>
    <w:basedOn w:val="DefaultParagraphFont"/>
    <w:uiPriority w:val="99"/>
    <w:semiHidden/>
    <w:rsid w:val="00255B2F"/>
    <w:rPr>
      <w:color w:val="808080"/>
    </w:rPr>
  </w:style>
  <w:style w:type="paragraph" w:styleId="ListBullet">
    <w:name w:val="List Bullet"/>
    <w:basedOn w:val="Normal"/>
    <w:uiPriority w:val="1"/>
    <w:unhideWhenUsed/>
    <w:qFormat/>
    <w:rsid w:val="00255B2F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Beirut, Lebanon</CompanyAddress>
  <CompanyPhone>+96171908614</CompanyPhone>
  <CompanyFax/>
  <CompanyEmail>Bobskaini@gmail.com 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Resume%20(color).dotx</Template>
  <TotalTime>1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Abbani</dc:creator>
  <cp:lastModifiedBy>Guest User</cp:lastModifiedBy>
  <cp:revision>2</cp:revision>
  <cp:lastPrinted>2017-01-21T19:07:00Z</cp:lastPrinted>
  <dcterms:created xsi:type="dcterms:W3CDTF">2022-05-21T22:06:00Z</dcterms:created>
  <dcterms:modified xsi:type="dcterms:W3CDTF">2022-05-21T22:06:00Z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