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800"/>
        <w:gridCol w:w="6570"/>
        <w:gridCol w:w="1350"/>
      </w:tblGrid>
      <w:tr w:rsidR="00D50E20" w:rsidTr="00636647">
        <w:trPr>
          <w:trHeight w:val="288"/>
        </w:trPr>
        <w:tc>
          <w:tcPr>
            <w:tcW w:w="9720" w:type="dxa"/>
            <w:gridSpan w:val="3"/>
          </w:tcPr>
          <w:p w:rsidR="00D50E20" w:rsidRPr="00ED59B9" w:rsidRDefault="00D50E20" w:rsidP="00315F79">
            <w:pPr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ED59B9">
              <w:rPr>
                <w:b/>
                <w:bCs/>
                <w:sz w:val="22"/>
                <w:szCs w:val="22"/>
              </w:rPr>
              <w:t>Ted Daccache</w:t>
            </w:r>
          </w:p>
        </w:tc>
      </w:tr>
      <w:tr w:rsidR="00D50E20" w:rsidTr="00636647">
        <w:trPr>
          <w:trHeight w:val="288"/>
        </w:trPr>
        <w:tc>
          <w:tcPr>
            <w:tcW w:w="9720" w:type="dxa"/>
            <w:gridSpan w:val="3"/>
          </w:tcPr>
          <w:p w:rsidR="00D50E20" w:rsidRPr="00ED59B9" w:rsidRDefault="00D50E20" w:rsidP="00315F79">
            <w:pPr>
              <w:rPr>
                <w:b/>
                <w:bCs/>
              </w:rPr>
            </w:pPr>
            <w:r w:rsidRPr="00ED59B9">
              <w:rPr>
                <w:b/>
                <w:bCs/>
              </w:rPr>
              <w:t xml:space="preserve">Gardenia street, </w:t>
            </w:r>
            <w:proofErr w:type="spellStart"/>
            <w:r w:rsidRPr="00ED59B9">
              <w:rPr>
                <w:b/>
                <w:bCs/>
              </w:rPr>
              <w:t>Hazmieh</w:t>
            </w:r>
            <w:proofErr w:type="spellEnd"/>
            <w:r w:rsidRPr="00ED59B9">
              <w:rPr>
                <w:b/>
                <w:bCs/>
              </w:rPr>
              <w:t>, Lebanon</w:t>
            </w:r>
          </w:p>
        </w:tc>
      </w:tr>
      <w:tr w:rsidR="00D50E20" w:rsidTr="00636647">
        <w:trPr>
          <w:trHeight w:val="288"/>
        </w:trPr>
        <w:tc>
          <w:tcPr>
            <w:tcW w:w="9720" w:type="dxa"/>
            <w:gridSpan w:val="3"/>
          </w:tcPr>
          <w:p w:rsidR="00D50E20" w:rsidRPr="00ED59B9" w:rsidRDefault="00A942FB" w:rsidP="00315F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Mobile: +961 </w:t>
            </w:r>
            <w:r w:rsidR="00D50E20" w:rsidRPr="00ED59B9">
              <w:rPr>
                <w:b/>
                <w:bCs/>
              </w:rPr>
              <w:t>3 09 26 36</w:t>
            </w:r>
          </w:p>
        </w:tc>
      </w:tr>
      <w:tr w:rsidR="00D50E20" w:rsidRPr="007707AF" w:rsidTr="00636647">
        <w:trPr>
          <w:trHeight w:val="288"/>
        </w:trPr>
        <w:tc>
          <w:tcPr>
            <w:tcW w:w="9720" w:type="dxa"/>
            <w:gridSpan w:val="3"/>
          </w:tcPr>
          <w:p w:rsidR="00D50E20" w:rsidRPr="008D5270" w:rsidRDefault="00D50E20" w:rsidP="00315F79">
            <w:pPr>
              <w:rPr>
                <w:b/>
                <w:bCs/>
                <w:lang w:val="fr-FR"/>
              </w:rPr>
            </w:pPr>
            <w:r w:rsidRPr="008D5270">
              <w:rPr>
                <w:b/>
                <w:bCs/>
                <w:lang w:val="fr-FR"/>
              </w:rPr>
              <w:t>e-mail: teddydaccache@ho</w:t>
            </w:r>
            <w:r w:rsidR="00A942FB" w:rsidRPr="008D5270">
              <w:rPr>
                <w:b/>
                <w:bCs/>
                <w:lang w:val="fr-FR"/>
              </w:rPr>
              <w:t>t</w:t>
            </w:r>
            <w:r w:rsidRPr="008D5270">
              <w:rPr>
                <w:b/>
                <w:bCs/>
                <w:lang w:val="fr-FR"/>
              </w:rPr>
              <w:t>mail.com</w:t>
            </w:r>
          </w:p>
        </w:tc>
      </w:tr>
      <w:tr w:rsidR="00D50E20" w:rsidRPr="00FA70B6" w:rsidTr="00636647">
        <w:trPr>
          <w:trHeight w:val="448"/>
        </w:trPr>
        <w:tc>
          <w:tcPr>
            <w:tcW w:w="1800" w:type="dxa"/>
            <w:shd w:val="clear" w:color="auto" w:fill="auto"/>
          </w:tcPr>
          <w:p w:rsidR="00937CC6" w:rsidRPr="008D5270" w:rsidRDefault="00937CC6" w:rsidP="00315F79">
            <w:pPr>
              <w:rPr>
                <w:b/>
                <w:bCs/>
                <w:lang w:val="fr-FR"/>
              </w:rPr>
            </w:pPr>
          </w:p>
          <w:p w:rsidR="00D50E20" w:rsidRPr="00937CC6" w:rsidRDefault="00D50E20" w:rsidP="00315F79">
            <w:pPr>
              <w:rPr>
                <w:b/>
                <w:bCs/>
                <w:sz w:val="22"/>
                <w:szCs w:val="22"/>
              </w:rPr>
            </w:pPr>
            <w:r w:rsidRPr="00937CC6">
              <w:rPr>
                <w:b/>
                <w:bCs/>
                <w:sz w:val="22"/>
                <w:szCs w:val="22"/>
              </w:rPr>
              <w:t>Career Focus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937CC6" w:rsidRDefault="00937CC6" w:rsidP="00315F79">
            <w:pPr>
              <w:rPr>
                <w:b/>
                <w:bCs/>
              </w:rPr>
            </w:pPr>
          </w:p>
          <w:p w:rsidR="00D50E20" w:rsidRPr="00937CC6" w:rsidRDefault="00D50E20" w:rsidP="00315F79">
            <w:pPr>
              <w:rPr>
                <w:b/>
                <w:bCs/>
              </w:rPr>
            </w:pPr>
            <w:r w:rsidRPr="00937CC6">
              <w:rPr>
                <w:b/>
                <w:bCs/>
              </w:rPr>
              <w:t>Interior design, furniture design, interior identity and image, market strategy</w:t>
            </w:r>
          </w:p>
          <w:p w:rsidR="00D50E20" w:rsidRPr="00937CC6" w:rsidRDefault="00D50E20" w:rsidP="00315F79">
            <w:pPr>
              <w:rPr>
                <w:b/>
                <w:bCs/>
              </w:rPr>
            </w:pPr>
          </w:p>
        </w:tc>
      </w:tr>
      <w:tr w:rsidR="00D50E20" w:rsidRPr="003F5D3E" w:rsidTr="00636647">
        <w:trPr>
          <w:trHeight w:val="1637"/>
        </w:trPr>
        <w:tc>
          <w:tcPr>
            <w:tcW w:w="1800" w:type="dxa"/>
          </w:tcPr>
          <w:p w:rsidR="00937CC6" w:rsidRDefault="00937CC6" w:rsidP="00315F79">
            <w:pPr>
              <w:rPr>
                <w:b/>
                <w:bCs/>
              </w:rPr>
            </w:pPr>
          </w:p>
          <w:p w:rsidR="00D50E20" w:rsidRPr="00937CC6" w:rsidRDefault="00D50E20" w:rsidP="00315F79">
            <w:pPr>
              <w:rPr>
                <w:b/>
                <w:bCs/>
                <w:sz w:val="22"/>
                <w:szCs w:val="22"/>
              </w:rPr>
            </w:pPr>
            <w:r w:rsidRPr="00937CC6">
              <w:rPr>
                <w:b/>
                <w:bCs/>
                <w:sz w:val="22"/>
                <w:szCs w:val="22"/>
              </w:rPr>
              <w:t>Experience Summary</w:t>
            </w:r>
          </w:p>
        </w:tc>
        <w:tc>
          <w:tcPr>
            <w:tcW w:w="7920" w:type="dxa"/>
            <w:gridSpan w:val="2"/>
          </w:tcPr>
          <w:p w:rsidR="00937CC6" w:rsidRDefault="00937CC6" w:rsidP="00315F79"/>
          <w:p w:rsidR="00D50E20" w:rsidRPr="003C6A3C" w:rsidRDefault="00D50E20" w:rsidP="00315F79">
            <w:r>
              <w:t>Interiors for residential spaces, interiors for commercial spaces and retail.</w:t>
            </w:r>
          </w:p>
          <w:p w:rsidR="00D50E20" w:rsidRPr="003C6A3C" w:rsidRDefault="00D50E20" w:rsidP="00315F79">
            <w:r>
              <w:t>Furniture and product design.</w:t>
            </w:r>
          </w:p>
          <w:p w:rsidR="00D50E20" w:rsidRPr="003C6A3C" w:rsidRDefault="00D50E20" w:rsidP="00315F79">
            <w:r>
              <w:t>Very good in conceptual thinking and innovation</w:t>
            </w:r>
          </w:p>
          <w:p w:rsidR="00D50E20" w:rsidRDefault="00D50E20" w:rsidP="00315F79">
            <w:r>
              <w:t>Very good at client handling and relationship, and response to client needs and aspirations</w:t>
            </w:r>
          </w:p>
          <w:p w:rsidR="00D50E20" w:rsidRDefault="00D50E20" w:rsidP="00315F79">
            <w:r>
              <w:t>Fluent in English, excellent in French, excellent in Arabic</w:t>
            </w:r>
          </w:p>
          <w:p w:rsidR="00D50E20" w:rsidRDefault="00D50E20" w:rsidP="00315F79">
            <w:r>
              <w:t>Very good at setting identities for spaces and brands</w:t>
            </w:r>
          </w:p>
          <w:p w:rsidR="00D50E20" w:rsidRPr="003F5D3E" w:rsidRDefault="00D50E20" w:rsidP="00315F79"/>
        </w:tc>
      </w:tr>
      <w:tr w:rsidR="00D50E20" w:rsidRPr="00C62431" w:rsidTr="00636647">
        <w:trPr>
          <w:trHeight w:val="440"/>
        </w:trPr>
        <w:tc>
          <w:tcPr>
            <w:tcW w:w="1800" w:type="dxa"/>
            <w:vMerge w:val="restart"/>
          </w:tcPr>
          <w:p w:rsidR="00937CC6" w:rsidRDefault="00937CC6" w:rsidP="00315F79">
            <w:pPr>
              <w:rPr>
                <w:b/>
                <w:bCs/>
              </w:rPr>
            </w:pPr>
          </w:p>
          <w:p w:rsidR="00D50E20" w:rsidRPr="00937CC6" w:rsidRDefault="00D50E20" w:rsidP="00315F79">
            <w:pPr>
              <w:rPr>
                <w:b/>
                <w:bCs/>
                <w:sz w:val="22"/>
                <w:szCs w:val="22"/>
              </w:rPr>
            </w:pPr>
            <w:r w:rsidRPr="00937CC6">
              <w:rPr>
                <w:b/>
                <w:bCs/>
                <w:sz w:val="22"/>
                <w:szCs w:val="22"/>
              </w:rPr>
              <w:t>Education</w:t>
            </w:r>
          </w:p>
        </w:tc>
        <w:tc>
          <w:tcPr>
            <w:tcW w:w="6570" w:type="dxa"/>
            <w:shd w:val="clear" w:color="auto" w:fill="auto"/>
          </w:tcPr>
          <w:p w:rsidR="00937CC6" w:rsidRDefault="00937CC6" w:rsidP="00315F79">
            <w:pPr>
              <w:rPr>
                <w:rStyle w:val="Heading2Char"/>
              </w:rPr>
            </w:pPr>
          </w:p>
          <w:p w:rsidR="00D50E20" w:rsidRPr="00C62431" w:rsidRDefault="00D50E20" w:rsidP="00315F79">
            <w:r>
              <w:rPr>
                <w:rStyle w:val="Heading2Char"/>
              </w:rPr>
              <w:t>B.A., Interior design and architecture</w:t>
            </w:r>
            <w:r w:rsidRPr="00C62431">
              <w:t xml:space="preserve">, </w:t>
            </w:r>
            <w:r>
              <w:rPr>
                <w:rStyle w:val="LocationCharChar"/>
              </w:rPr>
              <w:t>Notre Dame University</w:t>
            </w:r>
            <w:r w:rsidRPr="00C62431">
              <w:t xml:space="preserve">, </w:t>
            </w:r>
            <w:proofErr w:type="spellStart"/>
            <w:r>
              <w:t>Louaize</w:t>
            </w:r>
            <w:proofErr w:type="spellEnd"/>
            <w:r>
              <w:t>, Lebanon</w:t>
            </w:r>
          </w:p>
        </w:tc>
        <w:tc>
          <w:tcPr>
            <w:tcW w:w="1350" w:type="dxa"/>
            <w:shd w:val="clear" w:color="auto" w:fill="auto"/>
          </w:tcPr>
          <w:p w:rsidR="00937CC6" w:rsidRDefault="00937CC6" w:rsidP="00937CC6"/>
          <w:p w:rsidR="00D50E20" w:rsidRPr="00ED59B9" w:rsidRDefault="00D50E20" w:rsidP="00937CC6">
            <w:pPr>
              <w:rPr>
                <w:b/>
                <w:bCs/>
              </w:rPr>
            </w:pPr>
            <w:r w:rsidRPr="00ED59B9">
              <w:rPr>
                <w:b/>
                <w:bCs/>
              </w:rPr>
              <w:t>2002-2007</w:t>
            </w:r>
          </w:p>
        </w:tc>
      </w:tr>
      <w:tr w:rsidR="00D50E20" w:rsidRPr="00C62431" w:rsidTr="00636647">
        <w:trPr>
          <w:trHeight w:val="305"/>
        </w:trPr>
        <w:tc>
          <w:tcPr>
            <w:tcW w:w="1800" w:type="dxa"/>
            <w:vMerge/>
          </w:tcPr>
          <w:p w:rsidR="00D50E20" w:rsidRPr="00C62431" w:rsidRDefault="00D50E20" w:rsidP="00315F79"/>
        </w:tc>
        <w:tc>
          <w:tcPr>
            <w:tcW w:w="6570" w:type="dxa"/>
            <w:shd w:val="clear" w:color="auto" w:fill="auto"/>
            <w:vAlign w:val="center"/>
          </w:tcPr>
          <w:p w:rsidR="00D50E20" w:rsidRPr="00C62431" w:rsidRDefault="00D50E20" w:rsidP="00315F79">
            <w:r>
              <w:rPr>
                <w:rStyle w:val="Heading2Char"/>
              </w:rPr>
              <w:t>1</w:t>
            </w:r>
            <w:r w:rsidRPr="00E63930">
              <w:rPr>
                <w:rStyle w:val="Heading2Char"/>
                <w:vertAlign w:val="superscript"/>
              </w:rPr>
              <w:t>st</w:t>
            </w:r>
            <w:r>
              <w:rPr>
                <w:rStyle w:val="Heading2Char"/>
              </w:rPr>
              <w:t xml:space="preserve"> year in Civil engineering</w:t>
            </w:r>
            <w:r w:rsidRPr="00C62431">
              <w:t xml:space="preserve"> , </w:t>
            </w:r>
            <w:r>
              <w:rPr>
                <w:rStyle w:val="LocationCharChar"/>
              </w:rPr>
              <w:t>Notre Dame University</w:t>
            </w:r>
            <w:r w:rsidRPr="00C62431">
              <w:t xml:space="preserve">, </w:t>
            </w:r>
            <w:proofErr w:type="spellStart"/>
            <w:r>
              <w:t>Louaize</w:t>
            </w:r>
            <w:proofErr w:type="spellEnd"/>
            <w:r>
              <w:t>, Lebanon</w:t>
            </w:r>
            <w:r w:rsidRPr="00C62431">
              <w:t xml:space="preserve">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0E20" w:rsidRPr="00ED59B9" w:rsidRDefault="00D50E20" w:rsidP="00315F79">
            <w:pPr>
              <w:rPr>
                <w:b/>
                <w:bCs/>
              </w:rPr>
            </w:pPr>
            <w:r w:rsidRPr="00ED59B9">
              <w:rPr>
                <w:b/>
                <w:bCs/>
              </w:rPr>
              <w:t>2001-2002</w:t>
            </w:r>
          </w:p>
        </w:tc>
      </w:tr>
      <w:tr w:rsidR="00D50E20" w:rsidTr="00636647">
        <w:trPr>
          <w:trHeight w:val="350"/>
        </w:trPr>
        <w:tc>
          <w:tcPr>
            <w:tcW w:w="1800" w:type="dxa"/>
            <w:vMerge/>
          </w:tcPr>
          <w:p w:rsidR="00D50E20" w:rsidRPr="00C62431" w:rsidRDefault="00D50E20" w:rsidP="00315F79"/>
        </w:tc>
        <w:tc>
          <w:tcPr>
            <w:tcW w:w="6570" w:type="dxa"/>
            <w:shd w:val="clear" w:color="auto" w:fill="auto"/>
            <w:vAlign w:val="center"/>
          </w:tcPr>
          <w:p w:rsidR="00D50E20" w:rsidRDefault="00D50E20" w:rsidP="00315F79">
            <w:pPr>
              <w:rPr>
                <w:rStyle w:val="Heading2Char"/>
              </w:rPr>
            </w:pPr>
            <w:r w:rsidRPr="00E63930">
              <w:rPr>
                <w:b/>
                <w:bCs/>
                <w:szCs w:val="20"/>
              </w:rPr>
              <w:t>French Baccalaureate (Scientific, Math Specialty)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0E20" w:rsidRPr="00ED59B9" w:rsidRDefault="00D50E20" w:rsidP="00315F79">
            <w:pPr>
              <w:rPr>
                <w:b/>
                <w:bCs/>
              </w:rPr>
            </w:pPr>
            <w:r w:rsidRPr="00ED59B9">
              <w:rPr>
                <w:b/>
                <w:bCs/>
              </w:rPr>
              <w:t>2001</w:t>
            </w:r>
          </w:p>
        </w:tc>
      </w:tr>
      <w:tr w:rsidR="00D50E20" w:rsidTr="00636647">
        <w:trPr>
          <w:trHeight w:val="218"/>
        </w:trPr>
        <w:tc>
          <w:tcPr>
            <w:tcW w:w="1800" w:type="dxa"/>
            <w:vMerge/>
          </w:tcPr>
          <w:p w:rsidR="00D50E20" w:rsidRPr="00C62431" w:rsidRDefault="00D50E20" w:rsidP="00315F79"/>
        </w:tc>
        <w:tc>
          <w:tcPr>
            <w:tcW w:w="6570" w:type="dxa"/>
            <w:shd w:val="clear" w:color="auto" w:fill="auto"/>
            <w:vAlign w:val="center"/>
          </w:tcPr>
          <w:p w:rsidR="00D50E20" w:rsidRDefault="00D50E20" w:rsidP="00315F79">
            <w:pPr>
              <w:rPr>
                <w:rStyle w:val="Heading2Char"/>
              </w:rPr>
            </w:pPr>
            <w:r>
              <w:rPr>
                <w:rStyle w:val="Heading2Char"/>
              </w:rPr>
              <w:t xml:space="preserve">School, </w:t>
            </w:r>
            <w:r>
              <w:t xml:space="preserve">Grand </w:t>
            </w:r>
            <w:proofErr w:type="spellStart"/>
            <w:r>
              <w:t>Lycee</w:t>
            </w:r>
            <w:proofErr w:type="spellEnd"/>
            <w:r>
              <w:t xml:space="preserve"> Franco-</w:t>
            </w:r>
            <w:proofErr w:type="spellStart"/>
            <w:r>
              <w:t>Libanais</w:t>
            </w:r>
            <w:proofErr w:type="spellEnd"/>
            <w:r>
              <w:t xml:space="preserve"> de </w:t>
            </w:r>
            <w:proofErr w:type="spellStart"/>
            <w:r>
              <w:t>Beyrouth</w:t>
            </w:r>
            <w:proofErr w:type="spellEnd"/>
            <w:r>
              <w:t xml:space="preserve">, </w:t>
            </w:r>
            <w:proofErr w:type="spellStart"/>
            <w:r>
              <w:t>Ashrafieh</w:t>
            </w:r>
            <w:proofErr w:type="spellEnd"/>
            <w:r>
              <w:t>, Beirut, Lebanon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0E20" w:rsidRPr="00ED59B9" w:rsidRDefault="00D50E20" w:rsidP="00315F79">
            <w:pPr>
              <w:rPr>
                <w:b/>
                <w:bCs/>
              </w:rPr>
            </w:pPr>
            <w:r w:rsidRPr="00ED59B9">
              <w:rPr>
                <w:b/>
                <w:bCs/>
              </w:rPr>
              <w:t>1990-2001</w:t>
            </w:r>
          </w:p>
        </w:tc>
      </w:tr>
      <w:tr w:rsidR="00D50E20" w:rsidTr="00636647">
        <w:trPr>
          <w:trHeight w:val="217"/>
        </w:trPr>
        <w:tc>
          <w:tcPr>
            <w:tcW w:w="1800" w:type="dxa"/>
            <w:vMerge/>
          </w:tcPr>
          <w:p w:rsidR="00D50E20" w:rsidRPr="00C62431" w:rsidRDefault="00D50E20" w:rsidP="00315F79"/>
        </w:tc>
        <w:tc>
          <w:tcPr>
            <w:tcW w:w="6570" w:type="dxa"/>
            <w:shd w:val="clear" w:color="auto" w:fill="auto"/>
            <w:vAlign w:val="bottom"/>
          </w:tcPr>
          <w:p w:rsidR="00D50E20" w:rsidRDefault="00D50E20" w:rsidP="00315F79">
            <w:pPr>
              <w:rPr>
                <w:rStyle w:val="Heading2Char"/>
              </w:rPr>
            </w:pPr>
            <w:r>
              <w:rPr>
                <w:rStyle w:val="Heading2Char"/>
              </w:rPr>
              <w:t xml:space="preserve">School, </w:t>
            </w:r>
            <w:proofErr w:type="spellStart"/>
            <w:r>
              <w:t>Lycee</w:t>
            </w:r>
            <w:proofErr w:type="spellEnd"/>
            <w:r>
              <w:t xml:space="preserve"> </w:t>
            </w:r>
            <w:proofErr w:type="spellStart"/>
            <w:r>
              <w:t>Francais</w:t>
            </w:r>
            <w:proofErr w:type="spellEnd"/>
            <w:r>
              <w:t xml:space="preserve"> du </w:t>
            </w:r>
            <w:proofErr w:type="spellStart"/>
            <w:r>
              <w:t>Koweit</w:t>
            </w:r>
            <w:proofErr w:type="spellEnd"/>
            <w:r>
              <w:t xml:space="preserve">, </w:t>
            </w:r>
            <w:r w:rsidR="00630308">
              <w:t>Kuwait</w:t>
            </w:r>
            <w:r>
              <w:t xml:space="preserve"> city, </w:t>
            </w:r>
            <w:r w:rsidR="00630308">
              <w:t>Kuwait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0E20" w:rsidRPr="00ED59B9" w:rsidRDefault="00D50E20" w:rsidP="00315F79">
            <w:pPr>
              <w:rPr>
                <w:b/>
                <w:bCs/>
              </w:rPr>
            </w:pPr>
            <w:r w:rsidRPr="00ED59B9">
              <w:rPr>
                <w:b/>
                <w:bCs/>
              </w:rPr>
              <w:t>1987-1990</w:t>
            </w:r>
          </w:p>
        </w:tc>
      </w:tr>
      <w:tr w:rsidR="00D17220" w:rsidRPr="00C62431" w:rsidTr="00630308">
        <w:trPr>
          <w:trHeight w:val="4293"/>
        </w:trPr>
        <w:tc>
          <w:tcPr>
            <w:tcW w:w="1800" w:type="dxa"/>
            <w:vMerge w:val="restart"/>
          </w:tcPr>
          <w:p w:rsidR="00937CC6" w:rsidRDefault="00937CC6" w:rsidP="00315F79"/>
          <w:p w:rsidR="00D17220" w:rsidRPr="00937CC6" w:rsidRDefault="00D17220" w:rsidP="00315F79">
            <w:pPr>
              <w:rPr>
                <w:b/>
                <w:bCs/>
                <w:sz w:val="22"/>
                <w:szCs w:val="22"/>
              </w:rPr>
            </w:pPr>
            <w:r w:rsidRPr="00937CC6">
              <w:rPr>
                <w:b/>
                <w:bCs/>
                <w:sz w:val="22"/>
                <w:szCs w:val="22"/>
              </w:rPr>
              <w:t>Professional</w:t>
            </w:r>
            <w:r w:rsidRPr="00937CC6">
              <w:rPr>
                <w:b/>
                <w:bCs/>
                <w:sz w:val="22"/>
                <w:szCs w:val="22"/>
              </w:rPr>
              <w:br/>
              <w:t>Experience</w:t>
            </w:r>
          </w:p>
        </w:tc>
        <w:tc>
          <w:tcPr>
            <w:tcW w:w="6570" w:type="dxa"/>
            <w:vMerge w:val="restart"/>
            <w:shd w:val="clear" w:color="auto" w:fill="auto"/>
          </w:tcPr>
          <w:p w:rsidR="00F42D8D" w:rsidRDefault="00F42D8D" w:rsidP="00F42D8D">
            <w:pPr>
              <w:rPr>
                <w:rStyle w:val="Heading2Char"/>
              </w:rPr>
            </w:pPr>
          </w:p>
          <w:p w:rsidR="00F42D8D" w:rsidRDefault="00F42D8D" w:rsidP="00F42D8D">
            <w:r>
              <w:rPr>
                <w:rStyle w:val="Heading2Char"/>
              </w:rPr>
              <w:t xml:space="preserve">Interior Design- </w:t>
            </w:r>
            <w:r>
              <w:rPr>
                <w:rStyle w:val="LocationCharChar"/>
              </w:rPr>
              <w:t>Free-lance</w:t>
            </w:r>
            <w:r>
              <w:t>, Beirut, Lebanon</w:t>
            </w:r>
          </w:p>
          <w:p w:rsidR="002E6BDD" w:rsidRDefault="002E6BDD" w:rsidP="002E6BDD">
            <w:r>
              <w:t>Consultant</w:t>
            </w:r>
            <w:r w:rsidR="00270F79">
              <w:t xml:space="preserve"> at  RAB architects</w:t>
            </w:r>
            <w:r>
              <w:t xml:space="preserve"> as </w:t>
            </w:r>
            <w:r w:rsidR="0070306C">
              <w:t xml:space="preserve"> </w:t>
            </w:r>
            <w:r>
              <w:t>w</w:t>
            </w:r>
            <w:r w:rsidR="0070306C">
              <w:t xml:space="preserve">orking </w:t>
            </w:r>
          </w:p>
          <w:p w:rsidR="0070306C" w:rsidRPr="002E6BDD" w:rsidRDefault="0070306C" w:rsidP="002E6BDD">
            <w:pPr>
              <w:rPr>
                <w:rStyle w:val="Heading2Char"/>
                <w:b w:val="0"/>
                <w:bCs w:val="0"/>
              </w:rPr>
            </w:pPr>
            <w:r>
              <w:t>on commercial and mostly residential projects</w:t>
            </w:r>
          </w:p>
          <w:p w:rsidR="00F42D8D" w:rsidRDefault="00F42D8D" w:rsidP="00CA0FF1">
            <w:pPr>
              <w:rPr>
                <w:rStyle w:val="Heading2Char"/>
              </w:rPr>
            </w:pPr>
          </w:p>
          <w:p w:rsidR="00630308" w:rsidRDefault="00630308" w:rsidP="00630308">
            <w:r>
              <w:rPr>
                <w:rStyle w:val="Heading2Char"/>
              </w:rPr>
              <w:t xml:space="preserve">Interior Design- </w:t>
            </w:r>
            <w:r>
              <w:rPr>
                <w:rStyle w:val="LocationCharChar"/>
              </w:rPr>
              <w:t>Free-lance</w:t>
            </w:r>
            <w:r>
              <w:t>, Beirut, Lebanon</w:t>
            </w:r>
          </w:p>
          <w:p w:rsidR="00630308" w:rsidRDefault="00630308" w:rsidP="006303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Designing a 160m2 apartment in </w:t>
            </w:r>
            <w:proofErr w:type="spellStart"/>
            <w:r>
              <w:rPr>
                <w:sz w:val="20"/>
                <w:szCs w:val="20"/>
              </w:rPr>
              <w:t>Ashrafieh</w:t>
            </w:r>
            <w:proofErr w:type="spellEnd"/>
            <w:r>
              <w:rPr>
                <w:sz w:val="20"/>
                <w:szCs w:val="20"/>
              </w:rPr>
              <w:t xml:space="preserve"> Lebanon </w:t>
            </w:r>
          </w:p>
          <w:p w:rsidR="00630308" w:rsidRDefault="00630308" w:rsidP="00630308">
            <w:pPr>
              <w:pStyle w:val="Default"/>
            </w:pPr>
            <w:r>
              <w:rPr>
                <w:sz w:val="20"/>
                <w:szCs w:val="20"/>
              </w:rPr>
              <w:t xml:space="preserve">Furnishing an apartment in Dubai, UAE </w:t>
            </w:r>
          </w:p>
          <w:p w:rsidR="00CA0FF1" w:rsidRDefault="00CA0FF1" w:rsidP="00315F79">
            <w:pPr>
              <w:rPr>
                <w:rStyle w:val="Heading2Char"/>
              </w:rPr>
            </w:pPr>
          </w:p>
          <w:p w:rsidR="003B2D81" w:rsidRDefault="003B2D81" w:rsidP="00315F79">
            <w:r>
              <w:rPr>
                <w:rStyle w:val="Heading2Char"/>
              </w:rPr>
              <w:t xml:space="preserve">Media Production- </w:t>
            </w:r>
            <w:r>
              <w:t>Beirut, Lebanon</w:t>
            </w:r>
          </w:p>
          <w:p w:rsidR="003B2D81" w:rsidRDefault="003B2D81" w:rsidP="00315F79">
            <w:r>
              <w:t>Founded and managing a media production company since May 2014.</w:t>
            </w:r>
          </w:p>
          <w:p w:rsidR="008D5270" w:rsidRDefault="003B2D81" w:rsidP="006F3DE2">
            <w:pPr>
              <w:rPr>
                <w:rStyle w:val="Heading2Char"/>
              </w:rPr>
            </w:pPr>
            <w:r>
              <w:t xml:space="preserve">Produced videos of events with the </w:t>
            </w:r>
            <w:r w:rsidR="006F3DE2">
              <w:t>Paris Saint-</w:t>
            </w:r>
            <w:proofErr w:type="spellStart"/>
            <w:r w:rsidR="006F3DE2">
              <w:t>Germain</w:t>
            </w:r>
            <w:proofErr w:type="spellEnd"/>
            <w:r>
              <w:t xml:space="preserve"> club, producing an ongoing campaign for </w:t>
            </w:r>
            <w:r w:rsidR="006F3DE2">
              <w:t xml:space="preserve">Lionel </w:t>
            </w:r>
            <w:proofErr w:type="spellStart"/>
            <w:r w:rsidR="006F3DE2">
              <w:t>Messi</w:t>
            </w:r>
            <w:proofErr w:type="spellEnd"/>
            <w:r>
              <w:t xml:space="preserve"> covering corporate events</w:t>
            </w:r>
            <w:r w:rsidR="008D5270">
              <w:t xml:space="preserve">, Portfolio comprises clients such as R. </w:t>
            </w:r>
            <w:proofErr w:type="spellStart"/>
            <w:r w:rsidR="008D5270">
              <w:t>Mouzannar</w:t>
            </w:r>
            <w:proofErr w:type="spellEnd"/>
            <w:r w:rsidR="008D5270">
              <w:t xml:space="preserve">, </w:t>
            </w:r>
            <w:proofErr w:type="spellStart"/>
            <w:r w:rsidR="007707AF">
              <w:t>Boghossian</w:t>
            </w:r>
            <w:proofErr w:type="spellEnd"/>
            <w:r w:rsidR="007707AF">
              <w:t xml:space="preserve">, </w:t>
            </w:r>
            <w:r w:rsidR="008D5270">
              <w:t xml:space="preserve">the Beirut Race Track, </w:t>
            </w:r>
            <w:proofErr w:type="spellStart"/>
            <w:r w:rsidR="008D5270">
              <w:t>Patchi</w:t>
            </w:r>
            <w:proofErr w:type="spellEnd"/>
            <w:r w:rsidR="008D5270">
              <w:t>…</w:t>
            </w:r>
          </w:p>
          <w:p w:rsidR="003B2D81" w:rsidRDefault="003B2D81" w:rsidP="00315F79">
            <w:pPr>
              <w:rPr>
                <w:rStyle w:val="Heading2Char"/>
              </w:rPr>
            </w:pPr>
          </w:p>
          <w:p w:rsidR="00D17220" w:rsidRDefault="00D17220" w:rsidP="00315F79">
            <w:pPr>
              <w:rPr>
                <w:rStyle w:val="Heading2Char"/>
              </w:rPr>
            </w:pPr>
            <w:r>
              <w:rPr>
                <w:rStyle w:val="Heading2Char"/>
              </w:rPr>
              <w:t xml:space="preserve">Interior Design/architect- </w:t>
            </w:r>
            <w:r>
              <w:rPr>
                <w:rStyle w:val="LocationCharChar"/>
              </w:rPr>
              <w:t>Free-lance</w:t>
            </w:r>
            <w:r>
              <w:t>, Beirut, Lebanon</w:t>
            </w:r>
          </w:p>
          <w:p w:rsidR="00926AF2" w:rsidRDefault="00D17220" w:rsidP="00315F79">
            <w:r>
              <w:t xml:space="preserve">Furnishing and equipping a furnished apartments building/hotel on the southern border of Lebanon.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Ebel</w:t>
            </w:r>
            <w:proofErr w:type="spellEnd"/>
            <w:r>
              <w:t>.</w:t>
            </w:r>
          </w:p>
          <w:p w:rsidR="00926AF2" w:rsidRDefault="00926AF2" w:rsidP="00315F79"/>
          <w:p w:rsidR="00D17220" w:rsidRPr="00926AF2" w:rsidRDefault="00D17220" w:rsidP="00315F79">
            <w:pPr>
              <w:rPr>
                <w:rStyle w:val="Heading2Char"/>
                <w:b w:val="0"/>
                <w:bCs w:val="0"/>
              </w:rPr>
            </w:pPr>
            <w:r>
              <w:rPr>
                <w:rStyle w:val="Heading2Char"/>
              </w:rPr>
              <w:t xml:space="preserve">Real estate and development- </w:t>
            </w:r>
            <w:r>
              <w:rPr>
                <w:rStyle w:val="LocationCharChar"/>
              </w:rPr>
              <w:t>Free-lance</w:t>
            </w:r>
            <w:r>
              <w:t>, Beirut, Leba</w:t>
            </w:r>
            <w:r w:rsidR="00937CC6">
              <w:t>non</w:t>
            </w:r>
          </w:p>
          <w:p w:rsidR="00D17220" w:rsidRDefault="00D17220" w:rsidP="00315F79">
            <w:r>
              <w:t xml:space="preserve">Gathering investments, looking for </w:t>
            </w:r>
            <w:proofErr w:type="spellStart"/>
            <w:r>
              <w:t>landlots</w:t>
            </w:r>
            <w:proofErr w:type="spellEnd"/>
            <w:r>
              <w:t xml:space="preserve"> in and around Beirut to develop, conceive, build and sell small affordable apartment buildings for middle class and lower middle class</w:t>
            </w:r>
          </w:p>
          <w:p w:rsidR="00E543D1" w:rsidRPr="005F7501" w:rsidRDefault="00E543D1" w:rsidP="00315F79">
            <w:pPr>
              <w:rPr>
                <w:rStyle w:val="Heading2Char"/>
                <w:b w:val="0"/>
                <w:bCs w:val="0"/>
              </w:rPr>
            </w:pPr>
          </w:p>
          <w:p w:rsidR="00D17220" w:rsidRDefault="00D17220" w:rsidP="00315F79">
            <w:r>
              <w:rPr>
                <w:rStyle w:val="Heading2Char"/>
              </w:rPr>
              <w:t>Interior Designer/architect-</w:t>
            </w:r>
            <w:r w:rsidRPr="00C62431">
              <w:rPr>
                <w:rStyle w:val="Heading2Char"/>
              </w:rPr>
              <w:t xml:space="preserve"> </w:t>
            </w:r>
            <w:r>
              <w:rPr>
                <w:rStyle w:val="LocationCharChar"/>
              </w:rPr>
              <w:t>Free-lance</w:t>
            </w:r>
            <w:r>
              <w:t>, Beirut, Lebanon</w:t>
            </w:r>
          </w:p>
          <w:p w:rsidR="00D17220" w:rsidRPr="00C62431" w:rsidRDefault="00D17220" w:rsidP="00315F79">
            <w:r>
              <w:t xml:space="preserve">Interior design of a 500m2 apartment in </w:t>
            </w:r>
            <w:proofErr w:type="spellStart"/>
            <w:r>
              <w:t>Rihanieh</w:t>
            </w:r>
            <w:proofErr w:type="spellEnd"/>
            <w:r>
              <w:t>, Lebanon</w:t>
            </w:r>
          </w:p>
          <w:p w:rsidR="00D17220" w:rsidRPr="00C62431" w:rsidRDefault="00D17220" w:rsidP="00315F79">
            <w:r>
              <w:t xml:space="preserve">Interior design of a 300m2 apartment in </w:t>
            </w:r>
            <w:proofErr w:type="spellStart"/>
            <w:r>
              <w:t>Hazmieh</w:t>
            </w:r>
            <w:proofErr w:type="spellEnd"/>
            <w:r>
              <w:t>, Lebanon</w:t>
            </w:r>
          </w:p>
          <w:p w:rsidR="002E6BDD" w:rsidRDefault="00D17220" w:rsidP="002E6BDD">
            <w:r>
              <w:t>Working on the renovation + extension to a 700 year old typical Lebanese house in the Lebanese mountain, set on a 700m2 built ar</w:t>
            </w:r>
            <w:r w:rsidR="002E6BDD">
              <w:t>ea with a 1000m2+ of olive tree</w:t>
            </w:r>
          </w:p>
          <w:p w:rsidR="00D17220" w:rsidRDefault="00D17220" w:rsidP="00315F79">
            <w:r>
              <w:lastRenderedPageBreak/>
              <w:t>Gardens, from concept to execution.</w:t>
            </w:r>
          </w:p>
          <w:p w:rsidR="007707AF" w:rsidRPr="00C62431" w:rsidRDefault="00D17220" w:rsidP="00630308">
            <w:r>
              <w:t>Working on several lighting concepts to present to a Belgian lighting company.</w:t>
            </w:r>
          </w:p>
        </w:tc>
        <w:tc>
          <w:tcPr>
            <w:tcW w:w="1350" w:type="dxa"/>
            <w:shd w:val="clear" w:color="auto" w:fill="auto"/>
          </w:tcPr>
          <w:p w:rsidR="00937CC6" w:rsidRDefault="00937CC6" w:rsidP="00315F79"/>
          <w:p w:rsidR="00F42D8D" w:rsidRDefault="002E6BDD" w:rsidP="002E6BDD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70306C">
              <w:rPr>
                <w:b/>
                <w:bCs/>
              </w:rPr>
              <w:t>/201</w:t>
            </w:r>
            <w:r>
              <w:rPr>
                <w:b/>
                <w:bCs/>
              </w:rPr>
              <w:t>4</w:t>
            </w:r>
            <w:r w:rsidR="0070306C">
              <w:rPr>
                <w:b/>
                <w:bCs/>
              </w:rPr>
              <w:t>-</w:t>
            </w:r>
          </w:p>
          <w:p w:rsidR="00CA0FF1" w:rsidRDefault="0070306C" w:rsidP="007707AF">
            <w:pPr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  <w:p w:rsidR="007707AF" w:rsidRDefault="007707AF" w:rsidP="007707AF">
            <w:pPr>
              <w:rPr>
                <w:b/>
                <w:bCs/>
              </w:rPr>
            </w:pPr>
          </w:p>
          <w:p w:rsidR="003B2D81" w:rsidRDefault="003B2D81" w:rsidP="00315F79">
            <w:pPr>
              <w:rPr>
                <w:b/>
                <w:bCs/>
              </w:rPr>
            </w:pPr>
          </w:p>
          <w:p w:rsidR="00630308" w:rsidRDefault="00630308" w:rsidP="004643B5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ED59B9">
              <w:rPr>
                <w:b/>
                <w:bCs/>
              </w:rPr>
              <w:t>/201</w:t>
            </w:r>
            <w:r>
              <w:rPr>
                <w:b/>
                <w:bCs/>
              </w:rPr>
              <w:t>4</w:t>
            </w:r>
            <w:r w:rsidRPr="00ED59B9">
              <w:rPr>
                <w:b/>
                <w:bCs/>
              </w:rPr>
              <w:t xml:space="preserve">- </w:t>
            </w:r>
            <w:r w:rsidR="004643B5">
              <w:rPr>
                <w:b/>
                <w:bCs/>
              </w:rPr>
              <w:t>3/2015</w:t>
            </w:r>
          </w:p>
          <w:p w:rsidR="003B2D81" w:rsidRDefault="003B2D81" w:rsidP="00315F79">
            <w:pPr>
              <w:rPr>
                <w:b/>
                <w:bCs/>
              </w:rPr>
            </w:pPr>
          </w:p>
          <w:p w:rsidR="00630308" w:rsidRDefault="00630308" w:rsidP="00315F79">
            <w:pPr>
              <w:rPr>
                <w:b/>
                <w:bCs/>
              </w:rPr>
            </w:pPr>
          </w:p>
          <w:p w:rsidR="00CA0FF1" w:rsidRDefault="00CA0FF1" w:rsidP="00315F7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ED59B9">
              <w:rPr>
                <w:b/>
                <w:bCs/>
              </w:rPr>
              <w:t>/201</w:t>
            </w:r>
            <w:r>
              <w:rPr>
                <w:b/>
                <w:bCs/>
              </w:rPr>
              <w:t>4</w:t>
            </w:r>
            <w:r w:rsidRPr="00ED59B9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Present</w:t>
            </w:r>
          </w:p>
          <w:p w:rsidR="00CA0FF1" w:rsidRDefault="00CA0FF1" w:rsidP="00315F79">
            <w:pPr>
              <w:rPr>
                <w:b/>
                <w:bCs/>
              </w:rPr>
            </w:pPr>
          </w:p>
          <w:p w:rsidR="00CA0FF1" w:rsidRDefault="00CA0FF1" w:rsidP="00315F79">
            <w:pPr>
              <w:rPr>
                <w:b/>
                <w:bCs/>
              </w:rPr>
            </w:pPr>
          </w:p>
          <w:p w:rsidR="008D5270" w:rsidRDefault="008D5270" w:rsidP="00315F79">
            <w:pPr>
              <w:rPr>
                <w:b/>
                <w:bCs/>
              </w:rPr>
            </w:pPr>
          </w:p>
          <w:p w:rsidR="00630308" w:rsidRDefault="00630308" w:rsidP="00315F79">
            <w:pPr>
              <w:rPr>
                <w:b/>
                <w:bCs/>
              </w:rPr>
            </w:pPr>
          </w:p>
          <w:p w:rsidR="00630308" w:rsidRDefault="00630308" w:rsidP="00315F79">
            <w:pPr>
              <w:rPr>
                <w:b/>
                <w:bCs/>
              </w:rPr>
            </w:pPr>
          </w:p>
          <w:p w:rsidR="00D17220" w:rsidRPr="00ED59B9" w:rsidRDefault="00BB4844" w:rsidP="00315F79">
            <w:pPr>
              <w:rPr>
                <w:b/>
                <w:bCs/>
              </w:rPr>
            </w:pPr>
            <w:r w:rsidRPr="00ED59B9">
              <w:rPr>
                <w:b/>
                <w:bCs/>
              </w:rPr>
              <w:t xml:space="preserve">6/2013- </w:t>
            </w:r>
            <w:r w:rsidR="00D17220" w:rsidRPr="00ED59B9">
              <w:rPr>
                <w:b/>
                <w:bCs/>
              </w:rPr>
              <w:t>7/2013</w:t>
            </w:r>
          </w:p>
        </w:tc>
      </w:tr>
      <w:tr w:rsidR="00D17220" w:rsidRPr="00C62431" w:rsidTr="00636647">
        <w:trPr>
          <w:trHeight w:val="2510"/>
        </w:trPr>
        <w:tc>
          <w:tcPr>
            <w:tcW w:w="1800" w:type="dxa"/>
            <w:vMerge/>
          </w:tcPr>
          <w:p w:rsidR="00D17220" w:rsidRPr="00C62431" w:rsidRDefault="00D17220" w:rsidP="00315F79"/>
        </w:tc>
        <w:tc>
          <w:tcPr>
            <w:tcW w:w="6570" w:type="dxa"/>
            <w:vMerge/>
            <w:shd w:val="clear" w:color="auto" w:fill="auto"/>
          </w:tcPr>
          <w:p w:rsidR="00D17220" w:rsidRPr="00C62431" w:rsidRDefault="00D17220" w:rsidP="00315F79"/>
        </w:tc>
        <w:tc>
          <w:tcPr>
            <w:tcW w:w="1350" w:type="dxa"/>
            <w:shd w:val="clear" w:color="auto" w:fill="auto"/>
          </w:tcPr>
          <w:p w:rsidR="000C12B7" w:rsidRDefault="000C12B7" w:rsidP="00315F79"/>
          <w:p w:rsidR="00630308" w:rsidRDefault="00630308" w:rsidP="00315F79">
            <w:pPr>
              <w:rPr>
                <w:b/>
                <w:bCs/>
              </w:rPr>
            </w:pPr>
          </w:p>
          <w:p w:rsidR="00D17220" w:rsidRPr="00ED59B9" w:rsidRDefault="00D17220" w:rsidP="00315F79">
            <w:pPr>
              <w:rPr>
                <w:b/>
                <w:bCs/>
              </w:rPr>
            </w:pPr>
            <w:r w:rsidRPr="00ED59B9">
              <w:rPr>
                <w:b/>
                <w:bCs/>
              </w:rPr>
              <w:t>1/2012 - 1/2013</w:t>
            </w:r>
          </w:p>
          <w:p w:rsidR="00BB4844" w:rsidRDefault="00BB4844" w:rsidP="00315F79"/>
          <w:p w:rsidR="000C12B7" w:rsidRDefault="00417EB9" w:rsidP="007707AF">
            <w:r>
              <w:t xml:space="preserve">            </w:t>
            </w:r>
          </w:p>
          <w:p w:rsidR="00630308" w:rsidRDefault="00630308" w:rsidP="00417EB9"/>
          <w:p w:rsidR="00D17220" w:rsidRPr="00417EB9" w:rsidRDefault="00D17220" w:rsidP="00417EB9">
            <w:r w:rsidRPr="00ED59B9">
              <w:rPr>
                <w:b/>
                <w:bCs/>
              </w:rPr>
              <w:t>5/2012 –projects aborted</w:t>
            </w:r>
          </w:p>
        </w:tc>
      </w:tr>
      <w:tr w:rsidR="00D17220" w:rsidRPr="002D6D63" w:rsidTr="00636647">
        <w:trPr>
          <w:trHeight w:val="80"/>
        </w:trPr>
        <w:tc>
          <w:tcPr>
            <w:tcW w:w="1800" w:type="dxa"/>
            <w:vMerge w:val="restart"/>
          </w:tcPr>
          <w:p w:rsidR="00CA0FF1" w:rsidRPr="002D6D63" w:rsidRDefault="00CA0FF1" w:rsidP="00315F79"/>
        </w:tc>
        <w:tc>
          <w:tcPr>
            <w:tcW w:w="6570" w:type="dxa"/>
            <w:vMerge w:val="restart"/>
            <w:shd w:val="clear" w:color="auto" w:fill="auto"/>
          </w:tcPr>
          <w:p w:rsidR="00D17220" w:rsidRDefault="00D17220" w:rsidP="00315F79">
            <w:r>
              <w:rPr>
                <w:rStyle w:val="Heading2Char"/>
              </w:rPr>
              <w:t>Interior Designer</w:t>
            </w:r>
            <w:r>
              <w:t xml:space="preserve"> - </w:t>
            </w:r>
            <w:r>
              <w:rPr>
                <w:rStyle w:val="LocationCharChar"/>
              </w:rPr>
              <w:t>Free-lance</w:t>
            </w:r>
            <w:r>
              <w:t>, Beirut, Lebanon</w:t>
            </w:r>
          </w:p>
          <w:p w:rsidR="00D17220" w:rsidRDefault="00D17220" w:rsidP="00315F79">
            <w:r>
              <w:t xml:space="preserve">Interior design concept to a showroom for both a kitchen franchise and a lighting franchise, 250m2, </w:t>
            </w:r>
            <w:proofErr w:type="spellStart"/>
            <w:r>
              <w:t>Clemanceau</w:t>
            </w:r>
            <w:proofErr w:type="spellEnd"/>
            <w:r>
              <w:t>, Beirut, Lebanon</w:t>
            </w:r>
          </w:p>
          <w:p w:rsidR="00E543D1" w:rsidRPr="002D6D63" w:rsidRDefault="00E543D1" w:rsidP="00315F79"/>
        </w:tc>
        <w:tc>
          <w:tcPr>
            <w:tcW w:w="1350" w:type="dxa"/>
            <w:shd w:val="clear" w:color="auto" w:fill="auto"/>
          </w:tcPr>
          <w:p w:rsidR="00D17220" w:rsidRPr="00ED59B9" w:rsidRDefault="00BB4844" w:rsidP="00315F79">
            <w:pPr>
              <w:rPr>
                <w:b/>
                <w:bCs/>
                <w:i/>
                <w:iCs/>
              </w:rPr>
            </w:pPr>
            <w:r w:rsidRPr="00ED59B9">
              <w:rPr>
                <w:b/>
                <w:bCs/>
                <w:i/>
                <w:iCs/>
              </w:rPr>
              <w:t>5/2012-6/2012</w:t>
            </w:r>
          </w:p>
        </w:tc>
      </w:tr>
      <w:tr w:rsidR="00D17220" w:rsidRPr="002D6D63" w:rsidTr="00636647">
        <w:trPr>
          <w:trHeight w:val="288"/>
        </w:trPr>
        <w:tc>
          <w:tcPr>
            <w:tcW w:w="1800" w:type="dxa"/>
            <w:vMerge/>
          </w:tcPr>
          <w:p w:rsidR="00D17220" w:rsidRPr="002D6D63" w:rsidRDefault="00D17220" w:rsidP="00315F79"/>
        </w:tc>
        <w:tc>
          <w:tcPr>
            <w:tcW w:w="6570" w:type="dxa"/>
            <w:vMerge/>
            <w:shd w:val="clear" w:color="auto" w:fill="auto"/>
          </w:tcPr>
          <w:p w:rsidR="00D17220" w:rsidRPr="002D6D63" w:rsidRDefault="00D17220" w:rsidP="00315F79">
            <w:pPr>
              <w:rPr>
                <w:rStyle w:val="ContactInformationCharCh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7220" w:rsidRPr="002D6D63" w:rsidRDefault="00D17220" w:rsidP="00315F79"/>
        </w:tc>
      </w:tr>
      <w:tr w:rsidR="00D17220" w:rsidRPr="002D6D63" w:rsidTr="00636647">
        <w:trPr>
          <w:trHeight w:val="153"/>
        </w:trPr>
        <w:tc>
          <w:tcPr>
            <w:tcW w:w="1800" w:type="dxa"/>
            <w:vMerge w:val="restart"/>
          </w:tcPr>
          <w:p w:rsidR="00D17220" w:rsidRPr="002D6D63" w:rsidRDefault="00D17220" w:rsidP="00315F79"/>
        </w:tc>
        <w:tc>
          <w:tcPr>
            <w:tcW w:w="6570" w:type="dxa"/>
            <w:vMerge w:val="restart"/>
            <w:shd w:val="clear" w:color="auto" w:fill="auto"/>
          </w:tcPr>
          <w:p w:rsidR="00D17220" w:rsidRDefault="00D17220" w:rsidP="00315F79">
            <w:r>
              <w:rPr>
                <w:rStyle w:val="Heading2Char"/>
              </w:rPr>
              <w:t>Interior Designer</w:t>
            </w:r>
            <w:r>
              <w:t xml:space="preserve"> – </w:t>
            </w:r>
            <w:r>
              <w:rPr>
                <w:rStyle w:val="LocationCharChar"/>
              </w:rPr>
              <w:t xml:space="preserve">Free-Lance, </w:t>
            </w:r>
            <w:r>
              <w:t>Beirut, Lebanon</w:t>
            </w:r>
          </w:p>
          <w:p w:rsidR="00D17220" w:rsidRDefault="00D17220" w:rsidP="00315F79">
            <w:r>
              <w:t xml:space="preserve">Interior Design proposal for the marketing department offices at TGF </w:t>
            </w:r>
            <w:proofErr w:type="spellStart"/>
            <w:r>
              <w:t>Gharghour</w:t>
            </w:r>
            <w:proofErr w:type="spellEnd"/>
            <w:r>
              <w:t>, Mercedes representatives in Lebanon. Dora, Lebanon.</w:t>
            </w:r>
          </w:p>
          <w:p w:rsidR="00E543D1" w:rsidRPr="000F79BF" w:rsidRDefault="00E543D1" w:rsidP="00315F79"/>
        </w:tc>
        <w:tc>
          <w:tcPr>
            <w:tcW w:w="1350" w:type="dxa"/>
            <w:shd w:val="clear" w:color="auto" w:fill="auto"/>
          </w:tcPr>
          <w:p w:rsidR="00D17220" w:rsidRPr="00ED59B9" w:rsidRDefault="00E543D1" w:rsidP="00315F79">
            <w:pPr>
              <w:rPr>
                <w:b/>
                <w:bCs/>
              </w:rPr>
            </w:pPr>
            <w:r w:rsidRPr="00ED59B9">
              <w:rPr>
                <w:b/>
                <w:bCs/>
              </w:rPr>
              <w:t>1/2012</w:t>
            </w:r>
          </w:p>
        </w:tc>
      </w:tr>
      <w:tr w:rsidR="00D17220" w:rsidRPr="002D6D63" w:rsidTr="00636647">
        <w:trPr>
          <w:trHeight w:val="288"/>
        </w:trPr>
        <w:tc>
          <w:tcPr>
            <w:tcW w:w="1800" w:type="dxa"/>
            <w:vMerge/>
          </w:tcPr>
          <w:p w:rsidR="00D17220" w:rsidRPr="002D6D63" w:rsidRDefault="00D17220" w:rsidP="00315F79"/>
        </w:tc>
        <w:tc>
          <w:tcPr>
            <w:tcW w:w="6570" w:type="dxa"/>
            <w:vMerge/>
            <w:shd w:val="clear" w:color="auto" w:fill="auto"/>
          </w:tcPr>
          <w:p w:rsidR="00D17220" w:rsidRDefault="00D17220" w:rsidP="00315F79">
            <w:pPr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auto"/>
          </w:tcPr>
          <w:p w:rsidR="00D17220" w:rsidRPr="002D6D63" w:rsidRDefault="00315F79" w:rsidP="00315F79">
            <w:r>
              <w:t xml:space="preserve"> </w:t>
            </w:r>
          </w:p>
        </w:tc>
      </w:tr>
      <w:tr w:rsidR="00FE41D4" w:rsidRPr="002D6D63" w:rsidTr="00636647">
        <w:trPr>
          <w:trHeight w:val="80"/>
        </w:trPr>
        <w:tc>
          <w:tcPr>
            <w:tcW w:w="1800" w:type="dxa"/>
            <w:vMerge w:val="restart"/>
            <w:shd w:val="clear" w:color="auto" w:fill="auto"/>
          </w:tcPr>
          <w:p w:rsidR="00FE41D4" w:rsidRPr="002D6D63" w:rsidRDefault="00FE41D4" w:rsidP="00315F79"/>
        </w:tc>
        <w:tc>
          <w:tcPr>
            <w:tcW w:w="6570" w:type="dxa"/>
            <w:shd w:val="clear" w:color="auto" w:fill="auto"/>
          </w:tcPr>
          <w:p w:rsidR="00FE41D4" w:rsidRDefault="00FE41D4" w:rsidP="00315F79">
            <w:r>
              <w:rPr>
                <w:rStyle w:val="Heading2Char"/>
              </w:rPr>
              <w:t>Interior Designer</w:t>
            </w:r>
            <w:r>
              <w:t xml:space="preserve"> – </w:t>
            </w:r>
            <w:r>
              <w:rPr>
                <w:rStyle w:val="LocationCharChar"/>
              </w:rPr>
              <w:t xml:space="preserve">Raymond </w:t>
            </w:r>
            <w:proofErr w:type="spellStart"/>
            <w:r>
              <w:rPr>
                <w:rStyle w:val="LocationCharChar"/>
              </w:rPr>
              <w:t>Aoun</w:t>
            </w:r>
            <w:proofErr w:type="spellEnd"/>
            <w:r>
              <w:rPr>
                <w:rStyle w:val="LocationCharChar"/>
              </w:rPr>
              <w:t xml:space="preserve"> et </w:t>
            </w:r>
            <w:proofErr w:type="spellStart"/>
            <w:r>
              <w:rPr>
                <w:rStyle w:val="LocationCharChar"/>
              </w:rPr>
              <w:t>Associes</w:t>
            </w:r>
            <w:proofErr w:type="spellEnd"/>
            <w:r>
              <w:rPr>
                <w:rStyle w:val="LocationCharChar"/>
              </w:rPr>
              <w:t xml:space="preserve">, </w:t>
            </w:r>
            <w:r>
              <w:t>Beirut, Lebanon</w:t>
            </w:r>
          </w:p>
          <w:p w:rsidR="00FE41D4" w:rsidRDefault="00FE41D4" w:rsidP="00315F79">
            <w:r>
              <w:t xml:space="preserve">Worked on the new identity and modular fixtures and furniture pieces for “La </w:t>
            </w:r>
            <w:proofErr w:type="spellStart"/>
            <w:r>
              <w:t>Librairie</w:t>
            </w:r>
            <w:proofErr w:type="spellEnd"/>
            <w:r>
              <w:t xml:space="preserve"> Antoine”, a leading bookstore chain in the Lebanese market.        </w:t>
            </w:r>
          </w:p>
          <w:p w:rsidR="00FE41D4" w:rsidRDefault="00FE41D4" w:rsidP="00315F79">
            <w:r>
              <w:t xml:space="preserve"> The project included the 1000m2 flagship store in the Beirut souks including a café and several purpose specific spaces, and two other branches in two different malls in Beirut.  </w:t>
            </w:r>
          </w:p>
          <w:p w:rsidR="00FE41D4" w:rsidRDefault="00FE41D4" w:rsidP="00315F79">
            <w:r>
              <w:t xml:space="preserve">Worked on the finishing choices and interior for a six floor villa in </w:t>
            </w:r>
            <w:proofErr w:type="spellStart"/>
            <w:r>
              <w:t>Ajaltoun</w:t>
            </w:r>
            <w:proofErr w:type="spellEnd"/>
            <w:r>
              <w:t>, Lebanon.</w:t>
            </w:r>
          </w:p>
          <w:p w:rsidR="00FE41D4" w:rsidRDefault="00FE41D4" w:rsidP="00315F79">
            <w:r>
              <w:t xml:space="preserve">Worked on the offices of a </w:t>
            </w:r>
            <w:proofErr w:type="spellStart"/>
            <w:r>
              <w:t>swiss</w:t>
            </w:r>
            <w:proofErr w:type="spellEnd"/>
            <w:r>
              <w:t xml:space="preserve"> assurance franchise (Zurich) in the Beirut Central District area.</w:t>
            </w:r>
          </w:p>
          <w:p w:rsidR="00FE41D4" w:rsidRPr="000F79BF" w:rsidRDefault="00FE41D4" w:rsidP="00315F79"/>
        </w:tc>
        <w:tc>
          <w:tcPr>
            <w:tcW w:w="1350" w:type="dxa"/>
            <w:shd w:val="clear" w:color="auto" w:fill="auto"/>
          </w:tcPr>
          <w:p w:rsidR="00FE41D4" w:rsidRPr="00ED59B9" w:rsidRDefault="00FE41D4" w:rsidP="00125BE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ED59B9">
              <w:rPr>
                <w:b/>
                <w:bCs/>
              </w:rPr>
              <w:t xml:space="preserve">/2011 – </w:t>
            </w:r>
          </w:p>
          <w:p w:rsidR="00FE41D4" w:rsidRPr="002D6D63" w:rsidRDefault="00FE41D4" w:rsidP="00125BEC">
            <w:r>
              <w:rPr>
                <w:b/>
                <w:bCs/>
              </w:rPr>
              <w:t>9</w:t>
            </w:r>
            <w:r w:rsidRPr="00ED59B9">
              <w:rPr>
                <w:b/>
                <w:bCs/>
              </w:rPr>
              <w:t>/2012</w:t>
            </w:r>
          </w:p>
        </w:tc>
      </w:tr>
      <w:tr w:rsidR="00FE41D4" w:rsidRPr="002D6D63" w:rsidTr="00636647">
        <w:trPr>
          <w:trHeight w:val="665"/>
        </w:trPr>
        <w:tc>
          <w:tcPr>
            <w:tcW w:w="1800" w:type="dxa"/>
            <w:vMerge/>
            <w:shd w:val="clear" w:color="auto" w:fill="auto"/>
          </w:tcPr>
          <w:p w:rsidR="00FE41D4" w:rsidRPr="002D6D63" w:rsidRDefault="00FE41D4" w:rsidP="00315F79"/>
        </w:tc>
        <w:tc>
          <w:tcPr>
            <w:tcW w:w="6570" w:type="dxa"/>
            <w:shd w:val="clear" w:color="auto" w:fill="auto"/>
          </w:tcPr>
          <w:p w:rsidR="00FE41D4" w:rsidRDefault="00FE41D4" w:rsidP="00315F79">
            <w:pPr>
              <w:rPr>
                <w:b/>
                <w:bCs/>
              </w:rPr>
            </w:pPr>
          </w:p>
          <w:p w:rsidR="00FE41D4" w:rsidRDefault="00FE41D4" w:rsidP="00315F79">
            <w:r>
              <w:rPr>
                <w:rStyle w:val="Heading2Char"/>
              </w:rPr>
              <w:t>Interior Designer</w:t>
            </w:r>
            <w:r>
              <w:t xml:space="preserve"> – </w:t>
            </w:r>
            <w:r>
              <w:rPr>
                <w:rStyle w:val="LocationCharChar"/>
              </w:rPr>
              <w:t xml:space="preserve">Free-Lance, </w:t>
            </w:r>
            <w:r>
              <w:t>Beirut, Lebanon</w:t>
            </w:r>
          </w:p>
          <w:p w:rsidR="00FE41D4" w:rsidRDefault="00FE41D4" w:rsidP="00315F79">
            <w:r>
              <w:t>Interior design of the offices and showroom of a local company (</w:t>
            </w:r>
            <w:proofErr w:type="spellStart"/>
            <w:r>
              <w:t>Technotel</w:t>
            </w:r>
            <w:proofErr w:type="spellEnd"/>
            <w:r>
              <w:t xml:space="preserve"> </w:t>
            </w:r>
            <w:proofErr w:type="spellStart"/>
            <w:r>
              <w:t>Dfouny</w:t>
            </w:r>
            <w:proofErr w:type="spellEnd"/>
            <w:r>
              <w:t>), that equips events and weddings, the whole fit in 100m2 , from concept to execution.</w:t>
            </w:r>
          </w:p>
          <w:p w:rsidR="00FE41D4" w:rsidRDefault="00FE41D4" w:rsidP="00315F79">
            <w:r>
              <w:t xml:space="preserve">    The project included the design of a variety of custom made items. </w:t>
            </w:r>
            <w:proofErr w:type="spellStart"/>
            <w:r>
              <w:t>Roumieh</w:t>
            </w:r>
            <w:proofErr w:type="spellEnd"/>
            <w:r>
              <w:t>, Lebanon.</w:t>
            </w:r>
          </w:p>
          <w:p w:rsidR="00FE41D4" w:rsidRDefault="00FE41D4" w:rsidP="00315F79">
            <w:pPr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auto"/>
          </w:tcPr>
          <w:p w:rsidR="00FE41D4" w:rsidRDefault="00FE41D4" w:rsidP="00315F79"/>
          <w:p w:rsidR="00FE41D4" w:rsidRPr="00ED59B9" w:rsidRDefault="00FE41D4" w:rsidP="00315F79">
            <w:pPr>
              <w:rPr>
                <w:b/>
                <w:bCs/>
              </w:rPr>
            </w:pPr>
            <w:r w:rsidRPr="00ED59B9">
              <w:rPr>
                <w:b/>
                <w:bCs/>
              </w:rPr>
              <w:t xml:space="preserve">9/2010 - 1/2011 </w:t>
            </w:r>
          </w:p>
        </w:tc>
      </w:tr>
      <w:tr w:rsidR="00FE41D4" w:rsidTr="00636647">
        <w:trPr>
          <w:trHeight w:val="665"/>
        </w:trPr>
        <w:tc>
          <w:tcPr>
            <w:tcW w:w="1800" w:type="dxa"/>
            <w:vMerge/>
            <w:shd w:val="clear" w:color="auto" w:fill="auto"/>
          </w:tcPr>
          <w:p w:rsidR="00FE41D4" w:rsidRPr="002D6D63" w:rsidRDefault="00FE41D4" w:rsidP="00315F79"/>
        </w:tc>
        <w:tc>
          <w:tcPr>
            <w:tcW w:w="6570" w:type="dxa"/>
            <w:shd w:val="clear" w:color="auto" w:fill="auto"/>
            <w:vAlign w:val="center"/>
          </w:tcPr>
          <w:p w:rsidR="00FE41D4" w:rsidRDefault="00FE41D4" w:rsidP="00315F79">
            <w:pPr>
              <w:rPr>
                <w:b/>
                <w:bCs/>
              </w:rPr>
            </w:pPr>
          </w:p>
          <w:p w:rsidR="00FE41D4" w:rsidRDefault="00FE41D4" w:rsidP="00315F79">
            <w:r>
              <w:rPr>
                <w:b/>
                <w:bCs/>
              </w:rPr>
              <w:t>Interior Designer</w:t>
            </w:r>
            <w:r>
              <w:t xml:space="preserve">– </w:t>
            </w:r>
            <w:r>
              <w:rPr>
                <w:rStyle w:val="LocationCharChar"/>
              </w:rPr>
              <w:t xml:space="preserve">Free-Lance at Rania </w:t>
            </w:r>
            <w:proofErr w:type="spellStart"/>
            <w:r>
              <w:rPr>
                <w:rStyle w:val="LocationCharChar"/>
              </w:rPr>
              <w:t>Sabbagh’s</w:t>
            </w:r>
            <w:proofErr w:type="spellEnd"/>
            <w:r>
              <w:rPr>
                <w:rStyle w:val="LocationCharChar"/>
              </w:rPr>
              <w:t xml:space="preserve"> office, </w:t>
            </w:r>
            <w:r>
              <w:t>Beirut, Lebanon</w:t>
            </w:r>
          </w:p>
          <w:p w:rsidR="00FE41D4" w:rsidRDefault="00FE41D4" w:rsidP="00315F79">
            <w:r>
              <w:t xml:space="preserve">Interior design of a 700m2 apartment in Paris from design to execution, which also included the design of custom made items. Boulevard St </w:t>
            </w:r>
            <w:proofErr w:type="spellStart"/>
            <w:r>
              <w:t>Germain</w:t>
            </w:r>
            <w:proofErr w:type="spellEnd"/>
            <w:r>
              <w:t xml:space="preserve"> , Paris.</w:t>
            </w:r>
          </w:p>
          <w:p w:rsidR="00FE41D4" w:rsidRDefault="00FE41D4" w:rsidP="00315F79">
            <w:r>
              <w:t>Worked on the furniture selection and site follow-up for an apartment on Verdun Street. Beirut, Lebanon.</w:t>
            </w:r>
          </w:p>
          <w:p w:rsidR="00FE41D4" w:rsidRDefault="00FE41D4" w:rsidP="00315F79">
            <w:r>
              <w:t>Worked on the landscaping of a private garden and several parts in residential projects. (Stairs, refurnishing…)  Beirut, Lebanon.</w:t>
            </w:r>
          </w:p>
          <w:p w:rsidR="00FE41D4" w:rsidRDefault="00FE41D4" w:rsidP="00315F79">
            <w:pPr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auto"/>
          </w:tcPr>
          <w:p w:rsidR="00FE41D4" w:rsidRDefault="00FE41D4" w:rsidP="00315F79"/>
          <w:p w:rsidR="00FE41D4" w:rsidRPr="00ED59B9" w:rsidRDefault="00FE41D4" w:rsidP="00A942F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ED59B9">
              <w:rPr>
                <w:b/>
                <w:bCs/>
              </w:rPr>
              <w:t>/20</w:t>
            </w:r>
            <w:r>
              <w:rPr>
                <w:b/>
                <w:bCs/>
              </w:rPr>
              <w:t>10</w:t>
            </w:r>
            <w:r w:rsidRPr="00ED59B9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5</w:t>
            </w:r>
            <w:r w:rsidRPr="00ED59B9">
              <w:rPr>
                <w:b/>
                <w:bCs/>
              </w:rPr>
              <w:t>/201</w:t>
            </w:r>
            <w:r>
              <w:rPr>
                <w:b/>
                <w:bCs/>
              </w:rPr>
              <w:t>1</w:t>
            </w:r>
            <w:r w:rsidRPr="00ED59B9">
              <w:rPr>
                <w:b/>
                <w:bCs/>
              </w:rPr>
              <w:t xml:space="preserve"> </w:t>
            </w:r>
          </w:p>
        </w:tc>
      </w:tr>
      <w:tr w:rsidR="00FE41D4" w:rsidTr="00636647">
        <w:trPr>
          <w:trHeight w:val="213"/>
        </w:trPr>
        <w:tc>
          <w:tcPr>
            <w:tcW w:w="1800" w:type="dxa"/>
            <w:vMerge/>
            <w:shd w:val="clear" w:color="auto" w:fill="auto"/>
          </w:tcPr>
          <w:p w:rsidR="00FE41D4" w:rsidRPr="002D6D63" w:rsidRDefault="00FE41D4" w:rsidP="00315F79"/>
        </w:tc>
        <w:tc>
          <w:tcPr>
            <w:tcW w:w="6570" w:type="dxa"/>
            <w:shd w:val="clear" w:color="auto" w:fill="auto"/>
          </w:tcPr>
          <w:p w:rsidR="00FE41D4" w:rsidRDefault="00FE41D4" w:rsidP="00315F79">
            <w:pPr>
              <w:rPr>
                <w:b/>
                <w:bCs/>
              </w:rPr>
            </w:pPr>
          </w:p>
          <w:p w:rsidR="00FE41D4" w:rsidRDefault="00FE41D4" w:rsidP="004D0A94">
            <w:r>
              <w:rPr>
                <w:b/>
                <w:bCs/>
              </w:rPr>
              <w:t>Interior Designer</w:t>
            </w:r>
            <w:r>
              <w:t xml:space="preserve">– </w:t>
            </w:r>
            <w:r>
              <w:rPr>
                <w:rStyle w:val="LocationCharChar"/>
              </w:rPr>
              <w:t xml:space="preserve">Free-Lance, </w:t>
            </w:r>
            <w:r>
              <w:t>Beirut, Lebanon</w:t>
            </w:r>
          </w:p>
          <w:p w:rsidR="00FE41D4" w:rsidRDefault="00FE41D4" w:rsidP="00315F79">
            <w:r>
              <w:t xml:space="preserve">Interior design proposal for the renovation and the new identity proposal for a 3 star hotel on </w:t>
            </w:r>
            <w:proofErr w:type="spellStart"/>
            <w:r>
              <w:t>Hamra</w:t>
            </w:r>
            <w:proofErr w:type="spellEnd"/>
            <w:r>
              <w:t xml:space="preserve"> street, Beirut. (“Le </w:t>
            </w:r>
            <w:proofErr w:type="spellStart"/>
            <w:r>
              <w:t>Marly</w:t>
            </w:r>
            <w:proofErr w:type="spellEnd"/>
            <w:r>
              <w:t>” Hotel)</w:t>
            </w:r>
          </w:p>
          <w:p w:rsidR="00FE41D4" w:rsidRDefault="00FE41D4" w:rsidP="00315F79">
            <w:pPr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auto"/>
          </w:tcPr>
          <w:p w:rsidR="00FE41D4" w:rsidRDefault="00FE41D4" w:rsidP="00315F79"/>
          <w:p w:rsidR="00FE41D4" w:rsidRPr="004D0A94" w:rsidRDefault="00FE41D4" w:rsidP="00315F79">
            <w:pPr>
              <w:rPr>
                <w:b/>
                <w:bCs/>
              </w:rPr>
            </w:pPr>
            <w:r w:rsidRPr="004D0A94">
              <w:rPr>
                <w:b/>
                <w:bCs/>
              </w:rPr>
              <w:t xml:space="preserve">Summer 2009 </w:t>
            </w:r>
          </w:p>
        </w:tc>
      </w:tr>
      <w:tr w:rsidR="00FE41D4" w:rsidTr="00636647">
        <w:trPr>
          <w:trHeight w:val="213"/>
        </w:trPr>
        <w:tc>
          <w:tcPr>
            <w:tcW w:w="1800" w:type="dxa"/>
            <w:vMerge/>
            <w:shd w:val="clear" w:color="auto" w:fill="auto"/>
          </w:tcPr>
          <w:p w:rsidR="00FE41D4" w:rsidRPr="002D6D63" w:rsidRDefault="00FE41D4" w:rsidP="00315F79"/>
        </w:tc>
        <w:tc>
          <w:tcPr>
            <w:tcW w:w="6570" w:type="dxa"/>
            <w:shd w:val="clear" w:color="auto" w:fill="auto"/>
          </w:tcPr>
          <w:p w:rsidR="00FE41D4" w:rsidRDefault="00FE41D4" w:rsidP="00315F79">
            <w:pPr>
              <w:rPr>
                <w:rStyle w:val="Heading2Char"/>
              </w:rPr>
            </w:pPr>
          </w:p>
          <w:p w:rsidR="00FE41D4" w:rsidRDefault="00FE41D4" w:rsidP="00315F79">
            <w:r>
              <w:rPr>
                <w:rStyle w:val="Heading2Char"/>
              </w:rPr>
              <w:t>Interior Designer</w:t>
            </w:r>
            <w:r>
              <w:t xml:space="preserve"> – </w:t>
            </w:r>
            <w:r>
              <w:rPr>
                <w:rStyle w:val="LocationCharChar"/>
              </w:rPr>
              <w:t xml:space="preserve">Sari </w:t>
            </w:r>
            <w:proofErr w:type="spellStart"/>
            <w:r>
              <w:rPr>
                <w:rStyle w:val="LocationCharChar"/>
              </w:rPr>
              <w:t>Elkhazen</w:t>
            </w:r>
            <w:proofErr w:type="spellEnd"/>
            <w:r>
              <w:rPr>
                <w:rStyle w:val="LocationCharChar"/>
              </w:rPr>
              <w:t xml:space="preserve"> Architects, </w:t>
            </w:r>
            <w:r>
              <w:t>Beirut, Lebanon</w:t>
            </w:r>
          </w:p>
          <w:p w:rsidR="00FE41D4" w:rsidRDefault="00FE41D4" w:rsidP="00315F79">
            <w:r>
              <w:lastRenderedPageBreak/>
              <w:t xml:space="preserve">Worked on the design phase of an apartment in </w:t>
            </w:r>
            <w:proofErr w:type="spellStart"/>
            <w:r>
              <w:t>Adma</w:t>
            </w:r>
            <w:proofErr w:type="spellEnd"/>
            <w:r>
              <w:t xml:space="preserve">. Lebanon.         </w:t>
            </w:r>
          </w:p>
          <w:p w:rsidR="00FE41D4" w:rsidRDefault="00FE41D4" w:rsidP="00315F79">
            <w:r>
              <w:t xml:space="preserve">Worked on the refurnishing and restyling of the La </w:t>
            </w:r>
            <w:proofErr w:type="spellStart"/>
            <w:r>
              <w:t>Plage</w:t>
            </w:r>
            <w:proofErr w:type="spellEnd"/>
            <w:r>
              <w:t xml:space="preserve"> indoor restaurant, which included </w:t>
            </w:r>
            <w:proofErr w:type="spellStart"/>
            <w:r>
              <w:t>designin</w:t>
            </w:r>
            <w:proofErr w:type="spellEnd"/>
            <w:r>
              <w:t xml:space="preserve"> some custom made items.</w:t>
            </w:r>
          </w:p>
          <w:p w:rsidR="00FE41D4" w:rsidRDefault="00FE41D4" w:rsidP="00315F79">
            <w:r>
              <w:t xml:space="preserve">Worked on the </w:t>
            </w:r>
            <w:proofErr w:type="spellStart"/>
            <w:r>
              <w:t>O’bar</w:t>
            </w:r>
            <w:proofErr w:type="spellEnd"/>
            <w:r>
              <w:t xml:space="preserve"> piano-bar / restaurant from schematics to execution, which also included the design of custom made items.</w:t>
            </w:r>
          </w:p>
          <w:p w:rsidR="00FE41D4" w:rsidRDefault="00FE41D4" w:rsidP="00315F79">
            <w:r>
              <w:t>Worked on a brand identity and interior design for a winery’s future points of sales and tasting/</w:t>
            </w:r>
            <w:proofErr w:type="spellStart"/>
            <w:r>
              <w:t>restauration</w:t>
            </w:r>
            <w:proofErr w:type="spellEnd"/>
            <w:r>
              <w:t>. Beirut, Lebanon.</w:t>
            </w:r>
          </w:p>
          <w:p w:rsidR="00FE41D4" w:rsidRDefault="00FE41D4" w:rsidP="00315F79">
            <w:r>
              <w:t>Worked on an entertainment station (bar/</w:t>
            </w:r>
            <w:proofErr w:type="spellStart"/>
            <w:r>
              <w:t>dj</w:t>
            </w:r>
            <w:proofErr w:type="spellEnd"/>
            <w:r>
              <w:t xml:space="preserve"> booth) in a bachelor’s duplex apartment for a club/restaurant owner in </w:t>
            </w:r>
            <w:proofErr w:type="spellStart"/>
            <w:r>
              <w:t>Achrafieh</w:t>
            </w:r>
            <w:proofErr w:type="spellEnd"/>
            <w:r>
              <w:t>, Beirut.</w:t>
            </w:r>
          </w:p>
          <w:p w:rsidR="00FE41D4" w:rsidRDefault="00FE41D4" w:rsidP="00315F79">
            <w:r>
              <w:t xml:space="preserve">Worked on the furniture selection for an apartment in the </w:t>
            </w:r>
            <w:proofErr w:type="spellStart"/>
            <w:r>
              <w:t>Sanayeh</w:t>
            </w:r>
            <w:proofErr w:type="spellEnd"/>
            <w:r>
              <w:t xml:space="preserve"> Garden  area in Beirut. Lebanon.</w:t>
            </w:r>
          </w:p>
        </w:tc>
        <w:tc>
          <w:tcPr>
            <w:tcW w:w="1350" w:type="dxa"/>
            <w:shd w:val="clear" w:color="auto" w:fill="auto"/>
          </w:tcPr>
          <w:p w:rsidR="00FE41D4" w:rsidRDefault="00FE41D4" w:rsidP="00315F79"/>
          <w:p w:rsidR="00FE41D4" w:rsidRPr="004D0A94" w:rsidRDefault="00FE41D4" w:rsidP="00A942FB">
            <w:pPr>
              <w:rPr>
                <w:b/>
                <w:bCs/>
              </w:rPr>
            </w:pPr>
            <w:r w:rsidRPr="004D0A94">
              <w:rPr>
                <w:b/>
                <w:bCs/>
              </w:rPr>
              <w:t xml:space="preserve">7/2008 - </w:t>
            </w:r>
            <w:r>
              <w:rPr>
                <w:b/>
                <w:bCs/>
              </w:rPr>
              <w:lastRenderedPageBreak/>
              <w:t>12</w:t>
            </w:r>
            <w:r w:rsidRPr="004D0A94">
              <w:rPr>
                <w:b/>
                <w:bCs/>
              </w:rPr>
              <w:t xml:space="preserve">/2009 </w:t>
            </w:r>
          </w:p>
        </w:tc>
      </w:tr>
      <w:tr w:rsidR="00FE41D4" w:rsidTr="00636647">
        <w:trPr>
          <w:trHeight w:val="213"/>
        </w:trPr>
        <w:tc>
          <w:tcPr>
            <w:tcW w:w="1800" w:type="dxa"/>
            <w:vMerge/>
            <w:shd w:val="clear" w:color="auto" w:fill="auto"/>
          </w:tcPr>
          <w:p w:rsidR="00FE41D4" w:rsidRPr="002D6D63" w:rsidRDefault="00FE41D4" w:rsidP="00315F79"/>
        </w:tc>
        <w:tc>
          <w:tcPr>
            <w:tcW w:w="6570" w:type="dxa"/>
            <w:shd w:val="clear" w:color="auto" w:fill="auto"/>
          </w:tcPr>
          <w:p w:rsidR="00FE41D4" w:rsidRDefault="00FE41D4" w:rsidP="00315F79">
            <w:pPr>
              <w:rPr>
                <w:rStyle w:val="Heading2Char"/>
              </w:rPr>
            </w:pPr>
          </w:p>
          <w:p w:rsidR="00FE41D4" w:rsidRDefault="00FE41D4" w:rsidP="00315F79">
            <w:r>
              <w:rPr>
                <w:rStyle w:val="Heading2Char"/>
              </w:rPr>
              <w:t>Industrial Designer</w:t>
            </w:r>
            <w:r>
              <w:t xml:space="preserve"> – </w:t>
            </w:r>
            <w:r>
              <w:rPr>
                <w:rStyle w:val="LocationCharChar"/>
              </w:rPr>
              <w:t xml:space="preserve">Karen </w:t>
            </w:r>
            <w:proofErr w:type="spellStart"/>
            <w:r>
              <w:rPr>
                <w:rStyle w:val="LocationCharChar"/>
              </w:rPr>
              <w:t>Chekerdjian</w:t>
            </w:r>
            <w:proofErr w:type="spellEnd"/>
            <w:r>
              <w:rPr>
                <w:rStyle w:val="LocationCharChar"/>
              </w:rPr>
              <w:t xml:space="preserve">, </w:t>
            </w:r>
            <w:r>
              <w:t>Beirut, Lebanon</w:t>
            </w:r>
          </w:p>
          <w:p w:rsidR="00FE41D4" w:rsidRDefault="00FE41D4" w:rsidP="00315F79">
            <w:r>
              <w:t>Worked on the design of several objects and participated in the production process, from finding materials, communicating with the producers, to client servicing and product maintenance.</w:t>
            </w:r>
          </w:p>
          <w:p w:rsidR="00FE41D4" w:rsidRDefault="00FE41D4" w:rsidP="00315F79">
            <w:r>
              <w:t>Worked on the schematic design of a lamp for “</w:t>
            </w:r>
            <w:proofErr w:type="spellStart"/>
            <w:r>
              <w:t>O’luce</w:t>
            </w:r>
            <w:proofErr w:type="spellEnd"/>
            <w:r>
              <w:t>” Italy.</w:t>
            </w:r>
          </w:p>
          <w:p w:rsidR="00FE41D4" w:rsidRDefault="00FE41D4" w:rsidP="00315F79">
            <w:r>
              <w:t xml:space="preserve">Interior design of a </w:t>
            </w:r>
            <w:proofErr w:type="spellStart"/>
            <w:r>
              <w:t>Toufoula</w:t>
            </w:r>
            <w:proofErr w:type="spellEnd"/>
            <w:r>
              <w:t xml:space="preserve"> Dream Room for cancerous children.</w:t>
            </w:r>
          </w:p>
          <w:p w:rsidR="00FE41D4" w:rsidRPr="00D942A2" w:rsidRDefault="00FE41D4" w:rsidP="00315F79"/>
        </w:tc>
        <w:tc>
          <w:tcPr>
            <w:tcW w:w="1350" w:type="dxa"/>
            <w:shd w:val="clear" w:color="auto" w:fill="auto"/>
          </w:tcPr>
          <w:p w:rsidR="00FE41D4" w:rsidRDefault="00FE41D4" w:rsidP="00315F79">
            <w:pPr>
              <w:ind w:left="72" w:hanging="72"/>
            </w:pPr>
          </w:p>
          <w:p w:rsidR="00FE41D4" w:rsidRPr="004D0A94" w:rsidRDefault="00FE41D4" w:rsidP="00315F79">
            <w:pPr>
              <w:ind w:left="72" w:hanging="72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4D0A94">
              <w:rPr>
                <w:b/>
                <w:bCs/>
              </w:rPr>
              <w:t>/200</w:t>
            </w:r>
            <w:r>
              <w:rPr>
                <w:b/>
                <w:bCs/>
              </w:rPr>
              <w:t>7</w:t>
            </w:r>
            <w:r w:rsidRPr="004D0A94">
              <w:rPr>
                <w:b/>
                <w:bCs/>
              </w:rPr>
              <w:t xml:space="preserve">- </w:t>
            </w:r>
          </w:p>
          <w:p w:rsidR="00FE41D4" w:rsidRDefault="00FE41D4" w:rsidP="00315F79">
            <w:pPr>
              <w:ind w:right="-108"/>
            </w:pPr>
            <w:r w:rsidRPr="004D0A94">
              <w:rPr>
                <w:b/>
                <w:bCs/>
              </w:rPr>
              <w:t>6/2008</w:t>
            </w:r>
            <w:r>
              <w:t xml:space="preserve"> </w:t>
            </w:r>
          </w:p>
        </w:tc>
      </w:tr>
      <w:tr w:rsidR="00FE41D4" w:rsidTr="00636647">
        <w:trPr>
          <w:trHeight w:val="213"/>
        </w:trPr>
        <w:tc>
          <w:tcPr>
            <w:tcW w:w="1800" w:type="dxa"/>
            <w:vMerge/>
            <w:shd w:val="clear" w:color="auto" w:fill="auto"/>
          </w:tcPr>
          <w:p w:rsidR="00FE41D4" w:rsidRPr="002D6D63" w:rsidRDefault="00FE41D4" w:rsidP="00315F79"/>
        </w:tc>
        <w:tc>
          <w:tcPr>
            <w:tcW w:w="6570" w:type="dxa"/>
            <w:shd w:val="clear" w:color="auto" w:fill="auto"/>
          </w:tcPr>
          <w:p w:rsidR="00FE41D4" w:rsidRDefault="00FE41D4" w:rsidP="00315F79">
            <w:pPr>
              <w:rPr>
                <w:rStyle w:val="Heading2Char"/>
              </w:rPr>
            </w:pPr>
          </w:p>
          <w:p w:rsidR="00FE41D4" w:rsidRDefault="00FE41D4" w:rsidP="00937CC6">
            <w:pPr>
              <w:rPr>
                <w:rStyle w:val="Heading2Char"/>
              </w:rPr>
            </w:pPr>
          </w:p>
          <w:p w:rsidR="00FE41D4" w:rsidRDefault="00FE41D4" w:rsidP="00937CC6">
            <w:r>
              <w:rPr>
                <w:rStyle w:val="Heading2Char"/>
              </w:rPr>
              <w:t>Trainee</w:t>
            </w:r>
            <w:r>
              <w:t xml:space="preserve"> – </w:t>
            </w:r>
            <w:proofErr w:type="spellStart"/>
            <w:r>
              <w:rPr>
                <w:rStyle w:val="LocationCharChar"/>
              </w:rPr>
              <w:t>Nadim</w:t>
            </w:r>
            <w:proofErr w:type="spellEnd"/>
            <w:r>
              <w:rPr>
                <w:rStyle w:val="LocationCharChar"/>
              </w:rPr>
              <w:t xml:space="preserve"> </w:t>
            </w:r>
            <w:proofErr w:type="spellStart"/>
            <w:r>
              <w:rPr>
                <w:rStyle w:val="LocationCharChar"/>
              </w:rPr>
              <w:t>Karam’svAtelier</w:t>
            </w:r>
            <w:proofErr w:type="spellEnd"/>
            <w:r>
              <w:rPr>
                <w:rStyle w:val="LocationCharChar"/>
              </w:rPr>
              <w:t xml:space="preserve"> </w:t>
            </w:r>
            <w:proofErr w:type="spellStart"/>
            <w:r>
              <w:rPr>
                <w:rStyle w:val="LocationCharChar"/>
              </w:rPr>
              <w:t>Hapsitus</w:t>
            </w:r>
            <w:proofErr w:type="spellEnd"/>
            <w:r>
              <w:rPr>
                <w:rStyle w:val="LocationCharChar"/>
              </w:rPr>
              <w:t xml:space="preserve">, </w:t>
            </w:r>
            <w:r>
              <w:t>Beirut, Lebanon</w:t>
            </w:r>
          </w:p>
          <w:p w:rsidR="00FE41D4" w:rsidRDefault="00FE41D4" w:rsidP="00937CC6">
            <w:r>
              <w:t>Worked on the Martyr’s Square international competition and got accredited for the my contribution.</w:t>
            </w:r>
          </w:p>
          <w:p w:rsidR="00FE41D4" w:rsidRDefault="00FE41D4" w:rsidP="00315F79">
            <w:r>
              <w:t>Worked on the design of an experimental piece of furniture.</w:t>
            </w:r>
          </w:p>
          <w:p w:rsidR="00FE41D4" w:rsidRDefault="00FE41D4" w:rsidP="00315F79">
            <w:r>
              <w:t>Learned the office’s sculptural design process.</w:t>
            </w:r>
          </w:p>
          <w:p w:rsidR="00FE41D4" w:rsidRDefault="00FE41D4" w:rsidP="00315F79">
            <w:r>
              <w:t>Trained at a construction site.</w:t>
            </w:r>
          </w:p>
          <w:p w:rsidR="00FE41D4" w:rsidRDefault="00FE41D4" w:rsidP="00315F79">
            <w:pPr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auto"/>
          </w:tcPr>
          <w:p w:rsidR="00FE41D4" w:rsidRDefault="00FE41D4" w:rsidP="00315F79"/>
          <w:p w:rsidR="00FE41D4" w:rsidRDefault="00FE41D4" w:rsidP="00315F79"/>
          <w:p w:rsidR="00FE41D4" w:rsidRDefault="00FE41D4" w:rsidP="00A942FB">
            <w:pPr>
              <w:rPr>
                <w:b/>
                <w:bCs/>
              </w:rPr>
            </w:pPr>
            <w:r>
              <w:rPr>
                <w:b/>
                <w:bCs/>
              </w:rPr>
              <w:t>7/2004-</w:t>
            </w:r>
          </w:p>
          <w:p w:rsidR="00FE41D4" w:rsidRPr="004D0A94" w:rsidRDefault="00FE41D4" w:rsidP="00A942FB">
            <w:pPr>
              <w:rPr>
                <w:b/>
                <w:bCs/>
              </w:rPr>
            </w:pPr>
            <w:r>
              <w:rPr>
                <w:b/>
                <w:bCs/>
              </w:rPr>
              <w:t>9/2004</w:t>
            </w:r>
          </w:p>
          <w:p w:rsidR="00FE41D4" w:rsidRDefault="00FE41D4" w:rsidP="00315F79"/>
        </w:tc>
      </w:tr>
      <w:tr w:rsidR="00FE41D4" w:rsidTr="00636647">
        <w:trPr>
          <w:trHeight w:val="173"/>
        </w:trPr>
        <w:tc>
          <w:tcPr>
            <w:tcW w:w="1800" w:type="dxa"/>
            <w:vMerge/>
            <w:shd w:val="clear" w:color="auto" w:fill="auto"/>
          </w:tcPr>
          <w:p w:rsidR="00FE41D4" w:rsidRPr="002D6D63" w:rsidRDefault="00FE41D4" w:rsidP="00315F79"/>
        </w:tc>
        <w:tc>
          <w:tcPr>
            <w:tcW w:w="6570" w:type="dxa"/>
            <w:shd w:val="clear" w:color="auto" w:fill="auto"/>
          </w:tcPr>
          <w:p w:rsidR="00FE41D4" w:rsidRPr="007302AB" w:rsidRDefault="00FE41D4" w:rsidP="00315F79">
            <w:r>
              <w:rPr>
                <w:b/>
                <w:bCs/>
              </w:rPr>
              <w:t xml:space="preserve">Manager </w:t>
            </w:r>
            <w:r>
              <w:t xml:space="preserve">– </w:t>
            </w:r>
            <w:r>
              <w:rPr>
                <w:rStyle w:val="LocationCharChar"/>
              </w:rPr>
              <w:t xml:space="preserve">Station Cafe, </w:t>
            </w:r>
            <w:r>
              <w:t xml:space="preserve">Beirut, Lebanon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E41D4" w:rsidRPr="004D0A94" w:rsidRDefault="00FE41D4" w:rsidP="002D2255">
            <w:pPr>
              <w:rPr>
                <w:b/>
                <w:bCs/>
              </w:rPr>
            </w:pPr>
            <w:r>
              <w:rPr>
                <w:b/>
                <w:bCs/>
              </w:rPr>
              <w:t>Summer 2003</w:t>
            </w:r>
          </w:p>
        </w:tc>
      </w:tr>
      <w:tr w:rsidR="00FE41D4" w:rsidTr="00636647">
        <w:trPr>
          <w:trHeight w:val="172"/>
        </w:trPr>
        <w:tc>
          <w:tcPr>
            <w:tcW w:w="1800" w:type="dxa"/>
            <w:vMerge/>
            <w:shd w:val="clear" w:color="auto" w:fill="auto"/>
          </w:tcPr>
          <w:p w:rsidR="00FE41D4" w:rsidRPr="002D6D63" w:rsidRDefault="00FE41D4" w:rsidP="00315F79"/>
        </w:tc>
        <w:tc>
          <w:tcPr>
            <w:tcW w:w="6570" w:type="dxa"/>
            <w:shd w:val="clear" w:color="auto" w:fill="auto"/>
          </w:tcPr>
          <w:p w:rsidR="00FE41D4" w:rsidRDefault="00FE41D4" w:rsidP="00315F79">
            <w:r>
              <w:rPr>
                <w:b/>
                <w:bCs/>
              </w:rPr>
              <w:t xml:space="preserve">Packaging Design </w:t>
            </w:r>
            <w:r>
              <w:t xml:space="preserve">– </w:t>
            </w:r>
            <w:r>
              <w:rPr>
                <w:rStyle w:val="LocationCharChar"/>
              </w:rPr>
              <w:t xml:space="preserve">D-Box, </w:t>
            </w:r>
            <w:r>
              <w:t>Beirut, Lebanon</w:t>
            </w:r>
          </w:p>
          <w:p w:rsidR="00FE41D4" w:rsidRDefault="00FE41D4" w:rsidP="00315F79">
            <w:r>
              <w:t>Worked on the packaging for corporate gifts.</w:t>
            </w:r>
          </w:p>
          <w:p w:rsidR="00FE41D4" w:rsidRDefault="00FE41D4" w:rsidP="00315F79">
            <w:pPr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FE41D4" w:rsidRDefault="00FE41D4" w:rsidP="00315F79">
            <w:r w:rsidRPr="004D0A94">
              <w:rPr>
                <w:b/>
                <w:bCs/>
              </w:rPr>
              <w:t>Christmas 2002</w:t>
            </w:r>
          </w:p>
        </w:tc>
      </w:tr>
      <w:tr w:rsidR="002E6BDD" w:rsidRPr="00EE3761" w:rsidTr="00636647">
        <w:trPr>
          <w:trHeight w:val="422"/>
        </w:trPr>
        <w:tc>
          <w:tcPr>
            <w:tcW w:w="1800" w:type="dxa"/>
          </w:tcPr>
          <w:p w:rsidR="002E6BDD" w:rsidRPr="004D0A94" w:rsidRDefault="002E6BDD" w:rsidP="00315F79">
            <w:pPr>
              <w:rPr>
                <w:b/>
                <w:bCs/>
                <w:sz w:val="22"/>
                <w:szCs w:val="22"/>
              </w:rPr>
            </w:pPr>
            <w:r w:rsidRPr="004D0A94">
              <w:rPr>
                <w:b/>
                <w:bCs/>
                <w:sz w:val="22"/>
                <w:szCs w:val="22"/>
              </w:rPr>
              <w:t>Computer Skills</w:t>
            </w:r>
          </w:p>
        </w:tc>
        <w:tc>
          <w:tcPr>
            <w:tcW w:w="6570" w:type="dxa"/>
            <w:shd w:val="clear" w:color="auto" w:fill="auto"/>
          </w:tcPr>
          <w:p w:rsidR="002E6BDD" w:rsidRPr="004D0A94" w:rsidRDefault="002E6BDD" w:rsidP="00315F79">
            <w:pPr>
              <w:rPr>
                <w:b/>
                <w:bCs/>
              </w:rPr>
            </w:pPr>
            <w:r w:rsidRPr="004D0A94">
              <w:rPr>
                <w:b/>
                <w:bCs/>
              </w:rPr>
              <w:t xml:space="preserve">Design on A-CAD • Microsoft Word • Power Point• Excel </w:t>
            </w:r>
          </w:p>
        </w:tc>
        <w:tc>
          <w:tcPr>
            <w:tcW w:w="1350" w:type="dxa"/>
            <w:shd w:val="clear" w:color="auto" w:fill="auto"/>
          </w:tcPr>
          <w:p w:rsidR="002E6BDD" w:rsidRPr="00EE3761" w:rsidRDefault="002E6BDD" w:rsidP="00315F79"/>
        </w:tc>
      </w:tr>
      <w:tr w:rsidR="00E543D1" w:rsidRPr="00EE3761" w:rsidTr="00636647">
        <w:trPr>
          <w:trHeight w:val="422"/>
        </w:trPr>
        <w:tc>
          <w:tcPr>
            <w:tcW w:w="1800" w:type="dxa"/>
          </w:tcPr>
          <w:p w:rsidR="00E543D1" w:rsidRPr="00C62431" w:rsidRDefault="00E543D1" w:rsidP="00315F79"/>
        </w:tc>
        <w:tc>
          <w:tcPr>
            <w:tcW w:w="7920" w:type="dxa"/>
            <w:gridSpan w:val="2"/>
            <w:shd w:val="clear" w:color="auto" w:fill="auto"/>
          </w:tcPr>
          <w:p w:rsidR="00E543D1" w:rsidRDefault="00E543D1" w:rsidP="00315F79"/>
        </w:tc>
      </w:tr>
    </w:tbl>
    <w:p w:rsidR="00A65E10" w:rsidRPr="00D50E20" w:rsidRDefault="00A65E10" w:rsidP="00315F79"/>
    <w:sectPr w:rsidR="00A65E10" w:rsidRPr="00D50E20" w:rsidSect="00333C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6121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9A03A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3E489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7C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28AA6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490EE7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791631"/>
    <w:multiLevelType w:val="multilevel"/>
    <w:tmpl w:val="A76C6892"/>
    <w:numStyleLink w:val="Bulletedlist"/>
  </w:abstractNum>
  <w:abstractNum w:abstractNumId="7">
    <w:nsid w:val="05C50430"/>
    <w:multiLevelType w:val="multilevel"/>
    <w:tmpl w:val="A76C6892"/>
    <w:numStyleLink w:val="Bulletedlist"/>
  </w:abstractNum>
  <w:abstractNum w:abstractNumId="8">
    <w:nsid w:val="09827F19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210A21B2"/>
    <w:multiLevelType w:val="multilevel"/>
    <w:tmpl w:val="A76C6892"/>
    <w:numStyleLink w:val="Bulletedlist"/>
  </w:abstractNum>
  <w:abstractNum w:abstractNumId="13">
    <w:nsid w:val="233A2A13"/>
    <w:multiLevelType w:val="multilevel"/>
    <w:tmpl w:val="A76C6892"/>
    <w:numStyleLink w:val="Bulletedlist"/>
  </w:abstractNum>
  <w:abstractNum w:abstractNumId="14">
    <w:nsid w:val="29B25A7B"/>
    <w:multiLevelType w:val="multilevel"/>
    <w:tmpl w:val="A76C6892"/>
    <w:numStyleLink w:val="Bulletedlist"/>
  </w:abstractNum>
  <w:abstractNum w:abstractNumId="15">
    <w:nsid w:val="2C777BDD"/>
    <w:multiLevelType w:val="multilevel"/>
    <w:tmpl w:val="A76C6892"/>
    <w:numStyleLink w:val="Bulletedlist"/>
  </w:abstractNum>
  <w:abstractNum w:abstractNumId="16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000705"/>
    <w:multiLevelType w:val="multilevel"/>
    <w:tmpl w:val="A76C6892"/>
    <w:numStyleLink w:val="Bulletedlist"/>
  </w:abstractNum>
  <w:abstractNum w:abstractNumId="18">
    <w:nsid w:val="3DC57C6B"/>
    <w:multiLevelType w:val="multilevel"/>
    <w:tmpl w:val="A76C6892"/>
    <w:numStyleLink w:val="Bulletedlist"/>
  </w:abstractNum>
  <w:abstractNum w:abstractNumId="19">
    <w:nsid w:val="3F195673"/>
    <w:multiLevelType w:val="multilevel"/>
    <w:tmpl w:val="A76C6892"/>
    <w:numStyleLink w:val="Bulletedlist"/>
  </w:abstractNum>
  <w:abstractNum w:abstractNumId="20">
    <w:nsid w:val="44C45E49"/>
    <w:multiLevelType w:val="multilevel"/>
    <w:tmpl w:val="A76C6892"/>
    <w:numStyleLink w:val="Bulletedlist"/>
  </w:abstractNum>
  <w:abstractNum w:abstractNumId="21">
    <w:nsid w:val="455764B2"/>
    <w:multiLevelType w:val="multilevel"/>
    <w:tmpl w:val="A76C6892"/>
    <w:numStyleLink w:val="Bulletedlist"/>
  </w:abstractNum>
  <w:abstractNum w:abstractNumId="22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182260"/>
    <w:multiLevelType w:val="multilevel"/>
    <w:tmpl w:val="A76C6892"/>
    <w:numStyleLink w:val="Bulletedlist"/>
  </w:abstractNum>
  <w:abstractNum w:abstractNumId="24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5">
    <w:nsid w:val="5457596C"/>
    <w:multiLevelType w:val="multilevel"/>
    <w:tmpl w:val="A76C6892"/>
    <w:numStyleLink w:val="Bulletedlist"/>
  </w:abstractNum>
  <w:abstractNum w:abstractNumId="26">
    <w:nsid w:val="558C25BE"/>
    <w:multiLevelType w:val="multilevel"/>
    <w:tmpl w:val="A76C6892"/>
    <w:numStyleLink w:val="Bulletedlist"/>
  </w:abstractNum>
  <w:abstractNum w:abstractNumId="27">
    <w:nsid w:val="68E907B6"/>
    <w:multiLevelType w:val="multilevel"/>
    <w:tmpl w:val="A76C6892"/>
    <w:numStyleLink w:val="Bulletedlist"/>
  </w:abstractNum>
  <w:abstractNum w:abstractNumId="28">
    <w:nsid w:val="694C66A4"/>
    <w:multiLevelType w:val="multilevel"/>
    <w:tmpl w:val="A76C6892"/>
    <w:numStyleLink w:val="Bulletedlist"/>
  </w:abstractNum>
  <w:abstractNum w:abstractNumId="29">
    <w:nsid w:val="6F346F34"/>
    <w:multiLevelType w:val="multilevel"/>
    <w:tmpl w:val="A76C6892"/>
    <w:numStyleLink w:val="Bulletedlist"/>
  </w:abstractNum>
  <w:abstractNum w:abstractNumId="30">
    <w:nsid w:val="6F491805"/>
    <w:multiLevelType w:val="multilevel"/>
    <w:tmpl w:val="A76C6892"/>
    <w:numStyleLink w:val="Bulletedlist"/>
  </w:abstractNum>
  <w:abstractNum w:abstractNumId="31">
    <w:nsid w:val="779978E6"/>
    <w:multiLevelType w:val="multilevel"/>
    <w:tmpl w:val="A76C6892"/>
    <w:numStyleLink w:val="Bulletedlist"/>
  </w:abstractNum>
  <w:abstractNum w:abstractNumId="32">
    <w:nsid w:val="7ADD41DB"/>
    <w:multiLevelType w:val="multilevel"/>
    <w:tmpl w:val="A76C6892"/>
    <w:numStyleLink w:val="Bulletedlist"/>
  </w:abstractNum>
  <w:abstractNum w:abstractNumId="33">
    <w:nsid w:val="7D113EF9"/>
    <w:multiLevelType w:val="multilevel"/>
    <w:tmpl w:val="A76C6892"/>
    <w:numStyleLink w:val="Bulletedlist"/>
  </w:abstractNum>
  <w:abstractNum w:abstractNumId="34">
    <w:nsid w:val="7D7C6366"/>
    <w:multiLevelType w:val="hybridMultilevel"/>
    <w:tmpl w:val="165A00D8"/>
    <w:lvl w:ilvl="0" w:tplc="337EB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E4F7C78"/>
    <w:multiLevelType w:val="multilevel"/>
    <w:tmpl w:val="A76C6892"/>
    <w:numStyleLink w:val="Bulletedlist"/>
  </w:abstractNum>
  <w:num w:numId="1">
    <w:abstractNumId w:val="24"/>
  </w:num>
  <w:num w:numId="2">
    <w:abstractNumId w:val="22"/>
  </w:num>
  <w:num w:numId="3">
    <w:abstractNumId w:val="6"/>
  </w:num>
  <w:num w:numId="4">
    <w:abstractNumId w:val="5"/>
  </w:num>
  <w:num w:numId="5">
    <w:abstractNumId w:val="29"/>
  </w:num>
  <w:num w:numId="6">
    <w:abstractNumId w:val="13"/>
  </w:num>
  <w:num w:numId="7">
    <w:abstractNumId w:val="25"/>
  </w:num>
  <w:num w:numId="8">
    <w:abstractNumId w:val="26"/>
  </w:num>
  <w:num w:numId="9">
    <w:abstractNumId w:val="33"/>
  </w:num>
  <w:num w:numId="10">
    <w:abstractNumId w:val="7"/>
  </w:num>
  <w:num w:numId="11">
    <w:abstractNumId w:val="23"/>
  </w:num>
  <w:num w:numId="12">
    <w:abstractNumId w:val="14"/>
  </w:num>
  <w:num w:numId="13">
    <w:abstractNumId w:val="11"/>
  </w:num>
  <w:num w:numId="14">
    <w:abstractNumId w:val="20"/>
  </w:num>
  <w:num w:numId="15">
    <w:abstractNumId w:val="30"/>
  </w:num>
  <w:num w:numId="16">
    <w:abstractNumId w:val="19"/>
  </w:num>
  <w:num w:numId="17">
    <w:abstractNumId w:val="9"/>
  </w:num>
  <w:num w:numId="18">
    <w:abstractNumId w:val="21"/>
  </w:num>
  <w:num w:numId="19">
    <w:abstractNumId w:val="16"/>
  </w:num>
  <w:num w:numId="20">
    <w:abstractNumId w:val="17"/>
  </w:num>
  <w:num w:numId="21">
    <w:abstractNumId w:val="10"/>
  </w:num>
  <w:num w:numId="22">
    <w:abstractNumId w:val="12"/>
  </w:num>
  <w:num w:numId="23">
    <w:abstractNumId w:val="34"/>
  </w:num>
  <w:num w:numId="24">
    <w:abstractNumId w:val="31"/>
  </w:num>
  <w:num w:numId="25">
    <w:abstractNumId w:val="27"/>
  </w:num>
  <w:num w:numId="26">
    <w:abstractNumId w:val="18"/>
  </w:num>
  <w:num w:numId="27">
    <w:abstractNumId w:val="35"/>
  </w:num>
  <w:num w:numId="28">
    <w:abstractNumId w:val="15"/>
  </w:num>
  <w:num w:numId="29">
    <w:abstractNumId w:val="28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D9"/>
    <w:rsid w:val="000009BA"/>
    <w:rsid w:val="00036117"/>
    <w:rsid w:val="0004584D"/>
    <w:rsid w:val="00060FC5"/>
    <w:rsid w:val="00084B22"/>
    <w:rsid w:val="000C12B7"/>
    <w:rsid w:val="000D4A6F"/>
    <w:rsid w:val="000D7A96"/>
    <w:rsid w:val="000F79BF"/>
    <w:rsid w:val="00104F2E"/>
    <w:rsid w:val="001071FD"/>
    <w:rsid w:val="001209EA"/>
    <w:rsid w:val="00125BEC"/>
    <w:rsid w:val="00144C40"/>
    <w:rsid w:val="00170A32"/>
    <w:rsid w:val="001809A8"/>
    <w:rsid w:val="00184B53"/>
    <w:rsid w:val="0019026C"/>
    <w:rsid w:val="001A55B4"/>
    <w:rsid w:val="001E1C43"/>
    <w:rsid w:val="001F1FE4"/>
    <w:rsid w:val="001F7D7D"/>
    <w:rsid w:val="00225E32"/>
    <w:rsid w:val="0023045C"/>
    <w:rsid w:val="00246BC7"/>
    <w:rsid w:val="00253F1C"/>
    <w:rsid w:val="002629EC"/>
    <w:rsid w:val="00270F79"/>
    <w:rsid w:val="00286B09"/>
    <w:rsid w:val="002B1807"/>
    <w:rsid w:val="002C0840"/>
    <w:rsid w:val="002C1B5D"/>
    <w:rsid w:val="002D2255"/>
    <w:rsid w:val="002D6D63"/>
    <w:rsid w:val="002D7EED"/>
    <w:rsid w:val="002E6BDD"/>
    <w:rsid w:val="002F01D3"/>
    <w:rsid w:val="002F5852"/>
    <w:rsid w:val="00305BA5"/>
    <w:rsid w:val="00315F79"/>
    <w:rsid w:val="00333C4C"/>
    <w:rsid w:val="003B0D20"/>
    <w:rsid w:val="003B2D81"/>
    <w:rsid w:val="003C030D"/>
    <w:rsid w:val="003C6A3C"/>
    <w:rsid w:val="003D30DD"/>
    <w:rsid w:val="003E3210"/>
    <w:rsid w:val="003F17A0"/>
    <w:rsid w:val="003F5D3E"/>
    <w:rsid w:val="00405AC9"/>
    <w:rsid w:val="00407846"/>
    <w:rsid w:val="00417EB9"/>
    <w:rsid w:val="004643B5"/>
    <w:rsid w:val="00480F5D"/>
    <w:rsid w:val="00486D74"/>
    <w:rsid w:val="004B48D2"/>
    <w:rsid w:val="004D0A94"/>
    <w:rsid w:val="004D25AE"/>
    <w:rsid w:val="004F6F87"/>
    <w:rsid w:val="005141A0"/>
    <w:rsid w:val="00543F26"/>
    <w:rsid w:val="005630D9"/>
    <w:rsid w:val="00572B3F"/>
    <w:rsid w:val="00590F02"/>
    <w:rsid w:val="005B37A2"/>
    <w:rsid w:val="005F0E89"/>
    <w:rsid w:val="00614C29"/>
    <w:rsid w:val="00630308"/>
    <w:rsid w:val="00636647"/>
    <w:rsid w:val="006445F2"/>
    <w:rsid w:val="00652217"/>
    <w:rsid w:val="006922E8"/>
    <w:rsid w:val="00693A08"/>
    <w:rsid w:val="006B37FD"/>
    <w:rsid w:val="006E424B"/>
    <w:rsid w:val="006E6720"/>
    <w:rsid w:val="006F3DE2"/>
    <w:rsid w:val="0070306C"/>
    <w:rsid w:val="00725354"/>
    <w:rsid w:val="007302AB"/>
    <w:rsid w:val="00731400"/>
    <w:rsid w:val="00757762"/>
    <w:rsid w:val="007677EA"/>
    <w:rsid w:val="007707AF"/>
    <w:rsid w:val="00773889"/>
    <w:rsid w:val="007A54B9"/>
    <w:rsid w:val="007D5C35"/>
    <w:rsid w:val="007D6F62"/>
    <w:rsid w:val="007F502C"/>
    <w:rsid w:val="0081127F"/>
    <w:rsid w:val="00847F7B"/>
    <w:rsid w:val="008912F5"/>
    <w:rsid w:val="008931FF"/>
    <w:rsid w:val="008A482D"/>
    <w:rsid w:val="008D114B"/>
    <w:rsid w:val="008D5270"/>
    <w:rsid w:val="008F2211"/>
    <w:rsid w:val="00902A72"/>
    <w:rsid w:val="00926AF2"/>
    <w:rsid w:val="00937CC6"/>
    <w:rsid w:val="009A5874"/>
    <w:rsid w:val="009C189B"/>
    <w:rsid w:val="009D7FD5"/>
    <w:rsid w:val="009E6C59"/>
    <w:rsid w:val="00A04752"/>
    <w:rsid w:val="00A332E5"/>
    <w:rsid w:val="00A45715"/>
    <w:rsid w:val="00A5754B"/>
    <w:rsid w:val="00A65E10"/>
    <w:rsid w:val="00A76701"/>
    <w:rsid w:val="00A82D47"/>
    <w:rsid w:val="00A83273"/>
    <w:rsid w:val="00A92D25"/>
    <w:rsid w:val="00A942FB"/>
    <w:rsid w:val="00AA6FFD"/>
    <w:rsid w:val="00AB5B26"/>
    <w:rsid w:val="00AC4ADA"/>
    <w:rsid w:val="00B3555C"/>
    <w:rsid w:val="00B51CD2"/>
    <w:rsid w:val="00B53B12"/>
    <w:rsid w:val="00B60A37"/>
    <w:rsid w:val="00B75791"/>
    <w:rsid w:val="00B84022"/>
    <w:rsid w:val="00BA3E0E"/>
    <w:rsid w:val="00BB4844"/>
    <w:rsid w:val="00BB5341"/>
    <w:rsid w:val="00BB583B"/>
    <w:rsid w:val="00BD4EFC"/>
    <w:rsid w:val="00C02D57"/>
    <w:rsid w:val="00C32337"/>
    <w:rsid w:val="00C62431"/>
    <w:rsid w:val="00C71F47"/>
    <w:rsid w:val="00C77A92"/>
    <w:rsid w:val="00C94284"/>
    <w:rsid w:val="00CA0FF1"/>
    <w:rsid w:val="00CB75A4"/>
    <w:rsid w:val="00CD0C38"/>
    <w:rsid w:val="00CE316E"/>
    <w:rsid w:val="00D17220"/>
    <w:rsid w:val="00D238B2"/>
    <w:rsid w:val="00D42A84"/>
    <w:rsid w:val="00D50E20"/>
    <w:rsid w:val="00D51E16"/>
    <w:rsid w:val="00D75AAE"/>
    <w:rsid w:val="00D942A2"/>
    <w:rsid w:val="00DB748A"/>
    <w:rsid w:val="00E251F6"/>
    <w:rsid w:val="00E543D1"/>
    <w:rsid w:val="00E63930"/>
    <w:rsid w:val="00E72D34"/>
    <w:rsid w:val="00E952C4"/>
    <w:rsid w:val="00EB3E11"/>
    <w:rsid w:val="00EC75B2"/>
    <w:rsid w:val="00ED59B9"/>
    <w:rsid w:val="00EE3761"/>
    <w:rsid w:val="00EF597E"/>
    <w:rsid w:val="00F07DD5"/>
    <w:rsid w:val="00F13427"/>
    <w:rsid w:val="00F139C1"/>
    <w:rsid w:val="00F42D8D"/>
    <w:rsid w:val="00F56BC1"/>
    <w:rsid w:val="00F7557B"/>
    <w:rsid w:val="00F80CB9"/>
    <w:rsid w:val="00FA122D"/>
    <w:rsid w:val="00FA70B6"/>
    <w:rsid w:val="00F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38B0D4-CFAB-4516-AD14-7CF06389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2AB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3B0D2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D51E16"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1stline">
    <w:name w:val="Bulleted 1st line"/>
    <w:basedOn w:val="Normal"/>
    <w:link w:val="Bulleted1stlineCharChar"/>
    <w:rsid w:val="006922E8"/>
    <w:pPr>
      <w:numPr>
        <w:numId w:val="1"/>
      </w:numPr>
      <w:tabs>
        <w:tab w:val="right" w:pos="6480"/>
      </w:tabs>
      <w:spacing w:before="120"/>
    </w:pPr>
  </w:style>
  <w:style w:type="character" w:customStyle="1" w:styleId="TitleChar">
    <w:name w:val="Title Char"/>
    <w:basedOn w:val="DefaultParagraphFont"/>
    <w:link w:val="Title"/>
    <w:rsid w:val="00D51E16"/>
    <w:rPr>
      <w:rFonts w:ascii="Garamond" w:hAnsi="Garamond"/>
      <w:szCs w:val="24"/>
      <w:lang w:val="en-US" w:eastAsia="en-US" w:bidi="ar-SA"/>
    </w:rPr>
  </w:style>
  <w:style w:type="numbering" w:customStyle="1" w:styleId="Style1">
    <w:name w:val="Style1"/>
    <w:rsid w:val="00C32337"/>
    <w:pPr>
      <w:numPr>
        <w:numId w:val="36"/>
      </w:numPr>
    </w:pPr>
  </w:style>
  <w:style w:type="character" w:customStyle="1" w:styleId="Heading1Char">
    <w:name w:val="Heading 1 Char"/>
    <w:basedOn w:val="DefaultParagraphFont"/>
    <w:link w:val="Heading1"/>
    <w:rsid w:val="003B0D20"/>
    <w:rPr>
      <w:rFonts w:ascii="Garamond" w:hAnsi="Garamond" w:cs="Arial"/>
      <w:b/>
      <w:bCs/>
      <w:sz w:val="2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51E16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Copyright">
    <w:name w:val="Copyright"/>
    <w:basedOn w:val="Normal"/>
    <w:rsid w:val="00C62431"/>
    <w:pPr>
      <w:spacing w:before="200"/>
    </w:pPr>
    <w:rPr>
      <w:sz w:val="16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paragraph" w:styleId="Title">
    <w:name w:val="Title"/>
    <w:basedOn w:val="Normal"/>
    <w:link w:val="TitleChar"/>
    <w:qFormat/>
    <w:rsid w:val="00D51E16"/>
    <w:pPr>
      <w:spacing w:before="120"/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DatesBefore6pt">
    <w:name w:val="Dates + Before:  6 pt"/>
    <w:basedOn w:val="Dates"/>
    <w:rsid w:val="00EE3761"/>
    <w:pPr>
      <w:spacing w:before="120"/>
    </w:pPr>
    <w:rPr>
      <w:iCs/>
    </w:rPr>
  </w:style>
  <w:style w:type="paragraph" w:customStyle="1" w:styleId="Default">
    <w:name w:val="Default"/>
    <w:rsid w:val="0063030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bil\Desktop\TS00636949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12229-5DF9-48E5-A832-FABF8290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TS006369494</Template>
  <TotalTime>0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Ted Daccache</vt:lpstr>
    </vt:vector>
  </TitlesOfParts>
  <Company>McGraw-Hill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Daccache</dc:title>
  <dc:creator>Nabil</dc:creator>
  <cp:lastModifiedBy>User</cp:lastModifiedBy>
  <cp:revision>2</cp:revision>
  <cp:lastPrinted>2018-09-05T10:57:00Z</cp:lastPrinted>
  <dcterms:created xsi:type="dcterms:W3CDTF">2018-09-13T12:44:00Z</dcterms:created>
  <dcterms:modified xsi:type="dcterms:W3CDTF">2018-09-13T12:44:00Z</dcterms:modified>
</cp:coreProperties>
</file>