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4BA57" w14:textId="77777777" w:rsidR="00B9687C" w:rsidRDefault="00F723EF">
      <w:pPr>
        <w:pStyle w:val="Name"/>
      </w:pPr>
      <w:r>
        <w:t>judy bakieh</w:t>
      </w:r>
    </w:p>
    <w:p w14:paraId="7FE985D0" w14:textId="49DFAD33" w:rsidR="00B842E0" w:rsidRDefault="00F723EF" w:rsidP="00B842E0">
      <w:pPr>
        <w:pStyle w:val="ContactInfo"/>
      </w:pPr>
      <w:proofErr w:type="spellStart"/>
      <w:r>
        <w:t>Hamra</w:t>
      </w:r>
      <w:proofErr w:type="spellEnd"/>
      <w:r>
        <w:t xml:space="preserve"> 489, </w:t>
      </w:r>
      <w:proofErr w:type="spellStart"/>
      <w:r>
        <w:t>Hamra</w:t>
      </w:r>
      <w:proofErr w:type="spellEnd"/>
      <w:r>
        <w:t xml:space="preserve">, Beirut, Lebanon </w:t>
      </w:r>
      <w:r>
        <w:sym w:font="Symbol" w:char="F07C"/>
      </w:r>
      <w:r>
        <w:t xml:space="preserve"> +(961)78 900 036 </w:t>
      </w:r>
      <w:r w:rsidRPr="00F723EF">
        <w:rPr>
          <w:b/>
        </w:rPr>
        <w:sym w:font="Symbol" w:char="F07C"/>
      </w:r>
      <w:r w:rsidRPr="00F723EF">
        <w:rPr>
          <w:b/>
        </w:rPr>
        <w:t xml:space="preserve"> </w:t>
      </w:r>
      <w:hyperlink r:id="rId8" w:history="1">
        <w:r w:rsidR="004C041C" w:rsidRPr="00CF24FE">
          <w:rPr>
            <w:rStyle w:val="Hyperlink"/>
          </w:rPr>
          <w:t>joudi-b@hotmail.com</w:t>
        </w:r>
      </w:hyperlink>
    </w:p>
    <w:p w14:paraId="072CCE0A" w14:textId="77777777" w:rsidR="004C041C" w:rsidRDefault="004C041C" w:rsidP="00B842E0">
      <w:pPr>
        <w:pStyle w:val="ContactInfo"/>
      </w:pPr>
    </w:p>
    <w:sdt>
      <w:sdtPr>
        <w:id w:val="1742137511"/>
        <w:placeholder>
          <w:docPart w:val="D8502F3C233428499CAFCA8838A741C2"/>
        </w:placeholder>
        <w:temporary/>
        <w:showingPlcHdr/>
        <w15:appearance w15:val="hidden"/>
      </w:sdtPr>
      <w:sdtContent>
        <w:p w14:paraId="632B585C" w14:textId="77777777" w:rsidR="004C041C" w:rsidRDefault="004C041C" w:rsidP="004C041C">
          <w:pPr>
            <w:pStyle w:val="Heading1"/>
          </w:pPr>
          <w:r>
            <w:t>Education</w:t>
          </w:r>
        </w:p>
      </w:sdtContent>
    </w:sdt>
    <w:p w14:paraId="10E9BA22" w14:textId="77777777" w:rsidR="004C041C" w:rsidRDefault="004C041C" w:rsidP="004C041C">
      <w:r>
        <w:t xml:space="preserve">American University of Beirut                                                                                  </w:t>
      </w:r>
      <w:proofErr w:type="spellStart"/>
      <w:r>
        <w:t>Beirut</w:t>
      </w:r>
      <w:proofErr w:type="spellEnd"/>
      <w:r>
        <w:t>, Lebanon</w:t>
      </w:r>
    </w:p>
    <w:p w14:paraId="719675BA" w14:textId="77777777" w:rsidR="004C041C" w:rsidRDefault="004C041C" w:rsidP="004C041C">
      <w:r>
        <w:t>BE in Industrial Engineering                                                                         January 2017-August 2019</w:t>
      </w:r>
    </w:p>
    <w:p w14:paraId="342F566F" w14:textId="77777777" w:rsidR="004C041C" w:rsidRDefault="004C041C" w:rsidP="004C041C">
      <w:r>
        <w:t>Concordia University                                                                                             Montreal, Canada</w:t>
      </w:r>
    </w:p>
    <w:p w14:paraId="1713AF87" w14:textId="77777777" w:rsidR="004C041C" w:rsidRDefault="004C041C" w:rsidP="004C041C">
      <w:r>
        <w:t>BE in Industrial Engineering (</w:t>
      </w:r>
      <w:proofErr w:type="gramStart"/>
      <w:r>
        <w:t xml:space="preserve">Transfer)   </w:t>
      </w:r>
      <w:proofErr w:type="gramEnd"/>
      <w:r>
        <w:t xml:space="preserve">                                          September 2015-December 2016</w:t>
      </w:r>
    </w:p>
    <w:p w14:paraId="6941814B" w14:textId="77777777" w:rsidR="004C041C" w:rsidRDefault="004C041C" w:rsidP="004C041C">
      <w:r>
        <w:t xml:space="preserve">University of Victoria                                                                     </w:t>
      </w:r>
      <w:proofErr w:type="spellStart"/>
      <w:r>
        <w:t>Victoria</w:t>
      </w:r>
      <w:proofErr w:type="spellEnd"/>
      <w:r>
        <w:t>, British Columbia, Canada</w:t>
      </w:r>
    </w:p>
    <w:p w14:paraId="1109FD61" w14:textId="02ECDC9F" w:rsidR="004C041C" w:rsidRDefault="004C041C" w:rsidP="004C041C">
      <w:r>
        <w:t>BE in Engineering (</w:t>
      </w:r>
      <w:proofErr w:type="gramStart"/>
      <w:r>
        <w:t xml:space="preserve">Transfer)   </w:t>
      </w:r>
      <w:proofErr w:type="gramEnd"/>
      <w:r>
        <w:t xml:space="preserve">                                    </w:t>
      </w:r>
      <w:r>
        <w:t xml:space="preserve">                               </w:t>
      </w:r>
      <w:r>
        <w:t xml:space="preserve">    January 2014-June 2015</w:t>
      </w:r>
    </w:p>
    <w:p w14:paraId="474A31A1" w14:textId="4B7F41C4" w:rsidR="004C041C" w:rsidRDefault="004C041C" w:rsidP="004C041C">
      <w:r>
        <w:t xml:space="preserve">International School of </w:t>
      </w:r>
      <w:proofErr w:type="spellStart"/>
      <w:r>
        <w:t>Choueifat</w:t>
      </w:r>
      <w:proofErr w:type="spellEnd"/>
      <w:r>
        <w:t xml:space="preserve">      </w:t>
      </w:r>
      <w:r>
        <w:t xml:space="preserve"> </w:t>
      </w:r>
      <w:r>
        <w:t xml:space="preserve">                                                                     Damascus, Syria</w:t>
      </w:r>
    </w:p>
    <w:p w14:paraId="76777907" w14:textId="77777777" w:rsidR="004C041C" w:rsidRDefault="004C041C" w:rsidP="004C041C">
      <w:r>
        <w:t xml:space="preserve">Syrian Baccalaureate                                                         </w:t>
      </w:r>
      <w:bookmarkStart w:id="0" w:name="_GoBack"/>
      <w:bookmarkEnd w:id="0"/>
      <w:r>
        <w:t xml:space="preserve">                       September 2003-June 2013       </w:t>
      </w:r>
    </w:p>
    <w:p w14:paraId="6C0AD417" w14:textId="77777777" w:rsidR="004C041C" w:rsidRDefault="004C041C" w:rsidP="004C041C"/>
    <w:sdt>
      <w:sdtPr>
        <w:id w:val="1728489637"/>
        <w:placeholder>
          <w:docPart w:val="BDB1E6E50BF23A4FBBCB43B3F89F1540"/>
        </w:placeholder>
        <w:temporary/>
        <w:showingPlcHdr/>
        <w15:appearance w15:val="hidden"/>
      </w:sdtPr>
      <w:sdtEndPr/>
      <w:sdtContent>
        <w:p w14:paraId="7C59E08A" w14:textId="77777777" w:rsidR="00B9687C" w:rsidRDefault="002861CE">
          <w:pPr>
            <w:pStyle w:val="Heading1"/>
          </w:pPr>
          <w:r>
            <w:t>Experience</w:t>
          </w:r>
        </w:p>
      </w:sdtContent>
    </w:sdt>
    <w:p w14:paraId="79334D85" w14:textId="45662AD7" w:rsidR="002F2506" w:rsidRDefault="002F2506" w:rsidP="00126DCF">
      <w:pPr>
        <w:pStyle w:val="ListBullet"/>
      </w:pPr>
      <w:r>
        <w:t>U</w:t>
      </w:r>
      <w:r w:rsidR="00A24F26">
        <w:t>NIPHARMA</w:t>
      </w:r>
      <w:r w:rsidR="002F328D">
        <w:t>- Internship                                                                                           Damascus, Syria</w:t>
      </w:r>
    </w:p>
    <w:p w14:paraId="6A531D7B" w14:textId="6140A81B" w:rsidR="00022180" w:rsidRPr="00BB2CEE" w:rsidRDefault="00022180" w:rsidP="00022180">
      <w:pPr>
        <w:pStyle w:val="ListBullet"/>
        <w:numPr>
          <w:ilvl w:val="0"/>
          <w:numId w:val="0"/>
        </w:numPr>
        <w:ind w:left="216"/>
      </w:pPr>
      <w:r>
        <w:t>-Review production schedules</w:t>
      </w:r>
      <w:r w:rsidRPr="00BB2CEE">
        <w:t>, process f</w:t>
      </w:r>
      <w:r>
        <w:t xml:space="preserve">lows, and other information to enhance </w:t>
      </w:r>
      <w:r w:rsidRPr="00BB2CEE">
        <w:t>methods and activities in manufacturing and services</w:t>
      </w:r>
      <w:r w:rsidR="002F328D">
        <w:t xml:space="preserve">                                                      </w:t>
      </w:r>
    </w:p>
    <w:p w14:paraId="62109225" w14:textId="087E057B" w:rsidR="00022180" w:rsidRDefault="00022180" w:rsidP="00022180">
      <w:pPr>
        <w:pStyle w:val="ListBullet"/>
        <w:numPr>
          <w:ilvl w:val="0"/>
          <w:numId w:val="0"/>
        </w:numPr>
        <w:ind w:left="216"/>
      </w:pPr>
      <w:r>
        <w:t>-</w:t>
      </w:r>
      <w:r w:rsidRPr="00BB2CEE">
        <w:t xml:space="preserve">Enact quality control procedures </w:t>
      </w:r>
      <w:r>
        <w:t>to resolve production problems and</w:t>
      </w:r>
      <w:r w:rsidRPr="00BB2CEE">
        <w:t xml:space="preserve"> minimize costs</w:t>
      </w:r>
      <w:r w:rsidR="002F328D">
        <w:t xml:space="preserve">    June 2017-August 2017</w:t>
      </w:r>
    </w:p>
    <w:p w14:paraId="65A4E1D9" w14:textId="77777777" w:rsidR="002F328D" w:rsidRDefault="002F328D" w:rsidP="00DF5610">
      <w:pPr>
        <w:pStyle w:val="ListBullet"/>
        <w:numPr>
          <w:ilvl w:val="0"/>
          <w:numId w:val="0"/>
        </w:numPr>
      </w:pPr>
    </w:p>
    <w:p w14:paraId="5AF1D820" w14:textId="655DF9AF" w:rsidR="00A24F26" w:rsidRDefault="00A24F26" w:rsidP="00A24F26">
      <w:pPr>
        <w:pStyle w:val="ListBullet"/>
      </w:pPr>
      <w:r>
        <w:t>Jasmine Summer Camp for Kids</w:t>
      </w:r>
      <w:r w:rsidR="002F328D">
        <w:t xml:space="preserve">                                                                               Damascus, Syria</w:t>
      </w:r>
    </w:p>
    <w:p w14:paraId="54E5C4CB" w14:textId="4C69DB81" w:rsidR="002F328D" w:rsidRDefault="00DF5610" w:rsidP="002F328D">
      <w:pPr>
        <w:pStyle w:val="ListBullet"/>
        <w:numPr>
          <w:ilvl w:val="0"/>
          <w:numId w:val="0"/>
        </w:numPr>
        <w:rPr>
          <w:color w:val="auto"/>
          <w:lang w:eastAsia="en-US"/>
        </w:rPr>
      </w:pPr>
      <w:r>
        <w:t xml:space="preserve"> </w:t>
      </w:r>
      <w:r w:rsidR="002F328D">
        <w:t xml:space="preserve">-Manage the registration process and logistics related to summer camps. Provide the highest level of customer service to parents, student staff and children enrolled in camps </w:t>
      </w:r>
      <w:r>
        <w:t xml:space="preserve">              June 2013-August 2013</w:t>
      </w:r>
    </w:p>
    <w:p w14:paraId="0E9FA520" w14:textId="77777777" w:rsidR="002F328D" w:rsidRDefault="002F328D" w:rsidP="002F328D">
      <w:pPr>
        <w:pStyle w:val="ListBullet"/>
        <w:numPr>
          <w:ilvl w:val="0"/>
          <w:numId w:val="0"/>
        </w:numPr>
      </w:pPr>
    </w:p>
    <w:p w14:paraId="505EABCE" w14:textId="6FBE01AF" w:rsidR="00A24F26" w:rsidRDefault="00A24F26" w:rsidP="00022180">
      <w:pPr>
        <w:pStyle w:val="ListBullet"/>
        <w:numPr>
          <w:ilvl w:val="0"/>
          <w:numId w:val="0"/>
        </w:numPr>
      </w:pPr>
    </w:p>
    <w:p w14:paraId="2542A2A0" w14:textId="77777777" w:rsidR="0049417C" w:rsidRDefault="0049417C" w:rsidP="0049417C"/>
    <w:p w14:paraId="0865965E" w14:textId="4D529EB2" w:rsidR="00B9687C" w:rsidRDefault="001254DA">
      <w:pPr>
        <w:pStyle w:val="Heading1"/>
      </w:pPr>
      <w:r>
        <w:lastRenderedPageBreak/>
        <w:t>Leadership</w:t>
      </w:r>
      <w:r w:rsidR="00022180">
        <w:t>/ Volunteering</w:t>
      </w:r>
    </w:p>
    <w:p w14:paraId="3C463724" w14:textId="1719FCC8" w:rsidR="00952388" w:rsidRDefault="001254DA" w:rsidP="002F2912">
      <w:pPr>
        <w:pStyle w:val="ListBullet"/>
      </w:pPr>
      <w:r w:rsidRPr="002F2912">
        <w:t>JCI</w:t>
      </w:r>
      <w:r w:rsidR="00DA28C5">
        <w:t xml:space="preserve">                                                                                                                       Damascus, Syria</w:t>
      </w:r>
    </w:p>
    <w:p w14:paraId="65FE112B" w14:textId="3EBAB0A9" w:rsidR="00356B8F" w:rsidRPr="002F2912" w:rsidRDefault="00356B8F" w:rsidP="00A17E8F">
      <w:pPr>
        <w:pStyle w:val="ListBullet"/>
        <w:numPr>
          <w:ilvl w:val="0"/>
          <w:numId w:val="0"/>
        </w:numPr>
        <w:ind w:left="216"/>
        <w:rPr>
          <w:lang w:eastAsia="en-US"/>
        </w:rPr>
      </w:pPr>
      <w:r>
        <w:t>-</w:t>
      </w:r>
      <w:r w:rsidRPr="00356B8F">
        <w:t xml:space="preserve"> </w:t>
      </w:r>
      <w:r w:rsidR="00F040A4">
        <w:t>Work with a team to m</w:t>
      </w:r>
      <w:r w:rsidR="004F297A">
        <w:rPr>
          <w:lang w:eastAsia="en-US"/>
        </w:rPr>
        <w:t>anage all activities to ensure</w:t>
      </w:r>
      <w:r w:rsidRPr="00356B8F">
        <w:rPr>
          <w:lang w:eastAsia="en-US"/>
        </w:rPr>
        <w:t xml:space="preserve"> the</w:t>
      </w:r>
      <w:r>
        <w:rPr>
          <w:lang w:eastAsia="en-US"/>
        </w:rPr>
        <w:t xml:space="preserve"> event</w:t>
      </w:r>
      <w:r w:rsidRPr="00356B8F">
        <w:rPr>
          <w:lang w:eastAsia="en-US"/>
        </w:rPr>
        <w:t xml:space="preserve"> is operating to</w:t>
      </w:r>
      <w:r w:rsidR="00A17E8F">
        <w:rPr>
          <w:lang w:eastAsia="en-US"/>
        </w:rPr>
        <w:t xml:space="preserve"> the agreed standard of quality</w:t>
      </w:r>
      <w:r w:rsidR="00DA28C5">
        <w:rPr>
          <w:lang w:eastAsia="en-US"/>
        </w:rPr>
        <w:t xml:space="preserve">                                                                                                                  </w:t>
      </w:r>
      <w:r w:rsidR="00DA28C5">
        <w:rPr>
          <w:lang w:eastAsia="en-US"/>
        </w:rPr>
        <w:tab/>
        <w:t>April 2010, 2011</w:t>
      </w:r>
    </w:p>
    <w:p w14:paraId="557F6FC1" w14:textId="548BE246" w:rsidR="001254DA" w:rsidRPr="002F2912" w:rsidRDefault="00E60335" w:rsidP="002F2912">
      <w:pPr>
        <w:pStyle w:val="ListBullet"/>
      </w:pPr>
      <w:r w:rsidRPr="002F2912">
        <w:t xml:space="preserve">Annual Regional </w:t>
      </w:r>
      <w:r w:rsidR="001254DA" w:rsidRPr="002F2912">
        <w:t>Tournaments</w:t>
      </w:r>
      <w:r w:rsidR="00DA28C5">
        <w:t xml:space="preserve">                                                                                 Damascus, Syria</w:t>
      </w:r>
    </w:p>
    <w:p w14:paraId="6EA301AF" w14:textId="1616816B" w:rsidR="002F2912" w:rsidRDefault="002F2912" w:rsidP="002F2912">
      <w:pPr>
        <w:pStyle w:val="ListBullet"/>
        <w:numPr>
          <w:ilvl w:val="0"/>
          <w:numId w:val="0"/>
        </w:numPr>
        <w:ind w:left="216"/>
        <w:rPr>
          <w:color w:val="auto"/>
          <w:lang w:eastAsia="en-US"/>
        </w:rPr>
      </w:pPr>
      <w:r>
        <w:t>-</w:t>
      </w:r>
      <w:r w:rsidRPr="002F2912">
        <w:t xml:space="preserve"> </w:t>
      </w:r>
      <w:r w:rsidR="004F297A">
        <w:t>Work</w:t>
      </w:r>
      <w:r>
        <w:t xml:space="preserve"> in conjunction with </w:t>
      </w:r>
      <w:r w:rsidR="004F297A">
        <w:t>Tournament Coordinator</w:t>
      </w:r>
      <w:r>
        <w:t xml:space="preserve">; managing host venues </w:t>
      </w:r>
    </w:p>
    <w:p w14:paraId="7E849952" w14:textId="77777777" w:rsidR="002F2912" w:rsidRDefault="002F2912" w:rsidP="002F2912">
      <w:pPr>
        <w:pStyle w:val="ListBullet"/>
        <w:numPr>
          <w:ilvl w:val="0"/>
          <w:numId w:val="0"/>
        </w:numPr>
        <w:ind w:left="216"/>
      </w:pPr>
      <w:r>
        <w:t xml:space="preserve">and/or local organizing committees regarding all aspects of events such as broadcasting, </w:t>
      </w:r>
    </w:p>
    <w:p w14:paraId="3FFADDA5" w14:textId="4FA01B87" w:rsidR="002F2912" w:rsidRDefault="002F2912" w:rsidP="002F2912">
      <w:pPr>
        <w:pStyle w:val="ListBullet"/>
        <w:numPr>
          <w:ilvl w:val="0"/>
          <w:numId w:val="0"/>
        </w:numPr>
        <w:ind w:left="216"/>
      </w:pPr>
      <w:r>
        <w:t xml:space="preserve">seating, hospitality, catering and other event requirements </w:t>
      </w:r>
      <w:r w:rsidR="00DA28C5">
        <w:t xml:space="preserve">                          December 2010,2011,2012</w:t>
      </w:r>
    </w:p>
    <w:p w14:paraId="62F23FE0" w14:textId="02896615" w:rsidR="002F2912" w:rsidRDefault="002F2912" w:rsidP="00126DCF">
      <w:pPr>
        <w:pStyle w:val="ListBullet"/>
        <w:numPr>
          <w:ilvl w:val="0"/>
          <w:numId w:val="0"/>
        </w:numPr>
        <w:ind w:left="216"/>
      </w:pPr>
    </w:p>
    <w:p w14:paraId="2E0A7E33" w14:textId="15AEE184" w:rsidR="00B842E0" w:rsidRDefault="00F040A4" w:rsidP="00B842E0">
      <w:pPr>
        <w:pStyle w:val="Heading1"/>
      </w:pPr>
      <w:r>
        <w:t>other</w:t>
      </w:r>
    </w:p>
    <w:p w14:paraId="14F1D4C8" w14:textId="37DD6208" w:rsidR="00A17E8F" w:rsidRDefault="00842D55" w:rsidP="00842D55">
      <w:pPr>
        <w:pStyle w:val="ListBullet"/>
        <w:numPr>
          <w:ilvl w:val="0"/>
          <w:numId w:val="0"/>
        </w:numPr>
        <w:ind w:left="216"/>
      </w:pPr>
      <w:r>
        <w:t xml:space="preserve">Languages: </w:t>
      </w:r>
      <w:r w:rsidR="00A17E8F">
        <w:t>Fluent in Arabic and English</w:t>
      </w:r>
      <w:r>
        <w:t xml:space="preserve">; </w:t>
      </w:r>
      <w:r w:rsidR="00A17E8F">
        <w:t>Beginner in French</w:t>
      </w:r>
    </w:p>
    <w:p w14:paraId="43069F2D" w14:textId="1D10A0E4" w:rsidR="00842D55" w:rsidRDefault="00842D55" w:rsidP="00842D55">
      <w:pPr>
        <w:pStyle w:val="ListBullet"/>
        <w:numPr>
          <w:ilvl w:val="0"/>
          <w:numId w:val="0"/>
        </w:numPr>
        <w:ind w:left="216" w:hanging="216"/>
      </w:pPr>
      <w:r>
        <w:t xml:space="preserve">    Technical: Microsoft Office, C++, AutoCAD </w:t>
      </w:r>
    </w:p>
    <w:p w14:paraId="75C0228E" w14:textId="390AA719" w:rsidR="00A17E8F" w:rsidRDefault="00A17E8F" w:rsidP="00B842E0">
      <w:pPr>
        <w:pStyle w:val="ListBullet"/>
        <w:numPr>
          <w:ilvl w:val="0"/>
          <w:numId w:val="0"/>
        </w:numPr>
        <w:ind w:left="216"/>
      </w:pPr>
      <w:r>
        <w:t xml:space="preserve">Interests: Martial Arts, Swimming, Travel, </w:t>
      </w:r>
      <w:r w:rsidR="00EB7BE8">
        <w:t>Holistic Health</w:t>
      </w:r>
    </w:p>
    <w:sectPr w:rsidR="00A17E8F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3EC77" w14:textId="77777777" w:rsidR="00662484" w:rsidRDefault="00662484">
      <w:r>
        <w:separator/>
      </w:r>
    </w:p>
  </w:endnote>
  <w:endnote w:type="continuationSeparator" w:id="0">
    <w:p w14:paraId="32F03076" w14:textId="77777777" w:rsidR="00662484" w:rsidRDefault="0066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ECFA0" w14:textId="77777777" w:rsidR="00B9687C" w:rsidRDefault="002861C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C041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B59D9" w14:textId="77777777" w:rsidR="00662484" w:rsidRDefault="00662484">
      <w:r>
        <w:separator/>
      </w:r>
    </w:p>
  </w:footnote>
  <w:footnote w:type="continuationSeparator" w:id="0">
    <w:p w14:paraId="205328EE" w14:textId="77777777" w:rsidR="00662484" w:rsidRDefault="006624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D9E0F" w14:textId="77777777" w:rsidR="00B9687C" w:rsidRDefault="002861CE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3424C6B" wp14:editId="017A99B0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6C0E29DB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" path="m0,0l5013960,,5013960,7205980,,7205980,,0xm130564,130564l130564,7075416,4883396,7075416,4883396,130564,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E001" w14:textId="77777777" w:rsidR="00B9687C" w:rsidRDefault="002861CE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766AF3B" wp14:editId="195D506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E2B99E" w14:textId="77777777" w:rsidR="00B9687C" w:rsidRDefault="00B9687C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5766AF3B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50" coordsize="7315200,9601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">
              <v:shape id="Frame 5" o:spid="_x0000_s1027" style="position:absolute;left:133350;width:7315200;height:9601200;visibility:visible;mso-wrap-style:square;v-text-anchor:middle" coordsize="7315200,9601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47lPxAAA&#10;ANoAAAAPAAAAZHJzL2Rvd25yZXYueG1sRI9PawIxFMTvhX6H8Aq9iGZdVGRrFGlpqT0I/r8+ktfd&#10;xc3LkqS6/famIPQ4zMxvmNmis424kA+1YwXDQQaCWDtTc6lgv3vvT0GEiGywcUwKfinAYv74MMPC&#10;uCtv6LKNpUgQDgUqqGJsCymDrshiGLiWOHnfzluMSfpSGo/XBLeNzLNsIi3WnBYqbOm1In3e/lgF&#10;H703P/xa5Xa0Hx/06KRzj+ujUs9P3fIFRKQu/ofv7U+jYAx/V9INkP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+O5T8QAAADaAAAADwAAAAAAAAAAAAAAAACXAgAAZHJzL2Rv&#10;d25yZXYueG1sUEsFBgAAAAAEAAQA9QAAAIgDAAAAAA==&#10;" path="m0,0l7315200,,7315200,9601200,,9601200,,0xm190488,190488l190488,9410712,7124712,9410712,7124712,190488,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00;top:428625;width:358140;height:802005;visibility:visible;mso-wrap-style:square;v-text-anchor:top" coordsize="240,528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8qhOuwAA&#10;ANoAAAAPAAAAZHJzL2Rvd25yZXYueG1sRE9LCsIwEN0L3iGM4E5TBUWqUaQouPML6m5oxrbYTEoT&#10;tXp6sxBcPt5/tmhMKZ5Uu8KygkE/AkGcWl1wpuB0XPcmIJxH1lhaJgVvcrCYt1szjLV98Z6eB5+J&#10;EMIuRgW591UspUtzMuj6tiIO3M3WBn2AdSZ1ja8Qbko5jKKxNFhwaMixoiSn9H54GAXJR+4LjpKV&#10;o/K+u5xHV709jZTqdprlFISnxv/FP/dGKwhbw5VwA+T8C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hvKoTrsAAADaAAAADwAAAAAAAAAAAAAAAACXAgAAZHJzL2Rvd25yZXYueG1s&#10;UEsFBgAAAAAEAAQA9QAAAH8DAAAAAA==&#10;" adj="-11796480,,5400" path="m2,0l169,,240,246,169,480,59,480,59,528,,480,2,480,2,0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2BE2B99E" w14:textId="77777777" w:rsidR="00B9687C" w:rsidRDefault="00B9687C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C41172"/>
    <w:multiLevelType w:val="hybridMultilevel"/>
    <w:tmpl w:val="CD722D3A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CF64047"/>
    <w:multiLevelType w:val="multilevel"/>
    <w:tmpl w:val="37C2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B0809"/>
    <w:multiLevelType w:val="hybridMultilevel"/>
    <w:tmpl w:val="DC24D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997C2C"/>
    <w:multiLevelType w:val="multilevel"/>
    <w:tmpl w:val="F54A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2D43E9"/>
    <w:multiLevelType w:val="multilevel"/>
    <w:tmpl w:val="2148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99143A"/>
    <w:multiLevelType w:val="multilevel"/>
    <w:tmpl w:val="385E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6"/>
  </w:num>
  <w:num w:numId="15">
    <w:abstractNumId w:val="17"/>
  </w:num>
  <w:num w:numId="16">
    <w:abstractNumId w:val="15"/>
  </w:num>
  <w:num w:numId="17">
    <w:abstractNumId w:val="12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EF"/>
    <w:rsid w:val="00022180"/>
    <w:rsid w:val="00041EFA"/>
    <w:rsid w:val="001254DA"/>
    <w:rsid w:val="00126DCF"/>
    <w:rsid w:val="0020723F"/>
    <w:rsid w:val="002861CE"/>
    <w:rsid w:val="002F2506"/>
    <w:rsid w:val="002F2912"/>
    <w:rsid w:val="002F328D"/>
    <w:rsid w:val="00356B8F"/>
    <w:rsid w:val="0049417C"/>
    <w:rsid w:val="004C041C"/>
    <w:rsid w:val="004F297A"/>
    <w:rsid w:val="00520DBA"/>
    <w:rsid w:val="00662484"/>
    <w:rsid w:val="00725C16"/>
    <w:rsid w:val="0079296D"/>
    <w:rsid w:val="00842D55"/>
    <w:rsid w:val="00952388"/>
    <w:rsid w:val="00963DF3"/>
    <w:rsid w:val="00A17E8F"/>
    <w:rsid w:val="00A24F26"/>
    <w:rsid w:val="00B842E0"/>
    <w:rsid w:val="00B9687C"/>
    <w:rsid w:val="00C21D09"/>
    <w:rsid w:val="00DA28C5"/>
    <w:rsid w:val="00DF5610"/>
    <w:rsid w:val="00E60335"/>
    <w:rsid w:val="00EB7BE8"/>
    <w:rsid w:val="00F040A4"/>
    <w:rsid w:val="00F10540"/>
    <w:rsid w:val="00F723EF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2A01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paragraph" w:styleId="NormalWeb">
    <w:name w:val="Normal (Web)"/>
    <w:basedOn w:val="Normal"/>
    <w:uiPriority w:val="99"/>
    <w:semiHidden/>
    <w:unhideWhenUsed/>
    <w:rsid w:val="002F328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C041C"/>
    <w:rPr>
      <w:color w:val="53C3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5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oudi-b@hotmai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uudi/Library/Containers/com.microsoft.Word/Data/Library/Caches/1033/TM10002074/Bold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B1E6E50BF23A4FBBCB43B3F89F1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80810-11E0-2845-AF33-379F799A8722}"/>
      </w:docPartPr>
      <w:docPartBody>
        <w:p w:rsidR="00781B08" w:rsidRDefault="0085477F">
          <w:pPr>
            <w:pStyle w:val="BDB1E6E50BF23A4FBBCB43B3F89F1540"/>
          </w:pPr>
          <w:r>
            <w:t>Experience</w:t>
          </w:r>
        </w:p>
      </w:docPartBody>
    </w:docPart>
    <w:docPart>
      <w:docPartPr>
        <w:name w:val="D8502F3C233428499CAFCA8838A74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7A369-3697-FC47-9E76-8C7C70ADB7FB}"/>
      </w:docPartPr>
      <w:docPartBody>
        <w:p w:rsidR="00000000" w:rsidRDefault="00E43C87" w:rsidP="00E43C87">
          <w:pPr>
            <w:pStyle w:val="D8502F3C233428499CAFCA8838A741C2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7F"/>
    <w:rsid w:val="00162D73"/>
    <w:rsid w:val="00781B08"/>
    <w:rsid w:val="007B1473"/>
    <w:rsid w:val="0085477F"/>
    <w:rsid w:val="00E4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F82F8E7125004F89CC689988718891">
    <w:name w:val="C4F82F8E7125004F89CC689988718891"/>
  </w:style>
  <w:style w:type="paragraph" w:customStyle="1" w:styleId="0E1D18670DBB9342B2E9699DAA53F2B2">
    <w:name w:val="0E1D18670DBB9342B2E9699DAA53F2B2"/>
  </w:style>
  <w:style w:type="paragraph" w:customStyle="1" w:styleId="6877BE7D9658254081D2B582A9B765AC">
    <w:name w:val="6877BE7D9658254081D2B582A9B765AC"/>
  </w:style>
  <w:style w:type="paragraph" w:customStyle="1" w:styleId="242D62E8D60A8945B3DDE1ED6A38DB7C">
    <w:name w:val="242D62E8D60A8945B3DDE1ED6A38DB7C"/>
  </w:style>
  <w:style w:type="paragraph" w:customStyle="1" w:styleId="BDB1E6E50BF23A4FBBCB43B3F89F1540">
    <w:name w:val="BDB1E6E50BF23A4FBBCB43B3F89F1540"/>
  </w:style>
  <w:style w:type="paragraph" w:customStyle="1" w:styleId="3AE5B6B6C508464F847F7BB43B05E489">
    <w:name w:val="3AE5B6B6C508464F847F7BB43B05E489"/>
  </w:style>
  <w:style w:type="paragraph" w:customStyle="1" w:styleId="151B24A277F55D43A6460B8360B05D55">
    <w:name w:val="151B24A277F55D43A6460B8360B05D55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001D188AE594D84AA4977DE016E89D67">
    <w:name w:val="001D188AE594D84AA4977DE016E89D67"/>
  </w:style>
  <w:style w:type="paragraph" w:customStyle="1" w:styleId="0EED4D9085F3A643965B27522163FB34">
    <w:name w:val="0EED4D9085F3A643965B27522163FB34"/>
  </w:style>
  <w:style w:type="paragraph" w:customStyle="1" w:styleId="FC7DC381D176144CA6F9CAF74377A978">
    <w:name w:val="FC7DC381D176144CA6F9CAF74377A978"/>
  </w:style>
  <w:style w:type="paragraph" w:customStyle="1" w:styleId="D35A4068141AA149ABD3721C4DB727DA">
    <w:name w:val="D35A4068141AA149ABD3721C4DB727DA"/>
  </w:style>
  <w:style w:type="paragraph" w:customStyle="1" w:styleId="0C8DEB23CA14A140869A5C9D7DD66884">
    <w:name w:val="0C8DEB23CA14A140869A5C9D7DD66884"/>
  </w:style>
  <w:style w:type="paragraph" w:customStyle="1" w:styleId="069EE3046AF7004FB08F339F1FDD1423">
    <w:name w:val="069EE3046AF7004FB08F339F1FDD1423"/>
    <w:rsid w:val="00781B08"/>
  </w:style>
  <w:style w:type="paragraph" w:customStyle="1" w:styleId="A0ECB3E80CAC1A499135272BCAD94C74">
    <w:name w:val="A0ECB3E80CAC1A499135272BCAD94C74"/>
    <w:rsid w:val="00781B08"/>
  </w:style>
  <w:style w:type="paragraph" w:customStyle="1" w:styleId="B6EE8FFCD80FED469677C59275FCC9B2">
    <w:name w:val="B6EE8FFCD80FED469677C59275FCC9B2"/>
    <w:rsid w:val="00781B08"/>
  </w:style>
  <w:style w:type="paragraph" w:customStyle="1" w:styleId="CB450FC477089A41B9253A94EE222527">
    <w:name w:val="CB450FC477089A41B9253A94EE222527"/>
    <w:rsid w:val="00781B08"/>
  </w:style>
  <w:style w:type="paragraph" w:customStyle="1" w:styleId="D8502F3C233428499CAFCA8838A741C2">
    <w:name w:val="D8502F3C233428499CAFCA8838A741C2"/>
    <w:rsid w:val="00E43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E10B-E70A-3642-BFAE-8FA6F46F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Resume.dotx</Template>
  <TotalTime>75</TotalTime>
  <Pages>2</Pages>
  <Words>432</Words>
  <Characters>2465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2018-09-20T17:15:00Z</dcterms:created>
  <dcterms:modified xsi:type="dcterms:W3CDTF">2018-09-23T16:14:00Z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