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6913"/>
      </w:tblGrid>
      <w:tr w:rsidR="00C420C8" w:rsidRPr="00E67674" w:rsidTr="00C420C8">
        <w:tc>
          <w:tcPr>
            <w:tcW w:w="3023" w:type="dxa"/>
          </w:tcPr>
          <w:p w:rsidR="00C420C8" w:rsidRDefault="00F179D3" w:rsidP="00F179D3">
            <w:pPr>
              <w:pStyle w:val="Heading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2E79">
              <w:rPr>
                <w:rFonts w:ascii="Calibri" w:hAnsi="Calibri" w:cs="Calibri"/>
                <w:b/>
                <w:bCs/>
                <w:sz w:val="24"/>
                <w:szCs w:val="24"/>
              </w:rPr>
              <w:t>ALAA DARAMSIS</w:t>
            </w:r>
          </w:p>
          <w:p w:rsidR="00DB5E8C" w:rsidRPr="00DB5E8C" w:rsidRDefault="00DB5E8C" w:rsidP="00F179D3">
            <w:pPr>
              <w:pStyle w:val="Heading1"/>
              <w:rPr>
                <w:rFonts w:ascii="Calibri" w:hAnsi="Calibri" w:cs="Calibri"/>
                <w:b/>
                <w:bCs/>
                <w:color w:val="298881" w:themeColor="accent1" w:themeShade="BF"/>
                <w:sz w:val="24"/>
                <w:szCs w:val="24"/>
              </w:rPr>
            </w:pPr>
          </w:p>
          <w:p w:rsidR="00DB5E8C" w:rsidRPr="00DB5E8C" w:rsidRDefault="00DB5E8C" w:rsidP="00F179D3">
            <w:pPr>
              <w:pStyle w:val="Heading1"/>
              <w:rPr>
                <w:rFonts w:ascii="Calibri" w:hAnsi="Calibri" w:cs="Calibri"/>
                <w:b/>
                <w:bCs/>
                <w:color w:val="298881" w:themeColor="accent1" w:themeShade="BF"/>
                <w:sz w:val="24"/>
                <w:szCs w:val="24"/>
              </w:rPr>
            </w:pPr>
            <w:r w:rsidRPr="00DB5E8C">
              <w:rPr>
                <w:rFonts w:ascii="Calibri" w:hAnsi="Calibri" w:cs="Calibri"/>
                <w:b/>
                <w:bCs/>
                <w:color w:val="298881" w:themeColor="accent1" w:themeShade="BF"/>
                <w:sz w:val="24"/>
                <w:szCs w:val="24"/>
              </w:rPr>
              <w:t>civil&amp; Environmental Engineer with a minor in Mathematics and a passion for Data Analytics :)</w:t>
            </w:r>
          </w:p>
          <w:p w:rsidR="00C420C8" w:rsidRPr="00E67674" w:rsidRDefault="00C420C8" w:rsidP="005246B9">
            <w:pPr>
              <w:pStyle w:val="Graphic"/>
              <w:rPr>
                <w:rFonts w:ascii="Calibri" w:hAnsi="Calibri" w:cs="Calibri"/>
              </w:rPr>
            </w:pPr>
            <w:r w:rsidRPr="00E67674">
              <w:rPr>
                <w:rFonts w:ascii="Calibri" w:hAnsi="Calibri" w:cs="Calibr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049CF2E8" wp14:editId="141F4EBA">
                      <wp:extent cx="329184" cy="329184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88990" id="Group 43" o:spid="_x0000_s1026" alt="Title: 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HcHx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E67674" w:rsidRDefault="00F179D3" w:rsidP="00F179D3">
            <w:pPr>
              <w:pStyle w:val="Heading3"/>
              <w:rPr>
                <w:rFonts w:ascii="Calibri" w:hAnsi="Calibri" w:cs="Calibri"/>
                <w:szCs w:val="22"/>
              </w:rPr>
            </w:pPr>
            <w:r w:rsidRPr="00E67674">
              <w:rPr>
                <w:rFonts w:ascii="Calibri" w:hAnsi="Calibri" w:cs="Calibri"/>
                <w:szCs w:val="22"/>
              </w:rPr>
              <w:t>akd12@mail.aub.edu</w:t>
            </w:r>
          </w:p>
          <w:p w:rsidR="00C420C8" w:rsidRPr="00E67674" w:rsidRDefault="00C420C8" w:rsidP="005246B9">
            <w:pPr>
              <w:pStyle w:val="Graphic"/>
              <w:rPr>
                <w:rFonts w:ascii="Calibri" w:hAnsi="Calibri" w:cs="Calibri"/>
              </w:rPr>
            </w:pPr>
            <w:r w:rsidRPr="00E67674">
              <w:rPr>
                <w:rFonts w:ascii="Calibri" w:hAnsi="Calibri" w:cs="Calibri"/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101C0200" wp14:editId="1D8577F8">
                      <wp:extent cx="329184" cy="329184"/>
                      <wp:effectExtent l="0" t="0" r="13970" b="13970"/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4D07F" id="Group 37" o:spid="_x0000_s1026" alt="Title: 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fPQS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E67674" w:rsidRDefault="00E67674" w:rsidP="00F179D3">
            <w:pPr>
              <w:pStyle w:val="Heading3"/>
              <w:rPr>
                <w:rFonts w:ascii="Calibri" w:hAnsi="Calibri" w:cs="Calibri"/>
                <w:szCs w:val="22"/>
              </w:rPr>
            </w:pPr>
            <w:r w:rsidRPr="00E67674">
              <w:rPr>
                <w:rFonts w:ascii="Calibri" w:hAnsi="Calibri" w:cs="Calibri"/>
                <w:szCs w:val="22"/>
              </w:rPr>
              <w:t>+96171637393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C420C8" w:rsidRPr="00E67674" w:rsidTr="00E621B4">
              <w:trPr>
                <w:trHeight w:val="17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:rsidR="00C420C8" w:rsidRPr="00E67674" w:rsidRDefault="00C420C8" w:rsidP="00E621B4">
                  <w:pPr>
                    <w:pStyle w:val="Heading3"/>
                    <w:jc w:val="both"/>
                    <w:rPr>
                      <w:rFonts w:ascii="Calibri" w:eastAsiaTheme="minorHAnsi" w:hAnsi="Calibri" w:cs="Calibri"/>
                      <w:szCs w:val="22"/>
                    </w:rPr>
                  </w:pPr>
                </w:p>
              </w:tc>
            </w:tr>
            <w:tr w:rsidR="00C420C8" w:rsidRPr="00E67674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:rsidR="00C420C8" w:rsidRPr="00072E79" w:rsidRDefault="00F179D3" w:rsidP="00F179D3">
                  <w:pPr>
                    <w:pStyle w:val="Heading3"/>
                    <w:rPr>
                      <w:rFonts w:ascii="Calibri" w:hAnsi="Calibri" w:cs="Calibri"/>
                      <w:b/>
                      <w:bCs/>
                      <w:color w:val="37B6AE" w:themeColor="accent1"/>
                      <w:sz w:val="24"/>
                    </w:rPr>
                  </w:pPr>
                  <w:r w:rsidRPr="00072E79">
                    <w:rPr>
                      <w:rFonts w:ascii="Calibri" w:hAnsi="Calibri" w:cs="Calibri"/>
                      <w:b/>
                      <w:bCs/>
                      <w:color w:val="37B6AE" w:themeColor="accent1"/>
                      <w:sz w:val="24"/>
                    </w:rPr>
                    <w:t>LANGUAGES</w:t>
                  </w:r>
                </w:p>
                <w:p w:rsidR="00C420C8" w:rsidRPr="00E67674" w:rsidRDefault="00C420C8" w:rsidP="00616FF4">
                  <w:pPr>
                    <w:pStyle w:val="GraphicLine"/>
                    <w:rPr>
                      <w:rFonts w:ascii="Calibri" w:hAnsi="Calibri" w:cs="Calibri"/>
                    </w:rPr>
                  </w:pPr>
                  <w:r w:rsidRPr="00E67674">
                    <w:rPr>
                      <w:rFonts w:ascii="Calibri" w:hAnsi="Calibri" w:cs="Calibri"/>
                      <w:lang w:val="en-GB" w:eastAsia="en-GB"/>
                    </w:rPr>
                    <mc:AlternateContent>
                      <mc:Choice Requires="wps">
                        <w:drawing>
                          <wp:inline distT="0" distB="0" distL="0" distR="0" wp14:anchorId="15D4C062" wp14:editId="1DE53836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2E945C4C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0Ga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Pt9Bms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C420C8" w:rsidRPr="00E67674" w:rsidRDefault="00E621B4" w:rsidP="00E621B4">
                  <w:pPr>
                    <w:rPr>
                      <w:rFonts w:ascii="Calibri" w:hAnsi="Calibri" w:cs="Calibri"/>
                    </w:rPr>
                  </w:pPr>
                  <w:r w:rsidRPr="00E67674">
                    <w:rPr>
                      <w:rFonts w:ascii="Calibri" w:hAnsi="Calibri" w:cs="Calibri"/>
                    </w:rPr>
                    <w:t xml:space="preserve">Arabic </w:t>
                  </w:r>
                  <w:r w:rsidR="00E67674" w:rsidRPr="00E67674">
                    <w:rPr>
                      <w:rFonts w:ascii="Calibri" w:hAnsi="Calibri" w:cs="Calibri"/>
                    </w:rPr>
                    <w:t>-Native</w:t>
                  </w:r>
                </w:p>
                <w:p w:rsidR="00E621B4" w:rsidRPr="00E67674" w:rsidRDefault="00E621B4" w:rsidP="00E621B4">
                  <w:pPr>
                    <w:rPr>
                      <w:rFonts w:ascii="Calibri" w:hAnsi="Calibri" w:cs="Calibri"/>
                    </w:rPr>
                  </w:pPr>
                  <w:r w:rsidRPr="00E67674">
                    <w:rPr>
                      <w:rFonts w:ascii="Calibri" w:hAnsi="Calibri" w:cs="Calibri"/>
                    </w:rPr>
                    <w:t>English</w:t>
                  </w:r>
                  <w:r w:rsidR="00E67674" w:rsidRPr="00E67674">
                    <w:rPr>
                      <w:rFonts w:ascii="Calibri" w:hAnsi="Calibri" w:cs="Calibri"/>
                    </w:rPr>
                    <w:t>-Fluent</w:t>
                  </w:r>
                </w:p>
              </w:tc>
            </w:tr>
            <w:tr w:rsidR="00C420C8" w:rsidRPr="00E67674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:rsidR="00C420C8" w:rsidRPr="00072E79" w:rsidRDefault="0021621D" w:rsidP="0043426C">
                  <w:pPr>
                    <w:pStyle w:val="Heading3"/>
                    <w:rPr>
                      <w:rFonts w:ascii="Calibri" w:hAnsi="Calibri" w:cs="Calibri"/>
                      <w:b/>
                      <w:bCs/>
                      <w:sz w:val="24"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bCs/>
                        <w:sz w:val="24"/>
                      </w:rPr>
                      <w:alias w:val="Skills:"/>
                      <w:tag w:val="Skills:"/>
                      <w:id w:val="1490835561"/>
                      <w:placeholder>
                        <w:docPart w:val="E22D3AFC3105467BB37C3D5FF6F6FAC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072E79">
                        <w:rPr>
                          <w:rFonts w:ascii="Calibri" w:hAnsi="Calibri" w:cs="Calibri"/>
                          <w:b/>
                          <w:bCs/>
                          <w:color w:val="37B6AE" w:themeColor="accent1"/>
                          <w:sz w:val="24"/>
                        </w:rPr>
                        <w:t>Skills</w:t>
                      </w:r>
                    </w:sdtContent>
                  </w:sdt>
                </w:p>
                <w:p w:rsidR="00C420C8" w:rsidRPr="00E67674" w:rsidRDefault="00C420C8" w:rsidP="00616FF4">
                  <w:pPr>
                    <w:pStyle w:val="GraphicLine"/>
                    <w:rPr>
                      <w:rFonts w:ascii="Calibri" w:hAnsi="Calibri" w:cs="Calibri"/>
                    </w:rPr>
                  </w:pPr>
                  <w:r w:rsidRPr="00E67674">
                    <w:rPr>
                      <w:rFonts w:ascii="Calibri" w:hAnsi="Calibri" w:cs="Calibri"/>
                      <w:lang w:val="en-GB" w:eastAsia="en-GB"/>
                    </w:rPr>
                    <mc:AlternateContent>
                      <mc:Choice Requires="wps">
                        <w:drawing>
                          <wp:inline distT="0" distB="0" distL="0" distR="0" wp14:anchorId="7DAA2377" wp14:editId="031F80BF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00B1AAB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1DywEAAOoDAAAOAAAAZHJzL2Uyb0RvYy54bWysU9uO0zAQfUfiHyy/01wE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gv8NQ8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F179D3" w:rsidRPr="00E67674" w:rsidRDefault="00F179D3" w:rsidP="00C764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b/>
                      <w:bCs/>
                      <w:lang w:val="en-GB"/>
                    </w:rPr>
                    <w:t>Computer Skills</w:t>
                  </w:r>
                  <w:r w:rsidRPr="00E67674">
                    <w:rPr>
                      <w:rFonts w:ascii="Calibri" w:hAnsi="Calibri" w:cs="Calibri"/>
                      <w:lang w:val="en-GB"/>
                    </w:rPr>
                    <w:t>: MS Word, Excel, PowerPoint,</w:t>
                  </w:r>
                  <w:r w:rsidR="00C7647B">
                    <w:rPr>
                      <w:rFonts w:ascii="Calibri" w:hAnsi="Calibri" w:cs="Calibri"/>
                      <w:lang w:val="en-GB"/>
                    </w:rPr>
                    <w:t xml:space="preserve"> </w:t>
                  </w:r>
                  <w:r w:rsidRPr="00E67674">
                    <w:rPr>
                      <w:rFonts w:ascii="Calibri" w:hAnsi="Calibri" w:cs="Calibri"/>
                      <w:lang w:val="en-GB"/>
                    </w:rPr>
                    <w:t>Primavera, ALICE, AutoCAD, Revit, C++, MATLAB, R</w:t>
                  </w:r>
                </w:p>
                <w:p w:rsidR="000251E3" w:rsidRPr="00E67674" w:rsidRDefault="00F179D3" w:rsidP="00E676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lang w:val="en-GB"/>
                    </w:rPr>
                    <w:t>language, SQL</w:t>
                  </w:r>
                </w:p>
                <w:p w:rsidR="000251E3" w:rsidRDefault="000251E3" w:rsidP="00F179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Calibri" w:hAnsi="Calibri" w:cs="Calibri"/>
                      <w:lang w:val="en-GB"/>
                    </w:rPr>
                  </w:pPr>
                </w:p>
                <w:p w:rsidR="00424C4C" w:rsidRDefault="00424C4C" w:rsidP="00F179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Calibri" w:hAnsi="Calibri" w:cs="Calibri"/>
                      <w:lang w:val="en-GB"/>
                    </w:rPr>
                  </w:pPr>
                </w:p>
                <w:p w:rsidR="00C7647B" w:rsidRDefault="00C7647B" w:rsidP="00C764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Calibri" w:hAnsi="Calibri" w:cs="Calibri"/>
                      <w:lang w:val="en-GB"/>
                    </w:rPr>
                  </w:pPr>
                </w:p>
                <w:p w:rsidR="00C7647B" w:rsidRDefault="00C7647B" w:rsidP="00C764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Calibri" w:hAnsi="Calibri" w:cs="Calibri"/>
                      <w:lang w:val="en-GB"/>
                    </w:rPr>
                  </w:pPr>
                </w:p>
                <w:p w:rsidR="002C038F" w:rsidRPr="00E67674" w:rsidRDefault="002C038F" w:rsidP="00F179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Calibri" w:hAnsi="Calibri" w:cs="Calibri"/>
                      <w:lang w:val="en-GB"/>
                    </w:rPr>
                  </w:pPr>
                </w:p>
                <w:p w:rsidR="00C420C8" w:rsidRPr="00E67674" w:rsidRDefault="00F179D3" w:rsidP="008F3F4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b/>
                      <w:bCs/>
                      <w:lang w:val="en-GB"/>
                    </w:rPr>
                    <w:lastRenderedPageBreak/>
                    <w:t>Soft Skills</w:t>
                  </w:r>
                  <w:r w:rsidRPr="00E67674">
                    <w:rPr>
                      <w:rFonts w:ascii="Calibri" w:hAnsi="Calibri" w:cs="Calibri"/>
                      <w:lang w:val="en-GB"/>
                    </w:rPr>
                    <w:t>: Leadership, Communication, Team-Building, Organizational, Management, Problem-solving, flexibility.</w:t>
                  </w:r>
                </w:p>
              </w:tc>
            </w:tr>
            <w:tr w:rsidR="00E67674" w:rsidRPr="00E67674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:rsidR="00E67674" w:rsidRPr="00E67674" w:rsidRDefault="00E67674" w:rsidP="007B7226">
                  <w:pPr>
                    <w:pStyle w:val="Heading3"/>
                    <w:jc w:val="both"/>
                    <w:rPr>
                      <w:rFonts w:ascii="Calibri" w:hAnsi="Calibri" w:cs="Calibri"/>
                      <w:szCs w:val="22"/>
                    </w:rPr>
                  </w:pPr>
                </w:p>
              </w:tc>
            </w:tr>
          </w:tbl>
          <w:p w:rsidR="000251E3" w:rsidRPr="00E67674" w:rsidRDefault="000251E3" w:rsidP="000251E3">
            <w:pPr>
              <w:pStyle w:val="Heading3"/>
              <w:rPr>
                <w:rFonts w:ascii="Calibri" w:hAnsi="Calibri" w:cs="Calibri"/>
                <w:color w:val="37B6AE" w:themeColor="accent1"/>
                <w:szCs w:val="22"/>
              </w:rPr>
            </w:pPr>
          </w:p>
          <w:p w:rsidR="000251E3" w:rsidRPr="00072E79" w:rsidRDefault="000251E3" w:rsidP="000251E3">
            <w:pPr>
              <w:pStyle w:val="Heading3"/>
              <w:rPr>
                <w:rFonts w:ascii="Calibri" w:hAnsi="Calibri" w:cs="Calibri"/>
                <w:b/>
                <w:bCs/>
                <w:color w:val="37B6AE" w:themeColor="accent1"/>
                <w:sz w:val="24"/>
              </w:rPr>
            </w:pPr>
            <w:r w:rsidRPr="00072E79">
              <w:rPr>
                <w:rFonts w:ascii="Calibri" w:hAnsi="Calibri" w:cs="Calibri"/>
                <w:b/>
                <w:bCs/>
                <w:color w:val="37B6AE" w:themeColor="accent1"/>
                <w:sz w:val="24"/>
              </w:rPr>
              <w:t>INTERESTS AND HOBBIES</w:t>
            </w:r>
          </w:p>
          <w:p w:rsidR="000251E3" w:rsidRPr="00E67674" w:rsidRDefault="000251E3" w:rsidP="000251E3">
            <w:pPr>
              <w:pStyle w:val="GraphicLine"/>
              <w:rPr>
                <w:rFonts w:ascii="Calibri" w:hAnsi="Calibri" w:cs="Calibri"/>
              </w:rPr>
            </w:pPr>
            <w:r w:rsidRPr="00E67674">
              <w:rPr>
                <w:rFonts w:ascii="Calibri" w:hAnsi="Calibri" w:cs="Calibri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38974F6E" wp14:editId="1FCEF998">
                      <wp:extent cx="221615" cy="0"/>
                      <wp:effectExtent l="0" t="0" r="26035" b="19050"/>
                      <wp:docPr id="4" name="Straight Connector 4" title="Line graphic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61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448092F" id="Straight Connector 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" strokecolor="#37b6ae [3204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0251E3" w:rsidRPr="00E67674" w:rsidRDefault="000251E3" w:rsidP="0002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E67674">
              <w:rPr>
                <w:rFonts w:ascii="Calibri" w:hAnsi="Calibri" w:cs="Calibri"/>
                <w:b/>
                <w:bCs/>
                <w:lang w:val="en-GB"/>
              </w:rPr>
              <w:t>Photography</w:t>
            </w:r>
          </w:p>
          <w:p w:rsidR="002B1566" w:rsidRPr="00E67674" w:rsidRDefault="008A4367" w:rsidP="00E6767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left"/>
              <w:rPr>
                <w:rFonts w:ascii="Calibri" w:hAnsi="Calibri" w:cs="Calibri"/>
                <w:i/>
                <w:iCs/>
                <w:lang w:val="en-GB"/>
              </w:rPr>
            </w:pPr>
            <w:r w:rsidRPr="00E67674">
              <w:rPr>
                <w:rFonts w:ascii="Calibri" w:hAnsi="Calibri" w:cs="Calibri"/>
                <w:lang w:val="en-GB"/>
              </w:rPr>
              <w:t xml:space="preserve">Videographer at </w:t>
            </w:r>
            <w:r w:rsidRPr="00E67674">
              <w:rPr>
                <w:rFonts w:ascii="Calibri" w:hAnsi="Calibri" w:cs="Calibri"/>
                <w:i/>
                <w:iCs/>
                <w:lang w:val="en-GB"/>
              </w:rPr>
              <w:t>Asfari Institute for Civil Society and Citizenship</w:t>
            </w:r>
          </w:p>
          <w:p w:rsidR="000251E3" w:rsidRPr="00E67674" w:rsidRDefault="008A4367" w:rsidP="002B156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left"/>
              <w:rPr>
                <w:rFonts w:ascii="Calibri" w:hAnsi="Calibri" w:cs="Calibri"/>
                <w:lang w:val="en-GB"/>
              </w:rPr>
            </w:pPr>
            <w:r w:rsidRPr="00E67674">
              <w:rPr>
                <w:rFonts w:ascii="Calibri" w:hAnsi="Calibri" w:cs="Calibri"/>
                <w:lang w:val="en-GB"/>
              </w:rPr>
              <w:t xml:space="preserve">Participated in Beyond the classroom Photography </w:t>
            </w:r>
            <w:r w:rsidR="002B1566" w:rsidRPr="00E67674">
              <w:rPr>
                <w:rFonts w:ascii="Calibri" w:hAnsi="Calibri" w:cs="Calibri"/>
                <w:lang w:val="en-GB"/>
              </w:rPr>
              <w:t>Exhibition done by OUTLOOK</w:t>
            </w:r>
            <w:r w:rsidR="004F6023" w:rsidRPr="00E67674">
              <w:rPr>
                <w:rFonts w:ascii="Calibri" w:hAnsi="Calibri" w:cs="Calibri"/>
                <w:lang w:val="en-GB"/>
              </w:rPr>
              <w:t xml:space="preserve"> AUB</w:t>
            </w:r>
            <w:r w:rsidR="002B1566" w:rsidRPr="00E67674">
              <w:rPr>
                <w:rFonts w:ascii="Calibri" w:hAnsi="Calibri" w:cs="Calibri"/>
                <w:lang w:val="en-GB"/>
              </w:rPr>
              <w:t xml:space="preserve"> </w:t>
            </w:r>
          </w:p>
          <w:p w:rsidR="000251E3" w:rsidRPr="00E67674" w:rsidRDefault="000251E3" w:rsidP="000251E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lang w:val="en-GB"/>
              </w:rPr>
            </w:pPr>
          </w:p>
          <w:p w:rsidR="000251E3" w:rsidRPr="00E67674" w:rsidRDefault="000251E3" w:rsidP="000251E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lang w:val="en-GB"/>
              </w:rPr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3"/>
            </w:tblGrid>
            <w:tr w:rsidR="004F6023" w:rsidRPr="00E67674" w:rsidTr="00386278">
              <w:trPr>
                <w:trHeight w:val="17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:rsidR="004F6023" w:rsidRPr="00E67674" w:rsidRDefault="004F6023" w:rsidP="004F6023">
                  <w:pPr>
                    <w:pStyle w:val="Heading3"/>
                    <w:jc w:val="both"/>
                    <w:rPr>
                      <w:rFonts w:ascii="Calibri" w:eastAsiaTheme="minorHAnsi" w:hAnsi="Calibri" w:cs="Calibri"/>
                      <w:szCs w:val="22"/>
                      <w:lang w:val="en-GB"/>
                    </w:rPr>
                  </w:pPr>
                </w:p>
              </w:tc>
            </w:tr>
            <w:tr w:rsidR="004F6023" w:rsidRPr="00E67674" w:rsidTr="0038627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:rsidR="004F6023" w:rsidRPr="00072E79" w:rsidRDefault="004F6023" w:rsidP="004F6023">
                  <w:pPr>
                    <w:pStyle w:val="Heading3"/>
                    <w:rPr>
                      <w:rFonts w:ascii="Calibri" w:hAnsi="Calibri" w:cs="Calibri"/>
                      <w:b/>
                      <w:bCs/>
                      <w:color w:val="37B6AE" w:themeColor="accent1"/>
                      <w:sz w:val="24"/>
                    </w:rPr>
                  </w:pPr>
                  <w:r w:rsidRPr="00072E79">
                    <w:rPr>
                      <w:rFonts w:ascii="Calibri" w:hAnsi="Calibri" w:cs="Calibri"/>
                      <w:b/>
                      <w:bCs/>
                      <w:color w:val="37B6AE" w:themeColor="accent1"/>
                      <w:sz w:val="24"/>
                    </w:rPr>
                    <w:t>Achievments</w:t>
                  </w:r>
                </w:p>
                <w:p w:rsidR="004F6023" w:rsidRPr="00E67674" w:rsidRDefault="004F6023" w:rsidP="004F6023">
                  <w:pPr>
                    <w:pStyle w:val="GraphicLine"/>
                    <w:rPr>
                      <w:rFonts w:ascii="Calibri" w:hAnsi="Calibri" w:cs="Calibri"/>
                    </w:rPr>
                  </w:pPr>
                  <w:r w:rsidRPr="00E67674">
                    <w:rPr>
                      <w:rFonts w:ascii="Calibri" w:hAnsi="Calibri" w:cs="Calibri"/>
                      <w:lang w:val="en-GB" w:eastAsia="en-GB"/>
                    </w:rPr>
                    <mc:AlternateContent>
                      <mc:Choice Requires="wps">
                        <w:drawing>
                          <wp:inline distT="0" distB="0" distL="0" distR="0" wp14:anchorId="6249EC65" wp14:editId="48FED707">
                            <wp:extent cx="221615" cy="0"/>
                            <wp:effectExtent l="0" t="0" r="26035" b="19050"/>
                            <wp:docPr id="11" name="Straight Connector 11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582ABCA" id="Straight Connector 11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4F6023" w:rsidRPr="00E67674" w:rsidRDefault="004F6023" w:rsidP="004F6023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26"/>
                    <w:jc w:val="left"/>
                    <w:rPr>
                      <w:rFonts w:ascii="Calibri" w:hAnsi="Calibri" w:cs="Calibri"/>
                      <w:color w:val="000000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color w:val="000000"/>
                      <w:lang w:val="en-GB"/>
                    </w:rPr>
                    <w:t>LafargeHolcim award, First Place Winner (05/2018)</w:t>
                  </w:r>
                </w:p>
                <w:p w:rsidR="004F6023" w:rsidRPr="00E67674" w:rsidRDefault="004F6023" w:rsidP="004F60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Calibri" w:hAnsi="Calibri" w:cs="Calibri"/>
                      <w:i/>
                      <w:iCs/>
                      <w:color w:val="7C7C7C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i/>
                      <w:iCs/>
                      <w:color w:val="7C7C7C"/>
                      <w:lang w:val="en-GB"/>
                    </w:rPr>
                    <w:t>For the Final Year Project</w:t>
                  </w:r>
                </w:p>
                <w:p w:rsidR="004F6023" w:rsidRPr="00E67674" w:rsidRDefault="004F6023" w:rsidP="004F6023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26"/>
                    <w:jc w:val="left"/>
                    <w:rPr>
                      <w:rFonts w:ascii="Calibri" w:hAnsi="Calibri" w:cs="Calibri"/>
                      <w:color w:val="000000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color w:val="000000"/>
                      <w:lang w:val="en-GB"/>
                    </w:rPr>
                    <w:t>IBDAA competition, First Place Winner (05/2018)</w:t>
                  </w:r>
                </w:p>
                <w:p w:rsidR="004F6023" w:rsidRPr="00E67674" w:rsidRDefault="004F6023" w:rsidP="004F6023">
                  <w:pPr>
                    <w:rPr>
                      <w:rFonts w:ascii="Calibri" w:hAnsi="Calibri" w:cs="Calibri"/>
                    </w:rPr>
                  </w:pPr>
                  <w:r w:rsidRPr="00E67674">
                    <w:rPr>
                      <w:rFonts w:ascii="Calibri" w:hAnsi="Calibri" w:cs="Calibri"/>
                      <w:i/>
                      <w:iCs/>
                      <w:color w:val="7C7C7C"/>
                      <w:lang w:val="en-GB"/>
                    </w:rPr>
                    <w:t>for "Namaqua" Project- Product conceptualization category</w:t>
                  </w:r>
                </w:p>
              </w:tc>
            </w:tr>
          </w:tbl>
          <w:p w:rsidR="00CC2890" w:rsidRPr="00E67674" w:rsidRDefault="00CC2890" w:rsidP="00CC2890">
            <w:pPr>
              <w:rPr>
                <w:rFonts w:ascii="Calibri" w:hAnsi="Calibri" w:cs="Calibri"/>
              </w:rPr>
            </w:pPr>
          </w:p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913"/>
            </w:tblGrid>
            <w:tr w:rsidR="00C420C8" w:rsidRPr="00E67674" w:rsidTr="00FA17B8">
              <w:trPr>
                <w:trHeight w:val="1271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072E79" w:rsidRDefault="0021621D" w:rsidP="008F6337">
                  <w:pPr>
                    <w:pStyle w:val="Heading2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alias w:val="Experience:"/>
                      <w:tag w:val="Experience:"/>
                      <w:id w:val="1217937480"/>
                      <w:placeholder>
                        <w:docPart w:val="43FDBEB6D4494ED1A1C1D26848CBCDE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072E79">
                        <w:rPr>
                          <w:rFonts w:ascii="Calibri" w:hAnsi="Calibri" w:cs="Calibri"/>
                          <w:b/>
                          <w:bCs/>
                          <w:color w:val="37B6AE" w:themeColor="accent1"/>
                          <w:sz w:val="24"/>
                          <w:szCs w:val="24"/>
                        </w:rPr>
                        <w:t>Experience</w:t>
                      </w:r>
                    </w:sdtContent>
                  </w:sdt>
                </w:p>
                <w:p w:rsidR="008B7145" w:rsidRDefault="007B7226" w:rsidP="00DC2938">
                  <w:pPr>
                    <w:ind w:left="-205"/>
                    <w:rPr>
                      <w:rFonts w:ascii="Calibri" w:eastAsiaTheme="majorEastAsia" w:hAnsi="Calibri" w:cs="Calibri"/>
                      <w:b/>
                      <w:iCs/>
                      <w:caps/>
                      <w:lang w:val="en-GB"/>
                    </w:rPr>
                  </w:pPr>
                  <w:r>
                    <w:rPr>
                      <w:rFonts w:ascii="Calibri" w:eastAsiaTheme="majorEastAsia" w:hAnsi="Calibri" w:cs="Calibri"/>
                      <w:b/>
                      <w:iCs/>
                      <w:caps/>
                      <w:lang w:val="en-GB"/>
                    </w:rPr>
                    <w:t xml:space="preserve">research assistant at </w:t>
                  </w:r>
                  <w:r w:rsidRPr="007B7226">
                    <w:rPr>
                      <w:rFonts w:ascii="Calibri" w:eastAsiaTheme="majorEastAsia" w:hAnsi="Calibri" w:cs="Calibri"/>
                      <w:b/>
                      <w:iCs/>
                      <w:caps/>
                      <w:lang w:val="en-GB"/>
                    </w:rPr>
                    <w:t>Scripps College</w:t>
                  </w:r>
                  <w:r>
                    <w:rPr>
                      <w:rFonts w:ascii="Calibri" w:eastAsiaTheme="majorEastAsia" w:hAnsi="Calibri" w:cs="Calibri"/>
                      <w:b/>
                      <w:iCs/>
                      <w:caps/>
                      <w:lang w:val="en-GB"/>
                    </w:rPr>
                    <w:t xml:space="preserve"> </w:t>
                  </w:r>
                </w:p>
                <w:p w:rsidR="00DC2938" w:rsidRDefault="007B7226" w:rsidP="00DC2938">
                  <w:pPr>
                    <w:ind w:left="-205"/>
                    <w:rPr>
                      <w:rFonts w:ascii="Calibri" w:eastAsiaTheme="majorEastAsia" w:hAnsi="Calibri" w:cs="Calibri"/>
                      <w:b/>
                      <w:bCs/>
                    </w:rPr>
                  </w:pPr>
                  <w:r w:rsidRPr="007B7226">
                    <w:rPr>
                      <w:rFonts w:ascii="Calibri" w:eastAsiaTheme="majorEastAsia" w:hAnsi="Calibri" w:cs="Calibri"/>
                      <w:b/>
                      <w:bCs/>
                    </w:rPr>
                    <w:t>California, United States</w:t>
                  </w:r>
                </w:p>
                <w:p w:rsidR="00424C4C" w:rsidRDefault="00424C4C" w:rsidP="00DC2938">
                  <w:pPr>
                    <w:ind w:left="-205"/>
                    <w:rPr>
                      <w:rFonts w:ascii="Calibri" w:eastAsiaTheme="majorEastAsia" w:hAnsi="Calibri" w:cs="Calibri"/>
                      <w:b/>
                      <w:bCs/>
                    </w:rPr>
                  </w:pPr>
                </w:p>
                <w:p w:rsidR="007B7226" w:rsidRPr="00E67674" w:rsidRDefault="007B7226" w:rsidP="00424C4C">
                  <w:pPr>
                    <w:jc w:val="both"/>
                    <w:rPr>
                      <w:rFonts w:ascii="Calibri" w:hAnsi="Calibri" w:cs="Calibri"/>
                      <w:color w:val="37B6AE" w:themeColor="accent1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Achievements/Task</w:t>
                  </w:r>
                  <w:r w:rsidR="008B7145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s (08/2018</w:t>
                  </w:r>
                  <w:r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 xml:space="preserve"> – present)</w:t>
                  </w:r>
                  <w:r w:rsidRPr="00072E79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 xml:space="preserve">                                      </w:t>
                  </w:r>
                </w:p>
                <w:p w:rsidR="00424C4C" w:rsidRPr="00424C4C" w:rsidRDefault="00FA17B8" w:rsidP="00651E4A">
                  <w:pPr>
                    <w:pStyle w:val="Heading4"/>
                    <w:numPr>
                      <w:ilvl w:val="0"/>
                      <w:numId w:val="11"/>
                    </w:numPr>
                    <w:spacing w:before="0"/>
                    <w:ind w:left="-63"/>
                    <w:jc w:val="left"/>
                    <w:rPr>
                      <w:rFonts w:ascii="Calibri" w:hAnsi="Calibri" w:cs="Calibri"/>
                    </w:rPr>
                  </w:pPr>
                  <w:r w:rsidRPr="00FA17B8">
                    <w:rPr>
                      <w:rFonts w:ascii="Calibri" w:eastAsiaTheme="minorHAnsi" w:hAnsi="Calibri" w:cs="Calibri"/>
                      <w:b w:val="0"/>
                      <w:iCs w:val="0"/>
                      <w:caps w:val="0"/>
                      <w:color w:val="000000" w:themeColor="text1"/>
                      <w:lang w:val="en-GB"/>
                    </w:rPr>
                    <w:t>listen</w:t>
                  </w:r>
                  <w:r>
                    <w:rPr>
                      <w:rFonts w:ascii="Calibri" w:eastAsiaTheme="minorHAnsi" w:hAnsi="Calibri" w:cs="Calibri"/>
                      <w:b w:val="0"/>
                      <w:iCs w:val="0"/>
                      <w:caps w:val="0"/>
                      <w:color w:val="000000" w:themeColor="text1"/>
                      <w:lang w:val="en-GB"/>
                    </w:rPr>
                    <w:t>ed</w:t>
                  </w:r>
                  <w:r w:rsidRPr="00FA17B8">
                    <w:rPr>
                      <w:rFonts w:ascii="Calibri" w:eastAsiaTheme="minorHAnsi" w:hAnsi="Calibri" w:cs="Calibri"/>
                      <w:b w:val="0"/>
                      <w:iCs w:val="0"/>
                      <w:caps w:val="0"/>
                      <w:color w:val="000000" w:themeColor="text1"/>
                      <w:lang w:val="en-GB"/>
                    </w:rPr>
                    <w:t xml:space="preserve"> to recordings and type</w:t>
                  </w:r>
                  <w:r>
                    <w:rPr>
                      <w:rFonts w:ascii="Calibri" w:eastAsiaTheme="minorHAnsi" w:hAnsi="Calibri" w:cs="Calibri"/>
                      <w:b w:val="0"/>
                      <w:iCs w:val="0"/>
                      <w:caps w:val="0"/>
                      <w:color w:val="000000" w:themeColor="text1"/>
                      <w:lang w:val="en-GB"/>
                    </w:rPr>
                    <w:t>d</w:t>
                  </w:r>
                  <w:r w:rsidR="00460DD7">
                    <w:rPr>
                      <w:rFonts w:ascii="Calibri" w:eastAsiaTheme="minorHAnsi" w:hAnsi="Calibri" w:cs="Calibri"/>
                      <w:b w:val="0"/>
                      <w:iCs w:val="0"/>
                      <w:caps w:val="0"/>
                      <w:color w:val="000000" w:themeColor="text1"/>
                      <w:lang w:val="en-GB"/>
                    </w:rPr>
                    <w:t xml:space="preserve"> and translated</w:t>
                  </w:r>
                  <w:r w:rsidRPr="00FA17B8">
                    <w:rPr>
                      <w:rFonts w:ascii="Calibri" w:eastAsiaTheme="minorHAnsi" w:hAnsi="Calibri" w:cs="Calibri"/>
                      <w:b w:val="0"/>
                      <w:iCs w:val="0"/>
                      <w:caps w:val="0"/>
                      <w:color w:val="000000" w:themeColor="text1"/>
                      <w:lang w:val="en-GB"/>
                    </w:rPr>
                    <w:t xml:space="preserve"> the</w:t>
                  </w:r>
                </w:p>
                <w:p w:rsidR="00651E4A" w:rsidRDefault="00FA17B8" w:rsidP="00651E4A">
                  <w:pPr>
                    <w:pStyle w:val="Heading4"/>
                    <w:spacing w:before="0"/>
                    <w:ind w:left="-63"/>
                    <w:jc w:val="left"/>
                    <w:rPr>
                      <w:rFonts w:ascii="Calibri" w:eastAsiaTheme="minorHAnsi" w:hAnsi="Calibri" w:cs="Calibri"/>
                      <w:b w:val="0"/>
                      <w:iCs w:val="0"/>
                      <w:caps w:val="0"/>
                      <w:color w:val="000000" w:themeColor="text1"/>
                      <w:lang w:val="en-GB"/>
                    </w:rPr>
                  </w:pPr>
                  <w:r w:rsidRPr="00FA17B8">
                    <w:rPr>
                      <w:rFonts w:ascii="Calibri" w:eastAsiaTheme="minorHAnsi" w:hAnsi="Calibri" w:cs="Calibri"/>
                      <w:b w:val="0"/>
                      <w:iCs w:val="0"/>
                      <w:caps w:val="0"/>
                      <w:color w:val="000000" w:themeColor="text1"/>
                      <w:lang w:val="en-GB"/>
                    </w:rPr>
                    <w:t>spoken content ver</w:t>
                  </w:r>
                  <w:r>
                    <w:rPr>
                      <w:rFonts w:ascii="Calibri" w:eastAsiaTheme="minorHAnsi" w:hAnsi="Calibri" w:cs="Calibri"/>
                      <w:b w:val="0"/>
                      <w:iCs w:val="0"/>
                      <w:caps w:val="0"/>
                      <w:color w:val="000000" w:themeColor="text1"/>
                      <w:lang w:val="en-GB"/>
                    </w:rPr>
                    <w:t>batim into a</w:t>
                  </w:r>
                  <w:r w:rsidR="00460DD7">
                    <w:rPr>
                      <w:rFonts w:ascii="Calibri" w:eastAsiaTheme="minorHAnsi" w:hAnsi="Calibri" w:cs="Calibri"/>
                      <w:b w:val="0"/>
                      <w:iCs w:val="0"/>
                      <w:caps w:val="0"/>
                      <w:color w:val="000000" w:themeColor="text1"/>
                      <w:lang w:val="en-GB"/>
                    </w:rPr>
                    <w:t>n English</w:t>
                  </w:r>
                  <w:r>
                    <w:rPr>
                      <w:rFonts w:ascii="Calibri" w:eastAsiaTheme="minorHAnsi" w:hAnsi="Calibri" w:cs="Calibri"/>
                      <w:b w:val="0"/>
                      <w:iCs w:val="0"/>
                      <w:caps w:val="0"/>
                      <w:color w:val="000000" w:themeColor="text1"/>
                      <w:lang w:val="en-GB"/>
                    </w:rPr>
                    <w:t xml:space="preserve"> written transcript</w:t>
                  </w:r>
                </w:p>
                <w:p w:rsidR="00FA17B8" w:rsidRPr="00FA17B8" w:rsidRDefault="00DF02D5" w:rsidP="00651E4A">
                  <w:pPr>
                    <w:pStyle w:val="Heading4"/>
                    <w:spacing w:before="0"/>
                    <w:ind w:left="-63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eastAsiaTheme="minorHAnsi" w:hAnsi="Calibri" w:cs="Calibri"/>
                      <w:b w:val="0"/>
                      <w:iCs w:val="0"/>
                      <w:caps w:val="0"/>
                      <w:color w:val="000000" w:themeColor="text1"/>
                      <w:lang w:val="en-GB"/>
                    </w:rPr>
                    <w:t>(work from home)</w:t>
                  </w:r>
                  <w:r w:rsidR="00174E61">
                    <w:rPr>
                      <w:rFonts w:ascii="Calibri" w:eastAsiaTheme="minorHAnsi" w:hAnsi="Calibri" w:cs="Calibri"/>
                      <w:b w:val="0"/>
                      <w:iCs w:val="0"/>
                      <w:caps w:val="0"/>
                      <w:color w:val="000000" w:themeColor="text1"/>
                      <w:lang w:val="en-GB"/>
                    </w:rPr>
                    <w:t>.</w:t>
                  </w:r>
                </w:p>
                <w:p w:rsidR="00FA17B8" w:rsidRDefault="00FA17B8" w:rsidP="00FA17B8">
                  <w:pPr>
                    <w:pStyle w:val="Heading4"/>
                    <w:ind w:left="720"/>
                    <w:jc w:val="both"/>
                    <w:rPr>
                      <w:rFonts w:ascii="Calibri" w:eastAsiaTheme="minorHAnsi" w:hAnsi="Calibri" w:cs="Calibri"/>
                      <w:b w:val="0"/>
                      <w:iCs w:val="0"/>
                      <w:caps w:val="0"/>
                      <w:color w:val="000000" w:themeColor="text1"/>
                    </w:rPr>
                  </w:pPr>
                </w:p>
                <w:p w:rsidR="008B7145" w:rsidRDefault="00E621B4" w:rsidP="008B7145">
                  <w:pPr>
                    <w:pStyle w:val="Heading4"/>
                    <w:ind w:left="-488"/>
                    <w:rPr>
                      <w:rFonts w:ascii="Calibri" w:hAnsi="Calibri" w:cs="Calibri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lang w:val="en-GB"/>
                    </w:rPr>
                    <w:t>AL Qabdah</w:t>
                  </w:r>
                  <w:r w:rsidR="00022FE0">
                    <w:rPr>
                      <w:rFonts w:ascii="Calibri" w:hAnsi="Calibri" w:cs="Calibri"/>
                      <w:lang w:val="en-GB"/>
                    </w:rPr>
                    <w:t xml:space="preserve"> GLOBAL</w:t>
                  </w:r>
                  <w:r w:rsidRPr="00E67674">
                    <w:rPr>
                      <w:rFonts w:ascii="Calibri" w:hAnsi="Calibri" w:cs="Calibri"/>
                      <w:lang w:val="en-GB"/>
                    </w:rPr>
                    <w:t xml:space="preserve"> Building Contracting</w:t>
                  </w:r>
                </w:p>
                <w:p w:rsidR="00C420C8" w:rsidRDefault="0018495F" w:rsidP="008B7145">
                  <w:pPr>
                    <w:pStyle w:val="Heading4"/>
                    <w:ind w:left="-488"/>
                    <w:rPr>
                      <w:rFonts w:ascii="Calibri" w:hAnsi="Calibri" w:cs="Calibri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lang w:val="en-GB"/>
                    </w:rPr>
                    <w:t>(INTERNship)</w:t>
                  </w:r>
                </w:p>
                <w:p w:rsidR="00424C4C" w:rsidRPr="00E67674" w:rsidRDefault="00424C4C" w:rsidP="00FA17B8">
                  <w:pPr>
                    <w:pStyle w:val="Heading4"/>
                    <w:ind w:left="720"/>
                    <w:jc w:val="left"/>
                    <w:rPr>
                      <w:rFonts w:ascii="Calibri" w:hAnsi="Calibri" w:cs="Calibri"/>
                    </w:rPr>
                  </w:pPr>
                </w:p>
                <w:p w:rsidR="00E621B4" w:rsidRPr="00E67674" w:rsidRDefault="00E621B4" w:rsidP="00072E79">
                  <w:pPr>
                    <w:jc w:val="right"/>
                    <w:rPr>
                      <w:rFonts w:ascii="Calibri" w:eastAsiaTheme="majorEastAsia" w:hAnsi="Calibri" w:cs="Calibri"/>
                    </w:rPr>
                  </w:pPr>
                  <w:r w:rsidRPr="00E67674">
                    <w:rPr>
                      <w:rFonts w:ascii="Calibri" w:eastAsiaTheme="majorEastAsia" w:hAnsi="Calibri" w:cs="Calibri"/>
                    </w:rPr>
                    <w:t>United Arab Emirates</w:t>
                  </w:r>
                </w:p>
                <w:p w:rsidR="00C420C8" w:rsidRPr="00E67674" w:rsidRDefault="00E621B4" w:rsidP="00D03C4B">
                  <w:pPr>
                    <w:jc w:val="both"/>
                    <w:rPr>
                      <w:rFonts w:ascii="Calibri" w:hAnsi="Calibri" w:cs="Calibri"/>
                      <w:color w:val="37B6AE" w:themeColor="accent1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Achievements/Task</w:t>
                  </w:r>
                  <w:r w:rsidR="00072E79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s (</w:t>
                  </w:r>
                  <w:r w:rsidR="00072E79" w:rsidRPr="00072E79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06/2017 – 08/2017</w:t>
                  </w:r>
                  <w:r w:rsidR="00072E79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)</w:t>
                  </w:r>
                  <w:r w:rsidR="00072E79" w:rsidRPr="00072E79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 xml:space="preserve">                                      </w:t>
                  </w:r>
                </w:p>
                <w:p w:rsidR="00E621B4" w:rsidRPr="00E67674" w:rsidRDefault="00E621B4" w:rsidP="00E621B4">
                  <w:pPr>
                    <w:pStyle w:val="ListParagraph"/>
                    <w:numPr>
                      <w:ilvl w:val="0"/>
                      <w:numId w:val="11"/>
                    </w:numPr>
                    <w:ind w:left="-64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Trained at LULU mall and hypermarket project</w:t>
                  </w:r>
                </w:p>
                <w:p w:rsidR="00E621B4" w:rsidRPr="00E67674" w:rsidRDefault="00E621B4" w:rsidP="00E621B4">
                  <w:pPr>
                    <w:pStyle w:val="ListParagraph"/>
                    <w:numPr>
                      <w:ilvl w:val="0"/>
                      <w:numId w:val="11"/>
                    </w:numPr>
                    <w:ind w:left="-64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Supervised the site work</w:t>
                  </w:r>
                </w:p>
                <w:p w:rsidR="00E621B4" w:rsidRPr="00E67674" w:rsidRDefault="00E621B4" w:rsidP="00E621B4">
                  <w:pPr>
                    <w:pStyle w:val="ListParagraph"/>
                    <w:numPr>
                      <w:ilvl w:val="0"/>
                      <w:numId w:val="11"/>
                    </w:numPr>
                    <w:ind w:left="-64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Handled daily and monthly reports and submittals using EXCEL</w:t>
                  </w:r>
                </w:p>
                <w:p w:rsidR="00E621B4" w:rsidRPr="00E67674" w:rsidRDefault="00E621B4" w:rsidP="00E621B4">
                  <w:pPr>
                    <w:pStyle w:val="ListParagraph"/>
                    <w:numPr>
                      <w:ilvl w:val="0"/>
                      <w:numId w:val="11"/>
                    </w:numPr>
                    <w:ind w:left="-64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Designed and reviewed shop drawings using AUTOCAD</w:t>
                  </w:r>
                </w:p>
                <w:p w:rsidR="00E621B4" w:rsidRPr="00E67674" w:rsidRDefault="00E621B4" w:rsidP="00E621B4">
                  <w:pPr>
                    <w:jc w:val="left"/>
                    <w:rPr>
                      <w:rFonts w:ascii="Calibri" w:hAnsi="Calibri" w:cs="Calibri"/>
                    </w:rPr>
                  </w:pPr>
                </w:p>
                <w:p w:rsidR="008B7145" w:rsidRDefault="00E621B4" w:rsidP="008B7145">
                  <w:pPr>
                    <w:pStyle w:val="Heading4"/>
                    <w:ind w:left="-631"/>
                    <w:rPr>
                      <w:rFonts w:ascii="Calibri" w:hAnsi="Calibri" w:cs="Calibri"/>
                    </w:rPr>
                  </w:pPr>
                  <w:r w:rsidRPr="00E67674">
                    <w:rPr>
                      <w:rFonts w:ascii="Calibri" w:hAnsi="Calibri" w:cs="Calibri"/>
                    </w:rPr>
                    <w:t>Geoscience Engineering and LaboratoryServices</w:t>
                  </w:r>
                </w:p>
                <w:p w:rsidR="00C420C8" w:rsidRPr="00E67674" w:rsidRDefault="0018495F" w:rsidP="008B7145">
                  <w:pPr>
                    <w:pStyle w:val="Heading4"/>
                    <w:ind w:left="-631"/>
                    <w:rPr>
                      <w:rFonts w:ascii="Calibri" w:hAnsi="Calibri" w:cs="Calibri"/>
                    </w:rPr>
                  </w:pPr>
                  <w:r w:rsidRPr="00E67674">
                    <w:rPr>
                      <w:rFonts w:ascii="Calibri" w:hAnsi="Calibri" w:cs="Calibri"/>
                    </w:rPr>
                    <w:t>(INTERNship)</w:t>
                  </w:r>
                </w:p>
                <w:p w:rsidR="0018495F" w:rsidRPr="00E67674" w:rsidRDefault="0018495F" w:rsidP="00072E79">
                  <w:pPr>
                    <w:jc w:val="right"/>
                    <w:rPr>
                      <w:rFonts w:ascii="Calibri" w:eastAsiaTheme="majorEastAsia" w:hAnsi="Calibri" w:cs="Calibri"/>
                    </w:rPr>
                  </w:pPr>
                  <w:r w:rsidRPr="00E67674">
                    <w:rPr>
                      <w:rFonts w:ascii="Calibri" w:eastAsiaTheme="majorEastAsia" w:hAnsi="Calibri" w:cs="Calibri"/>
                    </w:rPr>
                    <w:t xml:space="preserve">Lebanon </w:t>
                  </w:r>
                </w:p>
                <w:p w:rsidR="0018495F" w:rsidRPr="00E67674" w:rsidRDefault="0018495F" w:rsidP="00D03C4B">
                  <w:pPr>
                    <w:jc w:val="left"/>
                    <w:rPr>
                      <w:rFonts w:ascii="Calibri" w:hAnsi="Calibri" w:cs="Calibri"/>
                      <w:color w:val="37B6AE" w:themeColor="accent1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Achievements/Tasks</w:t>
                  </w:r>
                  <w:r w:rsidR="00072E79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 xml:space="preserve"> (07/2016 – 08/2016)</w:t>
                  </w:r>
                  <w:r w:rsidR="00072E79" w:rsidRPr="00072E79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 xml:space="preserve">                                                        </w:t>
                  </w:r>
                </w:p>
                <w:p w:rsidR="00E67674" w:rsidRPr="00E67674" w:rsidRDefault="0018495F" w:rsidP="00E67674">
                  <w:pPr>
                    <w:pStyle w:val="ListParagraph"/>
                    <w:numPr>
                      <w:ilvl w:val="0"/>
                      <w:numId w:val="19"/>
                    </w:numPr>
                    <w:ind w:left="-64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Assisted in performing lab tests</w:t>
                  </w:r>
                </w:p>
                <w:p w:rsidR="0018495F" w:rsidRPr="00E67674" w:rsidRDefault="0018495F" w:rsidP="00E67674">
                  <w:pPr>
                    <w:pStyle w:val="ListParagraph"/>
                    <w:numPr>
                      <w:ilvl w:val="0"/>
                      <w:numId w:val="19"/>
                    </w:numPr>
                    <w:ind w:left="-64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Supervised in-situ tests</w:t>
                  </w:r>
                </w:p>
                <w:p w:rsidR="0018495F" w:rsidRPr="00E67674" w:rsidRDefault="0018495F" w:rsidP="008B7145">
                  <w:pPr>
                    <w:pStyle w:val="Heading4"/>
                    <w:rPr>
                      <w:rFonts w:ascii="Calibri" w:hAnsi="Calibri" w:cs="Calibri"/>
                    </w:rPr>
                  </w:pPr>
                  <w:r w:rsidRPr="00E67674">
                    <w:rPr>
                      <w:rFonts w:ascii="Calibri" w:hAnsi="Calibri" w:cs="Calibri"/>
                    </w:rPr>
                    <w:t>AUB Work-Study Program (Employee)</w:t>
                  </w:r>
                </w:p>
                <w:p w:rsidR="0018495F" w:rsidRPr="00E67674" w:rsidRDefault="0018495F" w:rsidP="00072E79">
                  <w:pPr>
                    <w:jc w:val="right"/>
                    <w:rPr>
                      <w:rFonts w:ascii="Calibri" w:eastAsiaTheme="majorEastAsia" w:hAnsi="Calibri" w:cs="Calibri"/>
                    </w:rPr>
                  </w:pPr>
                  <w:r w:rsidRPr="00E67674">
                    <w:rPr>
                      <w:rFonts w:ascii="Calibri" w:eastAsiaTheme="majorEastAsia" w:hAnsi="Calibri" w:cs="Calibri"/>
                    </w:rPr>
                    <w:t xml:space="preserve">Lebanon </w:t>
                  </w:r>
                </w:p>
                <w:p w:rsidR="0018495F" w:rsidRPr="00E67674" w:rsidRDefault="0018495F" w:rsidP="00D03C4B">
                  <w:pPr>
                    <w:jc w:val="both"/>
                    <w:rPr>
                      <w:rFonts w:ascii="Calibri" w:hAnsi="Calibri" w:cs="Calibri"/>
                      <w:color w:val="37B6AE" w:themeColor="accent1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Achievements/Tasks</w:t>
                  </w:r>
                  <w:r w:rsidR="00072E79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 xml:space="preserve"> (</w:t>
                  </w:r>
                  <w:r w:rsidR="00072E79" w:rsidRPr="00072E79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06/2016 – 06 / 2018</w:t>
                  </w:r>
                  <w:r w:rsidR="00072E79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)</w:t>
                  </w:r>
                  <w:r w:rsidR="00072E79" w:rsidRPr="00072E79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 xml:space="preserve">                                                     </w:t>
                  </w:r>
                </w:p>
                <w:p w:rsidR="009556AF" w:rsidRPr="00022FE0" w:rsidRDefault="0018495F" w:rsidP="009556AF">
                  <w:pPr>
                    <w:pStyle w:val="ListParagraph"/>
                    <w:numPr>
                      <w:ilvl w:val="0"/>
                      <w:numId w:val="18"/>
                    </w:numPr>
                    <w:ind w:left="-64"/>
                    <w:jc w:val="left"/>
                    <w:rPr>
                      <w:rFonts w:ascii="Calibri" w:hAnsi="Calibri" w:cs="Calibri"/>
                      <w:b/>
                      <w:bCs/>
                      <w:color w:val="000000" w:themeColor="text1"/>
                      <w:lang w:val="en-GB"/>
                    </w:rPr>
                  </w:pPr>
                  <w:r w:rsidRPr="00022FE0">
                    <w:rPr>
                      <w:rFonts w:ascii="Calibri" w:hAnsi="Calibri" w:cs="Calibri"/>
                      <w:b/>
                      <w:bCs/>
                      <w:color w:val="000000" w:themeColor="text1"/>
                      <w:lang w:val="en-GB"/>
                    </w:rPr>
                    <w:t>IT Support officer at AUB IT Help Desk</w:t>
                  </w:r>
                  <w:r w:rsidR="009556AF" w:rsidRPr="00022FE0">
                    <w:rPr>
                      <w:rFonts w:ascii="Calibri" w:hAnsi="Calibri" w:cs="Calibri"/>
                      <w:b/>
                      <w:bCs/>
                      <w:color w:val="000000" w:themeColor="text1"/>
                      <w:lang w:val="en-GB"/>
                    </w:rPr>
                    <w:t>:</w:t>
                  </w:r>
                </w:p>
                <w:p w:rsidR="009556AF" w:rsidRPr="009556AF" w:rsidRDefault="009556AF" w:rsidP="009556AF">
                  <w:pPr>
                    <w:pStyle w:val="ListParagraph"/>
                    <w:ind w:left="-64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</w:rPr>
                  </w:pPr>
                  <w:r w:rsidRPr="009556AF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-co</w:t>
                  </w:r>
                  <w:r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mmunicated with staff at AUB and AUBMC</w:t>
                  </w:r>
                  <w:r w:rsidRPr="009556AF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 xml:space="preserve"> through a series of actions, either face-to-face or over the </w:t>
                  </w:r>
                  <w:r w:rsidR="00022FE0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phone, to help</w:t>
                  </w:r>
                  <w:r w:rsidRPr="009556AF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 xml:space="preserve"> resolve issues</w:t>
                  </w:r>
                  <w:r w:rsidR="00022FE0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.</w:t>
                  </w:r>
                </w:p>
                <w:p w:rsidR="009556AF" w:rsidRPr="009556AF" w:rsidRDefault="009556AF" w:rsidP="009556AF">
                  <w:pPr>
                    <w:pStyle w:val="ListParagraph"/>
                    <w:ind w:left="-64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</w:rPr>
                  </w:pPr>
                  <w:r w:rsidRPr="009556AF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 xml:space="preserve">-set up </w:t>
                  </w:r>
                  <w:r w:rsidR="00022FE0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 xml:space="preserve">new users' accounts </w:t>
                  </w:r>
                  <w:r w:rsidRPr="009556AF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and deal with password issues</w:t>
                  </w:r>
                  <w:r w:rsidR="00022FE0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.</w:t>
                  </w:r>
                </w:p>
                <w:p w:rsidR="009556AF" w:rsidRPr="00E67674" w:rsidRDefault="009556AF" w:rsidP="009556AF">
                  <w:pPr>
                    <w:pStyle w:val="ListParagraph"/>
                    <w:ind w:left="-64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</w:rPr>
                  </w:pPr>
                  <w:r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lastRenderedPageBreak/>
                    <w:t xml:space="preserve">-conducted </w:t>
                  </w:r>
                  <w:r w:rsidRPr="009556AF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evaluation surveys for new technology or device</w:t>
                  </w:r>
                  <w:r w:rsidR="00022FE0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.</w:t>
                  </w:r>
                </w:p>
                <w:p w:rsidR="0018495F" w:rsidRPr="00022FE0" w:rsidRDefault="0018495F" w:rsidP="00E67674">
                  <w:pPr>
                    <w:pStyle w:val="ListParagraph"/>
                    <w:numPr>
                      <w:ilvl w:val="0"/>
                      <w:numId w:val="18"/>
                    </w:numPr>
                    <w:ind w:left="-64"/>
                    <w:jc w:val="left"/>
                    <w:rPr>
                      <w:rFonts w:ascii="Calibri" w:hAnsi="Calibri" w:cs="Calibri"/>
                      <w:b/>
                      <w:bCs/>
                      <w:color w:val="000000" w:themeColor="text1"/>
                      <w:lang w:val="en-GB"/>
                    </w:rPr>
                  </w:pPr>
                  <w:r w:rsidRPr="00022FE0">
                    <w:rPr>
                      <w:rFonts w:ascii="Calibri" w:hAnsi="Calibri" w:cs="Calibri"/>
                      <w:b/>
                      <w:bCs/>
                      <w:color w:val="000000" w:themeColor="text1"/>
                      <w:lang w:val="en-GB"/>
                    </w:rPr>
                    <w:t>Assistant Coordinator of Student Activities at Student</w:t>
                  </w:r>
                  <w:r w:rsidR="00E67674" w:rsidRPr="00022FE0">
                    <w:rPr>
                      <w:rFonts w:ascii="Calibri" w:hAnsi="Calibri" w:cs="Calibri"/>
                      <w:b/>
                      <w:bCs/>
                      <w:color w:val="000000" w:themeColor="text1"/>
                      <w:lang w:val="en-GB"/>
                    </w:rPr>
                    <w:t xml:space="preserve"> </w:t>
                  </w:r>
                  <w:r w:rsidRPr="00022FE0">
                    <w:rPr>
                      <w:rFonts w:ascii="Calibri" w:hAnsi="Calibri" w:cs="Calibri"/>
                      <w:b/>
                      <w:bCs/>
                      <w:color w:val="000000" w:themeColor="text1"/>
                      <w:lang w:val="en-GB"/>
                    </w:rPr>
                    <w:t>Affairs office</w:t>
                  </w:r>
                </w:p>
                <w:p w:rsidR="009556AF" w:rsidRDefault="009556AF" w:rsidP="009556AF">
                  <w:pPr>
                    <w:pStyle w:val="ListParagraph"/>
                    <w:ind w:left="-64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</w:rPr>
                  </w:pPr>
                  <w:r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-</w:t>
                  </w:r>
                  <w:r>
                    <w:t xml:space="preserve"> </w:t>
                  </w:r>
                  <w:r w:rsidRPr="009556AF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Maintain</w:t>
                  </w:r>
                  <w:r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ed</w:t>
                  </w:r>
                  <w:r w:rsidRPr="009556AF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 xml:space="preserve"> important office records and databases</w:t>
                  </w:r>
                  <w:r w:rsidR="00022FE0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.</w:t>
                  </w:r>
                </w:p>
                <w:p w:rsidR="00C420C8" w:rsidRPr="007B7226" w:rsidRDefault="009556AF" w:rsidP="007B7226">
                  <w:pPr>
                    <w:pStyle w:val="ListParagraph"/>
                    <w:ind w:left="-64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</w:rPr>
                  </w:pPr>
                  <w:r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-</w:t>
                  </w:r>
                  <w:r>
                    <w:t xml:space="preserve"> </w:t>
                  </w:r>
                  <w:r w:rsidRPr="009556AF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Provide leadership for the Office of Student Activities in the absence of the Director</w:t>
                  </w:r>
                  <w:r w:rsidR="007B7226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.</w:t>
                  </w:r>
                </w:p>
              </w:tc>
            </w:tr>
            <w:tr w:rsidR="00C420C8" w:rsidRPr="00E67674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072E79" w:rsidRDefault="000251E3" w:rsidP="000251E3">
                  <w:pPr>
                    <w:pStyle w:val="Heading2"/>
                    <w:rPr>
                      <w:rFonts w:ascii="Calibri" w:hAnsi="Calibri" w:cs="Calibri"/>
                      <w:b/>
                      <w:bCs/>
                      <w:color w:val="37B6AE" w:themeColor="accent1"/>
                      <w:sz w:val="24"/>
                      <w:szCs w:val="24"/>
                    </w:rPr>
                  </w:pPr>
                  <w:r w:rsidRPr="00072E79">
                    <w:rPr>
                      <w:rFonts w:ascii="Calibri" w:hAnsi="Calibri" w:cs="Calibri"/>
                      <w:b/>
                      <w:bCs/>
                      <w:color w:val="37B6AE" w:themeColor="accent1"/>
                      <w:sz w:val="24"/>
                      <w:szCs w:val="24"/>
                    </w:rPr>
                    <w:lastRenderedPageBreak/>
                    <w:t>education</w:t>
                  </w:r>
                </w:p>
                <w:p w:rsidR="000251E3" w:rsidRPr="00E67674" w:rsidRDefault="000251E3" w:rsidP="000251E3">
                  <w:pPr>
                    <w:pStyle w:val="Heading4"/>
                    <w:rPr>
                      <w:rFonts w:ascii="Calibri" w:hAnsi="Calibri" w:cs="Calibri"/>
                    </w:rPr>
                  </w:pPr>
                  <w:r w:rsidRPr="00E67674">
                    <w:rPr>
                      <w:rFonts w:ascii="Calibri" w:hAnsi="Calibri" w:cs="Calibri"/>
                    </w:rPr>
                    <w:t>Bachelor in Civil and Environmental</w:t>
                  </w:r>
                </w:p>
                <w:p w:rsidR="00C420C8" w:rsidRPr="00E67674" w:rsidRDefault="000251E3" w:rsidP="000251E3">
                  <w:pPr>
                    <w:pStyle w:val="Heading4"/>
                    <w:rPr>
                      <w:rFonts w:ascii="Calibri" w:hAnsi="Calibri" w:cs="Calibri"/>
                    </w:rPr>
                  </w:pPr>
                  <w:r w:rsidRPr="00E67674">
                    <w:rPr>
                      <w:rFonts w:ascii="Calibri" w:hAnsi="Calibri" w:cs="Calibri"/>
                    </w:rPr>
                    <w:t xml:space="preserve">Engineering with </w:t>
                  </w:r>
                  <w:r w:rsidR="00DB5E8C">
                    <w:rPr>
                      <w:rFonts w:ascii="Calibri" w:hAnsi="Calibri" w:cs="Calibri"/>
                    </w:rPr>
                    <w:t xml:space="preserve">A </w:t>
                  </w:r>
                  <w:r w:rsidRPr="00E67674">
                    <w:rPr>
                      <w:rFonts w:ascii="Calibri" w:hAnsi="Calibri" w:cs="Calibri"/>
                    </w:rPr>
                    <w:t>Minor in Mathematics</w:t>
                  </w:r>
                </w:p>
                <w:p w:rsidR="000251E3" w:rsidRDefault="00B65874" w:rsidP="00D03C4B">
                  <w:pPr>
                    <w:pStyle w:val="Heading5"/>
                    <w:jc w:val="right"/>
                    <w:rPr>
                      <w:rFonts w:ascii="Calibri" w:hAnsi="Calibri" w:cs="Calibri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i/>
                      <w:iCs/>
                      <w:lang w:val="en-GB"/>
                    </w:rPr>
                    <w:t>American University of Beirut</w:t>
                  </w:r>
                  <w:r w:rsidRPr="00E67674">
                    <w:rPr>
                      <w:rFonts w:ascii="Calibri" w:hAnsi="Calibri" w:cs="Calibri"/>
                      <w:lang w:val="en-GB"/>
                    </w:rPr>
                    <w:t xml:space="preserve">       </w:t>
                  </w:r>
                </w:p>
                <w:p w:rsidR="00D03C4B" w:rsidRPr="00D03C4B" w:rsidRDefault="00D03C4B" w:rsidP="00D03C4B">
                  <w:pPr>
                    <w:jc w:val="left"/>
                    <w:rPr>
                      <w:rFonts w:ascii="Calibri" w:hAnsi="Calibri" w:cs="Calibri"/>
                      <w:color w:val="37B6AE" w:themeColor="accent1"/>
                      <w:lang w:val="en-GB"/>
                    </w:rPr>
                  </w:pPr>
                  <w:r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Academic achievements (</w:t>
                  </w:r>
                  <w:r w:rsidRPr="00D03C4B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09</w:t>
                  </w:r>
                  <w:r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/2014 – 06 / 2018)</w:t>
                  </w:r>
                  <w:r w:rsidRPr="00072E79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 xml:space="preserve">                                                     </w:t>
                  </w:r>
                </w:p>
                <w:p w:rsidR="00072E79" w:rsidRPr="00072E79" w:rsidRDefault="00072E79" w:rsidP="00072E79">
                  <w:pPr>
                    <w:pStyle w:val="ListParagraph"/>
                    <w:numPr>
                      <w:ilvl w:val="0"/>
                      <w:numId w:val="20"/>
                    </w:numPr>
                    <w:ind w:left="-64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Hani Qaddumi Scholarship</w:t>
                  </w:r>
                </w:p>
                <w:p w:rsidR="000A4DE8" w:rsidRDefault="000251E3" w:rsidP="000A4DE8">
                  <w:pPr>
                    <w:pStyle w:val="ListParagraph"/>
                    <w:numPr>
                      <w:ilvl w:val="0"/>
                      <w:numId w:val="20"/>
                    </w:numPr>
                    <w:ind w:left="-64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 xml:space="preserve">Dean's </w:t>
                  </w:r>
                  <w:r w:rsidR="00072E79" w:rsidRPr="00E67674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Honour</w:t>
                  </w:r>
                  <w:r w:rsidRPr="00E67674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 xml:space="preserve"> List</w:t>
                  </w:r>
                  <w:r w:rsidR="00072E79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 xml:space="preserve"> for </w:t>
                  </w:r>
                  <w:r w:rsidRPr="00E67674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Fall &amp; Spring 2017-2018</w:t>
                  </w:r>
                </w:p>
                <w:p w:rsidR="00E02A44" w:rsidRDefault="00E02A44" w:rsidP="000A4DE8">
                  <w:pPr>
                    <w:pStyle w:val="ListParagraph"/>
                    <w:numPr>
                      <w:ilvl w:val="0"/>
                      <w:numId w:val="20"/>
                    </w:numPr>
                    <w:ind w:left="-64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</w:rPr>
                  </w:pPr>
                  <w:r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Overall GPA:3.2/4</w:t>
                  </w:r>
                  <w:bookmarkStart w:id="0" w:name="_GoBack"/>
                  <w:bookmarkEnd w:id="0"/>
                </w:p>
                <w:p w:rsidR="00B65874" w:rsidRPr="00E67674" w:rsidRDefault="00D03C4B" w:rsidP="00B65874">
                  <w:pPr>
                    <w:pStyle w:val="Heading5"/>
                    <w:rPr>
                      <w:rFonts w:ascii="Calibri" w:hAnsi="Calibri" w:cs="Calibri"/>
                      <w:b/>
                      <w:bCs/>
                      <w:lang w:val="en-GB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lang w:val="en-GB"/>
                    </w:rPr>
                    <w:t>SQL FOR DATA ANAL</w:t>
                  </w:r>
                  <w:r w:rsidR="00281A93">
                    <w:rPr>
                      <w:rFonts w:ascii="Calibri" w:hAnsi="Calibri" w:cs="Calibri"/>
                      <w:b/>
                      <w:bCs/>
                      <w:lang w:val="en-GB"/>
                    </w:rPr>
                    <w:t>Y</w:t>
                  </w:r>
                  <w:r>
                    <w:rPr>
                      <w:rFonts w:ascii="Calibri" w:hAnsi="Calibri" w:cs="Calibri"/>
                      <w:b/>
                      <w:bCs/>
                      <w:lang w:val="en-GB"/>
                    </w:rPr>
                    <w:t>SIS</w:t>
                  </w:r>
                </w:p>
                <w:p w:rsidR="00B65874" w:rsidRPr="00281A93" w:rsidRDefault="00B65874" w:rsidP="00072E79">
                  <w:pPr>
                    <w:jc w:val="right"/>
                    <w:rPr>
                      <w:rFonts w:ascii="Calibri" w:hAnsi="Calibri" w:cs="Calibri"/>
                      <w:i/>
                      <w:iCs/>
                      <w:lang w:val="en-GB"/>
                    </w:rPr>
                  </w:pPr>
                  <w:r w:rsidRPr="00281A93">
                    <w:rPr>
                      <w:rFonts w:ascii="Calibri" w:hAnsi="Calibri" w:cs="Calibri"/>
                      <w:i/>
                      <w:iCs/>
                      <w:lang w:val="en-GB"/>
                    </w:rPr>
                    <w:t>Udacity</w:t>
                  </w:r>
                </w:p>
                <w:p w:rsidR="00D03C4B" w:rsidRPr="00D03C4B" w:rsidRDefault="00D03C4B" w:rsidP="00D03C4B">
                  <w:pPr>
                    <w:jc w:val="left"/>
                    <w:rPr>
                      <w:rFonts w:ascii="Calibri" w:hAnsi="Calibri" w:cs="Calibri"/>
                      <w:color w:val="37B6AE" w:themeColor="accent1"/>
                      <w:lang w:val="en-GB"/>
                    </w:rPr>
                  </w:pPr>
                  <w:r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Academic achievements (</w:t>
                  </w:r>
                  <w:r w:rsidRPr="00D03C4B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01/2017 – 03/2017</w:t>
                  </w:r>
                  <w:r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)</w:t>
                  </w:r>
                  <w:r w:rsidRPr="00D03C4B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 xml:space="preserve">                                                           </w:t>
                  </w:r>
                  <w:r w:rsidRPr="00072E79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 xml:space="preserve">                                                   </w:t>
                  </w:r>
                </w:p>
                <w:p w:rsidR="00B33942" w:rsidRPr="00281A93" w:rsidRDefault="00281A93" w:rsidP="00281A93">
                  <w:pPr>
                    <w:pStyle w:val="ListParagraph"/>
                    <w:numPr>
                      <w:ilvl w:val="0"/>
                      <w:numId w:val="23"/>
                    </w:numPr>
                    <w:jc w:val="right"/>
                    <w:rPr>
                      <w:rFonts w:ascii="Calibri" w:hAnsi="Calibri" w:cs="Calibri"/>
                      <w:color w:val="000000" w:themeColor="text1"/>
                      <w:lang w:val="en-GB"/>
                    </w:rPr>
                  </w:pPr>
                  <w:r>
                    <w:rPr>
                      <w:rFonts w:ascii="Calibri" w:hAnsi="Calibri" w:cs="Calibri"/>
                      <w:lang w:val="en-GB"/>
                    </w:rPr>
                    <w:t>SQL a</w:t>
                  </w:r>
                  <w:r w:rsidRPr="00281A93">
                    <w:rPr>
                      <w:rFonts w:ascii="Calibri" w:hAnsi="Calibri" w:cs="Calibri"/>
                      <w:lang w:val="en-GB"/>
                    </w:rPr>
                    <w:t>ggregations, subqueries, data cleaning, and windows functions</w:t>
                  </w:r>
                </w:p>
                <w:p w:rsidR="002B1566" w:rsidRPr="00E67674" w:rsidRDefault="00B33942" w:rsidP="002B1566">
                  <w:pPr>
                    <w:pStyle w:val="Heading4"/>
                    <w:ind w:left="-915"/>
                    <w:rPr>
                      <w:rFonts w:ascii="Calibri" w:hAnsi="Calibri" w:cs="Calibri"/>
                    </w:rPr>
                  </w:pPr>
                  <w:r w:rsidRPr="00E67674">
                    <w:rPr>
                      <w:rFonts w:ascii="Calibri" w:hAnsi="Calibri" w:cs="Calibri"/>
                    </w:rPr>
                    <w:t xml:space="preserve">  </w:t>
                  </w:r>
                  <w:r w:rsidR="00CC2890" w:rsidRPr="00E67674">
                    <w:rPr>
                      <w:rFonts w:ascii="Calibri" w:hAnsi="Calibri" w:cs="Calibri"/>
                    </w:rPr>
                    <w:t xml:space="preserve">    </w:t>
                  </w:r>
                  <w:r w:rsidR="002B1566" w:rsidRPr="00E67674">
                    <w:rPr>
                      <w:rFonts w:ascii="Calibri" w:hAnsi="Calibri" w:cs="Calibri"/>
                    </w:rPr>
                    <w:t>Lebanese Baccalaureate: Official – Life Science</w:t>
                  </w:r>
                </w:p>
                <w:p w:rsidR="002B1566" w:rsidRDefault="0015263C" w:rsidP="00072E79">
                  <w:pPr>
                    <w:pStyle w:val="Heading5"/>
                    <w:jc w:val="right"/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lang w:val="en-GB"/>
                    </w:rPr>
                    <w:t>D</w:t>
                  </w:r>
                  <w:r w:rsidR="00CC2890" w:rsidRPr="00E67674">
                    <w:rPr>
                      <w:rFonts w:ascii="Calibri" w:hAnsi="Calibri" w:cs="Calibri"/>
                      <w:i/>
                      <w:iCs/>
                      <w:lang w:val="en-GB"/>
                    </w:rPr>
                    <w:t>eir Yassin High Schoo</w:t>
                  </w:r>
                  <w:r w:rsidR="00E67674" w:rsidRPr="00E67674">
                    <w:rPr>
                      <w:rFonts w:ascii="Calibri" w:hAnsi="Calibri" w:cs="Calibri"/>
                      <w:i/>
                      <w:iCs/>
                      <w:lang w:val="en-GB"/>
                    </w:rPr>
                    <w:t>l</w:t>
                  </w:r>
                </w:p>
                <w:p w:rsidR="00E67674" w:rsidRPr="00D03C4B" w:rsidRDefault="00281A93" w:rsidP="00D03C4B">
                  <w:pPr>
                    <w:jc w:val="left"/>
                    <w:rPr>
                      <w:rFonts w:ascii="Calibri" w:hAnsi="Calibri" w:cs="Calibri"/>
                      <w:color w:val="37B6AE" w:themeColor="accent1"/>
                      <w:lang w:val="en-GB"/>
                    </w:rPr>
                  </w:pPr>
                  <w:r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 xml:space="preserve">Academic achievements </w:t>
                  </w:r>
                  <w:r w:rsidR="00D03C4B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(</w:t>
                  </w:r>
                  <w:r w:rsidRPr="00281A93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 xml:space="preserve">09/2011 </w:t>
                  </w:r>
                  <w:r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– 06/2014</w:t>
                  </w:r>
                  <w:r w:rsidR="00D03C4B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>)</w:t>
                  </w:r>
                  <w:r w:rsidR="00D03C4B" w:rsidRPr="00072E79">
                    <w:rPr>
                      <w:rFonts w:ascii="Calibri" w:hAnsi="Calibri" w:cs="Calibri"/>
                      <w:color w:val="37B6AE" w:themeColor="accent1"/>
                      <w:lang w:val="en-GB"/>
                    </w:rPr>
                    <w:t xml:space="preserve">                                                     </w:t>
                  </w:r>
                </w:p>
                <w:p w:rsidR="000251E3" w:rsidRPr="00E67674" w:rsidRDefault="002B1566" w:rsidP="00CC2890">
                  <w:pPr>
                    <w:pStyle w:val="ListParagraph"/>
                    <w:numPr>
                      <w:ilvl w:val="0"/>
                      <w:numId w:val="11"/>
                    </w:numPr>
                    <w:ind w:left="-64"/>
                    <w:jc w:val="both"/>
                    <w:rPr>
                      <w:rFonts w:ascii="Calibri" w:hAnsi="Calibri" w:cs="Calibri"/>
                      <w:color w:val="000000" w:themeColor="text1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 xml:space="preserve">High </w:t>
                  </w:r>
                  <w:r w:rsidR="00281A93" w:rsidRPr="00E67674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>Honour</w:t>
                  </w:r>
                  <w:r w:rsidRPr="00E67674">
                    <w:rPr>
                      <w:rFonts w:ascii="Calibri" w:hAnsi="Calibri" w:cs="Calibri"/>
                      <w:color w:val="000000" w:themeColor="text1"/>
                      <w:lang w:val="en-GB"/>
                    </w:rPr>
                    <w:t xml:space="preserve"> Roll with High Distinction Graduate</w:t>
                  </w:r>
                </w:p>
              </w:tc>
            </w:tr>
            <w:tr w:rsidR="00C420C8" w:rsidRPr="00E67674" w:rsidTr="002B1566">
              <w:trPr>
                <w:trHeight w:val="1089"/>
              </w:trPr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:rsidR="00C420C8" w:rsidRPr="00072E79" w:rsidRDefault="002B1566" w:rsidP="008F6337">
                  <w:pPr>
                    <w:pStyle w:val="Heading2"/>
                    <w:rPr>
                      <w:rFonts w:ascii="Calibri" w:hAnsi="Calibri" w:cs="Calibri"/>
                      <w:b/>
                      <w:bCs/>
                      <w:color w:val="37B6AE" w:themeColor="accent1"/>
                      <w:sz w:val="24"/>
                      <w:szCs w:val="24"/>
                    </w:rPr>
                  </w:pPr>
                  <w:r w:rsidRPr="00072E79">
                    <w:rPr>
                      <w:rFonts w:ascii="Calibri" w:hAnsi="Calibri" w:cs="Calibri"/>
                      <w:b/>
                      <w:bCs/>
                      <w:color w:val="37B6AE" w:themeColor="accent1"/>
                      <w:sz w:val="24"/>
                      <w:szCs w:val="24"/>
                      <w:lang w:val="en-GB"/>
                    </w:rPr>
                    <w:t>PUBLICATIONS</w:t>
                  </w:r>
                </w:p>
                <w:p w:rsidR="002B1566" w:rsidRPr="00072E79" w:rsidRDefault="002B1566" w:rsidP="00CC2890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-64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E67674">
                    <w:rPr>
                      <w:rFonts w:ascii="Calibri" w:hAnsi="Calibri" w:cs="Calibri"/>
                      <w:color w:val="FFFFFF"/>
                      <w:lang w:val="en-GB"/>
                    </w:rPr>
                    <w:t>"</w:t>
                  </w:r>
                  <w:r w:rsidRPr="00072E79">
                    <w:rPr>
                      <w:rFonts w:ascii="Calibri" w:hAnsi="Calibri" w:cs="Calibri"/>
                      <w:color w:val="000000" w:themeColor="text1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A Lean Approach to Mitigate Corruption Within Official Processes in the Construction Industry", The International Group for Lean Construction Conference 2018.</w:t>
                  </w:r>
                </w:p>
                <w:p w:rsidR="00780766" w:rsidRPr="00780766" w:rsidRDefault="002B1566" w:rsidP="00780766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-64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72E79">
                    <w:rPr>
                      <w:rFonts w:ascii="Calibri" w:hAnsi="Calibri" w:cs="Calibri"/>
                      <w:color w:val="000000" w:themeColor="text1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"Low Cost Cons</w:t>
                  </w:r>
                  <w:r w:rsidR="00072E79">
                    <w:rPr>
                      <w:rFonts w:ascii="Calibri" w:hAnsi="Calibri" w:cs="Calibri"/>
                      <w:color w:val="000000" w:themeColor="text1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truction Using Waste Materials"</w:t>
                  </w:r>
                  <w:r w:rsidRPr="00072E79">
                    <w:rPr>
                      <w:rFonts w:ascii="Calibri" w:hAnsi="Calibri" w:cs="Calibri"/>
                      <w:color w:val="000000" w:themeColor="text1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, AUB FEASAC Conference 2018.</w:t>
                  </w:r>
                </w:p>
                <w:p w:rsidR="00022FE0" w:rsidRPr="0013565C" w:rsidRDefault="00CC2890" w:rsidP="0013565C">
                  <w:pPr>
                    <w:pStyle w:val="Heading2"/>
                    <w:rPr>
                      <w:rFonts w:ascii="Calibri" w:hAnsi="Calibri" w:cs="Calibri"/>
                      <w:b/>
                      <w:bCs/>
                      <w:color w:val="37B6AE" w:themeColor="accent1"/>
                      <w:sz w:val="24"/>
                      <w:szCs w:val="24"/>
                      <w:lang w:val="en-GB"/>
                    </w:rPr>
                  </w:pPr>
                  <w:r w:rsidRPr="00072E79">
                    <w:rPr>
                      <w:rFonts w:ascii="Calibri" w:hAnsi="Calibri" w:cs="Calibri"/>
                      <w:b/>
                      <w:bCs/>
                      <w:color w:val="37B6AE" w:themeColor="accent1"/>
                      <w:sz w:val="24"/>
                      <w:szCs w:val="24"/>
                      <w:lang w:val="en-GB"/>
                    </w:rPr>
                    <w:t>EXTRACURRICULAR ACTIVITIES</w:t>
                  </w:r>
                </w:p>
                <w:p w:rsidR="00CC2890" w:rsidRDefault="00CC2890" w:rsidP="00072E79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-64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b/>
                      <w:bCs/>
                      <w:lang w:val="en-GB"/>
                    </w:rPr>
                    <w:t>Toastmasters</w:t>
                  </w:r>
                  <w:r w:rsidRPr="00E67674">
                    <w:rPr>
                      <w:rFonts w:ascii="Calibri" w:hAnsi="Calibri" w:cs="Calibri"/>
                      <w:lang w:val="en-GB"/>
                    </w:rPr>
                    <w:t xml:space="preserve"> (09/2017 – 12/2017)</w:t>
                  </w:r>
                </w:p>
                <w:p w:rsidR="00913353" w:rsidRPr="00E67674" w:rsidRDefault="00913353" w:rsidP="00913353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-64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lang w:val="en-GB"/>
                    </w:rPr>
                    <w:lastRenderedPageBreak/>
                    <w:t xml:space="preserve"> </w:t>
                  </w:r>
                  <w:r w:rsidRPr="00913353">
                    <w:rPr>
                      <w:rFonts w:ascii="Calibri" w:hAnsi="Calibri" w:cs="Calibri"/>
                      <w:b/>
                      <w:bCs/>
                      <w:lang w:val="en-GB"/>
                    </w:rPr>
                    <w:t>Position held</w:t>
                  </w:r>
                  <w:r w:rsidRPr="00913353">
                    <w:rPr>
                      <w:rFonts w:ascii="Calibri" w:hAnsi="Calibri" w:cs="Calibri"/>
                      <w:lang w:val="en-GB"/>
                    </w:rPr>
                    <w:t>: Active Member</w:t>
                  </w:r>
                </w:p>
                <w:p w:rsidR="00CC2890" w:rsidRDefault="00CC2890" w:rsidP="00CC28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lang w:val="en-GB"/>
                    </w:rPr>
                    <w:t>Developed public speaking</w:t>
                  </w:r>
                  <w:r w:rsidR="00B33942" w:rsidRPr="00E67674">
                    <w:rPr>
                      <w:rFonts w:ascii="Calibri" w:hAnsi="Calibri" w:cs="Calibri"/>
                      <w:lang w:val="en-GB"/>
                    </w:rPr>
                    <w:t xml:space="preserve"> and leadership</w:t>
                  </w:r>
                  <w:r w:rsidRPr="00E67674">
                    <w:rPr>
                      <w:rFonts w:ascii="Calibri" w:hAnsi="Calibri" w:cs="Calibri"/>
                      <w:lang w:val="en-GB"/>
                    </w:rPr>
                    <w:t xml:space="preserve"> skills</w:t>
                  </w:r>
                  <w:r w:rsidR="00A12BF4">
                    <w:rPr>
                      <w:rFonts w:ascii="Calibri" w:hAnsi="Calibri" w:cs="Calibri"/>
                      <w:lang w:val="en-GB"/>
                    </w:rPr>
                    <w:t>.</w:t>
                  </w:r>
                </w:p>
                <w:p w:rsidR="00022FE0" w:rsidRPr="00E67674" w:rsidRDefault="00022FE0" w:rsidP="00CC28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Calibri" w:hAnsi="Calibri" w:cs="Calibri"/>
                      <w:lang w:val="en-GB"/>
                    </w:rPr>
                  </w:pPr>
                </w:p>
                <w:p w:rsidR="00CC2890" w:rsidRDefault="00CC2890" w:rsidP="00072E79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-64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b/>
                      <w:bCs/>
                      <w:lang w:val="en-GB"/>
                    </w:rPr>
                    <w:t>UNICEF Club</w:t>
                  </w:r>
                  <w:r w:rsidRPr="00E67674">
                    <w:rPr>
                      <w:rFonts w:ascii="Calibri" w:hAnsi="Calibri" w:cs="Calibri"/>
                      <w:lang w:val="en-GB"/>
                    </w:rPr>
                    <w:t xml:space="preserve"> (09/2016 – 12/2016)</w:t>
                  </w:r>
                </w:p>
                <w:p w:rsidR="00913353" w:rsidRPr="00E67674" w:rsidRDefault="00913353" w:rsidP="00913353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-64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lang w:val="en-GB"/>
                    </w:rPr>
                    <w:t xml:space="preserve"> </w:t>
                  </w:r>
                  <w:r w:rsidRPr="00913353">
                    <w:rPr>
                      <w:rFonts w:ascii="Calibri" w:hAnsi="Calibri" w:cs="Calibri"/>
                      <w:b/>
                      <w:bCs/>
                      <w:lang w:val="en-GB"/>
                    </w:rPr>
                    <w:t>Position held</w:t>
                  </w:r>
                  <w:r w:rsidRPr="00913353">
                    <w:rPr>
                      <w:rFonts w:ascii="Calibri" w:hAnsi="Calibri" w:cs="Calibri"/>
                      <w:lang w:val="en-GB"/>
                    </w:rPr>
                    <w:t xml:space="preserve">: </w:t>
                  </w:r>
                  <w:r>
                    <w:rPr>
                      <w:rFonts w:ascii="Calibri" w:hAnsi="Calibri" w:cs="Calibri"/>
                      <w:lang w:val="en-GB"/>
                    </w:rPr>
                    <w:t>Volunteer</w:t>
                  </w:r>
                </w:p>
                <w:p w:rsidR="00CC2890" w:rsidRDefault="00CC2890" w:rsidP="00CC28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lang w:val="en-GB"/>
                    </w:rPr>
                    <w:t>Participated in psychosocial Beqaa Project for Syrian Refugees</w:t>
                  </w:r>
                  <w:r w:rsidR="00A12BF4">
                    <w:rPr>
                      <w:rFonts w:ascii="Calibri" w:hAnsi="Calibri" w:cs="Calibri"/>
                      <w:lang w:val="en-GB"/>
                    </w:rPr>
                    <w:t>.</w:t>
                  </w:r>
                </w:p>
                <w:p w:rsidR="000469F1" w:rsidRPr="00E67674" w:rsidRDefault="000469F1" w:rsidP="00CC28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Calibri" w:hAnsi="Calibri" w:cs="Calibri"/>
                      <w:lang w:val="en-GB"/>
                    </w:rPr>
                  </w:pPr>
                </w:p>
                <w:p w:rsidR="000469F1" w:rsidRDefault="000469F1" w:rsidP="000469F1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-53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 w:rsidRPr="000469F1">
                    <w:rPr>
                      <w:rFonts w:ascii="Calibri" w:hAnsi="Calibri" w:cs="Calibri"/>
                      <w:b/>
                      <w:bCs/>
                      <w:i/>
                      <w:iCs/>
                      <w:lang w:val="en-GB"/>
                    </w:rPr>
                    <w:t>UniVenti</w:t>
                  </w:r>
                  <w:r w:rsidRPr="000469F1">
                    <w:rPr>
                      <w:rFonts w:ascii="Calibri" w:hAnsi="Calibri" w:cs="Calibri"/>
                      <w:b/>
                      <w:bCs/>
                      <w:lang w:val="en-GB"/>
                    </w:rPr>
                    <w:t xml:space="preserve"> Start</w:t>
                  </w:r>
                  <w:r>
                    <w:rPr>
                      <w:rFonts w:ascii="Calibri" w:hAnsi="Calibri" w:cs="Calibri"/>
                      <w:b/>
                      <w:bCs/>
                      <w:lang w:val="en-GB"/>
                    </w:rPr>
                    <w:t>-</w:t>
                  </w:r>
                  <w:r w:rsidRPr="000469F1">
                    <w:rPr>
                      <w:rFonts w:ascii="Calibri" w:hAnsi="Calibri" w:cs="Calibri"/>
                      <w:b/>
                      <w:bCs/>
                      <w:lang w:val="en-GB"/>
                    </w:rPr>
                    <w:t xml:space="preserve">up Company </w:t>
                  </w:r>
                  <w:r>
                    <w:rPr>
                      <w:rFonts w:ascii="Calibri" w:hAnsi="Calibri" w:cs="Calibri"/>
                      <w:lang w:val="en-GB"/>
                    </w:rPr>
                    <w:t>(02/2016 –05 /2016</w:t>
                  </w:r>
                  <w:r w:rsidRPr="00E67674">
                    <w:rPr>
                      <w:rFonts w:ascii="Calibri" w:hAnsi="Calibri" w:cs="Calibri"/>
                      <w:lang w:val="en-GB"/>
                    </w:rPr>
                    <w:t>)</w:t>
                  </w:r>
                </w:p>
                <w:p w:rsidR="000469F1" w:rsidRDefault="000469F1" w:rsidP="000469F1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-64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lang w:val="en-GB"/>
                    </w:rPr>
                    <w:t xml:space="preserve"> </w:t>
                  </w:r>
                  <w:r w:rsidRPr="00913353">
                    <w:rPr>
                      <w:rFonts w:ascii="Calibri" w:hAnsi="Calibri" w:cs="Calibri"/>
                      <w:b/>
                      <w:bCs/>
                      <w:lang w:val="en-GB"/>
                    </w:rPr>
                    <w:t>Position held</w:t>
                  </w:r>
                  <w:r>
                    <w:rPr>
                      <w:rFonts w:ascii="Calibri" w:hAnsi="Calibri" w:cs="Calibri"/>
                      <w:lang w:val="en-GB"/>
                    </w:rPr>
                    <w:t>: Volunteer</w:t>
                  </w:r>
                </w:p>
                <w:p w:rsidR="000469F1" w:rsidRDefault="00AF2126" w:rsidP="000469F1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-64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lang w:val="en-GB"/>
                    </w:rPr>
                    <w:t xml:space="preserve">Marketed </w:t>
                  </w:r>
                  <w:r w:rsidRPr="00AF2126">
                    <w:rPr>
                      <w:rFonts w:ascii="Calibri" w:hAnsi="Calibri" w:cs="Calibri"/>
                      <w:i/>
                      <w:iCs/>
                      <w:lang w:val="en-GB"/>
                    </w:rPr>
                    <w:t>UniVenti</w:t>
                  </w:r>
                  <w:r>
                    <w:rPr>
                      <w:rFonts w:ascii="Calibri" w:hAnsi="Calibri" w:cs="Calibri"/>
                      <w:lang w:val="en-GB"/>
                    </w:rPr>
                    <w:t xml:space="preserve"> at the clubs’ week in AUB</w:t>
                  </w:r>
                  <w:r w:rsidR="00A12BF4">
                    <w:rPr>
                      <w:rFonts w:ascii="Calibri" w:hAnsi="Calibri" w:cs="Calibri"/>
                      <w:lang w:val="en-GB"/>
                    </w:rPr>
                    <w:t>.</w:t>
                  </w:r>
                </w:p>
                <w:p w:rsidR="00022FE0" w:rsidRPr="00E67674" w:rsidRDefault="00022FE0" w:rsidP="000469F1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-64"/>
                    <w:jc w:val="left"/>
                    <w:rPr>
                      <w:rFonts w:ascii="Calibri" w:hAnsi="Calibri" w:cs="Calibri"/>
                      <w:lang w:val="en-GB"/>
                    </w:rPr>
                  </w:pPr>
                </w:p>
                <w:p w:rsidR="00CC2890" w:rsidRDefault="00CC2890" w:rsidP="00072E79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-64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b/>
                      <w:bCs/>
                      <w:lang w:val="en-GB"/>
                    </w:rPr>
                    <w:t>ASCE Club</w:t>
                  </w:r>
                  <w:r w:rsidRPr="00E67674">
                    <w:rPr>
                      <w:rFonts w:ascii="Calibri" w:hAnsi="Calibri" w:cs="Calibri"/>
                      <w:lang w:val="en-GB"/>
                    </w:rPr>
                    <w:t xml:space="preserve"> (11/2015 – 06/2018)</w:t>
                  </w:r>
                </w:p>
                <w:p w:rsidR="00913353" w:rsidRPr="00E67674" w:rsidRDefault="00913353" w:rsidP="00913353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-64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lang w:val="en-GB"/>
                    </w:rPr>
                    <w:t xml:space="preserve"> </w:t>
                  </w:r>
                  <w:r w:rsidRPr="00913353">
                    <w:rPr>
                      <w:rFonts w:ascii="Calibri" w:hAnsi="Calibri" w:cs="Calibri"/>
                      <w:b/>
                      <w:bCs/>
                      <w:lang w:val="en-GB"/>
                    </w:rPr>
                    <w:t>Position held</w:t>
                  </w:r>
                  <w:r w:rsidRPr="00913353">
                    <w:rPr>
                      <w:rFonts w:ascii="Calibri" w:hAnsi="Calibri" w:cs="Calibri"/>
                      <w:lang w:val="en-GB"/>
                    </w:rPr>
                    <w:t>: Active Member</w:t>
                  </w:r>
                </w:p>
                <w:p w:rsidR="00CC2890" w:rsidRDefault="00CC2890" w:rsidP="00CC28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lang w:val="en-GB"/>
                    </w:rPr>
                    <w:t>Participated in Excel, Revit, AutoCAD and ETABS workshops</w:t>
                  </w:r>
                  <w:r w:rsidR="00A12BF4">
                    <w:rPr>
                      <w:rFonts w:ascii="Calibri" w:hAnsi="Calibri" w:cs="Calibri"/>
                      <w:lang w:val="en-GB"/>
                    </w:rPr>
                    <w:t>.</w:t>
                  </w:r>
                </w:p>
                <w:p w:rsidR="00022FE0" w:rsidRDefault="00022FE0" w:rsidP="00CC28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Calibri" w:hAnsi="Calibri" w:cs="Calibri"/>
                      <w:lang w:val="en-GB"/>
                    </w:rPr>
                  </w:pPr>
                </w:p>
                <w:p w:rsidR="00913353" w:rsidRDefault="00913353" w:rsidP="00913353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-64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 w:rsidRPr="00913353">
                    <w:rPr>
                      <w:rFonts w:ascii="Calibri" w:hAnsi="Calibri" w:cs="Calibri"/>
                      <w:b/>
                      <w:bCs/>
                    </w:rPr>
                    <w:t>Unite Lebanon Youth (ULYP)</w:t>
                  </w:r>
                  <w:r w:rsidRPr="00E67674">
                    <w:rPr>
                      <w:rFonts w:ascii="Calibri" w:hAnsi="Calibri" w:cs="Calibri"/>
                      <w:lang w:val="en-GB"/>
                    </w:rPr>
                    <w:t xml:space="preserve"> </w:t>
                  </w:r>
                  <w:r>
                    <w:rPr>
                      <w:rFonts w:ascii="Calibri" w:hAnsi="Calibri" w:cs="Calibri"/>
                      <w:lang w:val="en-GB"/>
                    </w:rPr>
                    <w:t>(02/2015 – 05/2015</w:t>
                  </w:r>
                  <w:r w:rsidRPr="00E67674">
                    <w:rPr>
                      <w:rFonts w:ascii="Calibri" w:hAnsi="Calibri" w:cs="Calibri"/>
                      <w:lang w:val="en-GB"/>
                    </w:rPr>
                    <w:t>)</w:t>
                  </w:r>
                </w:p>
                <w:p w:rsidR="00913353" w:rsidRPr="00E67674" w:rsidRDefault="00913353" w:rsidP="00913353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-64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lang w:val="en-GB"/>
                    </w:rPr>
                    <w:t xml:space="preserve"> </w:t>
                  </w:r>
                  <w:r w:rsidRPr="00913353">
                    <w:rPr>
                      <w:rFonts w:ascii="Calibri" w:hAnsi="Calibri" w:cs="Calibri"/>
                      <w:b/>
                      <w:bCs/>
                      <w:lang w:val="en-GB"/>
                    </w:rPr>
                    <w:t>Position held</w:t>
                  </w:r>
                  <w:r w:rsidRPr="00913353">
                    <w:rPr>
                      <w:rFonts w:ascii="Calibri" w:hAnsi="Calibri" w:cs="Calibri"/>
                      <w:lang w:val="en-GB"/>
                    </w:rPr>
                    <w:t xml:space="preserve">: </w:t>
                  </w:r>
                  <w:r>
                    <w:rPr>
                      <w:rFonts w:ascii="Calibri" w:hAnsi="Calibri" w:cs="Calibri"/>
                      <w:lang w:val="en-GB"/>
                    </w:rPr>
                    <w:t>Volunteer</w:t>
                  </w:r>
                </w:p>
                <w:p w:rsidR="00913353" w:rsidRDefault="00913353" w:rsidP="009133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lang w:val="en-GB"/>
                    </w:rPr>
                    <w:t xml:space="preserve">Administrated the </w:t>
                  </w:r>
                  <w:r w:rsidRPr="00913353">
                    <w:rPr>
                      <w:rFonts w:ascii="Calibri" w:hAnsi="Calibri" w:cs="Calibri"/>
                      <w:lang w:val="en-GB"/>
                    </w:rPr>
                    <w:t>front desk at ULYP office</w:t>
                  </w:r>
                  <w:r w:rsidR="00A12BF4">
                    <w:rPr>
                      <w:rFonts w:ascii="Calibri" w:hAnsi="Calibri" w:cs="Calibri"/>
                      <w:lang w:val="en-GB"/>
                    </w:rPr>
                    <w:t>.</w:t>
                  </w:r>
                </w:p>
                <w:p w:rsidR="00022FE0" w:rsidRPr="00E67674" w:rsidRDefault="00022FE0" w:rsidP="009133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Calibri" w:hAnsi="Calibri" w:cs="Calibri"/>
                      <w:lang w:val="en-GB"/>
                    </w:rPr>
                  </w:pPr>
                </w:p>
                <w:p w:rsidR="00CC2890" w:rsidRDefault="00CC2890" w:rsidP="00072E79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-64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 w:rsidRPr="00E67674">
                    <w:rPr>
                      <w:rFonts w:ascii="Calibri" w:hAnsi="Calibri" w:cs="Calibri"/>
                      <w:b/>
                      <w:bCs/>
                      <w:rtl/>
                      <w:lang w:val="en-GB"/>
                    </w:rPr>
                    <w:t>فكرة</w:t>
                  </w:r>
                  <w:r w:rsidRPr="00E67674">
                    <w:rPr>
                      <w:rFonts w:ascii="Calibri" w:hAnsi="Calibri" w:cs="Calibri"/>
                      <w:b/>
                      <w:bCs/>
                      <w:lang w:val="en-GB"/>
                    </w:rPr>
                    <w:t xml:space="preserve"> </w:t>
                  </w:r>
                  <w:r w:rsidRPr="00E67674">
                    <w:rPr>
                      <w:rFonts w:ascii="Calibri" w:hAnsi="Calibri" w:cs="Calibri"/>
                      <w:b/>
                      <w:bCs/>
                      <w:rtl/>
                      <w:lang w:val="en-GB"/>
                    </w:rPr>
                    <w:t>لبكرا</w:t>
                  </w:r>
                  <w:r w:rsidRPr="00E67674">
                    <w:rPr>
                      <w:rFonts w:ascii="Calibri" w:hAnsi="Calibri" w:cs="Calibri"/>
                      <w:b/>
                      <w:bCs/>
                      <w:lang w:val="en-GB"/>
                    </w:rPr>
                    <w:t xml:space="preserve"> ” Camping, Jordan</w:t>
                  </w:r>
                  <w:r w:rsidRPr="00E67674">
                    <w:rPr>
                      <w:rFonts w:ascii="Calibri" w:hAnsi="Calibri" w:cs="Calibri"/>
                      <w:lang w:val="en-GB"/>
                    </w:rPr>
                    <w:t xml:space="preserve"> (08/2015 – 08/2015)</w:t>
                  </w:r>
                </w:p>
                <w:p w:rsidR="00913353" w:rsidRPr="00E67674" w:rsidRDefault="00913353" w:rsidP="00913353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-64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lang w:val="en-GB"/>
                    </w:rPr>
                    <w:t xml:space="preserve"> </w:t>
                  </w:r>
                  <w:r w:rsidRPr="00913353">
                    <w:rPr>
                      <w:rFonts w:ascii="Calibri" w:hAnsi="Calibri" w:cs="Calibri"/>
                      <w:b/>
                      <w:bCs/>
                      <w:lang w:val="en-GB"/>
                    </w:rPr>
                    <w:t>Position held</w:t>
                  </w:r>
                  <w:r w:rsidRPr="00913353">
                    <w:rPr>
                      <w:rFonts w:ascii="Calibri" w:hAnsi="Calibri" w:cs="Calibri"/>
                      <w:lang w:val="en-GB"/>
                    </w:rPr>
                    <w:t>: Team Leader</w:t>
                  </w:r>
                </w:p>
                <w:p w:rsidR="00CC2890" w:rsidRPr="00E67674" w:rsidRDefault="0015263C" w:rsidP="00B339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lang w:val="en-GB"/>
                    </w:rPr>
                    <w:t>Ini</w:t>
                  </w:r>
                  <w:r w:rsidR="00DA056C">
                    <w:rPr>
                      <w:rFonts w:ascii="Calibri" w:hAnsi="Calibri" w:cs="Calibri"/>
                      <w:lang w:val="en-GB"/>
                    </w:rPr>
                    <w:t>tiated solutions for</w:t>
                  </w:r>
                  <w:r>
                    <w:rPr>
                      <w:rFonts w:ascii="Calibri" w:hAnsi="Calibri" w:cs="Calibri"/>
                      <w:lang w:val="en-GB"/>
                    </w:rPr>
                    <w:t xml:space="preserve"> the A</w:t>
                  </w:r>
                  <w:r w:rsidR="00B33942" w:rsidRPr="00E67674">
                    <w:rPr>
                      <w:rFonts w:ascii="Calibri" w:hAnsi="Calibri" w:cs="Calibri"/>
                      <w:lang w:val="en-GB"/>
                    </w:rPr>
                    <w:t>rabic</w:t>
                  </w:r>
                  <w:r w:rsidR="00CC2890" w:rsidRPr="00E67674">
                    <w:rPr>
                      <w:rFonts w:ascii="Calibri" w:hAnsi="Calibri" w:cs="Calibri"/>
                      <w:lang w:val="en-GB"/>
                    </w:rPr>
                    <w:t xml:space="preserve"> </w:t>
                  </w:r>
                  <w:r>
                    <w:rPr>
                      <w:rFonts w:ascii="Calibri" w:hAnsi="Calibri" w:cs="Calibri"/>
                      <w:lang w:val="en-GB"/>
                    </w:rPr>
                    <w:t>E</w:t>
                  </w:r>
                  <w:r w:rsidR="00B33942" w:rsidRPr="00E67674">
                    <w:rPr>
                      <w:rFonts w:ascii="Calibri" w:hAnsi="Calibri" w:cs="Calibri"/>
                      <w:lang w:val="en-GB"/>
                    </w:rPr>
                    <w:t>ducational Systems.</w:t>
                  </w:r>
                </w:p>
                <w:p w:rsidR="00CC2890" w:rsidRPr="0015263C" w:rsidRDefault="00CC2890" w:rsidP="00CC2890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-64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  <w:p w:rsidR="00CC2890" w:rsidRPr="00E67674" w:rsidRDefault="00CC2890" w:rsidP="00CC2890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-206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  <w:p w:rsidR="00CC2890" w:rsidRPr="00E67674" w:rsidRDefault="00CC2890" w:rsidP="00CC2890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-206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  <w:p w:rsidR="00CC2890" w:rsidRPr="00E67674" w:rsidRDefault="00CC2890" w:rsidP="00CC2890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-206"/>
                    <w:jc w:val="left"/>
                    <w:rPr>
                      <w:rFonts w:ascii="Calibri" w:hAnsi="Calibri" w:cs="Calibri"/>
                      <w:color w:val="000000" w:themeColor="text1"/>
                      <w:lang w:val="en-GB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</w:tr>
          </w:tbl>
          <w:p w:rsidR="00C420C8" w:rsidRPr="00E67674" w:rsidRDefault="00C420C8" w:rsidP="003856C9">
            <w:pPr>
              <w:rPr>
                <w:rFonts w:ascii="Calibri" w:hAnsi="Calibri" w:cs="Calibri"/>
              </w:rPr>
            </w:pPr>
          </w:p>
        </w:tc>
      </w:tr>
    </w:tbl>
    <w:p w:rsidR="003F5FDB" w:rsidRPr="00E67674" w:rsidRDefault="003F5FDB" w:rsidP="00841714">
      <w:pPr>
        <w:pStyle w:val="NoSpacing"/>
        <w:rPr>
          <w:rFonts w:ascii="Calibri" w:hAnsi="Calibri" w:cs="Calibri"/>
        </w:rPr>
      </w:pPr>
    </w:p>
    <w:sectPr w:rsidR="003F5FDB" w:rsidRPr="00E67674" w:rsidSect="00022FE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09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1D" w:rsidRDefault="0021621D" w:rsidP="003856C9">
      <w:pPr>
        <w:spacing w:after="0" w:line="240" w:lineRule="auto"/>
      </w:pPr>
      <w:r>
        <w:separator/>
      </w:r>
    </w:p>
  </w:endnote>
  <w:endnote w:type="continuationSeparator" w:id="0">
    <w:p w:rsidR="0021621D" w:rsidRDefault="0021621D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7AC" w:rsidRDefault="001E17AC" w:rsidP="007803B7">
    <w:pPr>
      <w:pStyle w:val="Footer"/>
    </w:pPr>
    <w:r w:rsidRPr="00DC79BB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0B4B3E2" id="Group 4" o:spid="_x0000_s1026" alt="Title: 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lso/VMEZAADPswAADgAAAAAAAAAAAAAAAAAuAgAAZHJzL2Uyb0RvYy54&#10;bWxQSwECLQAUAAYACAAAACEAc7c4/NoAAAAFAQAADwAAAAAAAAAAAAAAAAAbHAAAZHJzL2Rvd25y&#10;ZXYueG1sUEsFBgAAAAAEAAQA8wAAACIdAAAAAA==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A44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7AC" w:rsidRDefault="001E17AC">
    <w:pPr>
      <w:pStyle w:val="Footer"/>
    </w:pPr>
    <w:r w:rsidRPr="00DC79BB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90C7C9A" id="Group 4" o:spid="_x0000_s1026" alt="Title: 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1D" w:rsidRDefault="0021621D" w:rsidP="003856C9">
      <w:pPr>
        <w:spacing w:after="0" w:line="240" w:lineRule="auto"/>
      </w:pPr>
      <w:r>
        <w:separator/>
      </w:r>
    </w:p>
  </w:footnote>
  <w:footnote w:type="continuationSeparator" w:id="0">
    <w:p w:rsidR="0021621D" w:rsidRDefault="0021621D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7AC" w:rsidRDefault="001E17AC">
    <w:pPr>
      <w:pStyle w:val="Header"/>
    </w:pPr>
    <w:r w:rsidRPr="00DC79BB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8D38174" id="Group 17" o:spid="_x0000_s1026" alt="Title: 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7AC" w:rsidRDefault="001E17AC">
    <w:pPr>
      <w:pStyle w:val="Header"/>
    </w:pPr>
    <w:r w:rsidRPr="00DC79BB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8906D1F" id="Group 17" o:spid="_x0000_s1026" alt="Title: 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34010"/>
    <w:multiLevelType w:val="hybridMultilevel"/>
    <w:tmpl w:val="CC7C6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A5E63"/>
    <w:multiLevelType w:val="hybridMultilevel"/>
    <w:tmpl w:val="6C30D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A406D"/>
    <w:multiLevelType w:val="hybridMultilevel"/>
    <w:tmpl w:val="C9D44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66088"/>
    <w:multiLevelType w:val="hybridMultilevel"/>
    <w:tmpl w:val="1F64A4BC"/>
    <w:lvl w:ilvl="0" w:tplc="08090001">
      <w:start w:val="1"/>
      <w:numFmt w:val="bullet"/>
      <w:lvlText w:val=""/>
      <w:lvlJc w:val="left"/>
      <w:pPr>
        <w:ind w:left="-26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9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2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</w:abstractNum>
  <w:abstractNum w:abstractNumId="14" w15:restartNumberingAfterBreak="0">
    <w:nsid w:val="33A919BD"/>
    <w:multiLevelType w:val="hybridMultilevel"/>
    <w:tmpl w:val="4DECED72"/>
    <w:lvl w:ilvl="0" w:tplc="08090001">
      <w:start w:val="1"/>
      <w:numFmt w:val="bullet"/>
      <w:lvlText w:val=""/>
      <w:lvlJc w:val="left"/>
      <w:pPr>
        <w:ind w:left="-29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2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</w:abstractNum>
  <w:abstractNum w:abstractNumId="15" w15:restartNumberingAfterBreak="0">
    <w:nsid w:val="36AD57FA"/>
    <w:multiLevelType w:val="hybridMultilevel"/>
    <w:tmpl w:val="6BF65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597A"/>
    <w:multiLevelType w:val="hybridMultilevel"/>
    <w:tmpl w:val="CA5EF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A23FC"/>
    <w:multiLevelType w:val="hybridMultilevel"/>
    <w:tmpl w:val="7452FF00"/>
    <w:lvl w:ilvl="0" w:tplc="08090001">
      <w:start w:val="1"/>
      <w:numFmt w:val="bullet"/>
      <w:lvlText w:val=""/>
      <w:lvlJc w:val="left"/>
      <w:pPr>
        <w:ind w:left="-2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</w:abstractNum>
  <w:abstractNum w:abstractNumId="18" w15:restartNumberingAfterBreak="0">
    <w:nsid w:val="3F93389F"/>
    <w:multiLevelType w:val="hybridMultilevel"/>
    <w:tmpl w:val="CC42B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D6ECF"/>
    <w:multiLevelType w:val="hybridMultilevel"/>
    <w:tmpl w:val="AFEA3B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E85410"/>
    <w:multiLevelType w:val="hybridMultilevel"/>
    <w:tmpl w:val="853E08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7C7503"/>
    <w:multiLevelType w:val="hybridMultilevel"/>
    <w:tmpl w:val="3B2C8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1CBD"/>
    <w:multiLevelType w:val="hybridMultilevel"/>
    <w:tmpl w:val="7F5E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2"/>
  </w:num>
  <w:num w:numId="13">
    <w:abstractNumId w:val="21"/>
  </w:num>
  <w:num w:numId="14">
    <w:abstractNumId w:val="18"/>
  </w:num>
  <w:num w:numId="15">
    <w:abstractNumId w:val="10"/>
  </w:num>
  <w:num w:numId="16">
    <w:abstractNumId w:val="20"/>
  </w:num>
  <w:num w:numId="17">
    <w:abstractNumId w:val="12"/>
  </w:num>
  <w:num w:numId="18">
    <w:abstractNumId w:val="19"/>
  </w:num>
  <w:num w:numId="19">
    <w:abstractNumId w:val="11"/>
  </w:num>
  <w:num w:numId="20">
    <w:abstractNumId w:val="16"/>
  </w:num>
  <w:num w:numId="21">
    <w:abstractNumId w:val="1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AC"/>
    <w:rsid w:val="00022FE0"/>
    <w:rsid w:val="000251E3"/>
    <w:rsid w:val="00030766"/>
    <w:rsid w:val="000469F1"/>
    <w:rsid w:val="00052BE1"/>
    <w:rsid w:val="00072E79"/>
    <w:rsid w:val="0007412A"/>
    <w:rsid w:val="000A4DE8"/>
    <w:rsid w:val="0010199E"/>
    <w:rsid w:val="0010257B"/>
    <w:rsid w:val="001166C2"/>
    <w:rsid w:val="0013565C"/>
    <w:rsid w:val="001503AC"/>
    <w:rsid w:val="0015263C"/>
    <w:rsid w:val="00174E61"/>
    <w:rsid w:val="001765FE"/>
    <w:rsid w:val="0018495F"/>
    <w:rsid w:val="0019561F"/>
    <w:rsid w:val="001B32D2"/>
    <w:rsid w:val="001E17AC"/>
    <w:rsid w:val="0021621D"/>
    <w:rsid w:val="00281A93"/>
    <w:rsid w:val="00283B81"/>
    <w:rsid w:val="00293B83"/>
    <w:rsid w:val="002A3621"/>
    <w:rsid w:val="002A4C3B"/>
    <w:rsid w:val="002A7613"/>
    <w:rsid w:val="002B1566"/>
    <w:rsid w:val="002B3023"/>
    <w:rsid w:val="002B3890"/>
    <w:rsid w:val="002B7747"/>
    <w:rsid w:val="002C038F"/>
    <w:rsid w:val="002C0F61"/>
    <w:rsid w:val="002C77B9"/>
    <w:rsid w:val="002F485A"/>
    <w:rsid w:val="003053D9"/>
    <w:rsid w:val="003065A1"/>
    <w:rsid w:val="00321BDC"/>
    <w:rsid w:val="00353C25"/>
    <w:rsid w:val="003856C9"/>
    <w:rsid w:val="00396369"/>
    <w:rsid w:val="003B1C03"/>
    <w:rsid w:val="003F4D31"/>
    <w:rsid w:val="003F5FDB"/>
    <w:rsid w:val="00424C4C"/>
    <w:rsid w:val="0043426C"/>
    <w:rsid w:val="00441EB9"/>
    <w:rsid w:val="004562B3"/>
    <w:rsid w:val="00460DD7"/>
    <w:rsid w:val="00463463"/>
    <w:rsid w:val="00473EF8"/>
    <w:rsid w:val="004760E5"/>
    <w:rsid w:val="004D22BB"/>
    <w:rsid w:val="004F6023"/>
    <w:rsid w:val="005152F2"/>
    <w:rsid w:val="005246B9"/>
    <w:rsid w:val="00534E4E"/>
    <w:rsid w:val="00544469"/>
    <w:rsid w:val="00551D35"/>
    <w:rsid w:val="005562D4"/>
    <w:rsid w:val="00557019"/>
    <w:rsid w:val="005674AC"/>
    <w:rsid w:val="005762DC"/>
    <w:rsid w:val="00580925"/>
    <w:rsid w:val="00591579"/>
    <w:rsid w:val="005A1E51"/>
    <w:rsid w:val="005A7E57"/>
    <w:rsid w:val="00616FF4"/>
    <w:rsid w:val="00651E4A"/>
    <w:rsid w:val="00680868"/>
    <w:rsid w:val="006A3CE7"/>
    <w:rsid w:val="00743379"/>
    <w:rsid w:val="00747550"/>
    <w:rsid w:val="007803B7"/>
    <w:rsid w:val="00780766"/>
    <w:rsid w:val="007A7C08"/>
    <w:rsid w:val="007B0E17"/>
    <w:rsid w:val="007B2F5C"/>
    <w:rsid w:val="007B7226"/>
    <w:rsid w:val="007C5F05"/>
    <w:rsid w:val="00825ED8"/>
    <w:rsid w:val="00832043"/>
    <w:rsid w:val="00832F81"/>
    <w:rsid w:val="00841714"/>
    <w:rsid w:val="008501C7"/>
    <w:rsid w:val="008A4367"/>
    <w:rsid w:val="008B7145"/>
    <w:rsid w:val="008C7CA2"/>
    <w:rsid w:val="008F3F41"/>
    <w:rsid w:val="008F6337"/>
    <w:rsid w:val="00913353"/>
    <w:rsid w:val="00914DAF"/>
    <w:rsid w:val="0093286E"/>
    <w:rsid w:val="009556AF"/>
    <w:rsid w:val="009D1627"/>
    <w:rsid w:val="009D3C05"/>
    <w:rsid w:val="00A12BF4"/>
    <w:rsid w:val="00A42F91"/>
    <w:rsid w:val="00A75398"/>
    <w:rsid w:val="00AB5DDE"/>
    <w:rsid w:val="00AF1258"/>
    <w:rsid w:val="00AF2126"/>
    <w:rsid w:val="00B01E52"/>
    <w:rsid w:val="00B05F89"/>
    <w:rsid w:val="00B128D1"/>
    <w:rsid w:val="00B33942"/>
    <w:rsid w:val="00B550FC"/>
    <w:rsid w:val="00B65874"/>
    <w:rsid w:val="00B85871"/>
    <w:rsid w:val="00B93310"/>
    <w:rsid w:val="00BB3B21"/>
    <w:rsid w:val="00BC1F18"/>
    <w:rsid w:val="00BD2E58"/>
    <w:rsid w:val="00BF6BAB"/>
    <w:rsid w:val="00C007A5"/>
    <w:rsid w:val="00C16604"/>
    <w:rsid w:val="00C420C8"/>
    <w:rsid w:val="00C4403A"/>
    <w:rsid w:val="00C7647B"/>
    <w:rsid w:val="00CC2890"/>
    <w:rsid w:val="00CD225A"/>
    <w:rsid w:val="00CE6306"/>
    <w:rsid w:val="00D03C4B"/>
    <w:rsid w:val="00D05C7D"/>
    <w:rsid w:val="00D11C4D"/>
    <w:rsid w:val="00D5067A"/>
    <w:rsid w:val="00D74DAD"/>
    <w:rsid w:val="00DA056C"/>
    <w:rsid w:val="00DB5E8C"/>
    <w:rsid w:val="00DC0F74"/>
    <w:rsid w:val="00DC2938"/>
    <w:rsid w:val="00DC79BB"/>
    <w:rsid w:val="00DF02D5"/>
    <w:rsid w:val="00DF0A0F"/>
    <w:rsid w:val="00E02A44"/>
    <w:rsid w:val="00E34D58"/>
    <w:rsid w:val="00E621B4"/>
    <w:rsid w:val="00E67674"/>
    <w:rsid w:val="00E908CD"/>
    <w:rsid w:val="00E941EF"/>
    <w:rsid w:val="00EB1C1B"/>
    <w:rsid w:val="00F077AE"/>
    <w:rsid w:val="00F14687"/>
    <w:rsid w:val="00F179D3"/>
    <w:rsid w:val="00F35BCD"/>
    <w:rsid w:val="00F56435"/>
    <w:rsid w:val="00F8170E"/>
    <w:rsid w:val="00F91A9C"/>
    <w:rsid w:val="00F927F0"/>
    <w:rsid w:val="00FA07AA"/>
    <w:rsid w:val="00FA17B8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4DFCC"/>
  <w15:chartTrackingRefBased/>
  <w15:docId w15:val="{1E05128E-B276-4B5B-B39C-10F7BB32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566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0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a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2D3AFC3105467BB37C3D5FF6F6F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86059-DF53-44EC-B30B-5B2B2FD33B6B}"/>
      </w:docPartPr>
      <w:docPartBody>
        <w:p w:rsidR="00B6361E" w:rsidRDefault="00210D31">
          <w:pPr>
            <w:pStyle w:val="E22D3AFC3105467BB37C3D5FF6F6FAC5"/>
          </w:pPr>
          <w:r>
            <w:t>Skills</w:t>
          </w:r>
        </w:p>
      </w:docPartBody>
    </w:docPart>
    <w:docPart>
      <w:docPartPr>
        <w:name w:val="43FDBEB6D4494ED1A1C1D26848CBC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6943E-A080-4E20-ADE9-2CDF40279B9F}"/>
      </w:docPartPr>
      <w:docPartBody>
        <w:p w:rsidR="00B6361E" w:rsidRDefault="00210D31">
          <w:pPr>
            <w:pStyle w:val="43FDBEB6D4494ED1A1C1D26848CBCDE8"/>
          </w:pPr>
          <w:r w:rsidRPr="005152F2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B4"/>
    <w:rsid w:val="001C2132"/>
    <w:rsid w:val="00210D31"/>
    <w:rsid w:val="0023526B"/>
    <w:rsid w:val="003A72C9"/>
    <w:rsid w:val="003B6AAA"/>
    <w:rsid w:val="004334B4"/>
    <w:rsid w:val="0062624A"/>
    <w:rsid w:val="0064078F"/>
    <w:rsid w:val="007115B9"/>
    <w:rsid w:val="00787512"/>
    <w:rsid w:val="009B40F8"/>
    <w:rsid w:val="00B6361E"/>
    <w:rsid w:val="00C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A1717015C14300AF16EE304CF3BA5E">
    <w:name w:val="98A1717015C14300AF16EE304CF3BA5E"/>
  </w:style>
  <w:style w:type="paragraph" w:customStyle="1" w:styleId="93AF6AB601D540F08B28089281A42BEB">
    <w:name w:val="93AF6AB601D540F08B28089281A42BEB"/>
  </w:style>
  <w:style w:type="paragraph" w:customStyle="1" w:styleId="04E06FB035A841148692DBB575BFE12B">
    <w:name w:val="04E06FB035A841148692DBB575BFE12B"/>
  </w:style>
  <w:style w:type="paragraph" w:customStyle="1" w:styleId="D95673DFE4C04FEB9875777B78DFB09D">
    <w:name w:val="D95673DFE4C04FEB9875777B78DFB09D"/>
  </w:style>
  <w:style w:type="paragraph" w:customStyle="1" w:styleId="D77F12E7A4EF4866990E1B283A3860A2">
    <w:name w:val="D77F12E7A4EF4866990E1B283A3860A2"/>
  </w:style>
  <w:style w:type="paragraph" w:customStyle="1" w:styleId="699ECC5E13784BE8B004821BC7CA8C70">
    <w:name w:val="699ECC5E13784BE8B004821BC7CA8C70"/>
  </w:style>
  <w:style w:type="paragraph" w:customStyle="1" w:styleId="F704A049E758434188BB49D04EE1BCF7">
    <w:name w:val="F704A049E758434188BB49D04EE1BCF7"/>
  </w:style>
  <w:style w:type="paragraph" w:customStyle="1" w:styleId="E22D3AFC3105467BB37C3D5FF6F6FAC5">
    <w:name w:val="E22D3AFC3105467BB37C3D5FF6F6FAC5"/>
  </w:style>
  <w:style w:type="paragraph" w:customStyle="1" w:styleId="51781EE98BBC4E1DA8A5BC48E7A018C9">
    <w:name w:val="51781EE98BBC4E1DA8A5BC48E7A018C9"/>
  </w:style>
  <w:style w:type="paragraph" w:customStyle="1" w:styleId="43FDBEB6D4494ED1A1C1D26848CBCDE8">
    <w:name w:val="43FDBEB6D4494ED1A1C1D26848CBCDE8"/>
  </w:style>
  <w:style w:type="paragraph" w:customStyle="1" w:styleId="04D9040514C24B018D955C42DA214642">
    <w:name w:val="04D9040514C24B018D955C42DA214642"/>
  </w:style>
  <w:style w:type="paragraph" w:customStyle="1" w:styleId="8ADA096B326A4156AD6C60A232B20028">
    <w:name w:val="8ADA096B326A4156AD6C60A232B20028"/>
  </w:style>
  <w:style w:type="paragraph" w:customStyle="1" w:styleId="8DED494BA40345EF831B6F0A57863991">
    <w:name w:val="8DED494BA40345EF831B6F0A57863991"/>
  </w:style>
  <w:style w:type="paragraph" w:customStyle="1" w:styleId="4229DAD5A2A2453F8416FD2E01DE117C">
    <w:name w:val="4229DAD5A2A2453F8416FD2E01DE117C"/>
  </w:style>
  <w:style w:type="paragraph" w:customStyle="1" w:styleId="F5EFF7E1D86D468F9BE3A843DCCBA712">
    <w:name w:val="F5EFF7E1D86D468F9BE3A843DCCBA712"/>
  </w:style>
  <w:style w:type="paragraph" w:customStyle="1" w:styleId="9EF49505A8EB408BADE15D2B8AC2BF5C">
    <w:name w:val="9EF49505A8EB408BADE15D2B8AC2BF5C"/>
  </w:style>
  <w:style w:type="paragraph" w:customStyle="1" w:styleId="A2A60369FEC64F0D9C211F070CA42F5C">
    <w:name w:val="A2A60369FEC64F0D9C211F070CA42F5C"/>
  </w:style>
  <w:style w:type="paragraph" w:customStyle="1" w:styleId="423E6A2F3FE44DD9A70D71F99BB56209">
    <w:name w:val="423E6A2F3FE44DD9A70D71F99BB56209"/>
  </w:style>
  <w:style w:type="paragraph" w:customStyle="1" w:styleId="4EE685903B4348D6897EFBA95E82EF48">
    <w:name w:val="4EE685903B4348D6897EFBA95E82EF48"/>
  </w:style>
  <w:style w:type="paragraph" w:customStyle="1" w:styleId="4E705701AA96428C9BE7ECBDBC54A3A6">
    <w:name w:val="4E705701AA96428C9BE7ECBDBC54A3A6"/>
  </w:style>
  <w:style w:type="paragraph" w:customStyle="1" w:styleId="07C86FDC67504D8794F26C415D6740D1">
    <w:name w:val="07C86FDC67504D8794F26C415D6740D1"/>
  </w:style>
  <w:style w:type="paragraph" w:customStyle="1" w:styleId="39DC9B8CDC7F4D2CBA65EC39BA2E3B2C">
    <w:name w:val="39DC9B8CDC7F4D2CBA65EC39BA2E3B2C"/>
  </w:style>
  <w:style w:type="paragraph" w:customStyle="1" w:styleId="A141897C608E46AAB96212FEDF9CD862">
    <w:name w:val="A141897C608E46AAB96212FEDF9CD862"/>
  </w:style>
  <w:style w:type="paragraph" w:customStyle="1" w:styleId="8659960045FA4813825D6FC662CCA55F">
    <w:name w:val="8659960045FA4813825D6FC662CCA55F"/>
  </w:style>
  <w:style w:type="paragraph" w:customStyle="1" w:styleId="F16BAF36EF92417EABDA3104C1BD9DC3">
    <w:name w:val="F16BAF36EF92417EABDA3104C1BD9DC3"/>
    <w:rsid w:val="004334B4"/>
  </w:style>
  <w:style w:type="paragraph" w:customStyle="1" w:styleId="9E33A0DC50C24E1B9692FC2D8533046B">
    <w:name w:val="9E33A0DC50C24E1B9692FC2D8533046B"/>
    <w:rsid w:val="004334B4"/>
  </w:style>
  <w:style w:type="paragraph" w:customStyle="1" w:styleId="19D9DBE37D634B428BE80952B7BFF23F">
    <w:name w:val="19D9DBE37D634B428BE80952B7BFF23F"/>
    <w:rsid w:val="004334B4"/>
  </w:style>
  <w:style w:type="paragraph" w:customStyle="1" w:styleId="B3E6B7A694BD499F8F0364BCD4C2BCBD">
    <w:name w:val="B3E6B7A694BD499F8F0364BCD4C2BCBD"/>
    <w:rsid w:val="004334B4"/>
  </w:style>
  <w:style w:type="paragraph" w:customStyle="1" w:styleId="C44FD207F44E4135A7F702555F7DBDE7">
    <w:name w:val="C44FD207F44E4135A7F702555F7DBDE7"/>
    <w:rsid w:val="004334B4"/>
  </w:style>
  <w:style w:type="paragraph" w:customStyle="1" w:styleId="B726742A72AD42E19B8092690B906A11">
    <w:name w:val="B726742A72AD42E19B8092690B906A11"/>
    <w:rsid w:val="004334B4"/>
  </w:style>
  <w:style w:type="paragraph" w:customStyle="1" w:styleId="E219237004CF42AABF3063493D5E23CF">
    <w:name w:val="E219237004CF42AABF3063493D5E23CF"/>
    <w:rsid w:val="004334B4"/>
  </w:style>
  <w:style w:type="paragraph" w:customStyle="1" w:styleId="FC5E573B7E104E56B4C842487AFF4643">
    <w:name w:val="FC5E573B7E104E56B4C842487AFF4643"/>
    <w:rsid w:val="004334B4"/>
  </w:style>
  <w:style w:type="paragraph" w:customStyle="1" w:styleId="DABAF8AE6B044B19A8DE70F079AF539F">
    <w:name w:val="DABAF8AE6B044B19A8DE70F079AF539F"/>
    <w:rsid w:val="004334B4"/>
  </w:style>
  <w:style w:type="paragraph" w:customStyle="1" w:styleId="BF9E749A526F478C8BF96EF06AB205CD">
    <w:name w:val="BF9E749A526F478C8BF96EF06AB205CD"/>
    <w:rsid w:val="00433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8CAA2-0D38-4FE7-BC15-5A6AF2D3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311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Alaa daramsis</cp:lastModifiedBy>
  <cp:revision>42</cp:revision>
  <dcterms:created xsi:type="dcterms:W3CDTF">2018-08-27T08:02:00Z</dcterms:created>
  <dcterms:modified xsi:type="dcterms:W3CDTF">2018-09-24T11:40:00Z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