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6913"/>
      </w:tblGrid>
      <w:tr w:rsidR="00C420C8" w:rsidRPr="005152F2" w:rsidTr="00765920">
        <w:trPr>
          <w:trHeight w:val="11340"/>
        </w:trPr>
        <w:tc>
          <w:tcPr>
            <w:tcW w:w="3023" w:type="dxa"/>
          </w:tcPr>
          <w:p w:rsidR="00C420C8" w:rsidRPr="003F1F7B" w:rsidRDefault="00A73994" w:rsidP="00EF15B5">
            <w:pPr>
              <w:rPr>
                <w:sz w:val="40"/>
                <w:szCs w:val="40"/>
              </w:rPr>
            </w:pPr>
            <w:r w:rsidRPr="003F1F7B">
              <w:rPr>
                <w:sz w:val="40"/>
                <w:szCs w:val="40"/>
              </w:rPr>
              <w:t>ALI HAMMOUD</w:t>
            </w:r>
          </w:p>
          <w:p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049CF2E8" wp14:editId="141F4EBA">
                      <wp:extent cx="329184" cy="329184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099FB5" id="Group 43" o:spid="_x0000_s1026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HcHh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A73994" w:rsidRDefault="00A73994" w:rsidP="00441EB9">
            <w:pPr>
              <w:pStyle w:val="Heading3"/>
              <w:rPr>
                <w:sz w:val="20"/>
              </w:rPr>
            </w:pPr>
            <w:r w:rsidRPr="00A73994">
              <w:rPr>
                <w:sz w:val="20"/>
              </w:rPr>
              <w:t>ali.hammoud.ns@gmail.com</w:t>
            </w:r>
          </w:p>
          <w:p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101C0200" wp14:editId="1D8577F8">
                      <wp:extent cx="329184" cy="329184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A69FC55" id="Group 37" o:spid="_x0000_s1026" alt="Title: 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fPQC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C420C8" w:rsidRDefault="00EF15B5" w:rsidP="00441EB9">
            <w:pPr>
              <w:pStyle w:val="Heading3"/>
            </w:pPr>
            <w:r>
              <w:t>Home: 011961362080</w:t>
            </w:r>
          </w:p>
          <w:p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245820E3" wp14:editId="63F27C5B">
                      <wp:extent cx="329184" cy="329184"/>
                      <wp:effectExtent l="0" t="0" r="13970" b="13970"/>
                      <wp:docPr id="77" name="Group 31" title="LinkedI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8" name="Freeform 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Freeform 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278D64C" id="Group 31" o:spid="_x0000_s1026" alt="Title: LinkedIn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">
                      <v:shape id="Freeform 78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79" o:spid="_x0000_s1028" style="position:absolute;left:50;top:50;width:109;height:98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C420C8" w:rsidRPr="00C420C8" w:rsidRDefault="00A73994" w:rsidP="00441EB9">
            <w:pPr>
              <w:pStyle w:val="Heading3"/>
            </w:pPr>
            <w:r w:rsidRPr="00A73994">
              <w:t>www.linke</w:t>
            </w:r>
            <w:r>
              <w:t>din.com/in/ali-hammoud-56071867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C420C8" w:rsidRPr="005152F2" w:rsidTr="00C420C8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:rsidR="00C420C8" w:rsidRPr="00441EB9" w:rsidRDefault="00C420C8" w:rsidP="00A73994">
                  <w:pPr>
                    <w:pStyle w:val="Heading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C420C8" w:rsidRPr="005152F2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C420C8" w:rsidRDefault="00F6312D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6590273CA7224B9DAD2171A1FE3254BE"/>
                      </w:placeholder>
                      <w:temporary/>
                      <w:showingPlcHdr/>
                    </w:sdtPr>
                    <w:sdtEndPr/>
                    <w:sdtContent>
                      <w:r w:rsidR="00C420C8">
                        <w:t>Objective</w:t>
                      </w:r>
                    </w:sdtContent>
                  </w:sdt>
                </w:p>
                <w:p w:rsidR="00C420C8" w:rsidRDefault="00C420C8" w:rsidP="00A73994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23B95D5A" wp14:editId="193F1CFD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21D4F089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Ga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Pt9Bms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A73994" w:rsidRPr="00A73994" w:rsidRDefault="004E26A5" w:rsidP="004E26A5">
                  <w:r w:rsidRPr="003F1F7B">
                    <w:rPr>
                      <w:b/>
                    </w:rPr>
                    <w:t>Canadian</w:t>
                  </w:r>
                  <w:r w:rsidR="003F1F7B" w:rsidRPr="003F1F7B">
                    <w:rPr>
                      <w:b/>
                    </w:rPr>
                    <w:t xml:space="preserve"> and Lebanese</w:t>
                  </w:r>
                  <w:r w:rsidRPr="003F1F7B">
                    <w:rPr>
                      <w:b/>
                    </w:rPr>
                    <w:t xml:space="preserve"> citizen</w:t>
                  </w:r>
                  <w:r>
                    <w:t xml:space="preserve"> looking</w:t>
                  </w:r>
                  <w:bookmarkStart w:id="0" w:name="_GoBack"/>
                  <w:bookmarkEnd w:id="0"/>
                  <w:r>
                    <w:t xml:space="preserve"> for a career using communication, sales, marketing and presentation skills</w:t>
                  </w:r>
                  <w:r w:rsidR="006B0B14">
                    <w:t>.</w:t>
                  </w:r>
                  <w:r>
                    <w:t xml:space="preserve"> </w:t>
                  </w:r>
                </w:p>
              </w:tc>
            </w:tr>
            <w:tr w:rsidR="00C420C8" w:rsidRPr="005152F2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:rsidR="00C420C8" w:rsidRDefault="00F6312D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9BA03268D8E540349970B8033E401AFC"/>
                      </w:placeholder>
                      <w:temporary/>
                      <w:showingPlcHdr/>
                    </w:sdtPr>
                    <w:sdtEndPr/>
                    <w:sdtContent>
                      <w:r w:rsidR="00C420C8">
                        <w:t>Skills</w:t>
                      </w:r>
                    </w:sdtContent>
                  </w:sdt>
                </w:p>
                <w:p w:rsidR="00C420C8" w:rsidRDefault="00C420C8" w:rsidP="00616FF4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5F8C8383" wp14:editId="2C9E2623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58393171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1DywEAAOoDAAAOAAAAZHJzL2Uyb0RvYy54bWysU9uO0zAQfUfiHyy/01wE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gv8NQ8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A73994" w:rsidRDefault="00A73994" w:rsidP="00A73994">
                  <w:r>
                    <w:t>Fluent in English, French and Arabic</w:t>
                  </w:r>
                  <w:r w:rsidR="00C46D34">
                    <w:br/>
                  </w:r>
                  <w:r w:rsidR="00C46D34">
                    <w:br/>
                    <w:t xml:space="preserve">Strategy and Planning </w:t>
                  </w:r>
                </w:p>
                <w:p w:rsidR="00C46D34" w:rsidRDefault="00C46D34" w:rsidP="00C46D34">
                  <w:pPr>
                    <w:pStyle w:val="Heading3"/>
                  </w:pPr>
                </w:p>
                <w:p w:rsidR="00C46D34" w:rsidRDefault="00C46D34" w:rsidP="00C46D34">
                  <w:pPr>
                    <w:pStyle w:val="Heading3"/>
                  </w:pPr>
                </w:p>
                <w:p w:rsidR="003F1F7B" w:rsidRDefault="003F1F7B" w:rsidP="00C46D34">
                  <w:pPr>
                    <w:pStyle w:val="Heading3"/>
                  </w:pPr>
                </w:p>
                <w:p w:rsidR="003F1F7B" w:rsidRDefault="003F1F7B" w:rsidP="00C46D34">
                  <w:pPr>
                    <w:pStyle w:val="Heading3"/>
                  </w:pPr>
                </w:p>
                <w:p w:rsidR="003F1F7B" w:rsidRDefault="003F1F7B" w:rsidP="00C46D34">
                  <w:pPr>
                    <w:pStyle w:val="Heading3"/>
                  </w:pPr>
                </w:p>
                <w:p w:rsidR="000B5752" w:rsidRDefault="00F6312D" w:rsidP="00C46D34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954051381"/>
                      <w:placeholder>
                        <w:docPart w:val="C610CE9362654BF1A3F2F430E3E2AF95"/>
                      </w:placeholder>
                      <w:temporary/>
                      <w:showingPlcHdr/>
                    </w:sdtPr>
                    <w:sdtEndPr/>
                    <w:sdtContent>
                      <w:r w:rsidR="000B5752">
                        <w:t>Skills</w:t>
                      </w:r>
                    </w:sdtContent>
                  </w:sdt>
                  <w:r w:rsidR="000B5752">
                    <w:t xml:space="preserve"> Continued</w:t>
                  </w:r>
                </w:p>
                <w:p w:rsidR="000B5752" w:rsidRDefault="000B5752" w:rsidP="000B5752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5AE72FAA" wp14:editId="721C7940">
                            <wp:extent cx="221615" cy="0"/>
                            <wp:effectExtent l="0" t="0" r="26035" b="19050"/>
                            <wp:docPr id="5" name="Straight Connector 5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37B6AE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2A9B47E5" id="Straight Connector 5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" strokecolor="#37b6ae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CA33CB" w:rsidRPr="00CA33CB" w:rsidRDefault="00CA33CB" w:rsidP="00CA33CB"/>
                <w:p w:rsidR="00C46D34" w:rsidRDefault="00C46D34" w:rsidP="00C46D34">
                  <w:r>
                    <w:t>High level of integrity</w:t>
                  </w:r>
                </w:p>
                <w:p w:rsidR="00C46D34" w:rsidRDefault="00C46D34" w:rsidP="00C46D34"/>
                <w:p w:rsidR="00C46D34" w:rsidRDefault="00C46D34" w:rsidP="00C46D34">
                  <w:r>
                    <w:t>Creative mentality</w:t>
                  </w:r>
                </w:p>
                <w:p w:rsidR="00C46D34" w:rsidRDefault="00C46D34" w:rsidP="00C46D34"/>
                <w:p w:rsidR="00C46D34" w:rsidRDefault="00C46D34" w:rsidP="00C46D34">
                  <w:r>
                    <w:t>Exceptional</w:t>
                  </w:r>
                  <w:r w:rsidR="000B5752">
                    <w:t xml:space="preserve"> relationship building skills</w:t>
                  </w:r>
                </w:p>
                <w:p w:rsidR="00C46D34" w:rsidRDefault="00C46D34" w:rsidP="00C46D34"/>
                <w:p w:rsidR="000B5752" w:rsidRDefault="00C46D34" w:rsidP="000B5752">
                  <w:r>
                    <w:t>Can work both independently and in a collaborative environment</w:t>
                  </w:r>
                </w:p>
                <w:p w:rsidR="00C46D34" w:rsidRDefault="00C46D34" w:rsidP="000B5752"/>
                <w:p w:rsidR="000B5752" w:rsidRDefault="00C46D34" w:rsidP="000B5752">
                  <w:r>
                    <w:t xml:space="preserve">Working knowledge of </w:t>
                  </w:r>
                  <w:r w:rsidR="000B5752">
                    <w:t>traditional and social media marketing campaigns</w:t>
                  </w:r>
                </w:p>
                <w:p w:rsidR="00C46D34" w:rsidRDefault="00C46D34" w:rsidP="000B5752"/>
                <w:p w:rsidR="000B5752" w:rsidRDefault="000B5752" w:rsidP="000B5752">
                  <w:r>
                    <w:t>Independent conflict solving resolution</w:t>
                  </w:r>
                </w:p>
                <w:p w:rsidR="00C46D34" w:rsidRDefault="00C46D34" w:rsidP="000B5752"/>
                <w:p w:rsidR="000B5752" w:rsidRDefault="000B5752" w:rsidP="000B5752">
                  <w:r>
                    <w:t xml:space="preserve">Educated in </w:t>
                  </w:r>
                  <w:r w:rsidR="00C46D34">
                    <w:t>business and communications</w:t>
                  </w:r>
                </w:p>
                <w:p w:rsidR="00C46D34" w:rsidRDefault="00C46D34" w:rsidP="000B5752"/>
                <w:p w:rsidR="000B5752" w:rsidRDefault="000B5752" w:rsidP="000B5752">
                  <w:r>
                    <w:t>Exceptional presentation and public speaking skills</w:t>
                  </w:r>
                </w:p>
                <w:p w:rsidR="000F0FCB" w:rsidRDefault="000F0FCB" w:rsidP="00C46D34">
                  <w:pPr>
                    <w:jc w:val="both"/>
                  </w:pPr>
                </w:p>
                <w:p w:rsidR="000B5752" w:rsidRDefault="000B5752" w:rsidP="000B5752">
                  <w:r>
                    <w:t>Anal</w:t>
                  </w:r>
                  <w:r w:rsidR="000F0FCB">
                    <w:t>ytical and attentive to details</w:t>
                  </w:r>
                </w:p>
                <w:p w:rsidR="00C46D34" w:rsidRDefault="00C46D34" w:rsidP="000F0FCB"/>
                <w:p w:rsidR="00C420C8" w:rsidRDefault="00C46D34" w:rsidP="000F0FCB">
                  <w:r>
                    <w:t>Negotiation Skills</w:t>
                  </w:r>
                </w:p>
                <w:p w:rsidR="00C46D34" w:rsidRDefault="00C46D34" w:rsidP="000F0FCB"/>
                <w:p w:rsidR="00C46D34" w:rsidRDefault="00C46D34" w:rsidP="000F0FCB"/>
                <w:p w:rsidR="00C46D34" w:rsidRDefault="00C46D34" w:rsidP="00C46D34">
                  <w:pPr>
                    <w:jc w:val="both"/>
                  </w:pPr>
                </w:p>
                <w:p w:rsidR="00CA33CB" w:rsidRDefault="00CA33CB" w:rsidP="00C46D34">
                  <w:pPr>
                    <w:jc w:val="both"/>
                  </w:pPr>
                </w:p>
                <w:p w:rsidR="00C46D34" w:rsidRDefault="00C46D34" w:rsidP="00C46D34">
                  <w:pPr>
                    <w:pStyle w:val="Heading3"/>
                  </w:pPr>
                  <w:r>
                    <w:lastRenderedPageBreak/>
                    <w:t>Interests</w:t>
                  </w:r>
                </w:p>
                <w:p w:rsidR="00C46D34" w:rsidRDefault="00C46D34" w:rsidP="00C46D34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4536A8D7" wp14:editId="5CF82063">
                            <wp:extent cx="221615" cy="0"/>
                            <wp:effectExtent l="0" t="0" r="26035" b="19050"/>
                            <wp:docPr id="1" name="Straight Connector 1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37B6AE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4650F1E8" id="Straight Connector 1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" strokecolor="#37b6ae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C46D34" w:rsidRDefault="00C46D34" w:rsidP="000F0FCB">
                  <w:r>
                    <w:t>Amateur Boxing</w:t>
                  </w:r>
                </w:p>
                <w:p w:rsidR="00C46D34" w:rsidRDefault="009045B7" w:rsidP="000F0FCB">
                  <w:r>
                    <w:t>Biking</w:t>
                  </w:r>
                </w:p>
                <w:p w:rsidR="009045B7" w:rsidRDefault="009045B7" w:rsidP="000F0FCB">
                  <w:r>
                    <w:t>Traveling</w:t>
                  </w:r>
                </w:p>
                <w:p w:rsidR="009045B7" w:rsidRDefault="009045B7" w:rsidP="000F0FCB">
                  <w:r>
                    <w:t>Music</w:t>
                  </w:r>
                </w:p>
                <w:p w:rsidR="009045B7" w:rsidRDefault="009045B7" w:rsidP="009045B7">
                  <w:r>
                    <w:t>Health</w:t>
                  </w:r>
                </w:p>
                <w:p w:rsidR="009045B7" w:rsidRDefault="00CA33CB" w:rsidP="009045B7">
                  <w:r>
                    <w:t>Technology</w:t>
                  </w:r>
                </w:p>
                <w:p w:rsidR="009045B7" w:rsidRPr="000F0FCB" w:rsidRDefault="009045B7" w:rsidP="000F0FCB">
                  <w:r>
                    <w:t>Food</w:t>
                  </w:r>
                </w:p>
              </w:tc>
            </w:tr>
          </w:tbl>
          <w:p w:rsidR="00C420C8" w:rsidRPr="005152F2" w:rsidRDefault="00C420C8" w:rsidP="003856C9"/>
        </w:tc>
        <w:tc>
          <w:tcPr>
            <w:tcW w:w="6913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913"/>
            </w:tblGrid>
            <w:tr w:rsidR="00C420C8" w:rsidTr="00CA33CB">
              <w:trPr>
                <w:trHeight w:val="1350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5152F2" w:rsidRDefault="00F6312D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0F75C292CD8A43A6B547D850CB2AD9EF"/>
                      </w:placeholder>
                      <w:temporary/>
                      <w:showingPlcHdr/>
                    </w:sdtPr>
                    <w:sdtEndPr/>
                    <w:sdtContent>
                      <w:r w:rsidR="00C420C8" w:rsidRPr="005152F2">
                        <w:t>Experience</w:t>
                      </w:r>
                    </w:sdtContent>
                  </w:sdt>
                </w:p>
                <w:p w:rsidR="00C420C8" w:rsidRPr="0043426C" w:rsidRDefault="000F0FCB" w:rsidP="002B3890">
                  <w:pPr>
                    <w:pStyle w:val="Heading4"/>
                  </w:pPr>
                  <w:r>
                    <w:t xml:space="preserve">Donaldson&amp;James / </w:t>
                  </w:r>
                  <w:r w:rsidR="002123CB">
                    <w:t>Business Development/ Account Manager</w:t>
                  </w:r>
                </w:p>
                <w:p w:rsidR="000F0FCB" w:rsidRPr="000F0FCB" w:rsidRDefault="000F0FCB" w:rsidP="000F0FCB">
                  <w:pPr>
                    <w:pStyle w:val="Heading5"/>
                  </w:pPr>
                  <w:r>
                    <w:t>May 2017</w:t>
                  </w:r>
                  <w:r w:rsidR="00C420C8">
                    <w:t xml:space="preserve"> – </w:t>
                  </w:r>
                  <w:r>
                    <w:t>Present</w:t>
                  </w:r>
                </w:p>
                <w:p w:rsidR="002123CB" w:rsidRDefault="002123CB" w:rsidP="002123CB">
                  <w:pPr>
                    <w:jc w:val="both"/>
                  </w:pPr>
                  <w:r>
                    <w:t>-</w:t>
                  </w:r>
                  <w:r w:rsidR="00476FF1">
                    <w:t>K</w:t>
                  </w:r>
                  <w:r w:rsidR="000F0FCB">
                    <w:t>ey responsibilities include</w:t>
                  </w:r>
                  <w:r w:rsidR="00CA33CB">
                    <w:t xml:space="preserve"> leading</w:t>
                  </w:r>
                  <w:r w:rsidR="000F0FCB">
                    <w:t xml:space="preserve"> </w:t>
                  </w:r>
                  <w:r w:rsidR="00CA33CB">
                    <w:t>full sales cycles on</w:t>
                  </w:r>
                  <w:r w:rsidR="000F0FCB">
                    <w:t xml:space="preserve"> new business in Canada</w:t>
                  </w:r>
                  <w:r w:rsidR="00CA33CB">
                    <w:t xml:space="preserve"> and the U.S.</w:t>
                  </w:r>
                </w:p>
                <w:p w:rsidR="002123CB" w:rsidRDefault="00487EDE" w:rsidP="002123CB">
                  <w:pPr>
                    <w:jc w:val="both"/>
                  </w:pPr>
                  <w:r>
                    <w:t xml:space="preserve"> </w:t>
                  </w:r>
                  <w:r w:rsidR="002123CB">
                    <w:t xml:space="preserve">- </w:t>
                  </w:r>
                  <w:r w:rsidR="00CA33CB">
                    <w:t>Continually developed</w:t>
                  </w:r>
                  <w:r w:rsidR="003F4F29">
                    <w:t xml:space="preserve"> my skills by</w:t>
                  </w:r>
                  <w:r w:rsidR="002123CB">
                    <w:t xml:space="preserve"> social sell</w:t>
                  </w:r>
                  <w:r w:rsidR="003F4F29">
                    <w:t>ing and</w:t>
                  </w:r>
                  <w:r w:rsidR="002123CB">
                    <w:t xml:space="preserve"> relationship building</w:t>
                  </w:r>
                  <w:r w:rsidR="000F0FCB">
                    <w:t xml:space="preserve"> through authentic </w:t>
                  </w:r>
                  <w:r w:rsidR="00CA0D08">
                    <w:t>referral by</w:t>
                  </w:r>
                  <w:r w:rsidR="002123CB">
                    <w:t xml:space="preserve"> adding value to prospects in the market.</w:t>
                  </w:r>
                  <w:r w:rsidR="00D23D9C">
                    <w:t xml:space="preserve"> ($40</w:t>
                  </w:r>
                  <w:r w:rsidR="00CA33CB">
                    <w:t>0,000+ in new business opportunities from a diverse portfolio of clients)</w:t>
                  </w:r>
                </w:p>
                <w:p w:rsidR="002123CB" w:rsidRDefault="002123CB" w:rsidP="002123CB">
                  <w:pPr>
                    <w:jc w:val="both"/>
                  </w:pPr>
                  <w:r>
                    <w:t>-Hit target KPI’s and performed well over</w:t>
                  </w:r>
                  <w:r w:rsidR="00CA33CB">
                    <w:t xml:space="preserve"> the phone, email and in-person. (Averaged 2 meetings a week)</w:t>
                  </w:r>
                </w:p>
                <w:p w:rsidR="002123CB" w:rsidRDefault="002123CB" w:rsidP="002123CB">
                  <w:pPr>
                    <w:jc w:val="both"/>
                  </w:pPr>
                  <w:r>
                    <w:t>- T</w:t>
                  </w:r>
                  <w:r w:rsidR="00476FF1">
                    <w:t>ook ownership of additional</w:t>
                  </w:r>
                  <w:r>
                    <w:t xml:space="preserve"> responsibilities including</w:t>
                  </w:r>
                  <w:r w:rsidR="00C01128">
                    <w:t xml:space="preserve"> completing and submitting RFI’s and RFP’s in </w:t>
                  </w:r>
                  <w:r>
                    <w:t xml:space="preserve">a timely and detailed manner, offering </w:t>
                  </w:r>
                  <w:r w:rsidR="00476FF1">
                    <w:t>trai</w:t>
                  </w:r>
                  <w:r>
                    <w:t>ning on our CRM system and assisted in recruitment for hard to fill roles.</w:t>
                  </w:r>
                </w:p>
                <w:p w:rsidR="00476FF1" w:rsidRDefault="00476FF1" w:rsidP="0043426C">
                  <w:pPr>
                    <w:pStyle w:val="Heading4"/>
                  </w:pPr>
                  <w:r>
                    <w:t>feb</w:t>
                  </w:r>
                  <w:r w:rsidR="00C86E05">
                    <w:t xml:space="preserve"> 2017</w:t>
                  </w:r>
                  <w:r>
                    <w:t xml:space="preserve"> </w:t>
                  </w:r>
                  <w:r w:rsidR="00C86E05">
                    <w:t>until May 2017, I worked at my family business in Guelph, Ont.</w:t>
                  </w:r>
                </w:p>
                <w:p w:rsidR="00CA0D08" w:rsidRDefault="00CA0D08" w:rsidP="0043426C">
                  <w:pPr>
                    <w:pStyle w:val="Heading4"/>
                  </w:pPr>
                </w:p>
                <w:p w:rsidR="00476FF1" w:rsidRDefault="00476FF1" w:rsidP="0043426C">
                  <w:pPr>
                    <w:pStyle w:val="Heading4"/>
                  </w:pPr>
                </w:p>
                <w:p w:rsidR="00C420C8" w:rsidRPr="0043426C" w:rsidRDefault="00476FF1" w:rsidP="0043426C">
                  <w:pPr>
                    <w:pStyle w:val="Heading4"/>
                  </w:pPr>
                  <w:r>
                    <w:t>TEKSYSTEMS/RECRUITER</w:t>
                  </w:r>
                </w:p>
                <w:p w:rsidR="00C420C8" w:rsidRDefault="00476FF1" w:rsidP="00F91A9C">
                  <w:pPr>
                    <w:pStyle w:val="Heading5"/>
                  </w:pPr>
                  <w:r>
                    <w:t>Oct 2016 – Feb 2017</w:t>
                  </w:r>
                </w:p>
                <w:p w:rsidR="00130C09" w:rsidRDefault="002123CB" w:rsidP="00130C09">
                  <w:pPr>
                    <w:jc w:val="both"/>
                  </w:pPr>
                  <w:r>
                    <w:t>-</w:t>
                  </w:r>
                  <w:r w:rsidR="001679BD">
                    <w:t>My role was to match</w:t>
                  </w:r>
                  <w:r w:rsidR="00D77B13">
                    <w:t xml:space="preserve"> </w:t>
                  </w:r>
                  <w:r w:rsidR="001679BD">
                    <w:t>high-level IT talent with</w:t>
                  </w:r>
                  <w:r w:rsidR="00487EDE">
                    <w:t xml:space="preserve"> existing</w:t>
                  </w:r>
                  <w:r w:rsidR="001679BD">
                    <w:t xml:space="preserve"> clients.</w:t>
                  </w:r>
                  <w:r w:rsidR="00D77B13">
                    <w:t xml:space="preserve"> </w:t>
                  </w:r>
                  <w:r w:rsidR="001679BD">
                    <w:t xml:space="preserve">This was performed by </w:t>
                  </w:r>
                  <w:r w:rsidR="00D77B13">
                    <w:t>conducting in-office and offsite interviews, giving structured career guidance and offering analysis of the job market to both consultants and people seeking full-time employm</w:t>
                  </w:r>
                  <w:r w:rsidR="001679BD">
                    <w:t xml:space="preserve">ent. </w:t>
                  </w:r>
                </w:p>
                <w:p w:rsidR="00130C09" w:rsidRDefault="00130C09" w:rsidP="00130C09">
                  <w:pPr>
                    <w:jc w:val="both"/>
                  </w:pPr>
                  <w:r>
                    <w:t>-Received a month of rigorous</w:t>
                  </w:r>
                  <w:r w:rsidR="001679BD">
                    <w:t xml:space="preserve"> training to be a high-performing recruiter inc</w:t>
                  </w:r>
                  <w:r w:rsidR="00487EDE">
                    <w:t>luding a week in Baltimore at headquarters</w:t>
                  </w:r>
                  <w:r w:rsidR="001679BD">
                    <w:t>.</w:t>
                  </w:r>
                </w:p>
                <w:p w:rsidR="00130C09" w:rsidRDefault="00130C09" w:rsidP="00130C09">
                  <w:pPr>
                    <w:jc w:val="both"/>
                  </w:pPr>
                  <w:r>
                    <w:t xml:space="preserve">- </w:t>
                  </w:r>
                  <w:r w:rsidR="001679BD">
                    <w:t xml:space="preserve">I augmented my phone skills by having weekly activity targets and learned how to ask the right questions to make successful matches. </w:t>
                  </w:r>
                </w:p>
                <w:p w:rsidR="00130C09" w:rsidRDefault="00130C09" w:rsidP="00130C09">
                  <w:pPr>
                    <w:jc w:val="both"/>
                  </w:pPr>
                  <w:r>
                    <w:t xml:space="preserve">- </w:t>
                  </w:r>
                  <w:r w:rsidR="003F4F29">
                    <w:t>In interviewing 25+ people a week I</w:t>
                  </w:r>
                  <w:r w:rsidR="001679BD">
                    <w:t xml:space="preserve"> took interest in analyzing my audience based on their body l</w:t>
                  </w:r>
                  <w:r>
                    <w:t>anguage, speech and persona</w:t>
                  </w:r>
                  <w:r w:rsidR="001679BD">
                    <w:t xml:space="preserve"> to</w:t>
                  </w:r>
                  <w:r>
                    <w:t xml:space="preserve"> better assist them.</w:t>
                  </w:r>
                </w:p>
                <w:p w:rsidR="003F4F29" w:rsidRDefault="003F4F29" w:rsidP="00CA0D08">
                  <w:pPr>
                    <w:pStyle w:val="Heading4"/>
                    <w:jc w:val="both"/>
                  </w:pPr>
                </w:p>
                <w:p w:rsidR="004716D2" w:rsidRPr="0043426C" w:rsidRDefault="004716D2" w:rsidP="004716D2">
                  <w:pPr>
                    <w:pStyle w:val="Heading4"/>
                  </w:pPr>
                  <w:r>
                    <w:lastRenderedPageBreak/>
                    <w:t>The NEw Black/ Owner</w:t>
                  </w:r>
                </w:p>
                <w:p w:rsidR="003F4F29" w:rsidRDefault="004716D2" w:rsidP="003F4F29">
                  <w:pPr>
                    <w:pStyle w:val="Heading5"/>
                  </w:pPr>
                  <w:r>
                    <w:t>Feb 2016 – Aug 2016</w:t>
                  </w:r>
                </w:p>
                <w:p w:rsidR="00130C09" w:rsidRDefault="00130C09" w:rsidP="003F4F29">
                  <w:pPr>
                    <w:pStyle w:val="Heading5"/>
                    <w:jc w:val="both"/>
                  </w:pPr>
                  <w:r>
                    <w:t>-</w:t>
                  </w:r>
                  <w:r w:rsidR="003F4F29">
                    <w:t>Opened</w:t>
                  </w:r>
                  <w:r w:rsidR="00650D38">
                    <w:t xml:space="preserve"> a small shop that was fully operational </w:t>
                  </w:r>
                  <w:r w:rsidR="003F4F29">
                    <w:t xml:space="preserve">and actively marketed to </w:t>
                  </w:r>
                  <w:r w:rsidR="00650D38">
                    <w:t>university students</w:t>
                  </w:r>
                  <w:r w:rsidR="003F4F29">
                    <w:t xml:space="preserve"> and the youth</w:t>
                  </w:r>
                  <w:r w:rsidR="00650D38">
                    <w:t xml:space="preserve"> through social media and pop-up campaigns. </w:t>
                  </w:r>
                </w:p>
                <w:p w:rsidR="00130C09" w:rsidRDefault="00130C09" w:rsidP="00130C09">
                  <w:pPr>
                    <w:jc w:val="both"/>
                  </w:pPr>
                  <w:r>
                    <w:t>-</w:t>
                  </w:r>
                  <w:r w:rsidR="00CA0D08">
                    <w:t>Led a</w:t>
                  </w:r>
                  <w:r w:rsidR="00650D38">
                    <w:t xml:space="preserve"> team of 5 individuals working to shift the</w:t>
                  </w:r>
                  <w:r w:rsidR="00487EDE">
                    <w:t xml:space="preserve"> culture in the area aligning wit</w:t>
                  </w:r>
                  <w:r w:rsidR="00650D38">
                    <w:t xml:space="preserve">h musicians, fashion designers, models and local influencers to promote the business. </w:t>
                  </w:r>
                </w:p>
                <w:p w:rsidR="00130C09" w:rsidRDefault="00130C09" w:rsidP="00130C09">
                  <w:pPr>
                    <w:jc w:val="both"/>
                  </w:pPr>
                  <w:r>
                    <w:t>-We curated</w:t>
                  </w:r>
                  <w:r w:rsidR="00650D38">
                    <w:t xml:space="preserve"> our own promotional video content, print advertising and demonstrated a sense </w:t>
                  </w:r>
                  <w:r w:rsidR="00356080">
                    <w:t>of community to those involved.</w:t>
                  </w:r>
                </w:p>
                <w:p w:rsidR="00650D38" w:rsidRDefault="00130C09" w:rsidP="00130C09">
                  <w:pPr>
                    <w:jc w:val="both"/>
                  </w:pPr>
                  <w:r>
                    <w:t>-</w:t>
                  </w:r>
                  <w:r w:rsidR="00356080">
                    <w:t xml:space="preserve"> I had the opportunity to set the opera</w:t>
                  </w:r>
                  <w:r>
                    <w:t xml:space="preserve">tions of the </w:t>
                  </w:r>
                  <w:r w:rsidR="00CA0D08">
                    <w:t xml:space="preserve">back-end of the </w:t>
                  </w:r>
                  <w:r>
                    <w:t xml:space="preserve">business including systems, </w:t>
                  </w:r>
                  <w:r w:rsidR="00356080">
                    <w:t>processes</w:t>
                  </w:r>
                  <w:r>
                    <w:t xml:space="preserve"> and inventory </w:t>
                  </w:r>
                  <w:r w:rsidR="00487EDE">
                    <w:t>replenishment tracking</w:t>
                  </w:r>
                  <w:r>
                    <w:t>.</w:t>
                  </w:r>
                </w:p>
                <w:p w:rsidR="00356080" w:rsidRDefault="00130C09" w:rsidP="00CA0D08">
                  <w:pPr>
                    <w:jc w:val="both"/>
                  </w:pPr>
                  <w:r>
                    <w:t>-Conducted bi-weekly meetings</w:t>
                  </w:r>
                </w:p>
                <w:p w:rsidR="00356080" w:rsidRPr="0043426C" w:rsidRDefault="00356080" w:rsidP="00356080">
                  <w:pPr>
                    <w:pStyle w:val="Heading4"/>
                  </w:pPr>
                  <w:r>
                    <w:t>Guelph Hyundai/Sales Representative</w:t>
                  </w:r>
                </w:p>
                <w:p w:rsidR="00356080" w:rsidRDefault="00356080" w:rsidP="00356080">
                  <w:pPr>
                    <w:pStyle w:val="Heading5"/>
                  </w:pPr>
                  <w:r>
                    <w:t>August 2015 – January 2016</w:t>
                  </w:r>
                </w:p>
                <w:p w:rsidR="00130C09" w:rsidRDefault="00130C09" w:rsidP="00130C09">
                  <w:pPr>
                    <w:jc w:val="both"/>
                  </w:pPr>
                  <w:r>
                    <w:t>-</w:t>
                  </w:r>
                  <w:r w:rsidR="00356080">
                    <w:t>As a sales representative I maintained a proven track record in cu</w:t>
                  </w:r>
                  <w:r w:rsidR="00487EDE">
                    <w:t>stomer service and satisfaction.</w:t>
                  </w:r>
                </w:p>
                <w:p w:rsidR="00CA0D08" w:rsidRDefault="00130C09" w:rsidP="00130C09">
                  <w:pPr>
                    <w:jc w:val="both"/>
                  </w:pPr>
                  <w:r>
                    <w:t>-</w:t>
                  </w:r>
                  <w:r w:rsidR="00356080">
                    <w:t>I was regularly awarded the best reviews for the dealership online and enjoyed</w:t>
                  </w:r>
                  <w:r w:rsidR="00CA0D08">
                    <w:t xml:space="preserve"> conducting needs analysis</w:t>
                  </w:r>
                  <w:r>
                    <w:t xml:space="preserve"> to deliver</w:t>
                  </w:r>
                  <w:r w:rsidR="00356080">
                    <w:t xml:space="preserve"> the right vehicle to my clients.</w:t>
                  </w:r>
                </w:p>
                <w:p w:rsidR="00130C09" w:rsidRDefault="00130C09" w:rsidP="00130C09">
                  <w:pPr>
                    <w:jc w:val="both"/>
                  </w:pPr>
                  <w:r>
                    <w:t>-</w:t>
                  </w:r>
                  <w:r w:rsidR="00CA0D08">
                    <w:t>E</w:t>
                  </w:r>
                  <w:r w:rsidR="00356080">
                    <w:t>ngaged in sales meetings that outlined targ</w:t>
                  </w:r>
                  <w:r w:rsidR="00CA0D08">
                    <w:t>ets, goals and new initiatives and maintained a high standard at the dealership.</w:t>
                  </w:r>
                </w:p>
                <w:p w:rsidR="00356080" w:rsidRDefault="00130C09" w:rsidP="00130C09">
                  <w:pPr>
                    <w:jc w:val="both"/>
                  </w:pPr>
                  <w:r>
                    <w:t>-</w:t>
                  </w:r>
                  <w:r w:rsidR="00CA0D08">
                    <w:t>Consistently crafted</w:t>
                  </w:r>
                  <w:r w:rsidR="00B03130">
                    <w:t xml:space="preserve"> my presentation and negotiation skills. In doi</w:t>
                  </w:r>
                  <w:r>
                    <w:t>ng so, I maintained a</w:t>
                  </w:r>
                  <w:r w:rsidR="00B03130">
                    <w:t xml:space="preserve"> hig</w:t>
                  </w:r>
                  <w:r w:rsidR="00487EDE">
                    <w:t>h profit/cost ratio in my deals</w:t>
                  </w:r>
                  <w:r w:rsidR="00CA33CB">
                    <w:t xml:space="preserve"> and I always provide</w:t>
                  </w:r>
                  <w:r w:rsidR="00CA0D08">
                    <w:t>d the right value to my clients upon delivery of their vehicle.</w:t>
                  </w:r>
                </w:p>
                <w:p w:rsidR="00B03130" w:rsidRDefault="00B03130" w:rsidP="00356080"/>
                <w:p w:rsidR="00B03130" w:rsidRPr="0043426C" w:rsidRDefault="00B03130" w:rsidP="00B03130">
                  <w:pPr>
                    <w:pStyle w:val="Heading4"/>
                  </w:pPr>
                  <w:r>
                    <w:t>Autovalue Hyundai/Sales Representative</w:t>
                  </w:r>
                </w:p>
                <w:p w:rsidR="00B03130" w:rsidRDefault="00B03130" w:rsidP="00B03130">
                  <w:pPr>
                    <w:pStyle w:val="Heading5"/>
                  </w:pPr>
                  <w:r>
                    <w:t>May 2014 – May 2015</w:t>
                  </w:r>
                </w:p>
                <w:p w:rsidR="00CA0D08" w:rsidRDefault="00CA33CB" w:rsidP="00CA33CB">
                  <w:pPr>
                    <w:jc w:val="both"/>
                  </w:pPr>
                  <w:r>
                    <w:t>-</w:t>
                  </w:r>
                  <w:r w:rsidR="00CA0D08">
                    <w:t>I</w:t>
                  </w:r>
                  <w:r w:rsidR="00B03130">
                    <w:t xml:space="preserve"> sold both new and used vehicles</w:t>
                  </w:r>
                  <w:r w:rsidR="00487EDE">
                    <w:t xml:space="preserve"> and </w:t>
                  </w:r>
                  <w:r w:rsidR="00B03130">
                    <w:t>regularly achieved top salesmen at the dealership</w:t>
                  </w:r>
                  <w:r w:rsidR="003305CF">
                    <w:t xml:space="preserve"> by selling</w:t>
                  </w:r>
                  <w:r w:rsidR="00CA0D08">
                    <w:t xml:space="preserve"> and delivering</w:t>
                  </w:r>
                  <w:r w:rsidR="003305CF">
                    <w:t xml:space="preserve"> the most cars monthly</w:t>
                  </w:r>
                  <w:r w:rsidR="00487EDE">
                    <w:t xml:space="preserve">. </w:t>
                  </w:r>
                </w:p>
                <w:p w:rsidR="00D77B13" w:rsidRDefault="00CA0D08" w:rsidP="00CA33CB">
                  <w:pPr>
                    <w:jc w:val="both"/>
                  </w:pPr>
                  <w:r>
                    <w:t>-Daily</w:t>
                  </w:r>
                  <w:r w:rsidR="00487EDE">
                    <w:t xml:space="preserve"> I</w:t>
                  </w:r>
                  <w:r w:rsidR="00B03130">
                    <w:t xml:space="preserve"> practiced</w:t>
                  </w:r>
                  <w:r>
                    <w:t xml:space="preserve"> and improved my</w:t>
                  </w:r>
                  <w:r w:rsidR="00B03130">
                    <w:t xml:space="preserve"> negotiation, presentation and interpersonal skills </w:t>
                  </w:r>
                  <w:r>
                    <w:t>with every daily interaction.</w:t>
                  </w:r>
                </w:p>
              </w:tc>
            </w:tr>
            <w:tr w:rsidR="00C420C8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:rsidR="00C420C8" w:rsidRPr="005152F2" w:rsidRDefault="00F6312D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593057132CF444F9B20EF66DC7023C99"/>
                      </w:placeholder>
                      <w:temporary/>
                      <w:showingPlcHdr/>
                    </w:sdtPr>
                    <w:sdtEndPr/>
                    <w:sdtContent>
                      <w:r w:rsidR="00C420C8" w:rsidRPr="005152F2">
                        <w:t>Education</w:t>
                      </w:r>
                    </w:sdtContent>
                  </w:sdt>
                </w:p>
                <w:p w:rsidR="00C420C8" w:rsidRPr="0043426C" w:rsidRDefault="003305CF" w:rsidP="002B3890">
                  <w:pPr>
                    <w:pStyle w:val="Heading4"/>
                  </w:pPr>
                  <w:r>
                    <w:t>Ba Business communications/2015</w:t>
                  </w:r>
                </w:p>
                <w:p w:rsidR="00C420C8" w:rsidRDefault="003305CF" w:rsidP="007B2F5C">
                  <w:pPr>
                    <w:pStyle w:val="Heading5"/>
                  </w:pPr>
                  <w:r>
                    <w:t>Brock University</w:t>
                  </w:r>
                </w:p>
                <w:p w:rsidR="003305CF" w:rsidRDefault="003305CF" w:rsidP="003305CF"/>
                <w:p w:rsidR="003305CF" w:rsidRDefault="003305CF" w:rsidP="003305CF">
                  <w:pPr>
                    <w:rPr>
                      <w:b/>
                    </w:rPr>
                  </w:pPr>
                  <w:r>
                    <w:rPr>
                      <w:b/>
                    </w:rPr>
                    <w:t>Canadian Leadership Training</w:t>
                  </w:r>
                </w:p>
                <w:p w:rsidR="003305CF" w:rsidRDefault="003305CF" w:rsidP="003305CF">
                  <w:r>
                    <w:t>Annual leadership training through Zeta Psi Incorporated.</w:t>
                  </w:r>
                </w:p>
                <w:p w:rsidR="00765920" w:rsidRDefault="00765920" w:rsidP="00765920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     </w:t>
                  </w:r>
                </w:p>
                <w:p w:rsidR="00765920" w:rsidRDefault="00765920" w:rsidP="00765920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Brock University Student Action Council</w:t>
                  </w:r>
                </w:p>
                <w:p w:rsidR="00765920" w:rsidRDefault="00765920" w:rsidP="00765920"/>
                <w:p w:rsidR="00765920" w:rsidRDefault="00765920" w:rsidP="00765920">
                  <w:pPr>
                    <w:rPr>
                      <w:b/>
                    </w:rPr>
                  </w:pPr>
                  <w:r>
                    <w:rPr>
                      <w:b/>
                    </w:rPr>
                    <w:t>Completed French Immersion Program</w:t>
                  </w:r>
                </w:p>
                <w:p w:rsidR="00765920" w:rsidRPr="00765920" w:rsidRDefault="00765920" w:rsidP="00765920">
                  <w:r>
                    <w:t>John F. Ross High School</w:t>
                  </w:r>
                </w:p>
                <w:p w:rsidR="00765920" w:rsidRDefault="00765920" w:rsidP="00765920">
                  <w:pPr>
                    <w:jc w:val="both"/>
                    <w:rPr>
                      <w:b/>
                    </w:rPr>
                  </w:pPr>
                </w:p>
                <w:p w:rsidR="00765920" w:rsidRDefault="00765920" w:rsidP="003305CF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Hubspot</w:t>
                  </w:r>
                  <w:proofErr w:type="spellEnd"/>
                  <w:r>
                    <w:rPr>
                      <w:b/>
                    </w:rPr>
                    <w:t xml:space="preserve"> Training Certified</w:t>
                  </w:r>
                </w:p>
                <w:p w:rsidR="003305CF" w:rsidRDefault="00765920" w:rsidP="00765920">
                  <w:r>
                    <w:t>CRM System</w:t>
                  </w:r>
                </w:p>
                <w:p w:rsidR="003305CF" w:rsidRDefault="003305CF" w:rsidP="003305CF">
                  <w:pPr>
                    <w:jc w:val="both"/>
                  </w:pPr>
                </w:p>
              </w:tc>
            </w:tr>
            <w:tr w:rsidR="00C420C8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:rsidR="00C420C8" w:rsidRPr="005152F2" w:rsidRDefault="00F6312D" w:rsidP="008F6337">
                  <w:pPr>
                    <w:pStyle w:val="Heading2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03F4BEA880924B5890E343A22793E63C"/>
                      </w:placeholder>
                      <w:temporary/>
                      <w:showingPlcHdr/>
                    </w:sdtPr>
                    <w:sdtEndPr/>
                    <w:sdtContent>
                      <w:r w:rsidR="00C420C8" w:rsidRPr="005152F2">
                        <w:t>Volunteer Experience or Leadership</w:t>
                      </w:r>
                    </w:sdtContent>
                  </w:sdt>
                </w:p>
                <w:p w:rsidR="00C420C8" w:rsidRDefault="00765920" w:rsidP="008F6337">
                  <w:r>
                    <w:t>Current Elder member of Zeta Psi at the Brock University chapter</w:t>
                  </w:r>
                </w:p>
                <w:p w:rsidR="00765920" w:rsidRDefault="00765920" w:rsidP="008F6337">
                  <w:r>
                    <w:t xml:space="preserve">Promotions and Event Manager, </w:t>
                  </w:r>
                  <w:r w:rsidRPr="00765920">
                    <w:rPr>
                      <w:i/>
                    </w:rPr>
                    <w:t>2013-2014</w:t>
                  </w:r>
                </w:p>
                <w:p w:rsidR="00765920" w:rsidRDefault="00765920" w:rsidP="008F6337">
                  <w:pPr>
                    <w:rPr>
                      <w:i/>
                    </w:rPr>
                  </w:pPr>
                  <w:r>
                    <w:t xml:space="preserve">Recruitment and Resource Officer, </w:t>
                  </w:r>
                  <w:r w:rsidRPr="00765920">
                    <w:rPr>
                      <w:i/>
                    </w:rPr>
                    <w:t>2014-2015</w:t>
                  </w:r>
                </w:p>
                <w:p w:rsidR="00765920" w:rsidRDefault="00765920" w:rsidP="008F6337">
                  <w:pPr>
                    <w:rPr>
                      <w:i/>
                    </w:rPr>
                  </w:pPr>
                </w:p>
                <w:p w:rsidR="00765920" w:rsidRDefault="00765920" w:rsidP="008F6337">
                  <w:r>
                    <w:t>Head Icebreaker, Brock University</w:t>
                  </w:r>
                </w:p>
                <w:p w:rsidR="00765920" w:rsidRDefault="00765920" w:rsidP="008F6337"/>
                <w:p w:rsidR="00765920" w:rsidRDefault="00765920" w:rsidP="00C46D34">
                  <w:r>
                    <w:t>Site Leader</w:t>
                  </w:r>
                  <w:r w:rsidR="00C46D34">
                    <w:t xml:space="preserve"> at </w:t>
                  </w:r>
                  <w:proofErr w:type="spellStart"/>
                  <w:r w:rsidR="00C46D34">
                    <w:t>Shinerama</w:t>
                  </w:r>
                  <w:proofErr w:type="spellEnd"/>
                  <w:r w:rsidR="00C46D34">
                    <w:t>, Brock University</w:t>
                  </w:r>
                </w:p>
                <w:p w:rsidR="00765920" w:rsidRPr="00765920" w:rsidRDefault="00765920" w:rsidP="008F6337"/>
              </w:tc>
            </w:tr>
          </w:tbl>
          <w:p w:rsidR="00C420C8" w:rsidRPr="005152F2" w:rsidRDefault="00C420C8" w:rsidP="003856C9"/>
        </w:tc>
      </w:tr>
    </w:tbl>
    <w:p w:rsidR="003F5FDB" w:rsidRDefault="003F5FDB" w:rsidP="00C46D34">
      <w:pPr>
        <w:pStyle w:val="NoSpacing"/>
        <w:jc w:val="both"/>
      </w:pPr>
    </w:p>
    <w:sectPr w:rsidR="003F5FDB" w:rsidSect="00FE20E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12D" w:rsidRDefault="00F6312D" w:rsidP="003856C9">
      <w:pPr>
        <w:spacing w:after="0" w:line="240" w:lineRule="auto"/>
      </w:pPr>
      <w:r>
        <w:separator/>
      </w:r>
    </w:p>
  </w:endnote>
  <w:endnote w:type="continuationSeparator" w:id="0">
    <w:p w:rsidR="00F6312D" w:rsidRDefault="00F6312D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7EB2BA5" id="Group 4" o:spid="_x0000_s1026" alt="Title: 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3F1F7B">
          <w:rPr>
            <w:noProof/>
          </w:rPr>
          <w:t>3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994" w:rsidRDefault="00A73994">
    <w:pPr>
      <w:pStyle w:val="Footer"/>
      <w:jc w:val="center"/>
      <w:rPr>
        <w:caps/>
        <w:noProof/>
        <w:color w:val="37B6AE" w:themeColor="accent1"/>
      </w:rPr>
    </w:pPr>
    <w:r>
      <w:rPr>
        <w:caps/>
        <w:color w:val="37B6AE" w:themeColor="accent1"/>
      </w:rPr>
      <w:fldChar w:fldCharType="begin"/>
    </w:r>
    <w:r>
      <w:rPr>
        <w:caps/>
        <w:color w:val="37B6AE" w:themeColor="accent1"/>
      </w:rPr>
      <w:instrText xml:space="preserve"> PAGE   \* MERGEFORMAT </w:instrText>
    </w:r>
    <w:r>
      <w:rPr>
        <w:caps/>
        <w:color w:val="37B6AE" w:themeColor="accent1"/>
      </w:rPr>
      <w:fldChar w:fldCharType="separate"/>
    </w:r>
    <w:r w:rsidR="003F1F7B">
      <w:rPr>
        <w:caps/>
        <w:noProof/>
        <w:color w:val="37B6AE" w:themeColor="accent1"/>
      </w:rPr>
      <w:t>1</w:t>
    </w:r>
    <w:r>
      <w:rPr>
        <w:caps/>
        <w:noProof/>
        <w:color w:val="37B6AE" w:themeColor="accent1"/>
      </w:rPr>
      <w:fldChar w:fldCharType="end"/>
    </w:r>
  </w:p>
  <w:p w:rsidR="001765FE" w:rsidRDefault="001765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12D" w:rsidRDefault="00F6312D" w:rsidP="003856C9">
      <w:pPr>
        <w:spacing w:after="0" w:line="240" w:lineRule="auto"/>
      </w:pPr>
      <w:r>
        <w:separator/>
      </w:r>
    </w:p>
  </w:footnote>
  <w:footnote w:type="continuationSeparator" w:id="0">
    <w:p w:rsidR="00F6312D" w:rsidRDefault="00F6312D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A52E873" id="Group 17" o:spid="_x0000_s1026" alt="Title: 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BB" w:rsidRDefault="00A7399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9504" behindDoc="1" locked="0" layoutInCell="1" allowOverlap="0">
              <wp:simplePos x="0" y="0"/>
              <wp:positionH relativeFrom="margin">
                <wp:align>left</wp:align>
              </wp:positionH>
              <wp:positionV relativeFrom="page">
                <wp:posOffset>449580</wp:posOffset>
              </wp:positionV>
              <wp:extent cx="6393180" cy="411480"/>
              <wp:effectExtent l="0" t="0" r="762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93180" cy="4114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A73994" w:rsidRDefault="004E26A5" w:rsidP="004E26A5">
                              <w:pPr>
                                <w:pStyle w:val="Head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Beirut, Zkak el Blat, Mahmoud al Ajam Street, Nour Building 7th floor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id="Rectangle 197" o:spid="_x0000_s1026" style="position:absolute;left:0;text-align:left;margin-left:0;margin-top:35.4pt;width:503.4pt;height:32.4pt;z-index:-25164697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" o:allowoverlap="f" fillcolor="#37b6ae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A73994" w:rsidRDefault="004E26A5" w:rsidP="004E26A5">
                        <w:pPr>
                          <w:pStyle w:val="Head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Beirut, Zkak el Blat, Mahmoud al Ajam Street, Nour Building 7th floor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781134"/>
    <w:multiLevelType w:val="multilevel"/>
    <w:tmpl w:val="0409001D"/>
    <w:numStyleLink w:val="Style1"/>
  </w:abstractNum>
  <w:abstractNum w:abstractNumId="11">
    <w:nsid w:val="415E6A53"/>
    <w:multiLevelType w:val="multilevel"/>
    <w:tmpl w:val="0409001D"/>
    <w:numStyleLink w:val="Style1"/>
  </w:abstractNum>
  <w:abstractNum w:abstractNumId="12">
    <w:nsid w:val="43A66789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B485EE5"/>
    <w:multiLevelType w:val="multilevel"/>
    <w:tmpl w:val="0409001D"/>
    <w:numStyleLink w:val="Style1"/>
  </w:abstractNum>
  <w:abstractNum w:abstractNumId="14">
    <w:nsid w:val="59490BCD"/>
    <w:multiLevelType w:val="multilevel"/>
    <w:tmpl w:val="0409001D"/>
    <w:numStyleLink w:val="Style1"/>
  </w:abstractNum>
  <w:abstractNum w:abstractNumId="15">
    <w:nsid w:val="599F749D"/>
    <w:multiLevelType w:val="multilevel"/>
    <w:tmpl w:val="0409001D"/>
    <w:numStyleLink w:val="Style1"/>
  </w:abstractNum>
  <w:abstractNum w:abstractNumId="16">
    <w:nsid w:val="657C24B0"/>
    <w:multiLevelType w:val="multilevel"/>
    <w:tmpl w:val="0409001D"/>
    <w:numStyleLink w:val="Style1"/>
  </w:abstractNum>
  <w:abstractNum w:abstractNumId="17">
    <w:nsid w:val="67B144D7"/>
    <w:multiLevelType w:val="multilevel"/>
    <w:tmpl w:val="0409001D"/>
    <w:numStyleLink w:val="Style1"/>
  </w:abstractNum>
  <w:abstractNum w:abstractNumId="18">
    <w:nsid w:val="78716A98"/>
    <w:multiLevelType w:val="hybridMultilevel"/>
    <w:tmpl w:val="4288B87C"/>
    <w:lvl w:ilvl="0" w:tplc="5B2AB9C4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7"/>
  </w:num>
  <w:num w:numId="13">
    <w:abstractNumId w:val="16"/>
  </w:num>
  <w:num w:numId="14">
    <w:abstractNumId w:val="10"/>
  </w:num>
  <w:num w:numId="15">
    <w:abstractNumId w:val="13"/>
  </w:num>
  <w:num w:numId="16">
    <w:abstractNumId w:val="15"/>
  </w:num>
  <w:num w:numId="17">
    <w:abstractNumId w:val="11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94"/>
    <w:rsid w:val="00052BE1"/>
    <w:rsid w:val="0007412A"/>
    <w:rsid w:val="000B5752"/>
    <w:rsid w:val="000E7940"/>
    <w:rsid w:val="000F0FCB"/>
    <w:rsid w:val="0010199E"/>
    <w:rsid w:val="0010257B"/>
    <w:rsid w:val="001166C2"/>
    <w:rsid w:val="00130C09"/>
    <w:rsid w:val="001503AC"/>
    <w:rsid w:val="00164D77"/>
    <w:rsid w:val="001679BD"/>
    <w:rsid w:val="001765FE"/>
    <w:rsid w:val="0019561F"/>
    <w:rsid w:val="001A5B92"/>
    <w:rsid w:val="001B32D2"/>
    <w:rsid w:val="002123CB"/>
    <w:rsid w:val="00283B81"/>
    <w:rsid w:val="00293B83"/>
    <w:rsid w:val="002951E0"/>
    <w:rsid w:val="002A3621"/>
    <w:rsid w:val="002A4C3B"/>
    <w:rsid w:val="002B3890"/>
    <w:rsid w:val="002B7747"/>
    <w:rsid w:val="002C4EF8"/>
    <w:rsid w:val="002C77B9"/>
    <w:rsid w:val="002F485A"/>
    <w:rsid w:val="003053D9"/>
    <w:rsid w:val="003305CF"/>
    <w:rsid w:val="00356080"/>
    <w:rsid w:val="00357C62"/>
    <w:rsid w:val="003856C9"/>
    <w:rsid w:val="00396369"/>
    <w:rsid w:val="003C1840"/>
    <w:rsid w:val="003F1F7B"/>
    <w:rsid w:val="003F4D31"/>
    <w:rsid w:val="003F4F29"/>
    <w:rsid w:val="003F5FDB"/>
    <w:rsid w:val="00410A53"/>
    <w:rsid w:val="0043426C"/>
    <w:rsid w:val="00434B19"/>
    <w:rsid w:val="00441EB9"/>
    <w:rsid w:val="0045075D"/>
    <w:rsid w:val="00463463"/>
    <w:rsid w:val="004716D2"/>
    <w:rsid w:val="00473EF8"/>
    <w:rsid w:val="004760E5"/>
    <w:rsid w:val="00476FF1"/>
    <w:rsid w:val="00487EDE"/>
    <w:rsid w:val="004D22BB"/>
    <w:rsid w:val="004E26A5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616FF4"/>
    <w:rsid w:val="00650D38"/>
    <w:rsid w:val="006A3CE7"/>
    <w:rsid w:val="006B0B14"/>
    <w:rsid w:val="00743379"/>
    <w:rsid w:val="0074598D"/>
    <w:rsid w:val="00747550"/>
    <w:rsid w:val="00765920"/>
    <w:rsid w:val="007803B7"/>
    <w:rsid w:val="007A7C08"/>
    <w:rsid w:val="007B2F5C"/>
    <w:rsid w:val="007C5F05"/>
    <w:rsid w:val="00803FB8"/>
    <w:rsid w:val="00825ED8"/>
    <w:rsid w:val="00832043"/>
    <w:rsid w:val="00832440"/>
    <w:rsid w:val="00832F81"/>
    <w:rsid w:val="00841714"/>
    <w:rsid w:val="008501C7"/>
    <w:rsid w:val="008C7CA2"/>
    <w:rsid w:val="008F6337"/>
    <w:rsid w:val="009045B7"/>
    <w:rsid w:val="009138C1"/>
    <w:rsid w:val="00914DAF"/>
    <w:rsid w:val="0093286E"/>
    <w:rsid w:val="009618C8"/>
    <w:rsid w:val="009D1627"/>
    <w:rsid w:val="00A03CC6"/>
    <w:rsid w:val="00A266BC"/>
    <w:rsid w:val="00A42F91"/>
    <w:rsid w:val="00A73994"/>
    <w:rsid w:val="00AF1258"/>
    <w:rsid w:val="00B01E52"/>
    <w:rsid w:val="00B03130"/>
    <w:rsid w:val="00B047A9"/>
    <w:rsid w:val="00B550FC"/>
    <w:rsid w:val="00B85871"/>
    <w:rsid w:val="00B93310"/>
    <w:rsid w:val="00BB3B21"/>
    <w:rsid w:val="00BC1F18"/>
    <w:rsid w:val="00BD2E58"/>
    <w:rsid w:val="00BF6BAB"/>
    <w:rsid w:val="00C007A5"/>
    <w:rsid w:val="00C01128"/>
    <w:rsid w:val="00C420C8"/>
    <w:rsid w:val="00C4403A"/>
    <w:rsid w:val="00C46D34"/>
    <w:rsid w:val="00C86E05"/>
    <w:rsid w:val="00CA0D08"/>
    <w:rsid w:val="00CA33CB"/>
    <w:rsid w:val="00CE6306"/>
    <w:rsid w:val="00D11C4D"/>
    <w:rsid w:val="00D23D9C"/>
    <w:rsid w:val="00D5067A"/>
    <w:rsid w:val="00D77B13"/>
    <w:rsid w:val="00DA448F"/>
    <w:rsid w:val="00DC0F74"/>
    <w:rsid w:val="00DC79BB"/>
    <w:rsid w:val="00DF0A0F"/>
    <w:rsid w:val="00E024D5"/>
    <w:rsid w:val="00E34D58"/>
    <w:rsid w:val="00E372A1"/>
    <w:rsid w:val="00E73D6E"/>
    <w:rsid w:val="00E941EF"/>
    <w:rsid w:val="00EB1C1B"/>
    <w:rsid w:val="00EE2E4D"/>
    <w:rsid w:val="00EF15B5"/>
    <w:rsid w:val="00F077AE"/>
    <w:rsid w:val="00F14687"/>
    <w:rsid w:val="00F56435"/>
    <w:rsid w:val="00F6312D"/>
    <w:rsid w:val="00F778EF"/>
    <w:rsid w:val="00F91A9C"/>
    <w:rsid w:val="00F91EBC"/>
    <w:rsid w:val="00F927F0"/>
    <w:rsid w:val="00FA07AA"/>
    <w:rsid w:val="00FB0A17"/>
    <w:rsid w:val="00FB56FE"/>
    <w:rsid w:val="00FB6A8F"/>
    <w:rsid w:val="00FE20E6"/>
    <w:rsid w:val="00FE35A5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numbering" w:customStyle="1" w:styleId="Style1">
    <w:name w:val="Style1"/>
    <w:uiPriority w:val="99"/>
    <w:rsid w:val="00A73994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numbering" w:customStyle="1" w:styleId="Style1">
    <w:name w:val="Style1"/>
    <w:uiPriority w:val="99"/>
    <w:rsid w:val="00A73994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mmoud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590273CA7224B9DAD2171A1FE325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06A35-D6E9-4FD4-B6E2-2CF779F0A8F6}"/>
      </w:docPartPr>
      <w:docPartBody>
        <w:p w:rsidR="0067134C" w:rsidRDefault="00892A91">
          <w:pPr>
            <w:pStyle w:val="6590273CA7224B9DAD2171A1FE3254BE"/>
          </w:pPr>
          <w:r>
            <w:t>Objective</w:t>
          </w:r>
        </w:p>
      </w:docPartBody>
    </w:docPart>
    <w:docPart>
      <w:docPartPr>
        <w:name w:val="9BA03268D8E540349970B8033E401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880F6-851A-4ACF-A5ED-B423DF51AB79}"/>
      </w:docPartPr>
      <w:docPartBody>
        <w:p w:rsidR="0067134C" w:rsidRDefault="00892A91">
          <w:pPr>
            <w:pStyle w:val="9BA03268D8E540349970B8033E401AFC"/>
          </w:pPr>
          <w:r>
            <w:t>Skills</w:t>
          </w:r>
        </w:p>
      </w:docPartBody>
    </w:docPart>
    <w:docPart>
      <w:docPartPr>
        <w:name w:val="0F75C292CD8A43A6B547D850CB2AD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678D4-8C7C-4F6B-8619-A6B69AAAD319}"/>
      </w:docPartPr>
      <w:docPartBody>
        <w:p w:rsidR="0067134C" w:rsidRDefault="00892A91">
          <w:pPr>
            <w:pStyle w:val="0F75C292CD8A43A6B547D850CB2AD9EF"/>
          </w:pPr>
          <w:r w:rsidRPr="005152F2">
            <w:t>Experience</w:t>
          </w:r>
        </w:p>
      </w:docPartBody>
    </w:docPart>
    <w:docPart>
      <w:docPartPr>
        <w:name w:val="593057132CF444F9B20EF66DC7023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F0A40-7BA6-4922-A19C-EC81F0947F93}"/>
      </w:docPartPr>
      <w:docPartBody>
        <w:p w:rsidR="0067134C" w:rsidRDefault="00892A91">
          <w:pPr>
            <w:pStyle w:val="593057132CF444F9B20EF66DC7023C99"/>
          </w:pPr>
          <w:r w:rsidRPr="005152F2">
            <w:t>Education</w:t>
          </w:r>
        </w:p>
      </w:docPartBody>
    </w:docPart>
    <w:docPart>
      <w:docPartPr>
        <w:name w:val="03F4BEA880924B5890E343A22793E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4B61-3964-4BBD-B467-4156B036A5ED}"/>
      </w:docPartPr>
      <w:docPartBody>
        <w:p w:rsidR="0067134C" w:rsidRDefault="00892A91">
          <w:pPr>
            <w:pStyle w:val="03F4BEA880924B5890E343A22793E63C"/>
          </w:pPr>
          <w:r w:rsidRPr="005152F2">
            <w:t>Volunteer Experience or Leadership</w:t>
          </w:r>
        </w:p>
      </w:docPartBody>
    </w:docPart>
    <w:docPart>
      <w:docPartPr>
        <w:name w:val="C610CE9362654BF1A3F2F430E3E2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BA8FB-0FCA-497A-B32B-91A2E1B6488E}"/>
      </w:docPartPr>
      <w:docPartBody>
        <w:p w:rsidR="0067134C" w:rsidRDefault="001973A2" w:rsidP="001973A2">
          <w:pPr>
            <w:pStyle w:val="C610CE9362654BF1A3F2F430E3E2AF95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A2"/>
    <w:rsid w:val="001973A2"/>
    <w:rsid w:val="00280606"/>
    <w:rsid w:val="003870AD"/>
    <w:rsid w:val="00397370"/>
    <w:rsid w:val="00446C06"/>
    <w:rsid w:val="0060578E"/>
    <w:rsid w:val="0067134C"/>
    <w:rsid w:val="006845F1"/>
    <w:rsid w:val="006A7913"/>
    <w:rsid w:val="00892A91"/>
    <w:rsid w:val="00B45774"/>
    <w:rsid w:val="00C4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D93F0AAD0B48E6A82A380D8B3DD4B3">
    <w:name w:val="A1D93F0AAD0B48E6A82A380D8B3DD4B3"/>
  </w:style>
  <w:style w:type="paragraph" w:customStyle="1" w:styleId="552BD5C81DA94DEB80C8952808E02902">
    <w:name w:val="552BD5C81DA94DEB80C8952808E02902"/>
  </w:style>
  <w:style w:type="paragraph" w:customStyle="1" w:styleId="ECBDAC7167A24D86A98FD9B8C8787B5B">
    <w:name w:val="ECBDAC7167A24D86A98FD9B8C8787B5B"/>
  </w:style>
  <w:style w:type="paragraph" w:customStyle="1" w:styleId="FB1D9CCD23E64C78B2F15B10AFAD465C">
    <w:name w:val="FB1D9CCD23E64C78B2F15B10AFAD465C"/>
  </w:style>
  <w:style w:type="paragraph" w:customStyle="1" w:styleId="9D7A9363ECAF484DB6645699C2CCC9F1">
    <w:name w:val="9D7A9363ECAF484DB6645699C2CCC9F1"/>
  </w:style>
  <w:style w:type="paragraph" w:customStyle="1" w:styleId="6590273CA7224B9DAD2171A1FE3254BE">
    <w:name w:val="6590273CA7224B9DAD2171A1FE3254BE"/>
  </w:style>
  <w:style w:type="paragraph" w:customStyle="1" w:styleId="D4541DA9435B4279B3DD9CD6BE135CB7">
    <w:name w:val="D4541DA9435B4279B3DD9CD6BE135CB7"/>
  </w:style>
  <w:style w:type="paragraph" w:customStyle="1" w:styleId="9BA03268D8E540349970B8033E401AFC">
    <w:name w:val="9BA03268D8E540349970B8033E401AFC"/>
  </w:style>
  <w:style w:type="paragraph" w:customStyle="1" w:styleId="95B7DC94C8D246108BD3112EC9F363FA">
    <w:name w:val="95B7DC94C8D246108BD3112EC9F363FA"/>
  </w:style>
  <w:style w:type="paragraph" w:customStyle="1" w:styleId="0F75C292CD8A43A6B547D850CB2AD9EF">
    <w:name w:val="0F75C292CD8A43A6B547D850CB2AD9EF"/>
  </w:style>
  <w:style w:type="paragraph" w:customStyle="1" w:styleId="7CF270DCA4FA4A64AE92C5B633B6025F">
    <w:name w:val="7CF270DCA4FA4A64AE92C5B633B6025F"/>
  </w:style>
  <w:style w:type="paragraph" w:customStyle="1" w:styleId="400B2376E6CE4006A9C90E024444B5B2">
    <w:name w:val="400B2376E6CE4006A9C90E024444B5B2"/>
  </w:style>
  <w:style w:type="paragraph" w:customStyle="1" w:styleId="D791BD77BFB94E4984FE39CA303DB7F7">
    <w:name w:val="D791BD77BFB94E4984FE39CA303DB7F7"/>
  </w:style>
  <w:style w:type="paragraph" w:customStyle="1" w:styleId="DAF5138E0BE34FCABC60E3577FA12D93">
    <w:name w:val="DAF5138E0BE34FCABC60E3577FA12D93"/>
  </w:style>
  <w:style w:type="paragraph" w:customStyle="1" w:styleId="B8BD6F3203474FA68D15A37211CDF260">
    <w:name w:val="B8BD6F3203474FA68D15A37211CDF260"/>
  </w:style>
  <w:style w:type="paragraph" w:customStyle="1" w:styleId="256DB754489A40029B3D1FEB55BB3F14">
    <w:name w:val="256DB754489A40029B3D1FEB55BB3F14"/>
  </w:style>
  <w:style w:type="paragraph" w:customStyle="1" w:styleId="C94FA01AC666451EA29324ACC34F6C52">
    <w:name w:val="C94FA01AC666451EA29324ACC34F6C52"/>
  </w:style>
  <w:style w:type="paragraph" w:customStyle="1" w:styleId="EF10FD91B60E4D1CADF17A60705C36BA">
    <w:name w:val="EF10FD91B60E4D1CADF17A60705C36BA"/>
  </w:style>
  <w:style w:type="paragraph" w:customStyle="1" w:styleId="593057132CF444F9B20EF66DC7023C99">
    <w:name w:val="593057132CF444F9B20EF66DC7023C99"/>
  </w:style>
  <w:style w:type="paragraph" w:customStyle="1" w:styleId="11B83B0A51C34CF7BFCE31559DDE1917">
    <w:name w:val="11B83B0A51C34CF7BFCE31559DDE1917"/>
  </w:style>
  <w:style w:type="paragraph" w:customStyle="1" w:styleId="B5DB362AECE848258E06B76DF1E782E1">
    <w:name w:val="B5DB362AECE848258E06B76DF1E782E1"/>
  </w:style>
  <w:style w:type="paragraph" w:customStyle="1" w:styleId="62151EF865EB40ED90607C3527C57A1B">
    <w:name w:val="62151EF865EB40ED90607C3527C57A1B"/>
  </w:style>
  <w:style w:type="paragraph" w:customStyle="1" w:styleId="03F4BEA880924B5890E343A22793E63C">
    <w:name w:val="03F4BEA880924B5890E343A22793E63C"/>
  </w:style>
  <w:style w:type="paragraph" w:customStyle="1" w:styleId="05FC90FBF35840D3B8B48BE607D1F392">
    <w:name w:val="05FC90FBF35840D3B8B48BE607D1F392"/>
  </w:style>
  <w:style w:type="character" w:styleId="PlaceholderText">
    <w:name w:val="Placeholder Text"/>
    <w:basedOn w:val="DefaultParagraphFont"/>
    <w:uiPriority w:val="99"/>
    <w:semiHidden/>
    <w:rsid w:val="001973A2"/>
    <w:rPr>
      <w:color w:val="808080"/>
    </w:rPr>
  </w:style>
  <w:style w:type="paragraph" w:customStyle="1" w:styleId="16653610C13143BD8C174F524712AB4F">
    <w:name w:val="16653610C13143BD8C174F524712AB4F"/>
    <w:rsid w:val="001973A2"/>
  </w:style>
  <w:style w:type="paragraph" w:customStyle="1" w:styleId="544DD10BA6F348618556E217BAD97EEC">
    <w:name w:val="544DD10BA6F348618556E217BAD97EEC"/>
    <w:rsid w:val="001973A2"/>
  </w:style>
  <w:style w:type="paragraph" w:customStyle="1" w:styleId="520208A6F7014592B05D498C55AD48CD">
    <w:name w:val="520208A6F7014592B05D498C55AD48CD"/>
    <w:rsid w:val="001973A2"/>
  </w:style>
  <w:style w:type="paragraph" w:customStyle="1" w:styleId="716CC50B3B304701A2741FE3A7D2A2EB">
    <w:name w:val="716CC50B3B304701A2741FE3A7D2A2EB"/>
    <w:rsid w:val="001973A2"/>
  </w:style>
  <w:style w:type="paragraph" w:customStyle="1" w:styleId="02E9C2F9FB2445249BC1DDDC27E0159D">
    <w:name w:val="02E9C2F9FB2445249BC1DDDC27E0159D"/>
    <w:rsid w:val="001973A2"/>
  </w:style>
  <w:style w:type="paragraph" w:customStyle="1" w:styleId="2FF4490F2CE046EB9DABC75868C32616">
    <w:name w:val="2FF4490F2CE046EB9DABC75868C32616"/>
    <w:rsid w:val="001973A2"/>
  </w:style>
  <w:style w:type="paragraph" w:customStyle="1" w:styleId="17459C1CBD304E22A4D7BA4BEFE75D0C">
    <w:name w:val="17459C1CBD304E22A4D7BA4BEFE75D0C"/>
    <w:rsid w:val="001973A2"/>
  </w:style>
  <w:style w:type="paragraph" w:customStyle="1" w:styleId="2A1755D1E4554796BD3241319DF6C4F9">
    <w:name w:val="2A1755D1E4554796BD3241319DF6C4F9"/>
    <w:rsid w:val="001973A2"/>
  </w:style>
  <w:style w:type="paragraph" w:customStyle="1" w:styleId="AC4B4634238A4D9EA28B47F8F324F290">
    <w:name w:val="AC4B4634238A4D9EA28B47F8F324F290"/>
    <w:rsid w:val="001973A2"/>
  </w:style>
  <w:style w:type="paragraph" w:customStyle="1" w:styleId="AC12F0AA2C7A4593BB64410FF3C4CE6D">
    <w:name w:val="AC12F0AA2C7A4593BB64410FF3C4CE6D"/>
    <w:rsid w:val="001973A2"/>
  </w:style>
  <w:style w:type="paragraph" w:customStyle="1" w:styleId="A7CC72F2F96F4ADC83F32A0496397C4C">
    <w:name w:val="A7CC72F2F96F4ADC83F32A0496397C4C"/>
    <w:rsid w:val="001973A2"/>
  </w:style>
  <w:style w:type="paragraph" w:customStyle="1" w:styleId="65219496ACFF452DB312FB6048E449AD">
    <w:name w:val="65219496ACFF452DB312FB6048E449AD"/>
    <w:rsid w:val="001973A2"/>
  </w:style>
  <w:style w:type="paragraph" w:customStyle="1" w:styleId="D393885BC633447F8D8D107BC3B68CC5">
    <w:name w:val="D393885BC633447F8D8D107BC3B68CC5"/>
    <w:rsid w:val="001973A2"/>
  </w:style>
  <w:style w:type="paragraph" w:customStyle="1" w:styleId="77F458BFB27C4AD9ABC0F9159E9EBB28">
    <w:name w:val="77F458BFB27C4AD9ABC0F9159E9EBB28"/>
    <w:rsid w:val="001973A2"/>
  </w:style>
  <w:style w:type="paragraph" w:customStyle="1" w:styleId="BC80C54B843748089AC2D59BC205A4E1">
    <w:name w:val="BC80C54B843748089AC2D59BC205A4E1"/>
    <w:rsid w:val="001973A2"/>
  </w:style>
  <w:style w:type="paragraph" w:customStyle="1" w:styleId="9C791757580749F9BE17415E3A889CDE">
    <w:name w:val="9C791757580749F9BE17415E3A889CDE"/>
    <w:rsid w:val="001973A2"/>
  </w:style>
  <w:style w:type="paragraph" w:customStyle="1" w:styleId="23BA51884D734E45AD04C659CCEA92B3">
    <w:name w:val="23BA51884D734E45AD04C659CCEA92B3"/>
    <w:rsid w:val="001973A2"/>
  </w:style>
  <w:style w:type="paragraph" w:customStyle="1" w:styleId="FA98A7F293FC4A50AAA7176AEFEDC82D">
    <w:name w:val="FA98A7F293FC4A50AAA7176AEFEDC82D"/>
    <w:rsid w:val="001973A2"/>
  </w:style>
  <w:style w:type="paragraph" w:customStyle="1" w:styleId="BD40491AA9534F87A62000FB4B97E1D5">
    <w:name w:val="BD40491AA9534F87A62000FB4B97E1D5"/>
    <w:rsid w:val="001973A2"/>
  </w:style>
  <w:style w:type="paragraph" w:customStyle="1" w:styleId="528C256A6F7849929E61EE2AA31393E9">
    <w:name w:val="528C256A6F7849929E61EE2AA31393E9"/>
    <w:rsid w:val="001973A2"/>
  </w:style>
  <w:style w:type="paragraph" w:customStyle="1" w:styleId="08034585891D4419BEC68CD60E5A1D07">
    <w:name w:val="08034585891D4419BEC68CD60E5A1D07"/>
    <w:rsid w:val="001973A2"/>
  </w:style>
  <w:style w:type="paragraph" w:customStyle="1" w:styleId="C610CE9362654BF1A3F2F430E3E2AF95">
    <w:name w:val="C610CE9362654BF1A3F2F430E3E2AF95"/>
    <w:rsid w:val="001973A2"/>
  </w:style>
  <w:style w:type="paragraph" w:customStyle="1" w:styleId="8573201EDC5F45FEA27D267D10EC3448">
    <w:name w:val="8573201EDC5F45FEA27D267D10EC3448"/>
    <w:rsid w:val="006713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D93F0AAD0B48E6A82A380D8B3DD4B3">
    <w:name w:val="A1D93F0AAD0B48E6A82A380D8B3DD4B3"/>
  </w:style>
  <w:style w:type="paragraph" w:customStyle="1" w:styleId="552BD5C81DA94DEB80C8952808E02902">
    <w:name w:val="552BD5C81DA94DEB80C8952808E02902"/>
  </w:style>
  <w:style w:type="paragraph" w:customStyle="1" w:styleId="ECBDAC7167A24D86A98FD9B8C8787B5B">
    <w:name w:val="ECBDAC7167A24D86A98FD9B8C8787B5B"/>
  </w:style>
  <w:style w:type="paragraph" w:customStyle="1" w:styleId="FB1D9CCD23E64C78B2F15B10AFAD465C">
    <w:name w:val="FB1D9CCD23E64C78B2F15B10AFAD465C"/>
  </w:style>
  <w:style w:type="paragraph" w:customStyle="1" w:styleId="9D7A9363ECAF484DB6645699C2CCC9F1">
    <w:name w:val="9D7A9363ECAF484DB6645699C2CCC9F1"/>
  </w:style>
  <w:style w:type="paragraph" w:customStyle="1" w:styleId="6590273CA7224B9DAD2171A1FE3254BE">
    <w:name w:val="6590273CA7224B9DAD2171A1FE3254BE"/>
  </w:style>
  <w:style w:type="paragraph" w:customStyle="1" w:styleId="D4541DA9435B4279B3DD9CD6BE135CB7">
    <w:name w:val="D4541DA9435B4279B3DD9CD6BE135CB7"/>
  </w:style>
  <w:style w:type="paragraph" w:customStyle="1" w:styleId="9BA03268D8E540349970B8033E401AFC">
    <w:name w:val="9BA03268D8E540349970B8033E401AFC"/>
  </w:style>
  <w:style w:type="paragraph" w:customStyle="1" w:styleId="95B7DC94C8D246108BD3112EC9F363FA">
    <w:name w:val="95B7DC94C8D246108BD3112EC9F363FA"/>
  </w:style>
  <w:style w:type="paragraph" w:customStyle="1" w:styleId="0F75C292CD8A43A6B547D850CB2AD9EF">
    <w:name w:val="0F75C292CD8A43A6B547D850CB2AD9EF"/>
  </w:style>
  <w:style w:type="paragraph" w:customStyle="1" w:styleId="7CF270DCA4FA4A64AE92C5B633B6025F">
    <w:name w:val="7CF270DCA4FA4A64AE92C5B633B6025F"/>
  </w:style>
  <w:style w:type="paragraph" w:customStyle="1" w:styleId="400B2376E6CE4006A9C90E024444B5B2">
    <w:name w:val="400B2376E6CE4006A9C90E024444B5B2"/>
  </w:style>
  <w:style w:type="paragraph" w:customStyle="1" w:styleId="D791BD77BFB94E4984FE39CA303DB7F7">
    <w:name w:val="D791BD77BFB94E4984FE39CA303DB7F7"/>
  </w:style>
  <w:style w:type="paragraph" w:customStyle="1" w:styleId="DAF5138E0BE34FCABC60E3577FA12D93">
    <w:name w:val="DAF5138E0BE34FCABC60E3577FA12D93"/>
  </w:style>
  <w:style w:type="paragraph" w:customStyle="1" w:styleId="B8BD6F3203474FA68D15A37211CDF260">
    <w:name w:val="B8BD6F3203474FA68D15A37211CDF260"/>
  </w:style>
  <w:style w:type="paragraph" w:customStyle="1" w:styleId="256DB754489A40029B3D1FEB55BB3F14">
    <w:name w:val="256DB754489A40029B3D1FEB55BB3F14"/>
  </w:style>
  <w:style w:type="paragraph" w:customStyle="1" w:styleId="C94FA01AC666451EA29324ACC34F6C52">
    <w:name w:val="C94FA01AC666451EA29324ACC34F6C52"/>
  </w:style>
  <w:style w:type="paragraph" w:customStyle="1" w:styleId="EF10FD91B60E4D1CADF17A60705C36BA">
    <w:name w:val="EF10FD91B60E4D1CADF17A60705C36BA"/>
  </w:style>
  <w:style w:type="paragraph" w:customStyle="1" w:styleId="593057132CF444F9B20EF66DC7023C99">
    <w:name w:val="593057132CF444F9B20EF66DC7023C99"/>
  </w:style>
  <w:style w:type="paragraph" w:customStyle="1" w:styleId="11B83B0A51C34CF7BFCE31559DDE1917">
    <w:name w:val="11B83B0A51C34CF7BFCE31559DDE1917"/>
  </w:style>
  <w:style w:type="paragraph" w:customStyle="1" w:styleId="B5DB362AECE848258E06B76DF1E782E1">
    <w:name w:val="B5DB362AECE848258E06B76DF1E782E1"/>
  </w:style>
  <w:style w:type="paragraph" w:customStyle="1" w:styleId="62151EF865EB40ED90607C3527C57A1B">
    <w:name w:val="62151EF865EB40ED90607C3527C57A1B"/>
  </w:style>
  <w:style w:type="paragraph" w:customStyle="1" w:styleId="03F4BEA880924B5890E343A22793E63C">
    <w:name w:val="03F4BEA880924B5890E343A22793E63C"/>
  </w:style>
  <w:style w:type="paragraph" w:customStyle="1" w:styleId="05FC90FBF35840D3B8B48BE607D1F392">
    <w:name w:val="05FC90FBF35840D3B8B48BE607D1F392"/>
  </w:style>
  <w:style w:type="character" w:styleId="PlaceholderText">
    <w:name w:val="Placeholder Text"/>
    <w:basedOn w:val="DefaultParagraphFont"/>
    <w:uiPriority w:val="99"/>
    <w:semiHidden/>
    <w:rsid w:val="001973A2"/>
    <w:rPr>
      <w:color w:val="808080"/>
    </w:rPr>
  </w:style>
  <w:style w:type="paragraph" w:customStyle="1" w:styleId="16653610C13143BD8C174F524712AB4F">
    <w:name w:val="16653610C13143BD8C174F524712AB4F"/>
    <w:rsid w:val="001973A2"/>
  </w:style>
  <w:style w:type="paragraph" w:customStyle="1" w:styleId="544DD10BA6F348618556E217BAD97EEC">
    <w:name w:val="544DD10BA6F348618556E217BAD97EEC"/>
    <w:rsid w:val="001973A2"/>
  </w:style>
  <w:style w:type="paragraph" w:customStyle="1" w:styleId="520208A6F7014592B05D498C55AD48CD">
    <w:name w:val="520208A6F7014592B05D498C55AD48CD"/>
    <w:rsid w:val="001973A2"/>
  </w:style>
  <w:style w:type="paragraph" w:customStyle="1" w:styleId="716CC50B3B304701A2741FE3A7D2A2EB">
    <w:name w:val="716CC50B3B304701A2741FE3A7D2A2EB"/>
    <w:rsid w:val="001973A2"/>
  </w:style>
  <w:style w:type="paragraph" w:customStyle="1" w:styleId="02E9C2F9FB2445249BC1DDDC27E0159D">
    <w:name w:val="02E9C2F9FB2445249BC1DDDC27E0159D"/>
    <w:rsid w:val="001973A2"/>
  </w:style>
  <w:style w:type="paragraph" w:customStyle="1" w:styleId="2FF4490F2CE046EB9DABC75868C32616">
    <w:name w:val="2FF4490F2CE046EB9DABC75868C32616"/>
    <w:rsid w:val="001973A2"/>
  </w:style>
  <w:style w:type="paragraph" w:customStyle="1" w:styleId="17459C1CBD304E22A4D7BA4BEFE75D0C">
    <w:name w:val="17459C1CBD304E22A4D7BA4BEFE75D0C"/>
    <w:rsid w:val="001973A2"/>
  </w:style>
  <w:style w:type="paragraph" w:customStyle="1" w:styleId="2A1755D1E4554796BD3241319DF6C4F9">
    <w:name w:val="2A1755D1E4554796BD3241319DF6C4F9"/>
    <w:rsid w:val="001973A2"/>
  </w:style>
  <w:style w:type="paragraph" w:customStyle="1" w:styleId="AC4B4634238A4D9EA28B47F8F324F290">
    <w:name w:val="AC4B4634238A4D9EA28B47F8F324F290"/>
    <w:rsid w:val="001973A2"/>
  </w:style>
  <w:style w:type="paragraph" w:customStyle="1" w:styleId="AC12F0AA2C7A4593BB64410FF3C4CE6D">
    <w:name w:val="AC12F0AA2C7A4593BB64410FF3C4CE6D"/>
    <w:rsid w:val="001973A2"/>
  </w:style>
  <w:style w:type="paragraph" w:customStyle="1" w:styleId="A7CC72F2F96F4ADC83F32A0496397C4C">
    <w:name w:val="A7CC72F2F96F4ADC83F32A0496397C4C"/>
    <w:rsid w:val="001973A2"/>
  </w:style>
  <w:style w:type="paragraph" w:customStyle="1" w:styleId="65219496ACFF452DB312FB6048E449AD">
    <w:name w:val="65219496ACFF452DB312FB6048E449AD"/>
    <w:rsid w:val="001973A2"/>
  </w:style>
  <w:style w:type="paragraph" w:customStyle="1" w:styleId="D393885BC633447F8D8D107BC3B68CC5">
    <w:name w:val="D393885BC633447F8D8D107BC3B68CC5"/>
    <w:rsid w:val="001973A2"/>
  </w:style>
  <w:style w:type="paragraph" w:customStyle="1" w:styleId="77F458BFB27C4AD9ABC0F9159E9EBB28">
    <w:name w:val="77F458BFB27C4AD9ABC0F9159E9EBB28"/>
    <w:rsid w:val="001973A2"/>
  </w:style>
  <w:style w:type="paragraph" w:customStyle="1" w:styleId="BC80C54B843748089AC2D59BC205A4E1">
    <w:name w:val="BC80C54B843748089AC2D59BC205A4E1"/>
    <w:rsid w:val="001973A2"/>
  </w:style>
  <w:style w:type="paragraph" w:customStyle="1" w:styleId="9C791757580749F9BE17415E3A889CDE">
    <w:name w:val="9C791757580749F9BE17415E3A889CDE"/>
    <w:rsid w:val="001973A2"/>
  </w:style>
  <w:style w:type="paragraph" w:customStyle="1" w:styleId="23BA51884D734E45AD04C659CCEA92B3">
    <w:name w:val="23BA51884D734E45AD04C659CCEA92B3"/>
    <w:rsid w:val="001973A2"/>
  </w:style>
  <w:style w:type="paragraph" w:customStyle="1" w:styleId="FA98A7F293FC4A50AAA7176AEFEDC82D">
    <w:name w:val="FA98A7F293FC4A50AAA7176AEFEDC82D"/>
    <w:rsid w:val="001973A2"/>
  </w:style>
  <w:style w:type="paragraph" w:customStyle="1" w:styleId="BD40491AA9534F87A62000FB4B97E1D5">
    <w:name w:val="BD40491AA9534F87A62000FB4B97E1D5"/>
    <w:rsid w:val="001973A2"/>
  </w:style>
  <w:style w:type="paragraph" w:customStyle="1" w:styleId="528C256A6F7849929E61EE2AA31393E9">
    <w:name w:val="528C256A6F7849929E61EE2AA31393E9"/>
    <w:rsid w:val="001973A2"/>
  </w:style>
  <w:style w:type="paragraph" w:customStyle="1" w:styleId="08034585891D4419BEC68CD60E5A1D07">
    <w:name w:val="08034585891D4419BEC68CD60E5A1D07"/>
    <w:rsid w:val="001973A2"/>
  </w:style>
  <w:style w:type="paragraph" w:customStyle="1" w:styleId="C610CE9362654BF1A3F2F430E3E2AF95">
    <w:name w:val="C610CE9362654BF1A3F2F430E3E2AF95"/>
    <w:rsid w:val="001973A2"/>
  </w:style>
  <w:style w:type="paragraph" w:customStyle="1" w:styleId="8573201EDC5F45FEA27D267D10EC3448">
    <w:name w:val="8573201EDC5F45FEA27D267D10EC3448"/>
    <w:rsid w:val="00671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27EB7-BB2D-44B0-ADC6-E974D56C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1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Guelph, ONt – Relocating to Toronto for august 2018</vt:lpstr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Beirut, Zkak el Blat, Mahmoud al Ajam Street, Nour Building 7th floor</dc:title>
  <dc:subject/>
  <dc:creator>Ali Hammoud</dc:creator>
  <cp:keywords/>
  <dc:description/>
  <cp:lastModifiedBy>Guest</cp:lastModifiedBy>
  <cp:revision>4</cp:revision>
  <dcterms:created xsi:type="dcterms:W3CDTF">2018-08-31T14:15:00Z</dcterms:created>
  <dcterms:modified xsi:type="dcterms:W3CDTF">2018-09-17T14:18:00Z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