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BC2F" w14:textId="63E612BD" w:rsidR="00767690" w:rsidRPr="00767690" w:rsidRDefault="00767690" w:rsidP="00B525F7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10080"/>
      </w:tblGrid>
      <w:tr w:rsidR="00AA1866" w:rsidRPr="00AA1866" w14:paraId="3C35BA8A" w14:textId="77777777" w:rsidTr="005C7DB5">
        <w:trPr>
          <w:trHeight w:val="457"/>
          <w:jc w:val="center"/>
        </w:trPr>
        <w:tc>
          <w:tcPr>
            <w:tcW w:w="10080" w:type="dxa"/>
          </w:tcPr>
          <w:p w14:paraId="44F0C636" w14:textId="77777777" w:rsidR="00AA1866" w:rsidRPr="00256C6B" w:rsidRDefault="00FC4DD1" w:rsidP="00AA1866">
            <w:pPr>
              <w:pStyle w:val="Sectiondetails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83997"/>
                <w:placeholder>
                  <w:docPart w:val="3F027A0BAF6C7D4DBDD4D760282C5F94"/>
                </w:placeholder>
                <w:showingPlcHdr/>
              </w:sdtPr>
              <w:sdtEndPr/>
              <w:sdtContent>
                <w:r w:rsidR="001D5355" w:rsidRPr="00256C6B">
                  <w:rPr>
                    <w:b/>
                    <w:sz w:val="28"/>
                    <w:szCs w:val="28"/>
                  </w:rPr>
                  <w:t>Academic Education</w:t>
                </w:r>
              </w:sdtContent>
            </w:sdt>
            <w:r w:rsidR="00435599" w:rsidRPr="00256C6B">
              <w:rPr>
                <w:sz w:val="28"/>
                <w:szCs w:val="28"/>
              </w:rPr>
              <w:t>:</w:t>
            </w:r>
          </w:p>
          <w:p w14:paraId="431CA012" w14:textId="33F6E64D" w:rsidR="00D00B04" w:rsidRPr="00256C6B" w:rsidRDefault="00D00B04" w:rsidP="00AA1866">
            <w:pPr>
              <w:pStyle w:val="Sectiondetails"/>
            </w:pPr>
          </w:p>
        </w:tc>
      </w:tr>
      <w:tr w:rsidR="001851A9" w14:paraId="209DFFE8" w14:textId="77777777" w:rsidTr="005C7DB5">
        <w:trPr>
          <w:trHeight w:val="227"/>
          <w:jc w:val="center"/>
        </w:trPr>
        <w:sdt>
          <w:sdtPr>
            <w:id w:val="1482146"/>
            <w:placeholder>
              <w:docPart w:val="E3673490E910F24691F473942272793A"/>
            </w:placeholder>
          </w:sdtPr>
          <w:sdtEndPr/>
          <w:sdtContent>
            <w:tc>
              <w:tcPr>
                <w:tcW w:w="10080" w:type="dxa"/>
              </w:tcPr>
              <w:p w14:paraId="74421E77" w14:textId="2765ED68" w:rsidR="001D5355" w:rsidRPr="00256C6B" w:rsidRDefault="008A42CD" w:rsidP="001D5355">
                <w:pPr>
                  <w:pStyle w:val="SectionTitle"/>
                  <w:rPr>
                    <w:b w:val="0"/>
                    <w:sz w:val="24"/>
                    <w:szCs w:val="24"/>
                  </w:rPr>
                </w:pPr>
                <w:r w:rsidRPr="00256C6B">
                  <w:rPr>
                    <w:sz w:val="24"/>
                    <w:szCs w:val="24"/>
                  </w:rPr>
                  <w:sym w:font="Symbol" w:char="F0B7"/>
                </w:r>
                <w:r w:rsidRPr="00256C6B">
                  <w:rPr>
                    <w:sz w:val="24"/>
                    <w:szCs w:val="24"/>
                  </w:rPr>
                  <w:t xml:space="preserve"> </w:t>
                </w:r>
                <w:r w:rsidR="009302B7">
                  <w:rPr>
                    <w:b w:val="0"/>
                    <w:sz w:val="24"/>
                    <w:szCs w:val="24"/>
                  </w:rPr>
                  <w:t>2015 -</w:t>
                </w:r>
                <w:r w:rsidR="00D57E43" w:rsidRPr="00256C6B">
                  <w:rPr>
                    <w:b w:val="0"/>
                    <w:sz w:val="24"/>
                    <w:szCs w:val="24"/>
                  </w:rPr>
                  <w:t>2018:</w:t>
                </w:r>
                <w:r w:rsidR="001D5355" w:rsidRPr="00256C6B">
                  <w:rPr>
                    <w:b w:val="0"/>
                    <w:sz w:val="24"/>
                    <w:szCs w:val="24"/>
                  </w:rPr>
                  <w:t xml:space="preserve"> </w:t>
                </w:r>
                <w:r w:rsidR="001D5355" w:rsidRPr="00EE345E">
                  <w:rPr>
                    <w:b w:val="0"/>
                    <w:sz w:val="24"/>
                    <w:szCs w:val="24"/>
                    <w:lang w:val="fr-FR"/>
                  </w:rPr>
                  <w:t>Ecole supé</w:t>
                </w:r>
                <w:r w:rsidR="008E4B65" w:rsidRPr="00EE345E">
                  <w:rPr>
                    <w:b w:val="0"/>
                    <w:sz w:val="24"/>
                    <w:szCs w:val="24"/>
                    <w:lang w:val="fr-FR"/>
                  </w:rPr>
                  <w:t>rieure</w:t>
                </w:r>
                <w:r w:rsidR="008E4B65">
                  <w:rPr>
                    <w:b w:val="0"/>
                    <w:sz w:val="24"/>
                    <w:szCs w:val="24"/>
                  </w:rPr>
                  <w:t xml:space="preserve"> des A</w:t>
                </w:r>
                <w:r w:rsidR="005B2E1A" w:rsidRPr="00256C6B">
                  <w:rPr>
                    <w:b w:val="0"/>
                    <w:sz w:val="24"/>
                    <w:szCs w:val="24"/>
                  </w:rPr>
                  <w:t>f</w:t>
                </w:r>
                <w:r w:rsidR="00F72ECB">
                  <w:rPr>
                    <w:b w:val="0"/>
                    <w:sz w:val="24"/>
                    <w:szCs w:val="24"/>
                  </w:rPr>
                  <w:t>faires, Bachelor in B</w:t>
                </w:r>
                <w:r w:rsidR="006825FF">
                  <w:rPr>
                    <w:b w:val="0"/>
                    <w:sz w:val="24"/>
                    <w:szCs w:val="24"/>
                  </w:rPr>
                  <w:t xml:space="preserve">usiness </w:t>
                </w:r>
                <w:r w:rsidR="00F72ECB">
                  <w:rPr>
                    <w:b w:val="0"/>
                    <w:sz w:val="24"/>
                    <w:szCs w:val="24"/>
                  </w:rPr>
                  <w:t>A</w:t>
                </w:r>
                <w:r w:rsidR="005B2E1A" w:rsidRPr="00256C6B">
                  <w:rPr>
                    <w:b w:val="0"/>
                    <w:sz w:val="24"/>
                    <w:szCs w:val="24"/>
                  </w:rPr>
                  <w:t xml:space="preserve">dministration </w:t>
                </w:r>
              </w:p>
              <w:p w14:paraId="59BA84E2" w14:textId="77777777" w:rsidR="00435599" w:rsidRPr="00256C6B" w:rsidRDefault="00435599" w:rsidP="001D5355">
                <w:pPr>
                  <w:pStyle w:val="SectionTitle"/>
                  <w:rPr>
                    <w:b w:val="0"/>
                    <w:sz w:val="24"/>
                    <w:szCs w:val="24"/>
                  </w:rPr>
                </w:pPr>
              </w:p>
              <w:p w14:paraId="48E38D49" w14:textId="77777777" w:rsidR="00435599" w:rsidRPr="00256C6B" w:rsidRDefault="00435599" w:rsidP="001D5355">
                <w:pPr>
                  <w:pStyle w:val="SectionTitle"/>
                  <w:rPr>
                    <w:b w:val="0"/>
                    <w:sz w:val="24"/>
                    <w:szCs w:val="24"/>
                  </w:rPr>
                </w:pPr>
              </w:p>
              <w:p w14:paraId="5D8C63CF" w14:textId="54AEAACD" w:rsidR="00435599" w:rsidRPr="00256C6B" w:rsidRDefault="008A42CD" w:rsidP="001D5355">
                <w:pPr>
                  <w:pStyle w:val="SectionTitle"/>
                  <w:rPr>
                    <w:b w:val="0"/>
                    <w:sz w:val="24"/>
                    <w:szCs w:val="24"/>
                  </w:rPr>
                </w:pPr>
                <w:r w:rsidRPr="00256C6B">
                  <w:rPr>
                    <w:sz w:val="24"/>
                    <w:szCs w:val="24"/>
                  </w:rPr>
                  <w:sym w:font="Symbol" w:char="F0B7"/>
                </w:r>
                <w:r w:rsidRPr="00256C6B">
                  <w:rPr>
                    <w:sz w:val="24"/>
                    <w:szCs w:val="24"/>
                  </w:rPr>
                  <w:t xml:space="preserve"> </w:t>
                </w:r>
                <w:r w:rsidR="009302B7">
                  <w:rPr>
                    <w:b w:val="0"/>
                    <w:sz w:val="24"/>
                    <w:szCs w:val="24"/>
                  </w:rPr>
                  <w:t>2000-</w:t>
                </w:r>
                <w:r w:rsidR="00D57E43" w:rsidRPr="00256C6B">
                  <w:rPr>
                    <w:b w:val="0"/>
                    <w:sz w:val="24"/>
                    <w:szCs w:val="24"/>
                  </w:rPr>
                  <w:t>2015:</w:t>
                </w:r>
                <w:r w:rsidR="001D5355" w:rsidRPr="00256C6B">
                  <w:rPr>
                    <w:b w:val="0"/>
                    <w:sz w:val="24"/>
                    <w:szCs w:val="24"/>
                  </w:rPr>
                  <w:t xml:space="preserve"> College Notre Dame de Nazareth, Baccalaureate in economics and sociology </w:t>
                </w:r>
              </w:p>
              <w:p w14:paraId="19E5D160" w14:textId="77777777" w:rsidR="001851A9" w:rsidRPr="00256C6B" w:rsidRDefault="001851A9" w:rsidP="001D5355">
                <w:pPr>
                  <w:pStyle w:val="SectionTitle"/>
                </w:pPr>
              </w:p>
            </w:tc>
          </w:sdtContent>
        </w:sdt>
      </w:tr>
      <w:tr w:rsidR="001851A9" w14:paraId="40FC1B0A" w14:textId="77777777" w:rsidTr="005C7DB5">
        <w:tblPrEx>
          <w:tblCellMar>
            <w:top w:w="0" w:type="dxa"/>
            <w:left w:w="108" w:type="dxa"/>
            <w:right w:w="108" w:type="dxa"/>
          </w:tblCellMar>
        </w:tblPrEx>
        <w:trPr>
          <w:trHeight w:val="1539"/>
          <w:jc w:val="center"/>
        </w:trPr>
        <w:tc>
          <w:tcPr>
            <w:tcW w:w="10080" w:type="dxa"/>
          </w:tcPr>
          <w:p w14:paraId="05A9E8E1" w14:textId="373E3D74" w:rsidR="005C7DB5" w:rsidRDefault="00FC4DD1" w:rsidP="00CD2178">
            <w:pPr>
              <w:pStyle w:val="SectionTitle"/>
              <w:ind w:left="-108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189972"/>
                <w:placeholder>
                  <w:docPart w:val="C817BB25F69F564E86B8D2DF25D12CDB"/>
                </w:placeholder>
                <w:showingPlcHdr/>
              </w:sdtPr>
              <w:sdtEndPr/>
              <w:sdtContent>
                <w:r w:rsidR="005C23F7" w:rsidRPr="00256C6B">
                  <w:rPr>
                    <w:sz w:val="28"/>
                    <w:szCs w:val="28"/>
                  </w:rPr>
                  <w:t>Experience</w:t>
                </w:r>
              </w:sdtContent>
            </w:sdt>
            <w:r w:rsidR="00196FA0" w:rsidRPr="00256C6B">
              <w:rPr>
                <w:sz w:val="28"/>
                <w:szCs w:val="28"/>
              </w:rPr>
              <w:t>s</w:t>
            </w:r>
            <w:r w:rsidR="00CD2178">
              <w:rPr>
                <w:sz w:val="28"/>
                <w:szCs w:val="28"/>
              </w:rPr>
              <w:t>:</w:t>
            </w:r>
          </w:p>
          <w:p w14:paraId="45476057" w14:textId="77777777" w:rsidR="00485374" w:rsidRDefault="00485374" w:rsidP="00CD2178">
            <w:pPr>
              <w:pStyle w:val="SectionTitle"/>
              <w:ind w:left="-108"/>
              <w:rPr>
                <w:sz w:val="28"/>
                <w:szCs w:val="28"/>
              </w:rPr>
            </w:pPr>
          </w:p>
          <w:p w14:paraId="0BAF188D" w14:textId="6A83F9C3" w:rsidR="00485374" w:rsidRDefault="00485374" w:rsidP="00CD2178">
            <w:pPr>
              <w:pStyle w:val="SectionTitle"/>
              <w:ind w:lef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256C6B">
              <w:rPr>
                <w:b w:val="0"/>
                <w:sz w:val="24"/>
                <w:szCs w:val="24"/>
              </w:rPr>
              <w:sym w:font="Symbol" w:char="F0B7"/>
            </w:r>
            <w:r>
              <w:rPr>
                <w:b w:val="0"/>
                <w:sz w:val="24"/>
                <w:szCs w:val="24"/>
              </w:rPr>
              <w:t xml:space="preserve"> June 2018: Internship at BSEC, investment banking </w:t>
            </w:r>
          </w:p>
          <w:p w14:paraId="4AE492C6" w14:textId="77777777" w:rsidR="00485374" w:rsidRDefault="00485374" w:rsidP="00CD2178">
            <w:pPr>
              <w:pStyle w:val="SectionTitle"/>
              <w:ind w:left="-108"/>
              <w:rPr>
                <w:sz w:val="28"/>
                <w:szCs w:val="28"/>
              </w:rPr>
            </w:pPr>
          </w:p>
          <w:p w14:paraId="736CFD4C" w14:textId="6E4E3DDC" w:rsidR="00485374" w:rsidRPr="00485374" w:rsidRDefault="00485374" w:rsidP="00485374">
            <w:pPr>
              <w:pStyle w:val="SectionTitle"/>
              <w:rPr>
                <w:b w:val="0"/>
                <w:sz w:val="24"/>
                <w:szCs w:val="24"/>
              </w:rPr>
            </w:pPr>
            <w:r w:rsidRPr="00256C6B">
              <w:rPr>
                <w:b w:val="0"/>
                <w:sz w:val="24"/>
                <w:szCs w:val="24"/>
              </w:rPr>
              <w:sym w:font="Symbol" w:char="F0B7"/>
            </w:r>
            <w:r>
              <w:rPr>
                <w:b w:val="0"/>
                <w:sz w:val="24"/>
                <w:szCs w:val="24"/>
              </w:rPr>
              <w:t xml:space="preserve"> April-May 2018: Internship at Deloitte, in auditing </w:t>
            </w:r>
          </w:p>
          <w:p w14:paraId="00CA2ECC" w14:textId="77777777" w:rsidR="00CD2178" w:rsidRPr="00CD2178" w:rsidRDefault="00CD2178" w:rsidP="00CD2178">
            <w:pPr>
              <w:pStyle w:val="SectionTitle"/>
              <w:ind w:left="-108"/>
              <w:rPr>
                <w:sz w:val="28"/>
                <w:szCs w:val="28"/>
              </w:rPr>
            </w:pPr>
          </w:p>
          <w:p w14:paraId="340D983D" w14:textId="6364BEEC" w:rsidR="005C7DB5" w:rsidRDefault="005C7DB5" w:rsidP="005C7DB5">
            <w:pPr>
              <w:pStyle w:val="SectionTitle"/>
              <w:ind w:lef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256C6B">
              <w:rPr>
                <w:b w:val="0"/>
                <w:sz w:val="24"/>
                <w:szCs w:val="24"/>
              </w:rPr>
              <w:sym w:font="Symbol" w:char="F0B7"/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9302B7">
              <w:rPr>
                <w:b w:val="0"/>
                <w:sz w:val="24"/>
                <w:szCs w:val="24"/>
              </w:rPr>
              <w:t xml:space="preserve">July 2017: </w:t>
            </w:r>
            <w:r>
              <w:rPr>
                <w:b w:val="0"/>
                <w:sz w:val="24"/>
                <w:szCs w:val="24"/>
              </w:rPr>
              <w:t xml:space="preserve">Internship at </w:t>
            </w:r>
            <w:proofErr w:type="spellStart"/>
            <w:r>
              <w:rPr>
                <w:b w:val="0"/>
                <w:sz w:val="24"/>
                <w:szCs w:val="24"/>
              </w:rPr>
              <w:t>Bemo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="00A836F5">
              <w:rPr>
                <w:b w:val="0"/>
                <w:sz w:val="24"/>
                <w:szCs w:val="24"/>
              </w:rPr>
              <w:t>bank,</w:t>
            </w:r>
            <w:r>
              <w:rPr>
                <w:b w:val="0"/>
                <w:sz w:val="24"/>
                <w:szCs w:val="24"/>
              </w:rPr>
              <w:t xml:space="preserve"> private banking </w:t>
            </w:r>
          </w:p>
          <w:p w14:paraId="5F5B71BB" w14:textId="77777777" w:rsidR="005C7DB5" w:rsidRPr="005C7DB5" w:rsidRDefault="005C7DB5" w:rsidP="005C7DB5">
            <w:pPr>
              <w:pStyle w:val="SectionTitle"/>
              <w:ind w:left="-108"/>
              <w:rPr>
                <w:b w:val="0"/>
                <w:sz w:val="24"/>
                <w:szCs w:val="24"/>
              </w:rPr>
            </w:pPr>
          </w:p>
          <w:p w14:paraId="52C6C72E" w14:textId="77777777" w:rsidR="005C7DB5" w:rsidRDefault="00113C37" w:rsidP="009302B7">
            <w:pPr>
              <w:pStyle w:val="SectionTitle"/>
              <w:rPr>
                <w:b w:val="0"/>
                <w:sz w:val="24"/>
                <w:szCs w:val="24"/>
              </w:rPr>
            </w:pPr>
            <w:r w:rsidRPr="00256C6B">
              <w:rPr>
                <w:b w:val="0"/>
                <w:sz w:val="24"/>
                <w:szCs w:val="24"/>
              </w:rPr>
              <w:sym w:font="Symbol" w:char="F0B7"/>
            </w:r>
            <w:r w:rsidR="00545846" w:rsidRPr="00256C6B">
              <w:rPr>
                <w:b w:val="0"/>
                <w:sz w:val="24"/>
                <w:szCs w:val="24"/>
              </w:rPr>
              <w:t xml:space="preserve"> </w:t>
            </w:r>
            <w:r w:rsidR="009302B7">
              <w:rPr>
                <w:b w:val="0"/>
                <w:sz w:val="24"/>
                <w:szCs w:val="24"/>
              </w:rPr>
              <w:t xml:space="preserve">July 2016: </w:t>
            </w:r>
            <w:r w:rsidR="00B82257" w:rsidRPr="00256C6B">
              <w:rPr>
                <w:b w:val="0"/>
                <w:sz w:val="24"/>
                <w:szCs w:val="24"/>
              </w:rPr>
              <w:t>Intern</w:t>
            </w:r>
            <w:r w:rsidR="006A0F67" w:rsidRPr="00256C6B">
              <w:rPr>
                <w:b w:val="0"/>
                <w:sz w:val="24"/>
                <w:szCs w:val="24"/>
              </w:rPr>
              <w:t>ship at the</w:t>
            </w:r>
            <w:r w:rsidRPr="00256C6B">
              <w:rPr>
                <w:b w:val="0"/>
                <w:sz w:val="24"/>
                <w:szCs w:val="24"/>
              </w:rPr>
              <w:t xml:space="preserve"> ministry of economics </w:t>
            </w:r>
          </w:p>
          <w:p w14:paraId="697B79CA" w14:textId="2C123D4F" w:rsidR="009302B7" w:rsidRPr="00940140" w:rsidRDefault="009302B7" w:rsidP="009302B7">
            <w:pPr>
              <w:pStyle w:val="SectionTitle"/>
              <w:rPr>
                <w:b w:val="0"/>
                <w:sz w:val="24"/>
                <w:szCs w:val="24"/>
              </w:rPr>
            </w:pPr>
          </w:p>
        </w:tc>
      </w:tr>
      <w:tr w:rsidR="001851A9" w:rsidRPr="00AA1866" w14:paraId="19AC5243" w14:textId="77777777" w:rsidTr="005C7DB5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14:paraId="71104ECF" w14:textId="77777777" w:rsidR="001851A9" w:rsidRPr="00256C6B" w:rsidRDefault="001851A9" w:rsidP="00AA1866">
            <w:pPr>
              <w:pStyle w:val="Sectiondetails"/>
            </w:pPr>
          </w:p>
        </w:tc>
      </w:tr>
      <w:tr w:rsidR="001851A9" w14:paraId="75233D9B" w14:textId="77777777" w:rsidTr="005C7DB5">
        <w:tblPrEx>
          <w:tblCellMar>
            <w:top w:w="0" w:type="dxa"/>
            <w:left w:w="108" w:type="dxa"/>
            <w:right w:w="108" w:type="dxa"/>
          </w:tblCellMar>
        </w:tblPrEx>
        <w:trPr>
          <w:trHeight w:val="495"/>
          <w:jc w:val="center"/>
        </w:trPr>
        <w:tc>
          <w:tcPr>
            <w:tcW w:w="10080" w:type="dxa"/>
          </w:tcPr>
          <w:p w14:paraId="4B78CE0C" w14:textId="7BB5429B" w:rsidR="001851A9" w:rsidRDefault="007552DC">
            <w:pPr>
              <w:pStyle w:val="Sectiondetails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Achievements </w:t>
            </w:r>
            <w:r w:rsidR="001D5355" w:rsidRPr="00256C6B">
              <w:rPr>
                <w:b/>
                <w:sz w:val="28"/>
                <w:szCs w:val="28"/>
              </w:rPr>
              <w:t xml:space="preserve">and </w:t>
            </w:r>
            <w:r w:rsidR="00021611" w:rsidRPr="00256C6B">
              <w:rPr>
                <w:b/>
                <w:sz w:val="28"/>
                <w:szCs w:val="28"/>
              </w:rPr>
              <w:t>hobbies</w:t>
            </w:r>
            <w:r w:rsidR="00021611" w:rsidRPr="00256C6B">
              <w:rPr>
                <w:sz w:val="28"/>
                <w:szCs w:val="28"/>
              </w:rPr>
              <w:t>:</w:t>
            </w:r>
          </w:p>
          <w:p w14:paraId="10F93CD9" w14:textId="77777777" w:rsidR="00B8415B" w:rsidRPr="00256C6B" w:rsidRDefault="00B8415B">
            <w:pPr>
              <w:pStyle w:val="Sectiondetails"/>
              <w:rPr>
                <w:sz w:val="28"/>
                <w:szCs w:val="28"/>
              </w:rPr>
            </w:pPr>
          </w:p>
          <w:p w14:paraId="7BB18701" w14:textId="2F815DD3" w:rsidR="00435599" w:rsidRDefault="00B8415B">
            <w:pPr>
              <w:pStyle w:val="Sectiondetails"/>
              <w:rPr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>
              <w:rPr>
                <w:sz w:val="24"/>
                <w:szCs w:val="24"/>
              </w:rPr>
              <w:t xml:space="preserve"> Money Smart Certificate</w:t>
            </w:r>
          </w:p>
          <w:p w14:paraId="44A01877" w14:textId="77777777" w:rsidR="00B8415B" w:rsidRPr="00256C6B" w:rsidRDefault="00B8415B">
            <w:pPr>
              <w:pStyle w:val="Sectiondetails"/>
            </w:pPr>
          </w:p>
          <w:p w14:paraId="039198F7" w14:textId="295193E4" w:rsidR="00435599" w:rsidRDefault="00FD16DB">
            <w:pPr>
              <w:pStyle w:val="Sectiondetails"/>
              <w:rPr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 w:rsidR="0012060E" w:rsidRPr="00256C6B">
              <w:rPr>
                <w:sz w:val="24"/>
                <w:szCs w:val="24"/>
              </w:rPr>
              <w:t xml:space="preserve"> </w:t>
            </w:r>
            <w:r w:rsidR="00192392">
              <w:rPr>
                <w:sz w:val="24"/>
                <w:szCs w:val="24"/>
              </w:rPr>
              <w:t xml:space="preserve">2009-2013: </w:t>
            </w:r>
            <w:r w:rsidR="001D5355" w:rsidRPr="00256C6B">
              <w:rPr>
                <w:sz w:val="24"/>
                <w:szCs w:val="24"/>
              </w:rPr>
              <w:t xml:space="preserve">Scout girl </w:t>
            </w:r>
          </w:p>
          <w:p w14:paraId="30227288" w14:textId="77777777" w:rsidR="00192392" w:rsidRPr="00256C6B" w:rsidRDefault="00192392">
            <w:pPr>
              <w:pStyle w:val="Sectiondetails"/>
              <w:rPr>
                <w:sz w:val="24"/>
                <w:szCs w:val="24"/>
              </w:rPr>
            </w:pPr>
          </w:p>
          <w:p w14:paraId="1D3200E9" w14:textId="2A8399F6" w:rsidR="00EE6DD6" w:rsidRPr="00256C6B" w:rsidRDefault="00FD16DB" w:rsidP="00EE6DD6">
            <w:pPr>
              <w:pStyle w:val="Sectiondetails"/>
              <w:rPr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 w:rsidR="0012060E" w:rsidRPr="00256C6B">
              <w:rPr>
                <w:sz w:val="24"/>
                <w:szCs w:val="24"/>
              </w:rPr>
              <w:t xml:space="preserve"> </w:t>
            </w:r>
            <w:r w:rsidR="001D5355" w:rsidRPr="00256C6B">
              <w:rPr>
                <w:sz w:val="24"/>
                <w:szCs w:val="24"/>
              </w:rPr>
              <w:t>Red cross diploma</w:t>
            </w:r>
            <w:r w:rsidR="004F1340" w:rsidRPr="00256C6B">
              <w:rPr>
                <w:sz w:val="24"/>
                <w:szCs w:val="24"/>
              </w:rPr>
              <w:t xml:space="preserve"> in 2013 </w:t>
            </w:r>
          </w:p>
          <w:p w14:paraId="03A5FB33" w14:textId="77777777" w:rsidR="00435599" w:rsidRPr="00256C6B" w:rsidRDefault="00435599">
            <w:pPr>
              <w:pStyle w:val="Sectiondetails"/>
              <w:rPr>
                <w:sz w:val="24"/>
                <w:szCs w:val="24"/>
              </w:rPr>
            </w:pPr>
          </w:p>
          <w:p w14:paraId="67084AB1" w14:textId="185C908D" w:rsidR="0066182A" w:rsidRDefault="00FD16DB">
            <w:pPr>
              <w:pStyle w:val="Sectiondetails"/>
              <w:rPr>
                <w:rFonts w:cs="Helvetica"/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 w:rsidR="0012060E" w:rsidRPr="00256C6B">
              <w:rPr>
                <w:sz w:val="24"/>
                <w:szCs w:val="24"/>
              </w:rPr>
              <w:t xml:space="preserve"> </w:t>
            </w:r>
            <w:r w:rsidR="00A14C76" w:rsidRPr="00256C6B">
              <w:rPr>
                <w:rFonts w:cs="Helvetica"/>
                <w:sz w:val="24"/>
                <w:szCs w:val="24"/>
              </w:rPr>
              <w:t xml:space="preserve">Microsoft Office Specialist certification in word, excel and power point </w:t>
            </w:r>
          </w:p>
          <w:p w14:paraId="32223FE6" w14:textId="77777777" w:rsidR="00A14C76" w:rsidRPr="00256C6B" w:rsidRDefault="00A14C76">
            <w:pPr>
              <w:pStyle w:val="Sectiondetails"/>
              <w:rPr>
                <w:sz w:val="24"/>
                <w:szCs w:val="24"/>
              </w:rPr>
            </w:pPr>
          </w:p>
          <w:p w14:paraId="6495261A" w14:textId="5007B3DA" w:rsidR="00435599" w:rsidRDefault="0066182A">
            <w:pPr>
              <w:pStyle w:val="Sectiondetails"/>
              <w:rPr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 w:rsidR="0012060E" w:rsidRPr="00256C6B">
              <w:rPr>
                <w:sz w:val="24"/>
                <w:szCs w:val="24"/>
              </w:rPr>
              <w:t xml:space="preserve"> </w:t>
            </w:r>
            <w:r w:rsidR="0088707D">
              <w:rPr>
                <w:sz w:val="24"/>
                <w:szCs w:val="24"/>
              </w:rPr>
              <w:t xml:space="preserve">Music: was part of Tania </w:t>
            </w:r>
            <w:proofErr w:type="spellStart"/>
            <w:r w:rsidR="0088707D">
              <w:rPr>
                <w:sz w:val="24"/>
                <w:szCs w:val="24"/>
              </w:rPr>
              <w:t>K</w:t>
            </w:r>
            <w:r w:rsidR="00712C19">
              <w:rPr>
                <w:sz w:val="24"/>
                <w:szCs w:val="24"/>
              </w:rPr>
              <w:t>assis</w:t>
            </w:r>
            <w:proofErr w:type="spellEnd"/>
            <w:r w:rsidR="00712C19">
              <w:rPr>
                <w:sz w:val="24"/>
                <w:szCs w:val="24"/>
              </w:rPr>
              <w:t xml:space="preserve"> academy, </w:t>
            </w:r>
            <w:r w:rsidR="00547293">
              <w:rPr>
                <w:sz w:val="24"/>
                <w:szCs w:val="24"/>
              </w:rPr>
              <w:t>participated in One Lebanon concert</w:t>
            </w:r>
          </w:p>
          <w:p w14:paraId="048E2D8E" w14:textId="4CD75995" w:rsidR="004D3172" w:rsidRDefault="004D3172" w:rsidP="004D3172">
            <w:pPr>
              <w:pStyle w:val="Sectiondetails"/>
              <w:rPr>
                <w:sz w:val="24"/>
                <w:szCs w:val="24"/>
              </w:rPr>
            </w:pPr>
          </w:p>
          <w:p w14:paraId="66FA29C0" w14:textId="77777777" w:rsidR="00A14C76" w:rsidRPr="00256C6B" w:rsidRDefault="00A14C76">
            <w:pPr>
              <w:pStyle w:val="Sectiondetails"/>
              <w:rPr>
                <w:sz w:val="24"/>
                <w:szCs w:val="24"/>
              </w:rPr>
            </w:pPr>
          </w:p>
          <w:p w14:paraId="6969B083" w14:textId="2620AABB" w:rsidR="009715E4" w:rsidRDefault="00435599">
            <w:pPr>
              <w:pStyle w:val="Sectiondetails"/>
              <w:rPr>
                <w:b/>
                <w:sz w:val="28"/>
                <w:szCs w:val="28"/>
              </w:rPr>
            </w:pPr>
            <w:r w:rsidRPr="00256C6B">
              <w:rPr>
                <w:b/>
                <w:sz w:val="28"/>
                <w:szCs w:val="28"/>
              </w:rPr>
              <w:t xml:space="preserve">Languages: </w:t>
            </w:r>
          </w:p>
          <w:p w14:paraId="4E4284B3" w14:textId="77777777" w:rsidR="00A14C76" w:rsidRPr="00256C6B" w:rsidRDefault="00A14C76">
            <w:pPr>
              <w:pStyle w:val="Sectiondetails"/>
              <w:rPr>
                <w:b/>
                <w:sz w:val="28"/>
                <w:szCs w:val="28"/>
              </w:rPr>
            </w:pPr>
          </w:p>
          <w:p w14:paraId="0CE6DE20" w14:textId="7ADA69BC" w:rsidR="00E6453A" w:rsidRPr="00256C6B" w:rsidRDefault="008A42CD" w:rsidP="00801EAD">
            <w:pPr>
              <w:pStyle w:val="Sectiondetails"/>
              <w:rPr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 w:rsidRPr="00256C6B">
              <w:rPr>
                <w:sz w:val="24"/>
                <w:szCs w:val="24"/>
              </w:rPr>
              <w:t xml:space="preserve"> </w:t>
            </w:r>
            <w:r w:rsidR="00E6453A" w:rsidRPr="00256C6B">
              <w:rPr>
                <w:sz w:val="24"/>
                <w:szCs w:val="24"/>
              </w:rPr>
              <w:t xml:space="preserve">French: Fluent in writing and oral </w:t>
            </w:r>
          </w:p>
          <w:p w14:paraId="2C1ABA38" w14:textId="2817413E" w:rsidR="00E6453A" w:rsidRPr="00256C6B" w:rsidRDefault="008A42CD">
            <w:pPr>
              <w:pStyle w:val="Sectiondetails"/>
              <w:rPr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 w:rsidRPr="00256C6B">
              <w:rPr>
                <w:sz w:val="24"/>
                <w:szCs w:val="24"/>
              </w:rPr>
              <w:t xml:space="preserve"> </w:t>
            </w:r>
            <w:r w:rsidR="00FD16DB" w:rsidRPr="00256C6B">
              <w:rPr>
                <w:sz w:val="24"/>
                <w:szCs w:val="24"/>
              </w:rPr>
              <w:t>English</w:t>
            </w:r>
            <w:r w:rsidR="00E6453A" w:rsidRPr="00256C6B">
              <w:rPr>
                <w:sz w:val="24"/>
                <w:szCs w:val="24"/>
              </w:rPr>
              <w:t>: Fluent in writing and oral</w:t>
            </w:r>
          </w:p>
          <w:p w14:paraId="78CD4028" w14:textId="0F8FB2CC" w:rsidR="001D5355" w:rsidRPr="00A14C76" w:rsidRDefault="008A42CD">
            <w:pPr>
              <w:pStyle w:val="Sectiondetails"/>
              <w:rPr>
                <w:sz w:val="24"/>
                <w:szCs w:val="24"/>
              </w:rPr>
            </w:pPr>
            <w:r w:rsidRPr="00256C6B">
              <w:rPr>
                <w:sz w:val="24"/>
                <w:szCs w:val="24"/>
              </w:rPr>
              <w:sym w:font="Symbol" w:char="F0B7"/>
            </w:r>
            <w:r w:rsidRPr="00256C6B">
              <w:rPr>
                <w:sz w:val="24"/>
                <w:szCs w:val="24"/>
              </w:rPr>
              <w:t xml:space="preserve"> </w:t>
            </w:r>
            <w:r w:rsidR="00435599" w:rsidRPr="00256C6B">
              <w:rPr>
                <w:sz w:val="24"/>
                <w:szCs w:val="24"/>
              </w:rPr>
              <w:t>Arabic</w:t>
            </w:r>
            <w:r w:rsidR="00A14C76">
              <w:rPr>
                <w:sz w:val="24"/>
                <w:szCs w:val="24"/>
              </w:rPr>
              <w:t>:  Fluent in writing and ora</w:t>
            </w:r>
            <w:r w:rsidR="003545B6">
              <w:rPr>
                <w:sz w:val="24"/>
                <w:szCs w:val="24"/>
              </w:rPr>
              <w:t>l</w:t>
            </w:r>
          </w:p>
        </w:tc>
      </w:tr>
    </w:tbl>
    <w:p w14:paraId="63FF65E8" w14:textId="77777777" w:rsidR="001851A9" w:rsidRDefault="001851A9" w:rsidP="006D7D06"/>
    <w:sectPr w:rsidR="001851A9" w:rsidSect="00AA1866">
      <w:headerReference w:type="default" r:id="rId10"/>
      <w:footerReference w:type="default" r:id="rId11"/>
      <w:headerReference w:type="first" r:id="rId12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F6BAA" w14:textId="77777777" w:rsidR="00FC4DD1" w:rsidRDefault="00FC4DD1">
      <w:pPr>
        <w:spacing w:after="0" w:line="240" w:lineRule="auto"/>
      </w:pPr>
      <w:r>
        <w:separator/>
      </w:r>
    </w:p>
  </w:endnote>
  <w:endnote w:type="continuationSeparator" w:id="0">
    <w:p w14:paraId="068943B3" w14:textId="77777777" w:rsidR="00FC4DD1" w:rsidRDefault="00FC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7519"/>
      <w:docPartObj>
        <w:docPartGallery w:val="Page Numbers (Bottom of Page)"/>
        <w:docPartUnique/>
      </w:docPartObj>
    </w:sdtPr>
    <w:sdtEndPr/>
    <w:sdtContent>
      <w:p w14:paraId="0DDC0EE1" w14:textId="77777777" w:rsidR="001851A9" w:rsidRDefault="00FC2474" w:rsidP="00AA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0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E6317" w14:textId="77777777" w:rsidR="00FC4DD1" w:rsidRDefault="00FC4DD1">
      <w:pPr>
        <w:spacing w:after="0" w:line="240" w:lineRule="auto"/>
      </w:pPr>
      <w:r>
        <w:separator/>
      </w:r>
    </w:p>
  </w:footnote>
  <w:footnote w:type="continuationSeparator" w:id="0">
    <w:p w14:paraId="049B0403" w14:textId="77777777" w:rsidR="00FC4DD1" w:rsidRDefault="00FC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AA1866" w:rsidRPr="00AA1866" w14:paraId="643AD9EE" w14:textId="77777777" w:rsidTr="00A11C70">
      <w:trPr>
        <w:trHeight w:val="335"/>
        <w:jc w:val="center"/>
      </w:trPr>
      <w:tc>
        <w:tcPr>
          <w:tcW w:w="10080" w:type="dxa"/>
        </w:tcPr>
        <w:p w14:paraId="7AC149D8" w14:textId="77777777" w:rsidR="00AA1866" w:rsidRPr="00AA1866" w:rsidRDefault="00FC4DD1" w:rsidP="00AA1866">
          <w:pPr>
            <w:pStyle w:val="Name"/>
          </w:pPr>
          <w:sdt>
            <w:sdtPr>
              <w:rPr>
                <w:rStyle w:val="NameChar"/>
              </w:rPr>
              <w:id w:val="1421248710"/>
              <w:placeholder>
                <w:docPart w:val="B5E406AB4A966E4C84A37260A2CD8BA5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AA1866" w:rsidRPr="00AA1866">
                <w:rPr>
                  <w:rStyle w:val="NameChar"/>
                </w:rPr>
                <w:t>[</w:t>
              </w:r>
              <w:r w:rsidR="00AA1866" w:rsidRPr="00AA1866">
                <w:t>Your Name]</w:t>
              </w:r>
            </w:sdtContent>
          </w:sdt>
        </w:p>
      </w:tc>
    </w:tr>
    <w:tr w:rsidR="00AA1866" w:rsidRPr="00AA1866" w14:paraId="457BBD7E" w14:textId="77777777" w:rsidTr="00A11C70">
      <w:trPr>
        <w:trHeight w:val="329"/>
        <w:jc w:val="center"/>
      </w:trPr>
      <w:tc>
        <w:tcPr>
          <w:tcW w:w="10080" w:type="dxa"/>
        </w:tcPr>
        <w:p w14:paraId="40C7600B" w14:textId="77777777" w:rsidR="00AA1866" w:rsidRPr="00AA1866" w:rsidRDefault="00FC4DD1" w:rsidP="00AA1866">
          <w:pPr>
            <w:pStyle w:val="ContactInfo"/>
          </w:pPr>
          <w:sdt>
            <w:sdtPr>
              <w:rPr>
                <w:rStyle w:val="ContactInfoChar"/>
              </w:rPr>
              <w:id w:val="1421248711"/>
              <w:placeholder>
                <w:docPart w:val="BB8B0A41FE63D94BA7E4D68ED5780CB0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r w:rsidR="00AA1866" w:rsidRPr="00AA1866">
                <w:rPr>
                  <w:rStyle w:val="ContactInfoChar"/>
                </w:rPr>
                <w:t>[</w:t>
              </w:r>
              <w:r w:rsidR="00AA1866" w:rsidRPr="00AA1866">
                <w:t>Street Address]</w:t>
              </w:r>
            </w:sdtContent>
          </w:sdt>
          <w:r w:rsidR="00AA1866" w:rsidRPr="00AA1866">
            <w:t xml:space="preserve">, </w:t>
          </w:r>
          <w:sdt>
            <w:sdtPr>
              <w:rPr>
                <w:rStyle w:val="ContactInfoChar"/>
              </w:rPr>
              <w:id w:val="1421248712"/>
              <w:placeholder>
                <w:docPart w:val="9A64FB15B2CE6D4BBDF4D71A78FD4B1F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r w:rsidR="00AA1866" w:rsidRPr="00AA1866">
                <w:rPr>
                  <w:rStyle w:val="ContactInfoChar"/>
                </w:rPr>
                <w:t>[</w:t>
              </w:r>
              <w:r w:rsidR="00AA1866" w:rsidRPr="00AA1866">
                <w:t xml:space="preserve">City, </w:t>
              </w:r>
              <w:proofErr w:type="gramStart"/>
              <w:r w:rsidR="00AA1866" w:rsidRPr="00AA1866">
                <w:t>ST  ZIP</w:t>
              </w:r>
              <w:proofErr w:type="gramEnd"/>
              <w:r w:rsidR="00AA1866" w:rsidRPr="00AA1866">
                <w:t xml:space="preserve"> Code]</w:t>
              </w:r>
            </w:sdtContent>
          </w:sdt>
          <w:r w:rsidR="00AA1866" w:rsidRPr="00AA1866">
            <w:t xml:space="preserve"> </w:t>
          </w:r>
          <w:sdt>
            <w:sdtPr>
              <w:rPr>
                <w:rStyle w:val="ContactInfoChar"/>
              </w:rPr>
              <w:id w:val="1421248713"/>
              <w:placeholder>
                <w:docPart w:val="96CA84837621B34CB51316143F0A6EA3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r w:rsidR="00AA1866" w:rsidRPr="00AA1866">
                <w:rPr>
                  <w:rStyle w:val="ContactInfoChar"/>
                </w:rPr>
                <w:t>[</w:t>
              </w:r>
              <w:r w:rsidR="00AA1866" w:rsidRPr="00AA1866">
                <w:t>Phone]</w:t>
              </w:r>
            </w:sdtContent>
          </w:sdt>
        </w:p>
        <w:p w14:paraId="3BBC6501" w14:textId="77777777" w:rsidR="00AA1866" w:rsidRPr="00AA1866" w:rsidRDefault="00FC4DD1" w:rsidP="00AA1866">
          <w:pPr>
            <w:pStyle w:val="ContactInfo"/>
          </w:pPr>
          <w:sdt>
            <w:sdtPr>
              <w:rPr>
                <w:rStyle w:val="ContactInfoChar"/>
              </w:rPr>
              <w:id w:val="1421248714"/>
              <w:placeholder>
                <w:docPart w:val="83DBBF8954920141B6A6B7786CE02089"/>
              </w:placeholder>
            </w:sdtPr>
            <w:sdtEndPr>
              <w:rPr>
                <w:rStyle w:val="DefaultParagraphFont"/>
              </w:rPr>
            </w:sdtEndPr>
            <w:sdtContent>
              <w:r w:rsidR="00AA1866" w:rsidRPr="00AA1866">
                <w:rPr>
                  <w:rStyle w:val="ContactInfoChar"/>
                </w:rPr>
                <w:t>[E</w:t>
              </w:r>
              <w:r w:rsidR="00AA1866" w:rsidRPr="00AA1866">
                <w:t>-mail]</w:t>
              </w:r>
            </w:sdtContent>
          </w:sdt>
          <w:r w:rsidR="00AA1866" w:rsidRPr="00AA1866">
            <w:t xml:space="preserve"> </w:t>
          </w:r>
          <w:sdt>
            <w:sdtPr>
              <w:rPr>
                <w:rStyle w:val="ContactInfoChar"/>
              </w:rPr>
              <w:id w:val="1421248715"/>
              <w:placeholder>
                <w:docPart w:val="1673E1BC7D80014C8482EA45A5A7CF2F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r w:rsidR="00AA1866" w:rsidRPr="00AA1866">
                <w:rPr>
                  <w:rStyle w:val="ContactInfoChar"/>
                </w:rPr>
                <w:t>[</w:t>
              </w:r>
              <w:r w:rsidR="00AA1866" w:rsidRPr="00AA1866">
                <w:t>Website]</w:t>
              </w:r>
            </w:sdtContent>
          </w:sdt>
        </w:p>
      </w:tc>
    </w:tr>
  </w:tbl>
  <w:p w14:paraId="3721545B" w14:textId="77777777" w:rsidR="00AA1866" w:rsidRDefault="00AA18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14:paraId="72830710" w14:textId="77777777" w:rsidTr="001D5355">
      <w:trPr>
        <w:trHeight w:val="335"/>
        <w:jc w:val="center"/>
      </w:trPr>
      <w:tc>
        <w:tcPr>
          <w:tcW w:w="10080" w:type="dxa"/>
        </w:tcPr>
        <w:p w14:paraId="2B18D3D3" w14:textId="2D530087" w:rsidR="001851A9" w:rsidRPr="00AA1866" w:rsidRDefault="001D5355" w:rsidP="001D5355">
          <w:pPr>
            <w:pStyle w:val="Nam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FE0E1F5" wp14:editId="25FE7173">
                    <wp:simplePos x="0" y="0"/>
                    <wp:positionH relativeFrom="column">
                      <wp:posOffset>-376555</wp:posOffset>
                    </wp:positionH>
                    <wp:positionV relativeFrom="paragraph">
                      <wp:posOffset>-377190</wp:posOffset>
                    </wp:positionV>
                    <wp:extent cx="7072630" cy="1005840"/>
                    <wp:effectExtent l="4445" t="0" r="22225" b="19050"/>
                    <wp:wrapNone/>
                    <wp:docPr id="1" name="Freeform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72630" cy="1005840"/>
                            </a:xfrm>
                            <a:custGeom>
                              <a:avLst/>
                              <a:gdLst>
                                <a:gd name="T0" fmla="*/ 0 w 11256"/>
                                <a:gd name="T1" fmla="*/ 1584 h 1584"/>
                                <a:gd name="T2" fmla="*/ 0 w 11256"/>
                                <a:gd name="T3" fmla="*/ 46 h 1584"/>
                                <a:gd name="T4" fmla="*/ 11256 w 11256"/>
                                <a:gd name="T5" fmla="*/ 46 h 1584"/>
                                <a:gd name="T6" fmla="*/ 4282 w 11256"/>
                                <a:gd name="T7" fmla="*/ 249 h 1584"/>
                                <a:gd name="T8" fmla="*/ 0 w 11256"/>
                                <a:gd name="T9" fmla="*/ 1584 h 1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6" h="1584">
                                  <a:moveTo>
                                    <a:pt x="0" y="1584"/>
                                  </a:moveTo>
                                  <a:cubicBezTo>
                                    <a:pt x="0" y="815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5628" y="46"/>
                                    <a:pt x="11256" y="46"/>
                                  </a:cubicBezTo>
                                  <a:cubicBezTo>
                                    <a:pt x="9439" y="210"/>
                                    <a:pt x="7442" y="498"/>
                                    <a:pt x="4282" y="249"/>
                                  </a:cubicBezTo>
                                  <a:cubicBezTo>
                                    <a:pt x="1122" y="0"/>
                                    <a:pt x="606" y="888"/>
                                    <a:pt x="0" y="158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  <a:alpha val="67999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  <a:gamma/>
                                    <a:tint val="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DD4EA3" id="Freeform_x0020_11" o:spid="_x0000_s1026" style="position:absolute;margin-left:-29.65pt;margin-top:-29.65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" path="m0,1584c0,815,,46,,46,,46,5628,46,11256,46,9439,210,7442,498,4282,249,1122,,606,888,,1584xe" fillcolor="#95b3d7 [1940]" stroked="f">
                    <v:fill opacity="44563f" color2="#95b3d7 [1940]" rotate="t" focus="100%" type="gradient"/>
                    <v:path arrowok="t" o:connecttype="custom" o:connectlocs="0,1005840;0,29210;7072630,29210;2690565,158115;0,1005840" o:connectangles="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01494B4D" wp14:editId="12E62C85">
                    <wp:simplePos x="0" y="0"/>
                    <wp:positionH relativeFrom="column">
                      <wp:posOffset>-55880</wp:posOffset>
                    </wp:positionH>
                    <wp:positionV relativeFrom="paragraph">
                      <wp:posOffset>-606425</wp:posOffset>
                    </wp:positionV>
                    <wp:extent cx="7151370" cy="1289050"/>
                    <wp:effectExtent l="7620" t="0" r="41910" b="41275"/>
                    <wp:wrapNone/>
                    <wp:docPr id="2" name="Free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51370" cy="1289050"/>
                            </a:xfrm>
                            <a:custGeom>
                              <a:avLst/>
                              <a:gdLst>
                                <a:gd name="T0" fmla="*/ 0 w 11262"/>
                                <a:gd name="T1" fmla="*/ 2153 h 2153"/>
                                <a:gd name="T2" fmla="*/ 6683 w 11262"/>
                                <a:gd name="T3" fmla="*/ 886 h 2153"/>
                                <a:gd name="T4" fmla="*/ 11262 w 11262"/>
                                <a:gd name="T5" fmla="*/ 455 h 2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262" h="2153">
                                  <a:moveTo>
                                    <a:pt x="0" y="2153"/>
                                  </a:moveTo>
                                  <a:cubicBezTo>
                                    <a:pt x="1292" y="0"/>
                                    <a:pt x="4221" y="923"/>
                                    <a:pt x="6683" y="886"/>
                                  </a:cubicBezTo>
                                  <a:cubicBezTo>
                                    <a:pt x="9145" y="849"/>
                                    <a:pt x="10355" y="561"/>
                                    <a:pt x="11262" y="45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964642" id="Freeform_x0020_10" o:spid="_x0000_s1026" style="position:absolute;margin-left:-4.4pt;margin-top:-47.7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" path="m0,2153c1292,,4221,923,6683,886,9145,849,10355,561,11262,455e" filled="f" strokecolor="#fbd4b4 [1305]">
                    <v:path arrowok="t" o:connecttype="custom" o:connectlocs="0,1289050;4243705,530468;7151370,272419" o:connectangles="0,0,0"/>
                  </v:shape>
                </w:pict>
              </mc:Fallback>
            </mc:AlternateContent>
          </w:r>
          <w:sdt>
            <w:sdtPr>
              <w:rPr>
                <w:rStyle w:val="NameChar"/>
              </w:rPr>
              <w:id w:val="7187520"/>
            </w:sdtPr>
            <w:sdtEndPr>
              <w:rPr>
                <w:rStyle w:val="DefaultParagraphFont"/>
                <w:b/>
              </w:rPr>
            </w:sdtEndPr>
            <w:sdtContent>
              <w:r w:rsidRPr="001D5355">
                <w:rPr>
                  <w:rStyle w:val="NameChar"/>
                  <w:sz w:val="36"/>
                  <w:szCs w:val="36"/>
                </w:rPr>
                <w:t>Nicole Nehmeh</w:t>
              </w:r>
              <w:r>
                <w:rPr>
                  <w:rStyle w:val="NameChar"/>
                </w:rPr>
                <w:t xml:space="preserve"> </w:t>
              </w:r>
            </w:sdtContent>
          </w:sdt>
        </w:p>
      </w:tc>
    </w:tr>
    <w:tr w:rsidR="001851A9" w:rsidRPr="00AA1866" w14:paraId="2D0326F6" w14:textId="77777777" w:rsidTr="001D5355">
      <w:trPr>
        <w:trHeight w:val="329"/>
        <w:jc w:val="center"/>
      </w:trPr>
      <w:tc>
        <w:tcPr>
          <w:tcW w:w="10080" w:type="dxa"/>
        </w:tcPr>
        <w:p w14:paraId="0725413B" w14:textId="239D0157" w:rsidR="00A1647B" w:rsidRPr="00A1647B" w:rsidRDefault="00FC4DD1" w:rsidP="00AA1866">
          <w:pPr>
            <w:pStyle w:val="ContactInfo"/>
            <w:rPr>
              <w:rStyle w:val="ContactInfoChar"/>
              <w:lang w:val="fr-FR"/>
            </w:rPr>
          </w:pPr>
          <w:sdt>
            <w:sdtPr>
              <w:rPr>
                <w:rStyle w:val="ContactInfoChar"/>
              </w:rPr>
              <w:id w:val="7187521"/>
            </w:sdtPr>
            <w:sdtEndPr>
              <w:rPr>
                <w:rStyle w:val="DefaultParagraphFont"/>
              </w:rPr>
            </w:sdtEndPr>
            <w:sdtContent>
              <w:r w:rsidR="001D5355" w:rsidRPr="00A1647B">
                <w:rPr>
                  <w:rStyle w:val="ContactInfoChar"/>
                  <w:lang w:val="fr-FR"/>
                </w:rPr>
                <w:t xml:space="preserve">Immeuble centre </w:t>
              </w:r>
              <w:r w:rsidR="00A1647B">
                <w:rPr>
                  <w:rStyle w:val="ContactInfoChar"/>
                  <w:lang w:val="fr-FR"/>
                </w:rPr>
                <w:t>Brasilia, rue Brasilia, Baabda</w:t>
              </w:r>
              <w:r w:rsidR="00A1647B" w:rsidRPr="00A1647B">
                <w:rPr>
                  <w:rStyle w:val="ContactInfoChar"/>
                  <w:lang w:val="fr-FR"/>
                </w:rPr>
                <w:t>, Lebanon</w:t>
              </w:r>
              <w:r w:rsidR="001D5355" w:rsidRPr="00A1647B">
                <w:rPr>
                  <w:rStyle w:val="ContactInfoChar"/>
                  <w:lang w:val="fr-FR"/>
                </w:rPr>
                <w:t xml:space="preserve"> </w:t>
              </w:r>
            </w:sdtContent>
          </w:sdt>
          <w:r w:rsidR="00AA1866" w:rsidRPr="00A1647B">
            <w:rPr>
              <w:lang w:val="fr-FR"/>
            </w:rPr>
            <w:t>,</w:t>
          </w:r>
          <w:r w:rsidR="005C23F7" w:rsidRPr="00A1647B">
            <w:rPr>
              <w:lang w:val="fr-FR"/>
            </w:rPr>
            <w:t xml:space="preserve"> </w:t>
          </w:r>
          <w:sdt>
            <w:sdtPr>
              <w:rPr>
                <w:rStyle w:val="ContactInfoChar"/>
              </w:rPr>
              <w:id w:val="7187522"/>
            </w:sdtPr>
            <w:sdtEndPr>
              <w:rPr>
                <w:rStyle w:val="DefaultParagraphFont"/>
              </w:rPr>
            </w:sdtEndPr>
            <w:sdtContent/>
          </w:sdt>
          <w:r w:rsidR="005C23F7" w:rsidRPr="00A1647B">
            <w:rPr>
              <w:lang w:val="fr-FR"/>
            </w:rPr>
            <w:t xml:space="preserve"> </w:t>
          </w:r>
          <w:sdt>
            <w:sdtPr>
              <w:rPr>
                <w:rStyle w:val="ContactInfoChar"/>
              </w:rPr>
              <w:id w:val="7187523"/>
            </w:sdtPr>
            <w:sdtEndPr>
              <w:rPr>
                <w:rStyle w:val="DefaultParagraphFont"/>
              </w:rPr>
            </w:sdtEndPr>
            <w:sdtContent/>
          </w:sdt>
        </w:p>
        <w:p w14:paraId="27B2E09B" w14:textId="4560053D" w:rsidR="001851A9" w:rsidRPr="00A1647B" w:rsidRDefault="00A1647B" w:rsidP="00AA1866">
          <w:pPr>
            <w:pStyle w:val="ContactInfo"/>
            <w:rPr>
              <w:lang w:val="fr-FR"/>
            </w:rPr>
          </w:pPr>
          <w:r>
            <w:rPr>
              <w:rStyle w:val="ContactInfoChar"/>
              <w:lang w:val="fr-FR"/>
            </w:rPr>
            <w:t xml:space="preserve">Phone </w:t>
          </w:r>
          <w:r w:rsidRPr="00C74908">
            <w:rPr>
              <w:rStyle w:val="ContactInfoChar"/>
            </w:rPr>
            <w:t>Number</w:t>
          </w:r>
          <w:r>
            <w:rPr>
              <w:rStyle w:val="ContactInfoChar"/>
              <w:lang w:val="fr-FR"/>
            </w:rPr>
            <w:t> :</w:t>
          </w:r>
          <w:r w:rsidR="001D5355" w:rsidRPr="00A1647B">
            <w:rPr>
              <w:rStyle w:val="ContactInfoChar"/>
              <w:lang w:val="fr-FR"/>
            </w:rPr>
            <w:t>70901055</w:t>
          </w:r>
        </w:p>
        <w:p w14:paraId="145F7473" w14:textId="77777777" w:rsidR="001851A9" w:rsidRPr="00AA1866" w:rsidRDefault="00FC4DD1" w:rsidP="001D5355">
          <w:pPr>
            <w:pStyle w:val="ContactInfo"/>
          </w:pPr>
          <w:sdt>
            <w:sdtPr>
              <w:rPr>
                <w:rStyle w:val="ContactInfoChar"/>
              </w:rPr>
              <w:id w:val="7187524"/>
            </w:sdtPr>
            <w:sdtEndPr>
              <w:rPr>
                <w:rStyle w:val="DefaultParagraphFont"/>
              </w:rPr>
            </w:sdtEndPr>
            <w:sdtContent>
              <w:r w:rsidR="001D5355">
                <w:t>Nicole.Nehmeh97@gmail.com</w:t>
              </w:r>
            </w:sdtContent>
          </w:sdt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5"/>
              <w:showingPlcHdr/>
            </w:sdtPr>
            <w:sdtEndPr>
              <w:rPr>
                <w:rStyle w:val="DefaultParagraphFont"/>
              </w:rPr>
            </w:sdtEndPr>
            <w:sdtContent>
              <w:r w:rsidR="001D5355">
                <w:rPr>
                  <w:rStyle w:val="ContactInfoChar"/>
                </w:rPr>
                <w:t xml:space="preserve">     </w:t>
              </w:r>
            </w:sdtContent>
          </w:sdt>
        </w:p>
      </w:tc>
    </w:tr>
  </w:tbl>
  <w:p w14:paraId="6CFA7445" w14:textId="77777777" w:rsidR="001851A9" w:rsidRDefault="001851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9F4"/>
    <w:multiLevelType w:val="hybridMultilevel"/>
    <w:tmpl w:val="E760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9632A"/>
    <w:multiLevelType w:val="hybridMultilevel"/>
    <w:tmpl w:val="FC82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B1E8A"/>
    <w:multiLevelType w:val="hybridMultilevel"/>
    <w:tmpl w:val="9F86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468EB"/>
    <w:multiLevelType w:val="hybridMultilevel"/>
    <w:tmpl w:val="964A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06A63"/>
    <w:multiLevelType w:val="hybridMultilevel"/>
    <w:tmpl w:val="67EE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C6781"/>
    <w:multiLevelType w:val="hybridMultilevel"/>
    <w:tmpl w:val="0FB0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47BFB"/>
    <w:multiLevelType w:val="hybridMultilevel"/>
    <w:tmpl w:val="2D660286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5C8B0036"/>
    <w:multiLevelType w:val="hybridMultilevel"/>
    <w:tmpl w:val="765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E38D6"/>
    <w:multiLevelType w:val="hybridMultilevel"/>
    <w:tmpl w:val="522E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32BF6"/>
    <w:multiLevelType w:val="hybridMultilevel"/>
    <w:tmpl w:val="78408BF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795219C3"/>
    <w:multiLevelType w:val="hybridMultilevel"/>
    <w:tmpl w:val="08E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5"/>
  </w:num>
  <w:num w:numId="5">
    <w:abstractNumId w:val="11"/>
  </w:num>
  <w:num w:numId="6">
    <w:abstractNumId w:val="13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0"/>
  </w:num>
  <w:num w:numId="13">
    <w:abstractNumId w:val="4"/>
  </w:num>
  <w:num w:numId="14">
    <w:abstractNumId w:val="12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55"/>
    <w:rsid w:val="00010A3F"/>
    <w:rsid w:val="00017FFA"/>
    <w:rsid w:val="00021611"/>
    <w:rsid w:val="000440B8"/>
    <w:rsid w:val="000B5F33"/>
    <w:rsid w:val="000F4408"/>
    <w:rsid w:val="00113C37"/>
    <w:rsid w:val="0012060E"/>
    <w:rsid w:val="00120DA9"/>
    <w:rsid w:val="001321DF"/>
    <w:rsid w:val="00154321"/>
    <w:rsid w:val="001851A9"/>
    <w:rsid w:val="00192392"/>
    <w:rsid w:val="00196FA0"/>
    <w:rsid w:val="001A00FA"/>
    <w:rsid w:val="001A0D43"/>
    <w:rsid w:val="001D5355"/>
    <w:rsid w:val="00213C05"/>
    <w:rsid w:val="00256C6B"/>
    <w:rsid w:val="002576BE"/>
    <w:rsid w:val="0028107D"/>
    <w:rsid w:val="00282B7E"/>
    <w:rsid w:val="002939F5"/>
    <w:rsid w:val="002C6F44"/>
    <w:rsid w:val="00322C24"/>
    <w:rsid w:val="003545B6"/>
    <w:rsid w:val="0036497E"/>
    <w:rsid w:val="003A108F"/>
    <w:rsid w:val="003A596C"/>
    <w:rsid w:val="003F51EC"/>
    <w:rsid w:val="003F7CDE"/>
    <w:rsid w:val="00435599"/>
    <w:rsid w:val="00485374"/>
    <w:rsid w:val="004D3172"/>
    <w:rsid w:val="004F1340"/>
    <w:rsid w:val="00543B84"/>
    <w:rsid w:val="00545846"/>
    <w:rsid w:val="00547293"/>
    <w:rsid w:val="00572119"/>
    <w:rsid w:val="005B2E1A"/>
    <w:rsid w:val="005C23F7"/>
    <w:rsid w:val="005C7DB5"/>
    <w:rsid w:val="005E2F2B"/>
    <w:rsid w:val="00603C8E"/>
    <w:rsid w:val="006160CB"/>
    <w:rsid w:val="006410CE"/>
    <w:rsid w:val="0066182A"/>
    <w:rsid w:val="006825FF"/>
    <w:rsid w:val="006A0F67"/>
    <w:rsid w:val="006D7D06"/>
    <w:rsid w:val="00712C19"/>
    <w:rsid w:val="007552DC"/>
    <w:rsid w:val="00767690"/>
    <w:rsid w:val="007A48B6"/>
    <w:rsid w:val="007D691C"/>
    <w:rsid w:val="00801EAD"/>
    <w:rsid w:val="0083079A"/>
    <w:rsid w:val="008447A9"/>
    <w:rsid w:val="00864B67"/>
    <w:rsid w:val="00877553"/>
    <w:rsid w:val="0088707D"/>
    <w:rsid w:val="008965F6"/>
    <w:rsid w:val="008A42CD"/>
    <w:rsid w:val="008E4B65"/>
    <w:rsid w:val="00913F13"/>
    <w:rsid w:val="009302B7"/>
    <w:rsid w:val="00940140"/>
    <w:rsid w:val="00950063"/>
    <w:rsid w:val="00956EA5"/>
    <w:rsid w:val="00961588"/>
    <w:rsid w:val="009715E4"/>
    <w:rsid w:val="009862DA"/>
    <w:rsid w:val="00A11C70"/>
    <w:rsid w:val="00A14C76"/>
    <w:rsid w:val="00A1647B"/>
    <w:rsid w:val="00A347D7"/>
    <w:rsid w:val="00A836F5"/>
    <w:rsid w:val="00AA1866"/>
    <w:rsid w:val="00AC2DA8"/>
    <w:rsid w:val="00AC560F"/>
    <w:rsid w:val="00AC6761"/>
    <w:rsid w:val="00AD35FC"/>
    <w:rsid w:val="00AF6BF9"/>
    <w:rsid w:val="00B02446"/>
    <w:rsid w:val="00B1624A"/>
    <w:rsid w:val="00B266D4"/>
    <w:rsid w:val="00B45C36"/>
    <w:rsid w:val="00B46C42"/>
    <w:rsid w:val="00B525F7"/>
    <w:rsid w:val="00B82257"/>
    <w:rsid w:val="00B8415B"/>
    <w:rsid w:val="00BC3F83"/>
    <w:rsid w:val="00C0681B"/>
    <w:rsid w:val="00C20114"/>
    <w:rsid w:val="00C72ED1"/>
    <w:rsid w:val="00C74908"/>
    <w:rsid w:val="00C75585"/>
    <w:rsid w:val="00CD2178"/>
    <w:rsid w:val="00CD566B"/>
    <w:rsid w:val="00D00B04"/>
    <w:rsid w:val="00D57E43"/>
    <w:rsid w:val="00D779B5"/>
    <w:rsid w:val="00D96883"/>
    <w:rsid w:val="00DA4835"/>
    <w:rsid w:val="00E12AFC"/>
    <w:rsid w:val="00E37759"/>
    <w:rsid w:val="00E40C16"/>
    <w:rsid w:val="00E6453A"/>
    <w:rsid w:val="00EE345E"/>
    <w:rsid w:val="00EE6DD6"/>
    <w:rsid w:val="00F52D5C"/>
    <w:rsid w:val="00F72ECB"/>
    <w:rsid w:val="00FB4AE4"/>
    <w:rsid w:val="00FC2474"/>
    <w:rsid w:val="00FC4DD1"/>
    <w:rsid w:val="00FD16DB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91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8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nehmeh/Library/Containers/com.microsoft.Word/Data/Library/Caches/TM10378029/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673490E910F24691F473942272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4F66D-2478-EB4C-84AF-2F91268F49F9}"/>
      </w:docPartPr>
      <w:docPartBody>
        <w:p w:rsidR="00581D68" w:rsidRDefault="00FC2674">
          <w:pPr>
            <w:pStyle w:val="E3673490E910F24691F473942272793A"/>
          </w:pPr>
          <w:r>
            <w:t>Experience</w:t>
          </w:r>
        </w:p>
      </w:docPartBody>
    </w:docPart>
    <w:docPart>
      <w:docPartPr>
        <w:name w:val="C817BB25F69F564E86B8D2DF25D12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F5B27-FECF-F346-AC8B-D217FB581458}"/>
      </w:docPartPr>
      <w:docPartBody>
        <w:p w:rsidR="00581D68" w:rsidRDefault="00FC2674">
          <w:pPr>
            <w:pStyle w:val="C817BB25F69F564E86B8D2DF25D12CDB"/>
          </w:pPr>
          <w:r>
            <w:t>Experience</w:t>
          </w:r>
        </w:p>
      </w:docPartBody>
    </w:docPart>
    <w:docPart>
      <w:docPartPr>
        <w:name w:val="B5E406AB4A966E4C84A37260A2CD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C9AD-F223-184C-93D4-05B66BF4DF95}"/>
      </w:docPartPr>
      <w:docPartBody>
        <w:p w:rsidR="00581D68" w:rsidRDefault="00FC2674">
          <w:pPr>
            <w:pStyle w:val="B5E406AB4A966E4C84A37260A2CD8BA5"/>
          </w:pPr>
          <w:r w:rsidRPr="00AA1866">
            <w:rPr>
              <w:rStyle w:val="NameChar"/>
            </w:rPr>
            <w:t>[</w:t>
          </w:r>
          <w:r w:rsidRPr="00AA1866">
            <w:t>Your Name]</w:t>
          </w:r>
        </w:p>
      </w:docPartBody>
    </w:docPart>
    <w:docPart>
      <w:docPartPr>
        <w:name w:val="BB8B0A41FE63D94BA7E4D68ED578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84A2-9EBF-B947-8B0B-130888590B38}"/>
      </w:docPartPr>
      <w:docPartBody>
        <w:p w:rsidR="00581D68" w:rsidRDefault="00FC2674">
          <w:pPr>
            <w:pStyle w:val="BB8B0A41FE63D94BA7E4D68ED5780CB0"/>
          </w:pPr>
          <w:r w:rsidRPr="00AA1866">
            <w:rPr>
              <w:rStyle w:val="ContactInfoChar"/>
            </w:rPr>
            <w:t>[</w:t>
          </w:r>
          <w:r w:rsidRPr="00AA1866">
            <w:t>Street Address]</w:t>
          </w:r>
        </w:p>
      </w:docPartBody>
    </w:docPart>
    <w:docPart>
      <w:docPartPr>
        <w:name w:val="9A64FB15B2CE6D4BBDF4D71A78FD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60428-D5E9-264D-BB15-AE85DBC8CDA2}"/>
      </w:docPartPr>
      <w:docPartBody>
        <w:p w:rsidR="00581D68" w:rsidRDefault="00FC2674">
          <w:pPr>
            <w:pStyle w:val="9A64FB15B2CE6D4BBDF4D71A78FD4B1F"/>
          </w:pPr>
          <w:r w:rsidRPr="00AA1866">
            <w:rPr>
              <w:rStyle w:val="ContactInfoChar"/>
            </w:rPr>
            <w:t>[</w:t>
          </w:r>
          <w:r w:rsidRPr="00AA1866">
            <w:t>City, ST  ZIP Code]</w:t>
          </w:r>
        </w:p>
      </w:docPartBody>
    </w:docPart>
    <w:docPart>
      <w:docPartPr>
        <w:name w:val="96CA84837621B34CB51316143F0A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D8BD0-0EF7-B948-8797-F6E04CAB048D}"/>
      </w:docPartPr>
      <w:docPartBody>
        <w:p w:rsidR="00581D68" w:rsidRDefault="00FC2674">
          <w:pPr>
            <w:pStyle w:val="96CA84837621B34CB51316143F0A6EA3"/>
          </w:pPr>
          <w:r w:rsidRPr="00AA1866">
            <w:rPr>
              <w:rStyle w:val="ContactInfoChar"/>
            </w:rPr>
            <w:t>[</w:t>
          </w:r>
          <w:r w:rsidRPr="00AA1866">
            <w:t>Phone]</w:t>
          </w:r>
        </w:p>
      </w:docPartBody>
    </w:docPart>
    <w:docPart>
      <w:docPartPr>
        <w:name w:val="83DBBF8954920141B6A6B7786CE0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C7BE-A4F0-2948-80ED-482B7F15F2BD}"/>
      </w:docPartPr>
      <w:docPartBody>
        <w:p w:rsidR="00581D68" w:rsidRDefault="00FC2674">
          <w:pPr>
            <w:pStyle w:val="83DBBF8954920141B6A6B7786CE02089"/>
          </w:pPr>
          <w:r>
            <w:rPr>
              <w:rStyle w:val="PlaceholderText"/>
            </w:rPr>
            <w:t>Job responsibility/achievement</w:t>
          </w:r>
        </w:p>
      </w:docPartBody>
    </w:docPart>
    <w:docPart>
      <w:docPartPr>
        <w:name w:val="1673E1BC7D80014C8482EA45A5A7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6A36-E7CE-1042-A4C9-DFFDFB7C3F98}"/>
      </w:docPartPr>
      <w:docPartBody>
        <w:p w:rsidR="00581D68" w:rsidRDefault="00FC2674">
          <w:pPr>
            <w:pStyle w:val="1673E1BC7D80014C8482EA45A5A7CF2F"/>
          </w:pPr>
          <w:r w:rsidRPr="00AA1866">
            <w:rPr>
              <w:rStyle w:val="ContactInfoChar"/>
            </w:rPr>
            <w:t>[</w:t>
          </w:r>
          <w:r w:rsidRPr="00AA1866">
            <w:t>Website]</w:t>
          </w:r>
        </w:p>
      </w:docPartBody>
    </w:docPart>
    <w:docPart>
      <w:docPartPr>
        <w:name w:val="3F027A0BAF6C7D4DBDD4D760282C5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3998-A27F-F743-A65C-D50FFCA963F2}"/>
      </w:docPartPr>
      <w:docPartBody>
        <w:p w:rsidR="00581D68" w:rsidRDefault="00D452FC" w:rsidP="00D452FC">
          <w:pPr>
            <w:pStyle w:val="3F027A0BAF6C7D4DBDD4D760282C5F94"/>
          </w:pPr>
          <w:r>
            <w:t>Academic 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C"/>
    <w:rsid w:val="000745E8"/>
    <w:rsid w:val="00130D48"/>
    <w:rsid w:val="003049FC"/>
    <w:rsid w:val="00314892"/>
    <w:rsid w:val="003B0488"/>
    <w:rsid w:val="003E0590"/>
    <w:rsid w:val="004670D6"/>
    <w:rsid w:val="00477653"/>
    <w:rsid w:val="00581D68"/>
    <w:rsid w:val="005F259F"/>
    <w:rsid w:val="00645B6A"/>
    <w:rsid w:val="007275C5"/>
    <w:rsid w:val="00744C09"/>
    <w:rsid w:val="007A0B8E"/>
    <w:rsid w:val="008E7F64"/>
    <w:rsid w:val="00A57A49"/>
    <w:rsid w:val="00AB372E"/>
    <w:rsid w:val="00AC3C37"/>
    <w:rsid w:val="00B51F71"/>
    <w:rsid w:val="00C316A0"/>
    <w:rsid w:val="00CB15AE"/>
    <w:rsid w:val="00CF28A4"/>
    <w:rsid w:val="00D452FC"/>
    <w:rsid w:val="00F03D3F"/>
    <w:rsid w:val="00F43213"/>
    <w:rsid w:val="00F64E33"/>
    <w:rsid w:val="00FC2674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653A16D94B44BB336F8F03E8B2D75">
    <w:name w:val="BA3653A16D94B44BB336F8F03E8B2D75"/>
  </w:style>
  <w:style w:type="paragraph" w:customStyle="1" w:styleId="6D14BE566FF5554384605D3FD6067235">
    <w:name w:val="6D14BE566FF5554384605D3FD6067235"/>
  </w:style>
  <w:style w:type="paragraph" w:customStyle="1" w:styleId="E3673490E910F24691F473942272793A">
    <w:name w:val="E3673490E910F24691F473942272793A"/>
  </w:style>
  <w:style w:type="paragraph" w:customStyle="1" w:styleId="B9CBA02EC5C4D34C87A130FADE3F94E6">
    <w:name w:val="B9CBA02EC5C4D34C87A130FADE3F94E6"/>
  </w:style>
  <w:style w:type="paragraph" w:customStyle="1" w:styleId="04F2B865E31B264DB806B9F2722BC06F">
    <w:name w:val="04F2B865E31B264DB806B9F2722BC06F"/>
  </w:style>
  <w:style w:type="paragraph" w:customStyle="1" w:styleId="75D5DC632B9BD8488D4482AC8EBDB395">
    <w:name w:val="75D5DC632B9BD8488D4482AC8EBDB395"/>
  </w:style>
  <w:style w:type="paragraph" w:customStyle="1" w:styleId="B83533434C13204B880484788E4AA331">
    <w:name w:val="B83533434C13204B880484788E4AA331"/>
  </w:style>
  <w:style w:type="paragraph" w:customStyle="1" w:styleId="C7B7C62AFDB2A74EA1D84E77C8F67C24">
    <w:name w:val="C7B7C62AFDB2A74EA1D84E77C8F67C24"/>
  </w:style>
  <w:style w:type="paragraph" w:customStyle="1" w:styleId="6242D2DD6E0B694081AEA36E2CF2FEB1">
    <w:name w:val="6242D2DD6E0B694081AEA36E2CF2FEB1"/>
  </w:style>
  <w:style w:type="paragraph" w:customStyle="1" w:styleId="84E9DB338EA96A4EADBDBF3ED780E71C">
    <w:name w:val="84E9DB338EA96A4EADBDBF3ED780E71C"/>
  </w:style>
  <w:style w:type="paragraph" w:customStyle="1" w:styleId="4D7D93BCFA44DA47A3C0D57111C0E949">
    <w:name w:val="4D7D93BCFA44DA47A3C0D57111C0E949"/>
  </w:style>
  <w:style w:type="paragraph" w:customStyle="1" w:styleId="6AD2661B3BF61D47AB9986527CD005D2">
    <w:name w:val="6AD2661B3BF61D47AB9986527CD005D2"/>
  </w:style>
  <w:style w:type="paragraph" w:customStyle="1" w:styleId="AF7001AC4CFC664EA7503EBC9B292903">
    <w:name w:val="AF7001AC4CFC664EA7503EBC9B292903"/>
  </w:style>
  <w:style w:type="paragraph" w:customStyle="1" w:styleId="49CB4F63FCD3D0418605E74EC8027832">
    <w:name w:val="49CB4F63FCD3D0418605E74EC8027832"/>
  </w:style>
  <w:style w:type="paragraph" w:customStyle="1" w:styleId="4B599C95DC0B84489B7D406B1E6677FB">
    <w:name w:val="4B599C95DC0B84489B7D406B1E6677FB"/>
  </w:style>
  <w:style w:type="paragraph" w:customStyle="1" w:styleId="180B0136C6CE824D9B88386D8DF704B4">
    <w:name w:val="180B0136C6CE824D9B88386D8DF704B4"/>
  </w:style>
  <w:style w:type="paragraph" w:customStyle="1" w:styleId="A716BC1E8EA0414DA831AFCA0F293005">
    <w:name w:val="A716BC1E8EA0414DA831AFCA0F293005"/>
  </w:style>
  <w:style w:type="paragraph" w:customStyle="1" w:styleId="F3E882CE5E7373438B1E6B4FA63A15F2">
    <w:name w:val="F3E882CE5E7373438B1E6B4FA63A15F2"/>
  </w:style>
  <w:style w:type="paragraph" w:customStyle="1" w:styleId="CA35E59A8B5FE8499F0D2ECDF5E315BB">
    <w:name w:val="CA35E59A8B5FE8499F0D2ECDF5E315BB"/>
  </w:style>
  <w:style w:type="paragraph" w:customStyle="1" w:styleId="074076223C80AA4E860F0BA653952D10">
    <w:name w:val="074076223C80AA4E860F0BA653952D10"/>
  </w:style>
  <w:style w:type="paragraph" w:customStyle="1" w:styleId="C817BB25F69F564E86B8D2DF25D12CDB">
    <w:name w:val="C817BB25F69F564E86B8D2DF25D12CDB"/>
  </w:style>
  <w:style w:type="paragraph" w:customStyle="1" w:styleId="2120EA4A012E184A99615EBD1C1C3463">
    <w:name w:val="2120EA4A012E184A99615EBD1C1C3463"/>
  </w:style>
  <w:style w:type="paragraph" w:customStyle="1" w:styleId="9CE9DF0CAD44144E864B7544C3C435FD">
    <w:name w:val="9CE9DF0CAD44144E864B7544C3C435FD"/>
  </w:style>
  <w:style w:type="paragraph" w:customStyle="1" w:styleId="A04FC55408A7C146A98E65AD592D6EC3">
    <w:name w:val="A04FC55408A7C146A98E65AD592D6EC3"/>
  </w:style>
  <w:style w:type="paragraph" w:customStyle="1" w:styleId="CF14C912142A1A47BC23E0F81C012D8D">
    <w:name w:val="CF14C912142A1A47BC23E0F81C012D8D"/>
  </w:style>
  <w:style w:type="paragraph" w:customStyle="1" w:styleId="0F97A9B2D144654A9CBC581D56A7CAE6">
    <w:name w:val="0F97A9B2D144654A9CBC581D56A7CAE6"/>
  </w:style>
  <w:style w:type="paragraph" w:customStyle="1" w:styleId="41CEDBB1564FBB48AAA766646B7C392A">
    <w:name w:val="41CEDBB1564FBB48AAA766646B7C392A"/>
  </w:style>
  <w:style w:type="paragraph" w:customStyle="1" w:styleId="693EAA265C0CF24D935A1EACA16D7170">
    <w:name w:val="693EAA265C0CF24D935A1EACA16D7170"/>
  </w:style>
  <w:style w:type="paragraph" w:customStyle="1" w:styleId="BABB1BF41E50F34FB2B5CA171441DEE4">
    <w:name w:val="BABB1BF41E50F34FB2B5CA171441DEE4"/>
  </w:style>
  <w:style w:type="paragraph" w:customStyle="1" w:styleId="DBE6324036E95F4D9F8CAE36EB0CBD66">
    <w:name w:val="DBE6324036E95F4D9F8CAE36EB0CBD66"/>
  </w:style>
  <w:style w:type="paragraph" w:customStyle="1" w:styleId="939653E69F1B1C47B1A86499C7DAC520">
    <w:name w:val="939653E69F1B1C47B1A86499C7DAC520"/>
  </w:style>
  <w:style w:type="paragraph" w:customStyle="1" w:styleId="245749C8FDFECC48BD7DBE1D1C9F4DDA">
    <w:name w:val="245749C8FDFECC48BD7DBE1D1C9F4DDA"/>
  </w:style>
  <w:style w:type="paragraph" w:customStyle="1" w:styleId="21F7CD617476B744BE4DE7F596804635">
    <w:name w:val="21F7CD617476B744BE4DE7F596804635"/>
  </w:style>
  <w:style w:type="paragraph" w:customStyle="1" w:styleId="F80EF59F91E96946AD8A9CCBA0AF9C0E">
    <w:name w:val="F80EF59F91E96946AD8A9CCBA0AF9C0E"/>
  </w:style>
  <w:style w:type="paragraph" w:customStyle="1" w:styleId="986B98DAB0977F48B8028DC81A9E81E8">
    <w:name w:val="986B98DAB0977F48B8028DC81A9E81E8"/>
  </w:style>
  <w:style w:type="paragraph" w:customStyle="1" w:styleId="0CC321A77AC1294E876BF11C996AC3D4">
    <w:name w:val="0CC321A77AC1294E876BF11C996AC3D4"/>
  </w:style>
  <w:style w:type="paragraph" w:customStyle="1" w:styleId="5A89BBC3069F124E8492502A4A040693">
    <w:name w:val="5A89BBC3069F124E8492502A4A040693"/>
  </w:style>
  <w:style w:type="paragraph" w:customStyle="1" w:styleId="894DAFD7ECD5B5409A88835513726D08">
    <w:name w:val="894DAFD7ECD5B5409A88835513726D08"/>
  </w:style>
  <w:style w:type="paragraph" w:customStyle="1" w:styleId="DBC4C99AE1C65744AD4BDA404C4AEE03">
    <w:name w:val="DBC4C99AE1C65744AD4BDA404C4AEE03"/>
  </w:style>
  <w:style w:type="paragraph" w:customStyle="1" w:styleId="35B4DB2703C4054EAA8DFDBA2FD14A9C">
    <w:name w:val="35B4DB2703C4054EAA8DFDBA2FD14A9C"/>
  </w:style>
  <w:style w:type="paragraph" w:customStyle="1" w:styleId="6E4FD7B8415F304F8861C1C6549BC555">
    <w:name w:val="6E4FD7B8415F304F8861C1C6549BC555"/>
  </w:style>
  <w:style w:type="paragraph" w:customStyle="1" w:styleId="A6DEBD8F60FCAB4097BD570D207EA9D1">
    <w:name w:val="A6DEBD8F60FCAB4097BD570D207EA9D1"/>
  </w:style>
  <w:style w:type="paragraph" w:customStyle="1" w:styleId="48A2E057E4BE8C4F864BC90BE5BD69E3">
    <w:name w:val="48A2E057E4BE8C4F864BC90BE5BD69E3"/>
  </w:style>
  <w:style w:type="paragraph" w:customStyle="1" w:styleId="6BB74D065884E64992CD3884991AD6AD">
    <w:name w:val="6BB74D065884E64992CD3884991AD6AD"/>
  </w:style>
  <w:style w:type="paragraph" w:customStyle="1" w:styleId="87A3DEF896FB6F44A978B26E3FC24416">
    <w:name w:val="87A3DEF896FB6F44A978B26E3FC24416"/>
  </w:style>
  <w:style w:type="paragraph" w:customStyle="1" w:styleId="EFC68506AF24DA419B369478FDB87806">
    <w:name w:val="EFC68506AF24DA419B369478FDB87806"/>
  </w:style>
  <w:style w:type="paragraph" w:customStyle="1" w:styleId="E8AFBBA1D75348488E5D7D549584A42C">
    <w:name w:val="E8AFBBA1D75348488E5D7D549584A42C"/>
  </w:style>
  <w:style w:type="paragraph" w:customStyle="1" w:styleId="44D03CA9D906DF4597FEB675F013C618">
    <w:name w:val="44D03CA9D906DF4597FEB675F013C618"/>
  </w:style>
  <w:style w:type="paragraph" w:customStyle="1" w:styleId="8D6F27A48C87DD459ADD756FCDA2A27B">
    <w:name w:val="8D6F27A48C87DD459ADD756FCDA2A27B"/>
  </w:style>
  <w:style w:type="paragraph" w:customStyle="1" w:styleId="42D6A3CD26D0224086827A4194697FF2">
    <w:name w:val="42D6A3CD26D0224086827A4194697FF2"/>
  </w:style>
  <w:style w:type="paragraph" w:customStyle="1" w:styleId="C38A31D917959C48B15EB201C3F3273C">
    <w:name w:val="C38A31D917959C48B15EB201C3F3273C"/>
  </w:style>
  <w:style w:type="paragraph" w:customStyle="1" w:styleId="C269133B98915041A1F7ACB76E56043E">
    <w:name w:val="C269133B98915041A1F7ACB76E56043E"/>
  </w:style>
  <w:style w:type="paragraph" w:customStyle="1" w:styleId="CC9B81E2A7D3614D983A9794D48A41BD">
    <w:name w:val="CC9B81E2A7D3614D983A9794D48A41BD"/>
  </w:style>
  <w:style w:type="paragraph" w:customStyle="1" w:styleId="3B087AB537CBAA42B25D2D24E71630E2">
    <w:name w:val="3B087AB537CBAA42B25D2D24E71630E2"/>
  </w:style>
  <w:style w:type="paragraph" w:customStyle="1" w:styleId="2693C936E7868348ADC651258463B9DC">
    <w:name w:val="2693C936E7868348ADC651258463B9DC"/>
  </w:style>
  <w:style w:type="paragraph" w:customStyle="1" w:styleId="B12EFADF8F135F4AA39636AED50680FC">
    <w:name w:val="B12EFADF8F135F4AA39636AED50680FC"/>
  </w:style>
  <w:style w:type="paragraph" w:customStyle="1" w:styleId="8AF473932FF121448253C28D932E64E9">
    <w:name w:val="8AF473932FF121448253C28D932E64E9"/>
  </w:style>
  <w:style w:type="paragraph" w:customStyle="1" w:styleId="AB6DBAF31918DE4E894A5764F8E5DEF5">
    <w:name w:val="AB6DBAF31918DE4E894A5764F8E5DEF5"/>
  </w:style>
  <w:style w:type="paragraph" w:customStyle="1" w:styleId="074AD022C2421243B8F2D5AB0776C5B1">
    <w:name w:val="074AD022C2421243B8F2D5AB0776C5B1"/>
  </w:style>
  <w:style w:type="paragraph" w:customStyle="1" w:styleId="87534D16DF38184F8CF2DE324EA7EB2B">
    <w:name w:val="87534D16DF38184F8CF2DE324EA7EB2B"/>
  </w:style>
  <w:style w:type="paragraph" w:customStyle="1" w:styleId="Name">
    <w:name w:val="Name"/>
    <w:link w:val="NameChar"/>
    <w:qFormat/>
    <w:pPr>
      <w:jc w:val="right"/>
    </w:pPr>
    <w:rPr>
      <w:rFonts w:eastAsiaTheme="minorHAnsi"/>
      <w:b/>
      <w:color w:val="385623" w:themeColor="accent6" w:themeShade="80"/>
      <w:sz w:val="32"/>
      <w:szCs w:val="22"/>
    </w:rPr>
  </w:style>
  <w:style w:type="character" w:customStyle="1" w:styleId="NameChar">
    <w:name w:val="Name Char"/>
    <w:basedOn w:val="DefaultParagraphFont"/>
    <w:link w:val="Name"/>
    <w:rPr>
      <w:rFonts w:eastAsiaTheme="minorHAnsi"/>
      <w:b/>
      <w:color w:val="385623" w:themeColor="accent6" w:themeShade="80"/>
      <w:sz w:val="32"/>
      <w:szCs w:val="22"/>
    </w:rPr>
  </w:style>
  <w:style w:type="paragraph" w:customStyle="1" w:styleId="B5E406AB4A966E4C84A37260A2CD8BA5">
    <w:name w:val="B5E406AB4A966E4C84A37260A2CD8BA5"/>
  </w:style>
  <w:style w:type="paragraph" w:customStyle="1" w:styleId="ContactInfo">
    <w:name w:val="Contact Info"/>
    <w:link w:val="ContactInfoChar"/>
    <w:qFormat/>
    <w:pPr>
      <w:spacing w:after="200" w:line="276" w:lineRule="auto"/>
      <w:jc w:val="right"/>
    </w:pPr>
    <w:rPr>
      <w:rFonts w:eastAsiaTheme="minorHAnsi"/>
      <w:color w:val="0D0D0D" w:themeColor="text1" w:themeTint="F2"/>
      <w:szCs w:val="22"/>
    </w:rPr>
  </w:style>
  <w:style w:type="character" w:customStyle="1" w:styleId="ContactInfoChar">
    <w:name w:val="Contact Info Char"/>
    <w:basedOn w:val="DefaultParagraphFont"/>
    <w:link w:val="ContactInfo"/>
    <w:rPr>
      <w:rFonts w:eastAsiaTheme="minorHAnsi"/>
      <w:color w:val="0D0D0D" w:themeColor="text1" w:themeTint="F2"/>
      <w:szCs w:val="22"/>
    </w:rPr>
  </w:style>
  <w:style w:type="paragraph" w:customStyle="1" w:styleId="BB8B0A41FE63D94BA7E4D68ED5780CB0">
    <w:name w:val="BB8B0A41FE63D94BA7E4D68ED5780CB0"/>
  </w:style>
  <w:style w:type="paragraph" w:customStyle="1" w:styleId="9A64FB15B2CE6D4BBDF4D71A78FD4B1F">
    <w:name w:val="9A64FB15B2CE6D4BBDF4D71A78FD4B1F"/>
  </w:style>
  <w:style w:type="paragraph" w:customStyle="1" w:styleId="96CA84837621B34CB51316143F0A6EA3">
    <w:name w:val="96CA84837621B34CB51316143F0A6EA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DBBF8954920141B6A6B7786CE02089">
    <w:name w:val="83DBBF8954920141B6A6B7786CE02089"/>
  </w:style>
  <w:style w:type="paragraph" w:customStyle="1" w:styleId="1673E1BC7D80014C8482EA45A5A7CF2F">
    <w:name w:val="1673E1BC7D80014C8482EA45A5A7CF2F"/>
  </w:style>
  <w:style w:type="paragraph" w:customStyle="1" w:styleId="32E340756696674A88A25EE270F7CFBB">
    <w:name w:val="32E340756696674A88A25EE270F7CFBB"/>
  </w:style>
  <w:style w:type="paragraph" w:customStyle="1" w:styleId="74E54ACBAD63A64195E613075BF0408F">
    <w:name w:val="74E54ACBAD63A64195E613075BF0408F"/>
  </w:style>
  <w:style w:type="paragraph" w:customStyle="1" w:styleId="5B8C9DD42C5E0F45AC29A55C70028815">
    <w:name w:val="5B8C9DD42C5E0F45AC29A55C70028815"/>
  </w:style>
  <w:style w:type="paragraph" w:customStyle="1" w:styleId="B0D529332B5F274CABAFECDA59FE9793">
    <w:name w:val="B0D529332B5F274CABAFECDA59FE9793"/>
  </w:style>
  <w:style w:type="paragraph" w:customStyle="1" w:styleId="3F027A0BAF6C7D4DBDD4D760282C5F94">
    <w:name w:val="3F027A0BAF6C7D4DBDD4D760282C5F94"/>
    <w:rsid w:val="00D45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2009-07-27T09:27:09+00:00</AssetStart>
    <PublishStatusLookup xmlns="4873beb7-5857-4685-be1f-d57550cc96cc">
      <Value>290594</Value>
      <Value>1330264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>english</OriginalSourceMarket>
    <ApprovalStatus xmlns="4873beb7-5857-4685-be1f-d57550cc96cc">InProgress</ApprovalStatus>
    <SourceTitle xmlns="4873beb7-5857-4685-be1f-d57550cc96cc">Chronological resume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>english</DirectSourceMarket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TP010378029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642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Webdunia</UANotes>
    <PrimaryImageGen xmlns="4873beb7-5857-4685-be1f-d57550cc96cc">true</PrimaryImageGen>
    <TPFriendlyName xmlns="4873beb7-5857-4685-be1f-d57550cc96cc">Chronological resume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146588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359BC-F40E-4CE9-9C90-3EF36D9EC6A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92179F4-256F-4CD5-9EA9-ABE169B08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97</TotalTime>
  <Pages>1</Pages>
  <Words>138</Words>
  <Characters>703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nicole nehmeh</dc:creator>
  <cp:lastModifiedBy>nicole nehmeh</cp:lastModifiedBy>
  <cp:revision>71</cp:revision>
  <dcterms:created xsi:type="dcterms:W3CDTF">2015-11-05T17:33:00Z</dcterms:created>
  <dcterms:modified xsi:type="dcterms:W3CDTF">2018-07-12T16:58:00Z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