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E5521B" w:rsidRPr="00565B06" w:rsidTr="009A3F4C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556337" w:rsidRPr="00565B06" w:rsidRDefault="00EA1A5B" w:rsidP="00E5521B">
            <w:pPr>
              <w:pStyle w:val="Title"/>
            </w:pPr>
            <w:r>
              <w:t>Ahmad</w:t>
            </w:r>
          </w:p>
          <w:p w:rsidR="00FE18B2" w:rsidRPr="00565B06" w:rsidRDefault="00EA1A5B" w:rsidP="00E5521B">
            <w:pPr>
              <w:pStyle w:val="Subtitle"/>
            </w:pPr>
            <w:r>
              <w:t>Madi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261"/>
              <w:gridCol w:w="339"/>
            </w:tblGrid>
            <w:tr w:rsidR="00323C3F" w:rsidRPr="009D0878" w:rsidTr="00FE7443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323C3F" w:rsidRPr="009D0878" w:rsidRDefault="004B18CC" w:rsidP="00323C3F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F7B773877E6F43B8A5146A59E85FFDA6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EA1A5B">
                        <w:t>Aramoun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728C313" wp14:editId="41D05225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0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AF65BA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red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sdt>
                <w:sdtPr>
                  <w:alias w:val="Enter phone:"/>
                  <w:tag w:val="Enter phone:"/>
                  <w:id w:val="-1849400302"/>
                  <w:placeholder>
                    <w:docPart w:val="A09F60CDBE064E51A6441E23E3E52079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EA1A5B" w:rsidP="00323C3F">
                      <w:pPr>
                        <w:pStyle w:val="ContactInfo"/>
                      </w:pPr>
                      <w:r>
                        <w:t>81 747209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FEC2FA7" wp14:editId="52ED0E2E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0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7DCEE2E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red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sdt>
                <w:sdtPr>
                  <w:rPr>
                    <w:sz w:val="20"/>
                    <w:szCs w:val="20"/>
                  </w:rPr>
                  <w:alias w:val="Enter email:"/>
                  <w:tag w:val="Enter email:"/>
                  <w:id w:val="-675184368"/>
                  <w:placeholder>
                    <w:docPart w:val="579C32A6EE1043568AE66B5A06E786D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EA1A5B" w:rsidP="00323C3F">
                      <w:pPr>
                        <w:pStyle w:val="ContactInfo"/>
                      </w:pPr>
                      <w:r w:rsidRPr="00EA1A5B">
                        <w:rPr>
                          <w:sz w:val="20"/>
                          <w:szCs w:val="20"/>
                        </w:rPr>
                        <w:t>ahmadsamimadi@gmail.com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B45E5EE" wp14:editId="7392D8E3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0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E14E4E4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" path="m108,21r,l60,58,12,21v-1,-1,-1,-2,,-3c13,16,14,16,16,17l60,51,104,17v1,-1,3,-1,4,1c109,19,109,20,108,21r,xm114,r,l6,c3,,,3,,6l,74v,3,3,6,6,6l114,80v3,,6,-3,6,-6l120,6c120,3,117,,114,xe" fillcolor="red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sdt>
                <w:sdtPr>
                  <w:alias w:val="Enter LinkedIn profile:"/>
                  <w:tag w:val="Enter LinkedIn profile:"/>
                  <w:id w:val="1102843699"/>
                  <w:placeholder>
                    <w:docPart w:val="62A4C0F4C9594864ACE214C5F4F58F7B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EA1A5B" w:rsidP="00323C3F">
                      <w:pPr>
                        <w:pStyle w:val="ContactInfo"/>
                      </w:pPr>
                      <w:r>
                        <w:t>Ahmad Madi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3977F5D" wp14:editId="45FDF936">
                            <wp:extent cx="109728" cy="109728"/>
                            <wp:effectExtent l="0" t="0" r="5080" b="5080"/>
                            <wp:docPr id="11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0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09C543A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red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323C3F" w:rsidRPr="009D0878" w:rsidRDefault="004B18CC" w:rsidP="00323C3F">
                  <w:pPr>
                    <w:pStyle w:val="ContactInfo"/>
                  </w:pPr>
                  <w:sdt>
                    <w:sdtPr>
                      <w:alias w:val="Enter Twitter/blog/portfolio:"/>
                      <w:tag w:val="Enter Twitter/blog/portfolio:"/>
                      <w:id w:val="182791170"/>
                      <w:placeholder>
                        <w:docPart w:val="14111EFBEAC8437AB89255A70480263B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A1A5B">
                        <w:t>@MadiDev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B4E7212" wp14:editId="4B7AF421">
                            <wp:extent cx="118872" cy="118872"/>
                            <wp:effectExtent l="0" t="0" r="0" b="0"/>
                            <wp:docPr id="12" name="Website icon" descr="Twitter/Blog/Portfolio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91" h="269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0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AF2C893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red" stroked="f" strokeweight="0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521B" w:rsidRPr="00565B06" w:rsidRDefault="00E5521B" w:rsidP="00DF2C9D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11430" b="1143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251AD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l1wQaAOAAD1ZQAADgAAAAAAAAAAAAAAAAAuAgAAZHJzL2Uyb0RvYy54&#10;bWxQSwECLQAUAAYACAAAACEAGGrsh9kAAAADAQAADwAAAAAAAAAAAAAAAAD6EAAAZHJzL2Rvd25y&#10;ZXYueG1sUEsFBgAAAAAEAAQA8wAAAAASAAAAAA=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" path="m54,l815,r17,3l847,10r11,12l866,37r3,17l866,71r-8,15l847,98r-15,8l815,108r-761,l37,106,22,98,10,86,3,71,,54,3,37,10,22,22,10,37,3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" path="m54,l815,r17,2l847,10r11,12l866,37r3,17l866,71r-8,15l847,98r-15,7l815,108r-761,l37,105,22,98,10,86,3,71,,54,3,37,10,22,22,10,37,2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" path="m54,l815,r17,3l847,11r11,12l866,37r3,18l866,72r-8,15l847,98r-15,8l815,109r-761,l37,106,22,98,10,87,3,72,,55,3,37,10,23,22,11,37,3,54,xe" filled="f" strokecolor="white [3212]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4B18CC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E0C693FA64B7460ABC94BB0AE7380D2F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565B06">
                  <w:t>Objective</w:t>
                </w:r>
              </w:sdtContent>
            </w:sdt>
          </w:p>
        </w:tc>
      </w:tr>
    </w:tbl>
    <w:p w:rsidR="00A77B4D" w:rsidRDefault="00EA1A5B" w:rsidP="007850D1">
      <w:r>
        <w:t xml:space="preserve">A Computer and Communication Engineering undergraduate at Beirut International University, and a </w:t>
      </w:r>
      <w:r w:rsidR="003235D6">
        <w:t>starter</w:t>
      </w:r>
      <w:r>
        <w:t xml:space="preserve"> Web Developer</w:t>
      </w:r>
      <w:r w:rsidR="003235D6">
        <w:t>, who is looking for an internship or a part-time job</w:t>
      </w:r>
      <w:r>
        <w:t>. I am aiming to specialize in Front-End Web Development by taking multiple online courses, and to never stop learning and enhancing. I</w:t>
      </w:r>
      <w:r w:rsidR="0003345C">
        <w:t xml:space="preserve"> </w:t>
      </w:r>
      <w:bookmarkStart w:id="0" w:name="_GoBack"/>
      <w:bookmarkEnd w:id="0"/>
      <w:r>
        <w:t xml:space="preserve">have proficient knowledge in HTML, CSS and </w:t>
      </w:r>
      <w:r w:rsidR="00C01A45">
        <w:t>JavaScript</w:t>
      </w:r>
      <w:r>
        <w:t>.</w:t>
      </w:r>
    </w:p>
    <w:p w:rsidR="008E40FF" w:rsidRPr="00565B06" w:rsidRDefault="008E40FF" w:rsidP="007850D1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11430" b="1143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8C952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ed="f" strokecolor="white [3212]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4B18CC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ED240E9EBD8246938CC6449EE23514BA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EA1A5B" w:rsidP="00B47E1E">
      <w:pPr>
        <w:pStyle w:val="Heading2"/>
      </w:pPr>
      <w:r w:rsidRPr="00D87066">
        <w:rPr>
          <w:color w:val="FF0000"/>
        </w:rPr>
        <w:t>Computer and Communication Engineering (BE)</w:t>
      </w:r>
      <w:r w:rsidR="007C0E0E" w:rsidRPr="00D87066">
        <w:rPr>
          <w:color w:val="FF0000"/>
        </w:rPr>
        <w:t xml:space="preserve"> | </w:t>
      </w:r>
      <w:r>
        <w:rPr>
          <w:rStyle w:val="Emphasis"/>
        </w:rPr>
        <w:t>Beirut International University</w:t>
      </w:r>
      <w:r w:rsidR="008E40FF">
        <w:rPr>
          <w:rStyle w:val="Emphasis"/>
        </w:rPr>
        <w:t>, Beirut</w:t>
      </w:r>
    </w:p>
    <w:p w:rsidR="007C0E0E" w:rsidRPr="00565B06" w:rsidRDefault="00EA1A5B" w:rsidP="004F199F">
      <w:pPr>
        <w:pStyle w:val="Heading3"/>
      </w:pPr>
      <w:r>
        <w:t>2017</w:t>
      </w:r>
      <w:r w:rsidR="007C0E0E" w:rsidRPr="00565B06">
        <w:t xml:space="preserve"> – </w:t>
      </w:r>
      <w:r>
        <w:t>Present</w:t>
      </w:r>
    </w:p>
    <w:p w:rsidR="000E24AC" w:rsidRPr="00565B06" w:rsidRDefault="00EA1A5B" w:rsidP="007850D1">
      <w:r>
        <w:t>Transferred.</w:t>
      </w:r>
    </w:p>
    <w:p w:rsidR="007C0E0E" w:rsidRPr="00565B06" w:rsidRDefault="00EA1A5B" w:rsidP="00B47E1E">
      <w:pPr>
        <w:pStyle w:val="Heading2"/>
      </w:pPr>
      <w:r w:rsidRPr="00D87066">
        <w:rPr>
          <w:color w:val="FF0000"/>
        </w:rPr>
        <w:t>Computer Engineering (BS)</w:t>
      </w:r>
      <w:r w:rsidR="007C0E0E" w:rsidRPr="00D87066">
        <w:rPr>
          <w:color w:val="FF0000"/>
        </w:rPr>
        <w:t xml:space="preserve"> |</w:t>
      </w:r>
      <w:r w:rsidR="007C0E0E" w:rsidRPr="008E40FF">
        <w:rPr>
          <w:color w:val="00B0F0"/>
        </w:rPr>
        <w:t xml:space="preserve"> </w:t>
      </w:r>
      <w:r>
        <w:rPr>
          <w:rStyle w:val="Emphasis"/>
        </w:rPr>
        <w:t>Leban</w:t>
      </w:r>
      <w:r w:rsidR="000838C6">
        <w:rPr>
          <w:rStyle w:val="Emphasis"/>
        </w:rPr>
        <w:t>ese</w:t>
      </w:r>
      <w:r>
        <w:rPr>
          <w:rStyle w:val="Emphasis"/>
        </w:rPr>
        <w:t xml:space="preserve"> International University</w:t>
      </w:r>
      <w:r w:rsidR="008E40FF">
        <w:rPr>
          <w:rStyle w:val="Emphasis"/>
        </w:rPr>
        <w:t>, Beirut</w:t>
      </w:r>
    </w:p>
    <w:p w:rsidR="007C0E0E" w:rsidRDefault="00EA1A5B" w:rsidP="004F199F">
      <w:pPr>
        <w:pStyle w:val="Heading3"/>
      </w:pPr>
      <w:r>
        <w:t>2014</w:t>
      </w:r>
      <w:r w:rsidR="007C0E0E" w:rsidRPr="00565B06">
        <w:t xml:space="preserve"> – </w:t>
      </w:r>
      <w:r>
        <w:t>2017</w:t>
      </w:r>
    </w:p>
    <w:p w:rsidR="008E40FF" w:rsidRDefault="008E40FF" w:rsidP="004F199F">
      <w:pPr>
        <w:pStyle w:val="Heading3"/>
      </w:pPr>
    </w:p>
    <w:p w:rsidR="008E40FF" w:rsidRPr="00565B06" w:rsidRDefault="008E40FF" w:rsidP="008E40FF">
      <w:pPr>
        <w:pStyle w:val="Heading2"/>
      </w:pPr>
      <w:r w:rsidRPr="00D87066">
        <w:rPr>
          <w:color w:val="FF0000"/>
        </w:rPr>
        <w:t>Highschool |</w:t>
      </w:r>
      <w:r w:rsidRPr="008E40FF">
        <w:rPr>
          <w:color w:val="00B0F0"/>
        </w:rPr>
        <w:t xml:space="preserve"> </w:t>
      </w:r>
      <w:r>
        <w:rPr>
          <w:rStyle w:val="Emphasis"/>
        </w:rPr>
        <w:t>Al Ikhlas Private School, Kuwait</w:t>
      </w:r>
    </w:p>
    <w:p w:rsidR="008E40FF" w:rsidRPr="00565B06" w:rsidRDefault="008E40FF" w:rsidP="008E40FF">
      <w:pPr>
        <w:pStyle w:val="Heading3"/>
      </w:pPr>
      <w:r>
        <w:t>2007</w:t>
      </w:r>
      <w:r w:rsidRPr="00565B06">
        <w:t xml:space="preserve"> – </w:t>
      </w:r>
      <w:r>
        <w:t>2017</w:t>
      </w:r>
    </w:p>
    <w:p w:rsidR="008E40FF" w:rsidRPr="00565B06" w:rsidRDefault="008E40FF" w:rsidP="004F199F">
      <w:pPr>
        <w:pStyle w:val="Heading3"/>
      </w:pPr>
    </w:p>
    <w:p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EA1A5B">
        <w:tc>
          <w:tcPr>
            <w:tcW w:w="725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A5FE4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ed="f" strokecolor="white [3212]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5E088C" w:rsidRPr="00565B06" w:rsidRDefault="00EA1A5B" w:rsidP="0004158B">
            <w:pPr>
              <w:pStyle w:val="Heading1"/>
              <w:outlineLvl w:val="0"/>
            </w:pPr>
            <w:r>
              <w:t>Experience and accomplishments</w:t>
            </w:r>
          </w:p>
        </w:tc>
      </w:tr>
    </w:tbl>
    <w:p w:rsidR="008E40FF" w:rsidRDefault="008E40FF" w:rsidP="008E40FF">
      <w:pPr>
        <w:pStyle w:val="ListBullet"/>
      </w:pPr>
      <w:r>
        <w:t xml:space="preserve">Worked on a </w:t>
      </w:r>
      <w:r w:rsidR="004A23C4">
        <w:t>U</w:t>
      </w:r>
      <w:r>
        <w:t xml:space="preserve">niversity project about a </w:t>
      </w:r>
      <w:r w:rsidR="00C11014">
        <w:t>C</w:t>
      </w:r>
      <w:r>
        <w:t xml:space="preserve">omputer </w:t>
      </w:r>
      <w:r w:rsidR="00C11014">
        <w:t>P</w:t>
      </w:r>
      <w:r>
        <w:t xml:space="preserve">arts </w:t>
      </w:r>
      <w:r w:rsidR="00C11014">
        <w:t>S</w:t>
      </w:r>
      <w:r>
        <w:t>hop using Java and mySQL</w:t>
      </w:r>
      <w:r w:rsidR="000838C6">
        <w:t xml:space="preserve"> with GUI</w:t>
      </w:r>
      <w:r>
        <w:t>.</w:t>
      </w:r>
    </w:p>
    <w:p w:rsidR="008E40FF" w:rsidRDefault="008E40FF" w:rsidP="008E40FF">
      <w:pPr>
        <w:pStyle w:val="ListBullet"/>
      </w:pPr>
      <w:r>
        <w:t>Worked on a website for a university project using HTML, CSS, JavaScript, PHP and mySQL.</w:t>
      </w:r>
    </w:p>
    <w:p w:rsidR="008E40FF" w:rsidRDefault="008E40FF" w:rsidP="008E40FF">
      <w:pPr>
        <w:pStyle w:val="ListBullet"/>
      </w:pPr>
      <w:r>
        <w:t>Multiple website projects for Web Development online courses.</w:t>
      </w:r>
    </w:p>
    <w:p w:rsidR="008E40FF" w:rsidRDefault="008E40FF" w:rsidP="008E40FF">
      <w:pPr>
        <w:pStyle w:val="ListBullet"/>
      </w:pPr>
      <w:r>
        <w:t>Taking multiple Web Development online courses.</w:t>
      </w:r>
    </w:p>
    <w:p w:rsidR="00637428" w:rsidRDefault="00637428" w:rsidP="008E40FF">
      <w:pPr>
        <w:pStyle w:val="ListBullet"/>
      </w:pPr>
      <w:r>
        <w:t>Received a HTML5 and CSS3 certification through Udemy</w:t>
      </w:r>
      <w:r w:rsidR="00C11014">
        <w:t>.</w:t>
      </w:r>
    </w:p>
    <w:p w:rsidR="005E088C" w:rsidRPr="00565B06" w:rsidRDefault="005E088C" w:rsidP="00EA1A5B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1143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53D0D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mkXGqVohAADuzQAADgAAAAAAAAAAAAAAAAAuAgAAZHJzL2Uy&#10;b0RvYy54bWxQSwECLQAUAAYACAAAACEAGGrsh9kAAAADAQAADwAAAAAAAAAAAAAAAAC0IwAAZHJz&#10;L2Rvd25yZXYueG1sUEsFBgAAAAAEAAQA8wAAALo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" path="m35,l49,2r11,8l67,21r3,14l67,48,60,60,49,67,35,70,21,67,10,60,3,48,,35,3,21,10,10,21,2,35,xe" filled="f" strokecolor="white [3212]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4B18CC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64EA00FAE51B456EBA4CAB9E162E012B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8E40FF" w:rsidP="00565B06">
            <w:pPr>
              <w:pStyle w:val="ListBullet"/>
              <w:spacing w:after="80"/>
            </w:pPr>
            <w:r>
              <w:t>HTML (Expert)</w:t>
            </w:r>
          </w:p>
          <w:p w:rsidR="00316CE4" w:rsidRDefault="008E40FF" w:rsidP="00316CE4">
            <w:pPr>
              <w:pStyle w:val="ListBullet"/>
              <w:spacing w:after="80"/>
            </w:pPr>
            <w:r>
              <w:t>CSS (Intermediate)</w:t>
            </w:r>
          </w:p>
          <w:p w:rsidR="008E40FF" w:rsidRDefault="00DF548B" w:rsidP="00316CE4">
            <w:pPr>
              <w:pStyle w:val="ListBullet"/>
              <w:spacing w:after="80"/>
            </w:pPr>
            <w:r>
              <w:t>JavaScript</w:t>
            </w:r>
            <w:r w:rsidR="008E40FF">
              <w:t xml:space="preserve"> (Intermediate)</w:t>
            </w:r>
          </w:p>
          <w:p w:rsidR="00D87066" w:rsidRPr="00565B06" w:rsidRDefault="00D87066" w:rsidP="00316CE4">
            <w:pPr>
              <w:pStyle w:val="ListBullet"/>
              <w:spacing w:after="80"/>
            </w:pPr>
            <w:r>
              <w:t>SASS [CSS Preprocessor] (Intermediate)</w:t>
            </w:r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8E40FF" w:rsidP="00565B06">
            <w:pPr>
              <w:pStyle w:val="ListBullet"/>
              <w:spacing w:after="80"/>
            </w:pPr>
            <w:r>
              <w:t>JavaScript (Intermediate)</w:t>
            </w:r>
          </w:p>
          <w:p w:rsidR="00F904FC" w:rsidRPr="00565B06" w:rsidRDefault="008E40FF" w:rsidP="00565B06">
            <w:pPr>
              <w:pStyle w:val="ListBullet"/>
              <w:spacing w:after="80"/>
            </w:pPr>
            <w:r>
              <w:t>PHP (Intermediate)</w:t>
            </w:r>
          </w:p>
          <w:p w:rsidR="00F904FC" w:rsidRPr="00565B06" w:rsidRDefault="008E40FF" w:rsidP="00565B06">
            <w:pPr>
              <w:pStyle w:val="ListBullet"/>
              <w:spacing w:after="80"/>
            </w:pPr>
            <w:r>
              <w:t>mySQL (Intermediate)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AC7C34" w:rsidP="008E40FF">
            <w:pPr>
              <w:pStyle w:val="Icons"/>
              <w:jc w:val="left"/>
            </w:pPr>
          </w:p>
        </w:tc>
        <w:tc>
          <w:tcPr>
            <w:tcW w:w="8649" w:type="dxa"/>
          </w:tcPr>
          <w:p w:rsidR="00AC7C34" w:rsidRPr="00565B06" w:rsidRDefault="00AC7C34" w:rsidP="00AD6216">
            <w:pPr>
              <w:pStyle w:val="Heading1"/>
              <w:outlineLvl w:val="0"/>
            </w:pPr>
          </w:p>
        </w:tc>
      </w:tr>
    </w:tbl>
    <w:p w:rsidR="00316CE4" w:rsidRPr="00565B06" w:rsidRDefault="00316CE4" w:rsidP="00316CE4"/>
    <w:sectPr w:rsidR="00316CE4" w:rsidRPr="00565B06" w:rsidSect="00FE18B2">
      <w:footerReference w:type="default" r:id="rId8"/>
      <w:headerReference w:type="first" r:id="rId9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8CC" w:rsidRDefault="004B18CC" w:rsidP="00F534FB">
      <w:pPr>
        <w:spacing w:after="0"/>
      </w:pPr>
      <w:r>
        <w:separator/>
      </w:r>
    </w:p>
  </w:endnote>
  <w:endnote w:type="continuationSeparator" w:id="0">
    <w:p w:rsidR="004B18CC" w:rsidRDefault="004B18CC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8CC" w:rsidRDefault="004B18CC" w:rsidP="00F534FB">
      <w:pPr>
        <w:spacing w:after="0"/>
      </w:pPr>
      <w:r>
        <w:separator/>
      </w:r>
    </w:p>
  </w:footnote>
  <w:footnote w:type="continuationSeparator" w:id="0">
    <w:p w:rsidR="004B18CC" w:rsidRDefault="004B18CC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BFE416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6838E9"/>
    <w:multiLevelType w:val="hybridMultilevel"/>
    <w:tmpl w:val="07A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4330DB3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Is/mDUpluKTrYkg/WSz44wzTXD+eNyXh0uxO5ob6anbdWuLGoIkz6RBRW7HIy7bu8L6HRyDDouP6c+hlFvsMfw==" w:salt="FsDGUsPpFH7DdEkjgOzr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B"/>
    <w:rsid w:val="00002750"/>
    <w:rsid w:val="00004D4E"/>
    <w:rsid w:val="00011895"/>
    <w:rsid w:val="00013818"/>
    <w:rsid w:val="00024730"/>
    <w:rsid w:val="0003345C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838C6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A7BBA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3CD"/>
    <w:rsid w:val="002B3FC8"/>
    <w:rsid w:val="002F10E7"/>
    <w:rsid w:val="002F69E4"/>
    <w:rsid w:val="00300A98"/>
    <w:rsid w:val="0030724A"/>
    <w:rsid w:val="00316CE4"/>
    <w:rsid w:val="003235D6"/>
    <w:rsid w:val="00323C3F"/>
    <w:rsid w:val="003279A4"/>
    <w:rsid w:val="00337114"/>
    <w:rsid w:val="0035004C"/>
    <w:rsid w:val="003571C8"/>
    <w:rsid w:val="00383057"/>
    <w:rsid w:val="0039703C"/>
    <w:rsid w:val="003974BB"/>
    <w:rsid w:val="00397826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23C4"/>
    <w:rsid w:val="004A4493"/>
    <w:rsid w:val="004B18CC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37428"/>
    <w:rsid w:val="00644D4E"/>
    <w:rsid w:val="00663536"/>
    <w:rsid w:val="006648D4"/>
    <w:rsid w:val="00673F18"/>
    <w:rsid w:val="00676CEB"/>
    <w:rsid w:val="00683A86"/>
    <w:rsid w:val="0069300B"/>
    <w:rsid w:val="00697F61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40FF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D7C44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A45"/>
    <w:rsid w:val="00C11014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7066"/>
    <w:rsid w:val="00DB0B61"/>
    <w:rsid w:val="00DD2D34"/>
    <w:rsid w:val="00DD467E"/>
    <w:rsid w:val="00DE136D"/>
    <w:rsid w:val="00DE4136"/>
    <w:rsid w:val="00DE4550"/>
    <w:rsid w:val="00DE6534"/>
    <w:rsid w:val="00DF0F24"/>
    <w:rsid w:val="00DF548B"/>
    <w:rsid w:val="00DF7CF5"/>
    <w:rsid w:val="00DF7F4F"/>
    <w:rsid w:val="00E066EE"/>
    <w:rsid w:val="00E07D28"/>
    <w:rsid w:val="00E30CB9"/>
    <w:rsid w:val="00E35C96"/>
    <w:rsid w:val="00E379DC"/>
    <w:rsid w:val="00E46808"/>
    <w:rsid w:val="00E5521B"/>
    <w:rsid w:val="00E61D86"/>
    <w:rsid w:val="00E61FB1"/>
    <w:rsid w:val="00E63862"/>
    <w:rsid w:val="00E665C1"/>
    <w:rsid w:val="00E72DA3"/>
    <w:rsid w:val="00E94133"/>
    <w:rsid w:val="00E97BD9"/>
    <w:rsid w:val="00EA1A5B"/>
    <w:rsid w:val="00EC74E3"/>
    <w:rsid w:val="00EE0848"/>
    <w:rsid w:val="00F01292"/>
    <w:rsid w:val="00F03B1E"/>
    <w:rsid w:val="00F03F2C"/>
    <w:rsid w:val="00F06804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44872"/>
  <w15:chartTrackingRefBased/>
  <w15:docId w15:val="{1D4EC338-6E17-46AD-BA0A-CC5242D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EA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773877E6F43B8A5146A59E85F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AB08-92CC-4E2A-99C0-CD0636814B36}"/>
      </w:docPartPr>
      <w:docPartBody>
        <w:p w:rsidR="00526921" w:rsidRDefault="0058075E">
          <w:pPr>
            <w:pStyle w:val="F7B773877E6F43B8A5146A59E85FFDA6"/>
          </w:pPr>
          <w:r w:rsidRPr="009D0878">
            <w:t>Address</w:t>
          </w:r>
        </w:p>
      </w:docPartBody>
    </w:docPart>
    <w:docPart>
      <w:docPartPr>
        <w:name w:val="A09F60CDBE064E51A6441E23E3E52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862C-703B-47F1-BC05-8D2E1A7684F3}"/>
      </w:docPartPr>
      <w:docPartBody>
        <w:p w:rsidR="00526921" w:rsidRDefault="0058075E">
          <w:pPr>
            <w:pStyle w:val="A09F60CDBE064E51A6441E23E3E52079"/>
          </w:pPr>
          <w:r w:rsidRPr="009D0878">
            <w:t>Phone</w:t>
          </w:r>
        </w:p>
      </w:docPartBody>
    </w:docPart>
    <w:docPart>
      <w:docPartPr>
        <w:name w:val="579C32A6EE1043568AE66B5A06E7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73E2-959D-47BD-B9BD-B3571650FFF4}"/>
      </w:docPartPr>
      <w:docPartBody>
        <w:p w:rsidR="00526921" w:rsidRDefault="0058075E">
          <w:pPr>
            <w:pStyle w:val="579C32A6EE1043568AE66B5A06E786D5"/>
          </w:pPr>
          <w:r w:rsidRPr="009D0878">
            <w:t>Email</w:t>
          </w:r>
        </w:p>
      </w:docPartBody>
    </w:docPart>
    <w:docPart>
      <w:docPartPr>
        <w:name w:val="62A4C0F4C9594864ACE214C5F4F5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83A4-0D76-449D-8AE0-3640BE37B4BC}"/>
      </w:docPartPr>
      <w:docPartBody>
        <w:p w:rsidR="00526921" w:rsidRDefault="0058075E">
          <w:pPr>
            <w:pStyle w:val="62A4C0F4C9594864ACE214C5F4F58F7B"/>
          </w:pPr>
          <w:r w:rsidRPr="009D0878">
            <w:t>LinkedIn Profile</w:t>
          </w:r>
        </w:p>
      </w:docPartBody>
    </w:docPart>
    <w:docPart>
      <w:docPartPr>
        <w:name w:val="14111EFBEAC8437AB89255A70480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702F6-BD9E-41FF-9645-948F10A710C7}"/>
      </w:docPartPr>
      <w:docPartBody>
        <w:p w:rsidR="00526921" w:rsidRDefault="0058075E">
          <w:pPr>
            <w:pStyle w:val="14111EFBEAC8437AB89255A70480263B"/>
          </w:pPr>
          <w:r w:rsidRPr="009D0878">
            <w:t>Twitter/Blog/Portfolio</w:t>
          </w:r>
        </w:p>
      </w:docPartBody>
    </w:docPart>
    <w:docPart>
      <w:docPartPr>
        <w:name w:val="E0C693FA64B7460ABC94BB0AE7380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9F5C-546D-471F-A347-79E59D3AB21D}"/>
      </w:docPartPr>
      <w:docPartBody>
        <w:p w:rsidR="00526921" w:rsidRDefault="0058075E">
          <w:pPr>
            <w:pStyle w:val="E0C693FA64B7460ABC94BB0AE7380D2F"/>
          </w:pPr>
          <w:r w:rsidRPr="00565B06">
            <w:t>Objective</w:t>
          </w:r>
        </w:p>
      </w:docPartBody>
    </w:docPart>
    <w:docPart>
      <w:docPartPr>
        <w:name w:val="ED240E9EBD8246938CC6449EE235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7D647-F575-4395-915A-2266AF7C6C00}"/>
      </w:docPartPr>
      <w:docPartBody>
        <w:p w:rsidR="00526921" w:rsidRDefault="0058075E">
          <w:pPr>
            <w:pStyle w:val="ED240E9EBD8246938CC6449EE23514BA"/>
          </w:pPr>
          <w:r w:rsidRPr="00565B06">
            <w:t>Education</w:t>
          </w:r>
        </w:p>
      </w:docPartBody>
    </w:docPart>
    <w:docPart>
      <w:docPartPr>
        <w:name w:val="64EA00FAE51B456EBA4CAB9E162E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DB1D-601E-4D06-B549-CBB3E907EA23}"/>
      </w:docPartPr>
      <w:docPartBody>
        <w:p w:rsidR="00526921" w:rsidRDefault="0058075E">
          <w:pPr>
            <w:pStyle w:val="64EA00FAE51B456EBA4CAB9E162E012B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15"/>
    <w:rsid w:val="00312F6E"/>
    <w:rsid w:val="00526921"/>
    <w:rsid w:val="0058075E"/>
    <w:rsid w:val="00742410"/>
    <w:rsid w:val="00846915"/>
    <w:rsid w:val="00913BC4"/>
    <w:rsid w:val="009330F1"/>
    <w:rsid w:val="00B1667B"/>
    <w:rsid w:val="00D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B0CD25756B4A4A8108F856086A4BC9">
    <w:name w:val="4AB0CD25756B4A4A8108F856086A4BC9"/>
  </w:style>
  <w:style w:type="paragraph" w:customStyle="1" w:styleId="8AC3526D622B4EC99E36A6EFABA4E569">
    <w:name w:val="8AC3526D622B4EC99E36A6EFABA4E569"/>
  </w:style>
  <w:style w:type="paragraph" w:customStyle="1" w:styleId="F7B773877E6F43B8A5146A59E85FFDA6">
    <w:name w:val="F7B773877E6F43B8A5146A59E85FFDA6"/>
  </w:style>
  <w:style w:type="paragraph" w:customStyle="1" w:styleId="A09F60CDBE064E51A6441E23E3E52079">
    <w:name w:val="A09F60CDBE064E51A6441E23E3E52079"/>
  </w:style>
  <w:style w:type="paragraph" w:customStyle="1" w:styleId="579C32A6EE1043568AE66B5A06E786D5">
    <w:name w:val="579C32A6EE1043568AE66B5A06E786D5"/>
  </w:style>
  <w:style w:type="paragraph" w:customStyle="1" w:styleId="62A4C0F4C9594864ACE214C5F4F58F7B">
    <w:name w:val="62A4C0F4C9594864ACE214C5F4F58F7B"/>
  </w:style>
  <w:style w:type="paragraph" w:customStyle="1" w:styleId="14111EFBEAC8437AB89255A70480263B">
    <w:name w:val="14111EFBEAC8437AB89255A70480263B"/>
  </w:style>
  <w:style w:type="paragraph" w:customStyle="1" w:styleId="E0C693FA64B7460ABC94BB0AE7380D2F">
    <w:name w:val="E0C693FA64B7460ABC94BB0AE7380D2F"/>
  </w:style>
  <w:style w:type="paragraph" w:customStyle="1" w:styleId="3D238A68F7404B849CAC35602453A18A">
    <w:name w:val="3D238A68F7404B849CAC35602453A18A"/>
  </w:style>
  <w:style w:type="paragraph" w:customStyle="1" w:styleId="ED240E9EBD8246938CC6449EE23514BA">
    <w:name w:val="ED240E9EBD8246938CC6449EE23514BA"/>
  </w:style>
  <w:style w:type="paragraph" w:customStyle="1" w:styleId="35E8DC6430FE494C83535BED8A1B6C8C">
    <w:name w:val="35E8DC6430FE494C83535BED8A1B6C8C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5025E16F7621494B84BB4AD596715A98">
    <w:name w:val="5025E16F7621494B84BB4AD596715A98"/>
  </w:style>
  <w:style w:type="paragraph" w:customStyle="1" w:styleId="493769870940470C97565A68CE2C7F48">
    <w:name w:val="493769870940470C97565A68CE2C7F48"/>
  </w:style>
  <w:style w:type="paragraph" w:customStyle="1" w:styleId="B5D0BA14D71F4213AF4EDA5DBD73C5CA">
    <w:name w:val="B5D0BA14D71F4213AF4EDA5DBD73C5CA"/>
  </w:style>
  <w:style w:type="paragraph" w:customStyle="1" w:styleId="BCAB5640A4C245ACB92AC1D98B8EB75E">
    <w:name w:val="BCAB5640A4C245ACB92AC1D98B8EB75E"/>
  </w:style>
  <w:style w:type="paragraph" w:customStyle="1" w:styleId="C86686B3E172469480B00B498B88E7A1">
    <w:name w:val="C86686B3E172469480B00B498B88E7A1"/>
  </w:style>
  <w:style w:type="paragraph" w:customStyle="1" w:styleId="32C16B4A9B904AEFB06BEC9CF40DEE47">
    <w:name w:val="32C16B4A9B904AEFB06BEC9CF40DEE47"/>
  </w:style>
  <w:style w:type="paragraph" w:customStyle="1" w:styleId="46039BA11FA64A13828050B63C332F1F">
    <w:name w:val="46039BA11FA64A13828050B63C332F1F"/>
  </w:style>
  <w:style w:type="paragraph" w:customStyle="1" w:styleId="E9500282B9D94D2BBB686FC9A08F574F">
    <w:name w:val="E9500282B9D94D2BBB686FC9A08F574F"/>
  </w:style>
  <w:style w:type="paragraph" w:customStyle="1" w:styleId="64126D39E8A14DA4944EC1D6ABBAFDDA">
    <w:name w:val="64126D39E8A14DA4944EC1D6ABBAFDDA"/>
  </w:style>
  <w:style w:type="paragraph" w:customStyle="1" w:styleId="2404247176D64FC89AB04D33AF4F03CE">
    <w:name w:val="2404247176D64FC89AB04D33AF4F03CE"/>
  </w:style>
  <w:style w:type="paragraph" w:customStyle="1" w:styleId="23025974FE5D4E889C3B9A57D49F0A2C">
    <w:name w:val="23025974FE5D4E889C3B9A57D49F0A2C"/>
  </w:style>
  <w:style w:type="paragraph" w:customStyle="1" w:styleId="18E00EBFDE964C88A4F6C6416346D7E3">
    <w:name w:val="18E00EBFDE964C88A4F6C6416346D7E3"/>
  </w:style>
  <w:style w:type="paragraph" w:customStyle="1" w:styleId="295EC68CB66A44EF8D4C6CC485A946CE">
    <w:name w:val="295EC68CB66A44EF8D4C6CC485A946CE"/>
  </w:style>
  <w:style w:type="paragraph" w:customStyle="1" w:styleId="06D42A8E64CE4F27B0654BFE296A58F3">
    <w:name w:val="06D42A8E64CE4F27B0654BFE296A58F3"/>
  </w:style>
  <w:style w:type="paragraph" w:customStyle="1" w:styleId="0140DC59835B431FBF84DC4140E0A105">
    <w:name w:val="0140DC59835B431FBF84DC4140E0A105"/>
  </w:style>
  <w:style w:type="paragraph" w:customStyle="1" w:styleId="A4726924FAE14CCF85D0EB83A53C27E2">
    <w:name w:val="A4726924FAE14CCF85D0EB83A53C27E2"/>
  </w:style>
  <w:style w:type="paragraph" w:customStyle="1" w:styleId="8FFF3E716AF841858A350F29018E80D8">
    <w:name w:val="8FFF3E716AF841858A350F29018E80D8"/>
  </w:style>
  <w:style w:type="paragraph" w:customStyle="1" w:styleId="015702E503F242CDA26A359749DBE959">
    <w:name w:val="015702E503F242CDA26A359749DBE959"/>
  </w:style>
  <w:style w:type="paragraph" w:customStyle="1" w:styleId="2F7E518B00E5455E8CCCA3315C2EDD3B">
    <w:name w:val="2F7E518B00E5455E8CCCA3315C2EDD3B"/>
  </w:style>
  <w:style w:type="paragraph" w:customStyle="1" w:styleId="069ADFBA469C4E53AD92D48E3FEDA28F">
    <w:name w:val="069ADFBA469C4E53AD92D48E3FEDA28F"/>
  </w:style>
  <w:style w:type="paragraph" w:customStyle="1" w:styleId="64EA00FAE51B456EBA4CAB9E162E012B">
    <w:name w:val="64EA00FAE51B456EBA4CAB9E162E012B"/>
  </w:style>
  <w:style w:type="paragraph" w:customStyle="1" w:styleId="CDE07907EFB3439382999B3FA7E8014D">
    <w:name w:val="CDE07907EFB3439382999B3FA7E8014D"/>
  </w:style>
  <w:style w:type="paragraph" w:customStyle="1" w:styleId="0D5ED2065CA143B0A9A52BABFD2E4DD0">
    <w:name w:val="0D5ED2065CA143B0A9A52BABFD2E4DD0"/>
  </w:style>
  <w:style w:type="paragraph" w:customStyle="1" w:styleId="3337858B98054BDA9C61E2F9695CC8C3">
    <w:name w:val="3337858B98054BDA9C61E2F9695CC8C3"/>
  </w:style>
  <w:style w:type="paragraph" w:customStyle="1" w:styleId="91BB88F409574D26BD07E42E19DE8E29">
    <w:name w:val="91BB88F409574D26BD07E42E19DE8E29"/>
  </w:style>
  <w:style w:type="paragraph" w:customStyle="1" w:styleId="0944DA1CA7614A219E45ADDBBD30CED2">
    <w:name w:val="0944DA1CA7614A219E45ADDBBD30CED2"/>
  </w:style>
  <w:style w:type="paragraph" w:customStyle="1" w:styleId="188D7E0E2E7646BB8ACCE43D8301E039">
    <w:name w:val="188D7E0E2E7646BB8ACCE43D8301E039"/>
  </w:style>
  <w:style w:type="paragraph" w:customStyle="1" w:styleId="91F645025C734FFCA7EF5088F531C0F8">
    <w:name w:val="91F645025C734FFCA7EF5088F531C0F8"/>
  </w:style>
  <w:style w:type="paragraph" w:customStyle="1" w:styleId="3AED332142D449F8B03A3F1AF85526B4">
    <w:name w:val="3AED332142D449F8B03A3F1AF85526B4"/>
    <w:rsid w:val="00846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Aramoun</CompanyAddress>
  <CompanyPhone>81 747209</CompanyPhone>
  <CompanyFax/>
  <CompanyEmail>ahmadsamimadi@gmail.com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33</TotalTime>
  <Pages>1</Pages>
  <Words>195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Madi</dc:creator>
  <cp:keywords>Ahmad Madi</cp:keywords>
  <dc:description/>
  <cp:lastModifiedBy>Ahmad Madi</cp:lastModifiedBy>
  <cp:revision>23</cp:revision>
  <dcterms:created xsi:type="dcterms:W3CDTF">2018-05-26T17:59:00Z</dcterms:created>
  <dcterms:modified xsi:type="dcterms:W3CDTF">2018-09-29T15:41:00Z</dcterms:modified>
  <cp:category/>
  <cp:contentStatus>@MadiDev</cp:contentStatus>
</cp:coreProperties>
</file>