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95" w:rsidRPr="00FD65CF" w:rsidRDefault="002B1495">
      <w:pPr>
        <w:rPr>
          <w:rFonts w:ascii="Times New Roman" w:hAnsi="Times New Roman"/>
        </w:rPr>
      </w:pPr>
    </w:p>
    <w:p w:rsidR="002B1495" w:rsidRPr="00FD65CF" w:rsidRDefault="002B1495">
      <w:pPr>
        <w:rPr>
          <w:rFonts w:ascii="Times New Roman" w:hAnsi="Times New Roma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856"/>
      </w:tblGrid>
      <w:tr w:rsidR="005679D4" w:rsidRPr="00FD65CF">
        <w:trPr>
          <w:trHeight w:val="299"/>
          <w:jc w:val="center"/>
        </w:trPr>
        <w:tc>
          <w:tcPr>
            <w:tcW w:w="0" w:type="auto"/>
          </w:tcPr>
          <w:p w:rsidR="005679D4" w:rsidRPr="00FD65CF" w:rsidRDefault="00E74E19" w:rsidP="00EF3790">
            <w:pPr>
              <w:pStyle w:val="Address2"/>
              <w:tabs>
                <w:tab w:val="left" w:pos="7480"/>
              </w:tabs>
              <w:ind w:left="7480" w:hanging="748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952500" cy="1180088"/>
                  <wp:effectExtent l="19050" t="0" r="0" b="0"/>
                  <wp:docPr id="1" name="Picture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81" cy="118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9D4" w:rsidRPr="00FD65CF" w:rsidRDefault="006B6675" w:rsidP="001F28A0">
      <w:pPr>
        <w:pStyle w:val="Name"/>
        <w:rPr>
          <w:rFonts w:ascii="Times New Roman" w:hAnsi="Times New Roman"/>
          <w:color w:val="333399"/>
          <w:sz w:val="32"/>
          <w:szCs w:val="32"/>
        </w:rPr>
      </w:pPr>
      <w:r w:rsidRPr="00FD65CF">
        <w:rPr>
          <w:rFonts w:ascii="Times New Roman" w:hAnsi="Times New Roman"/>
          <w:color w:val="333399"/>
          <w:sz w:val="32"/>
          <w:szCs w:val="32"/>
        </w:rPr>
        <w:t>Maryam Tabbara</w:t>
      </w: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558"/>
        <w:gridCol w:w="1602"/>
        <w:gridCol w:w="7298"/>
      </w:tblGrid>
      <w:tr w:rsidR="004A1733" w:rsidRPr="00FD65CF" w:rsidTr="00D616BF">
        <w:trPr>
          <w:cantSplit/>
        </w:trPr>
        <w:tc>
          <w:tcPr>
            <w:tcW w:w="9458" w:type="dxa"/>
            <w:gridSpan w:val="3"/>
          </w:tcPr>
          <w:p w:rsidR="004A1733" w:rsidRPr="00FD65CF" w:rsidRDefault="00116AE6" w:rsidP="00D616BF">
            <w:pPr>
              <w:pStyle w:val="SectionTitle"/>
              <w:rPr>
                <w:rFonts w:ascii="Times New Roman" w:hAnsi="Times New Roman"/>
                <w:b/>
                <w:bCs/>
                <w:color w:val="333399"/>
              </w:rPr>
            </w:pPr>
            <w:r>
              <w:rPr>
                <w:rFonts w:ascii="Times New Roman" w:hAnsi="Times New Roman"/>
                <w:b/>
                <w:bCs/>
                <w:color w:val="333399"/>
              </w:rPr>
              <w:t>Personal info</w:t>
            </w:r>
          </w:p>
        </w:tc>
      </w:tr>
      <w:tr w:rsidR="004A1733" w:rsidRPr="00FD65CF" w:rsidTr="000F6679">
        <w:tc>
          <w:tcPr>
            <w:tcW w:w="558" w:type="dxa"/>
          </w:tcPr>
          <w:p w:rsidR="004A1733" w:rsidRPr="00FD65CF" w:rsidRDefault="004A1733" w:rsidP="00D616BF">
            <w:pPr>
              <w:rPr>
                <w:rFonts w:ascii="Times New Roman" w:hAnsi="Times New Roman"/>
              </w:rPr>
            </w:pPr>
          </w:p>
        </w:tc>
        <w:tc>
          <w:tcPr>
            <w:tcW w:w="8900" w:type="dxa"/>
            <w:gridSpan w:val="2"/>
          </w:tcPr>
          <w:p w:rsidR="004A1733" w:rsidRPr="00FD65CF" w:rsidRDefault="000F6679" w:rsidP="00D616BF">
            <w:pPr>
              <w:jc w:val="lowKashida"/>
              <w:rPr>
                <w:rFonts w:ascii="Times New Roman" w:hAnsi="Times New Roman"/>
                <w:bCs/>
              </w:rPr>
            </w:pPr>
            <w:r w:rsidRPr="00FD65CF">
              <w:rPr>
                <w:rFonts w:ascii="Times New Roman" w:hAnsi="Times New Roman"/>
                <w:bCs/>
              </w:rPr>
              <w:br/>
            </w:r>
            <w:r w:rsidR="006B6675" w:rsidRPr="00183937">
              <w:rPr>
                <w:rFonts w:ascii="Times New Roman" w:hAnsi="Times New Roman"/>
                <w:b/>
              </w:rPr>
              <w:t>Date of Birth:</w:t>
            </w:r>
            <w:r w:rsidR="00183937">
              <w:rPr>
                <w:rFonts w:ascii="Times New Roman" w:hAnsi="Times New Roman"/>
                <w:bCs/>
              </w:rPr>
              <w:t xml:space="preserve"> </w:t>
            </w:r>
            <w:r w:rsidR="006B6675" w:rsidRPr="00FD65CF">
              <w:rPr>
                <w:rFonts w:ascii="Times New Roman" w:hAnsi="Times New Roman"/>
                <w:bCs/>
              </w:rPr>
              <w:t>26-03-1989</w:t>
            </w:r>
          </w:p>
          <w:p w:rsidR="004A1733" w:rsidRPr="00FD65CF" w:rsidRDefault="004A1733" w:rsidP="00D616BF">
            <w:pPr>
              <w:jc w:val="lowKashida"/>
              <w:rPr>
                <w:rFonts w:ascii="Times New Roman" w:hAnsi="Times New Roman"/>
                <w:bCs/>
              </w:rPr>
            </w:pPr>
            <w:r w:rsidRPr="00183937">
              <w:rPr>
                <w:rFonts w:ascii="Times New Roman" w:hAnsi="Times New Roman"/>
                <w:b/>
              </w:rPr>
              <w:t>Nationality:</w:t>
            </w:r>
            <w:r w:rsidRPr="00FD65CF">
              <w:rPr>
                <w:rFonts w:ascii="Times New Roman" w:hAnsi="Times New Roman"/>
                <w:bCs/>
              </w:rPr>
              <w:t xml:space="preserve"> Lebanese</w:t>
            </w:r>
          </w:p>
          <w:p w:rsidR="004A1733" w:rsidRPr="00FD65CF" w:rsidRDefault="006B6675" w:rsidP="004A1733">
            <w:pPr>
              <w:jc w:val="lowKashida"/>
              <w:rPr>
                <w:rFonts w:ascii="Times New Roman" w:hAnsi="Times New Roman"/>
                <w:bCs/>
              </w:rPr>
            </w:pPr>
            <w:r w:rsidRPr="00183937">
              <w:rPr>
                <w:rFonts w:ascii="Times New Roman" w:hAnsi="Times New Roman"/>
                <w:b/>
              </w:rPr>
              <w:t>Gender:</w:t>
            </w:r>
            <w:r w:rsidRPr="00FD65CF">
              <w:rPr>
                <w:rFonts w:ascii="Times New Roman" w:hAnsi="Times New Roman"/>
                <w:bCs/>
              </w:rPr>
              <w:t xml:space="preserve"> Female</w:t>
            </w:r>
          </w:p>
          <w:p w:rsidR="003234D0" w:rsidRPr="00FD65CF" w:rsidRDefault="00BF7A41" w:rsidP="00183937">
            <w:pPr>
              <w:jc w:val="left"/>
              <w:rPr>
                <w:rFonts w:ascii="Times New Roman" w:hAnsi="Times New Roman"/>
                <w:bCs/>
              </w:rPr>
            </w:pPr>
            <w:r w:rsidRPr="00183937">
              <w:rPr>
                <w:rFonts w:ascii="Times New Roman" w:hAnsi="Times New Roman"/>
                <w:b/>
              </w:rPr>
              <w:t>Address:</w:t>
            </w:r>
            <w:r w:rsidR="003F419F">
              <w:rPr>
                <w:rFonts w:ascii="Times New Roman" w:hAnsi="Times New Roman"/>
                <w:bCs/>
              </w:rPr>
              <w:t xml:space="preserve"> </w:t>
            </w:r>
            <w:r w:rsidR="00F43060">
              <w:rPr>
                <w:rFonts w:ascii="Times New Roman" w:hAnsi="Times New Roman"/>
                <w:bCs/>
              </w:rPr>
              <w:t>Beirut</w:t>
            </w:r>
            <w:r w:rsidRPr="00FD65CF">
              <w:rPr>
                <w:rFonts w:ascii="Times New Roman" w:hAnsi="Times New Roman"/>
                <w:bCs/>
              </w:rPr>
              <w:t xml:space="preserve"> - </w:t>
            </w:r>
            <w:r w:rsidR="00F43060">
              <w:rPr>
                <w:rFonts w:ascii="Times New Roman" w:hAnsi="Times New Roman"/>
                <w:bCs/>
              </w:rPr>
              <w:t>Lebanon</w:t>
            </w:r>
            <w:r w:rsidRPr="00FD65CF">
              <w:rPr>
                <w:rFonts w:ascii="Times New Roman" w:hAnsi="Times New Roman"/>
                <w:bCs/>
              </w:rPr>
              <w:br/>
            </w:r>
            <w:r w:rsidRPr="00183937">
              <w:rPr>
                <w:rFonts w:ascii="Times New Roman" w:hAnsi="Times New Roman"/>
                <w:b/>
              </w:rPr>
              <w:t>Phone:</w:t>
            </w:r>
            <w:r w:rsidRPr="00FD65CF">
              <w:rPr>
                <w:rFonts w:ascii="Times New Roman" w:hAnsi="Times New Roman"/>
                <w:bCs/>
              </w:rPr>
              <w:t xml:space="preserve"> </w:t>
            </w:r>
            <w:r w:rsidR="003234D0">
              <w:rPr>
                <w:rFonts w:ascii="Times New Roman" w:hAnsi="Times New Roman"/>
                <w:bCs/>
              </w:rPr>
              <w:t>009613123592</w:t>
            </w:r>
          </w:p>
          <w:p w:rsidR="00BF7A41" w:rsidRPr="00FD65CF" w:rsidRDefault="00BF7A41" w:rsidP="00BF7A41">
            <w:pPr>
              <w:jc w:val="left"/>
              <w:rPr>
                <w:rFonts w:ascii="Times New Roman" w:hAnsi="Times New Roman"/>
                <w:bCs/>
              </w:rPr>
            </w:pPr>
            <w:r w:rsidRPr="00183937">
              <w:rPr>
                <w:rFonts w:ascii="Times New Roman" w:hAnsi="Times New Roman"/>
                <w:b/>
              </w:rPr>
              <w:t>Email:</w:t>
            </w:r>
            <w:r w:rsidRPr="00FD65CF">
              <w:rPr>
                <w:rFonts w:ascii="Times New Roman" w:hAnsi="Times New Roman"/>
                <w:bCs/>
              </w:rPr>
              <w:t xml:space="preserve"> </w:t>
            </w:r>
            <w:r w:rsidR="00183937">
              <w:rPr>
                <w:rFonts w:ascii="Times New Roman" w:hAnsi="Times New Roman"/>
                <w:bCs/>
              </w:rPr>
              <w:t xml:space="preserve"> </w:t>
            </w:r>
            <w:r w:rsidRPr="00FD65CF">
              <w:rPr>
                <w:rFonts w:ascii="Times New Roman" w:hAnsi="Times New Roman"/>
                <w:bCs/>
              </w:rPr>
              <w:t>maryamtab1@gmail.com</w:t>
            </w:r>
          </w:p>
        </w:tc>
      </w:tr>
      <w:tr w:rsidR="005679D4" w:rsidRPr="00FD65CF" w:rsidTr="00A071BA">
        <w:trPr>
          <w:cantSplit/>
        </w:trPr>
        <w:tc>
          <w:tcPr>
            <w:tcW w:w="9458" w:type="dxa"/>
            <w:gridSpan w:val="3"/>
          </w:tcPr>
          <w:p w:rsidR="005679D4" w:rsidRPr="00FD65CF" w:rsidRDefault="005679D4">
            <w:pPr>
              <w:pStyle w:val="SectionTitle"/>
              <w:rPr>
                <w:rFonts w:ascii="Times New Roman" w:hAnsi="Times New Roman"/>
                <w:b/>
                <w:bCs/>
                <w:color w:val="333399"/>
              </w:rPr>
            </w:pPr>
            <w:r w:rsidRPr="00FD65CF">
              <w:rPr>
                <w:rFonts w:ascii="Times New Roman" w:hAnsi="Times New Roman"/>
                <w:b/>
                <w:bCs/>
                <w:color w:val="333399"/>
              </w:rPr>
              <w:t>Objective</w:t>
            </w:r>
          </w:p>
        </w:tc>
      </w:tr>
      <w:tr w:rsidR="005679D4" w:rsidRPr="00FD65CF" w:rsidTr="000F6679">
        <w:tc>
          <w:tcPr>
            <w:tcW w:w="558" w:type="dxa"/>
          </w:tcPr>
          <w:p w:rsidR="005679D4" w:rsidRPr="00FD65CF" w:rsidRDefault="005679D4">
            <w:pPr>
              <w:rPr>
                <w:rFonts w:ascii="Times New Roman" w:hAnsi="Times New Roman"/>
              </w:rPr>
            </w:pPr>
          </w:p>
        </w:tc>
        <w:tc>
          <w:tcPr>
            <w:tcW w:w="8900" w:type="dxa"/>
            <w:gridSpan w:val="2"/>
          </w:tcPr>
          <w:p w:rsidR="005679D4" w:rsidRPr="00FD65CF" w:rsidRDefault="000F6679" w:rsidP="00116AE6">
            <w:pPr>
              <w:jc w:val="left"/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</w:rPr>
              <w:br/>
            </w:r>
            <w:r w:rsidR="005679D4" w:rsidRPr="00FD65CF">
              <w:rPr>
                <w:rFonts w:ascii="Times New Roman" w:hAnsi="Times New Roman"/>
              </w:rPr>
              <w:t xml:space="preserve">Seeking a </w:t>
            </w:r>
            <w:r w:rsidR="00116AE6">
              <w:rPr>
                <w:rFonts w:ascii="Times New Roman" w:hAnsi="Times New Roman"/>
              </w:rPr>
              <w:t>career in a growth oriented</w:t>
            </w:r>
            <w:r w:rsidR="005679D4" w:rsidRPr="00FD65CF">
              <w:rPr>
                <w:rFonts w:ascii="Times New Roman" w:hAnsi="Times New Roman"/>
              </w:rPr>
              <w:t xml:space="preserve"> organization that offers o</w:t>
            </w:r>
            <w:r w:rsidR="00BF7A41" w:rsidRPr="00FD65CF">
              <w:rPr>
                <w:rFonts w:ascii="Times New Roman" w:hAnsi="Times New Roman"/>
              </w:rPr>
              <w:t>pportunities for advancement</w:t>
            </w:r>
            <w:r w:rsidR="005679D4" w:rsidRPr="00FD65CF">
              <w:rPr>
                <w:rFonts w:ascii="Times New Roman" w:hAnsi="Times New Roman"/>
              </w:rPr>
              <w:t xml:space="preserve"> </w:t>
            </w:r>
            <w:r w:rsidR="00116AE6">
              <w:rPr>
                <w:rFonts w:ascii="Times New Roman" w:hAnsi="Times New Roman"/>
              </w:rPr>
              <w:t xml:space="preserve">and </w:t>
            </w:r>
            <w:r w:rsidR="005679D4" w:rsidRPr="00FD65CF">
              <w:rPr>
                <w:rFonts w:ascii="Times New Roman" w:hAnsi="Times New Roman"/>
              </w:rPr>
              <w:t xml:space="preserve">where my skills </w:t>
            </w:r>
            <w:r w:rsidR="00BF7A41" w:rsidRPr="00FD65CF">
              <w:rPr>
                <w:rFonts w:ascii="Times New Roman" w:hAnsi="Times New Roman"/>
              </w:rPr>
              <w:t xml:space="preserve">and knowledge </w:t>
            </w:r>
            <w:r w:rsidR="005679D4" w:rsidRPr="00FD65CF">
              <w:rPr>
                <w:rFonts w:ascii="Times New Roman" w:hAnsi="Times New Roman"/>
              </w:rPr>
              <w:t xml:space="preserve">can be </w:t>
            </w:r>
            <w:r w:rsidR="00116AE6">
              <w:rPr>
                <w:rFonts w:ascii="Times New Roman" w:hAnsi="Times New Roman"/>
              </w:rPr>
              <w:t>appli</w:t>
            </w:r>
            <w:r w:rsidR="005679D4" w:rsidRPr="00FD65CF">
              <w:rPr>
                <w:rFonts w:ascii="Times New Roman" w:hAnsi="Times New Roman"/>
              </w:rPr>
              <w:t>ed and developed.</w:t>
            </w:r>
          </w:p>
        </w:tc>
      </w:tr>
      <w:tr w:rsidR="005679D4" w:rsidRPr="00FD65CF" w:rsidTr="00A071BA">
        <w:trPr>
          <w:cantSplit/>
        </w:trPr>
        <w:tc>
          <w:tcPr>
            <w:tcW w:w="9458" w:type="dxa"/>
            <w:gridSpan w:val="3"/>
          </w:tcPr>
          <w:p w:rsidR="005679D4" w:rsidRPr="00FD65CF" w:rsidRDefault="005679D4" w:rsidP="005C1491">
            <w:pPr>
              <w:pStyle w:val="SectionTitle"/>
              <w:rPr>
                <w:rFonts w:ascii="Times New Roman" w:hAnsi="Times New Roman"/>
                <w:b/>
                <w:bCs/>
                <w:color w:val="333399"/>
              </w:rPr>
            </w:pPr>
            <w:r w:rsidRPr="00FD65CF">
              <w:rPr>
                <w:rFonts w:ascii="Times New Roman" w:hAnsi="Times New Roman"/>
                <w:b/>
                <w:bCs/>
                <w:color w:val="333399"/>
              </w:rPr>
              <w:t>Education</w:t>
            </w:r>
          </w:p>
        </w:tc>
      </w:tr>
      <w:tr w:rsidR="005679D4" w:rsidRPr="00FD65CF" w:rsidTr="000F6679">
        <w:tc>
          <w:tcPr>
            <w:tcW w:w="558" w:type="dxa"/>
          </w:tcPr>
          <w:p w:rsidR="005679D4" w:rsidRPr="00FD65CF" w:rsidRDefault="005679D4" w:rsidP="00BF7A4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900" w:type="dxa"/>
            <w:gridSpan w:val="2"/>
          </w:tcPr>
          <w:p w:rsidR="009371A6" w:rsidRDefault="009371A6" w:rsidP="009371A6">
            <w:pPr>
              <w:pStyle w:val="CompanyName"/>
              <w:rPr>
                <w:rFonts w:ascii="Times New Roman" w:hAnsi="Times New Roman"/>
                <w:b/>
                <w:color w:val="333399"/>
                <w:szCs w:val="22"/>
              </w:rPr>
            </w:pPr>
            <w:r>
              <w:rPr>
                <w:rFonts w:ascii="Times New Roman" w:hAnsi="Times New Roman"/>
                <w:b/>
                <w:color w:val="333399"/>
                <w:szCs w:val="22"/>
              </w:rPr>
              <w:t>Intoact</w:t>
            </w:r>
          </w:p>
          <w:p w:rsidR="009371A6" w:rsidRDefault="00B74DE6" w:rsidP="009371A6">
            <w:pPr>
              <w:pStyle w:val="CompanyName"/>
              <w:spacing w:befor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April 2018</w:t>
            </w:r>
          </w:p>
          <w:p w:rsidR="009371A6" w:rsidRDefault="009371A6" w:rsidP="009371A6">
            <w:pPr>
              <w:pStyle w:val="CompanyName"/>
              <w:spacing w:before="0"/>
              <w:rPr>
                <w:rFonts w:ascii="Times New Roman" w:hAnsi="Times New Roman"/>
                <w:szCs w:val="22"/>
              </w:rPr>
            </w:pPr>
          </w:p>
          <w:p w:rsidR="009371A6" w:rsidRDefault="009371A6" w:rsidP="009371A6">
            <w:pPr>
              <w:pStyle w:val="CompanyName"/>
              <w:numPr>
                <w:ilvl w:val="0"/>
                <w:numId w:val="47"/>
              </w:numPr>
              <w:spacing w:before="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Digital Marketing  A-Z Training Program </w:t>
            </w:r>
          </w:p>
          <w:p w:rsidR="00183937" w:rsidRDefault="00183937" w:rsidP="00183937">
            <w:pPr>
              <w:pStyle w:val="CompanyName"/>
              <w:rPr>
                <w:rFonts w:ascii="Times New Roman" w:hAnsi="Times New Roman"/>
                <w:b/>
                <w:color w:val="333399"/>
                <w:szCs w:val="22"/>
              </w:rPr>
            </w:pPr>
            <w:r w:rsidRPr="00093B49">
              <w:rPr>
                <w:rFonts w:ascii="Times New Roman" w:hAnsi="Times New Roman"/>
                <w:b/>
                <w:color w:val="333399"/>
                <w:szCs w:val="22"/>
              </w:rPr>
              <w:t>University of</w:t>
            </w:r>
            <w:r>
              <w:rPr>
                <w:rFonts w:ascii="Times New Roman" w:hAnsi="Times New Roman"/>
                <w:b/>
                <w:color w:val="333399"/>
                <w:szCs w:val="22"/>
              </w:rPr>
              <w:t xml:space="preserve"> Illinois ( Via Coursera )</w:t>
            </w:r>
          </w:p>
          <w:p w:rsidR="00183937" w:rsidRDefault="00B05803" w:rsidP="00183937">
            <w:pPr>
              <w:pStyle w:val="CompanyName"/>
              <w:spacing w:befor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2017</w:t>
            </w:r>
            <w:r w:rsidR="00507B19">
              <w:rPr>
                <w:rFonts w:ascii="Times New Roman" w:hAnsi="Times New Roman"/>
                <w:szCs w:val="22"/>
              </w:rPr>
              <w:t xml:space="preserve"> </w:t>
            </w:r>
          </w:p>
          <w:p w:rsidR="00183937" w:rsidRDefault="00183937" w:rsidP="00183937">
            <w:pPr>
              <w:pStyle w:val="CompanyName"/>
              <w:spacing w:before="0"/>
              <w:rPr>
                <w:rFonts w:ascii="Times New Roman" w:hAnsi="Times New Roman"/>
                <w:szCs w:val="22"/>
              </w:rPr>
            </w:pPr>
          </w:p>
          <w:p w:rsidR="00183937" w:rsidRDefault="000F1FD6" w:rsidP="00183937">
            <w:pPr>
              <w:pStyle w:val="CompanyName"/>
              <w:numPr>
                <w:ilvl w:val="0"/>
                <w:numId w:val="47"/>
              </w:numPr>
              <w:spacing w:before="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Certificate in </w:t>
            </w:r>
            <w:r w:rsidR="00183937">
              <w:rPr>
                <w:rFonts w:ascii="Times New Roman" w:hAnsi="Times New Roman"/>
                <w:bCs/>
                <w:szCs w:val="22"/>
              </w:rPr>
              <w:t xml:space="preserve">Marketing </w:t>
            </w:r>
            <w:r w:rsidR="00B05803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="00183937">
              <w:rPr>
                <w:rFonts w:ascii="Times New Roman" w:hAnsi="Times New Roman"/>
                <w:bCs/>
                <w:szCs w:val="22"/>
              </w:rPr>
              <w:t>in a Digital World</w:t>
            </w:r>
          </w:p>
          <w:p w:rsidR="00183937" w:rsidRDefault="00183937" w:rsidP="00183937">
            <w:pPr>
              <w:pStyle w:val="CompanyName"/>
              <w:spacing w:before="0"/>
              <w:rPr>
                <w:rFonts w:ascii="Times New Roman" w:hAnsi="Times New Roman"/>
                <w:b/>
                <w:color w:val="333399"/>
                <w:szCs w:val="22"/>
              </w:rPr>
            </w:pPr>
            <w:r w:rsidRPr="00093B49">
              <w:rPr>
                <w:rFonts w:ascii="Times New Roman" w:hAnsi="Times New Roman"/>
                <w:bCs/>
                <w:szCs w:val="22"/>
              </w:rPr>
              <w:t xml:space="preserve">    </w:t>
            </w:r>
            <w:r w:rsidRPr="00093B49">
              <w:rPr>
                <w:rFonts w:ascii="Times New Roman" w:hAnsi="Times New Roman"/>
                <w:szCs w:val="22"/>
              </w:rPr>
              <w:t xml:space="preserve"> </w:t>
            </w:r>
            <w:r w:rsidRPr="00093B49">
              <w:rPr>
                <w:rFonts w:ascii="Times New Roman" w:hAnsi="Times New Roman"/>
                <w:b/>
                <w:szCs w:val="22"/>
              </w:rPr>
              <w:t xml:space="preserve">          </w:t>
            </w:r>
          </w:p>
          <w:p w:rsidR="005679D4" w:rsidRPr="00093B49" w:rsidRDefault="00C67AB0" w:rsidP="00183937">
            <w:pPr>
              <w:pStyle w:val="CompanyName"/>
              <w:spacing w:before="0"/>
              <w:rPr>
                <w:rFonts w:ascii="Times New Roman" w:hAnsi="Times New Roman"/>
                <w:szCs w:val="22"/>
              </w:rPr>
            </w:pPr>
            <w:r w:rsidRPr="00093B49">
              <w:rPr>
                <w:rFonts w:ascii="Times New Roman" w:hAnsi="Times New Roman"/>
                <w:b/>
                <w:color w:val="333399"/>
                <w:szCs w:val="22"/>
              </w:rPr>
              <w:t xml:space="preserve">American University of Science and Technology </w:t>
            </w:r>
            <w:r w:rsidRPr="00093B49">
              <w:rPr>
                <w:rFonts w:ascii="Times New Roman" w:hAnsi="Times New Roman"/>
                <w:b/>
                <w:szCs w:val="22"/>
              </w:rPr>
              <w:t xml:space="preserve">          </w:t>
            </w:r>
            <w:r w:rsidRPr="00093B49">
              <w:rPr>
                <w:rFonts w:ascii="Times New Roman" w:hAnsi="Times New Roman"/>
                <w:szCs w:val="22"/>
              </w:rPr>
              <w:tab/>
            </w:r>
            <w:r w:rsidRPr="00093B49">
              <w:rPr>
                <w:rFonts w:ascii="Times New Roman" w:hAnsi="Times New Roman"/>
                <w:szCs w:val="22"/>
              </w:rPr>
              <w:br/>
            </w:r>
            <w:r w:rsidR="00EA3870" w:rsidRPr="00093B49">
              <w:rPr>
                <w:rFonts w:ascii="Times New Roman" w:hAnsi="Times New Roman"/>
                <w:szCs w:val="22"/>
              </w:rPr>
              <w:t>200</w:t>
            </w:r>
            <w:r w:rsidR="006B6675" w:rsidRPr="00093B49">
              <w:rPr>
                <w:rFonts w:ascii="Times New Roman" w:hAnsi="Times New Roman"/>
                <w:szCs w:val="22"/>
              </w:rPr>
              <w:t>8</w:t>
            </w:r>
            <w:r w:rsidR="00571ACE" w:rsidRPr="00093B49">
              <w:rPr>
                <w:rFonts w:ascii="Times New Roman" w:hAnsi="Times New Roman"/>
                <w:szCs w:val="22"/>
              </w:rPr>
              <w:t xml:space="preserve"> -</w:t>
            </w:r>
            <w:r w:rsidR="00EA3870" w:rsidRPr="00093B49">
              <w:rPr>
                <w:rFonts w:ascii="Times New Roman" w:hAnsi="Times New Roman"/>
                <w:szCs w:val="22"/>
              </w:rPr>
              <w:t xml:space="preserve"> </w:t>
            </w:r>
            <w:r w:rsidR="006B6675" w:rsidRPr="00093B49">
              <w:rPr>
                <w:rFonts w:ascii="Times New Roman" w:hAnsi="Times New Roman"/>
                <w:szCs w:val="22"/>
              </w:rPr>
              <w:t>2012</w:t>
            </w:r>
            <w:r w:rsidR="005679D4" w:rsidRPr="00093B49">
              <w:rPr>
                <w:rFonts w:ascii="Times New Roman" w:hAnsi="Times New Roman"/>
                <w:bCs/>
                <w:szCs w:val="22"/>
              </w:rPr>
              <w:t xml:space="preserve">   </w:t>
            </w:r>
            <w:r w:rsidR="00F25F24" w:rsidRPr="00093B49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="005679D4" w:rsidRPr="00093B49">
              <w:rPr>
                <w:rFonts w:ascii="Times New Roman" w:hAnsi="Times New Roman"/>
                <w:szCs w:val="22"/>
              </w:rPr>
              <w:t xml:space="preserve"> </w:t>
            </w:r>
            <w:r w:rsidR="00BF7A41" w:rsidRPr="00093B49">
              <w:rPr>
                <w:rFonts w:ascii="Times New Roman" w:hAnsi="Times New Roman"/>
                <w:szCs w:val="22"/>
              </w:rPr>
              <w:br/>
            </w:r>
            <w:r w:rsidR="005679D4" w:rsidRPr="00093B49">
              <w:rPr>
                <w:rFonts w:ascii="Times New Roman" w:hAnsi="Times New Roman"/>
                <w:szCs w:val="22"/>
              </w:rPr>
              <w:t>Beirut, Lebanon</w:t>
            </w:r>
            <w:r w:rsidR="00BF7A41" w:rsidRPr="00093B49">
              <w:rPr>
                <w:rFonts w:ascii="Times New Roman" w:hAnsi="Times New Roman"/>
                <w:szCs w:val="22"/>
              </w:rPr>
              <w:br/>
            </w:r>
          </w:p>
          <w:p w:rsidR="005679D4" w:rsidRPr="009E6922" w:rsidRDefault="00CB5CB3" w:rsidP="009E6922">
            <w:pPr>
              <w:pStyle w:val="JobTitle"/>
              <w:numPr>
                <w:ilvl w:val="0"/>
                <w:numId w:val="23"/>
              </w:num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93B4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>B</w:t>
            </w:r>
            <w:r w:rsidR="00093B49">
              <w:rPr>
                <w:rFonts w:ascii="Times New Roman" w:hAnsi="Times New Roman"/>
                <w:i w:val="0"/>
                <w:color w:val="000000"/>
                <w:sz w:val="22"/>
                <w:szCs w:val="22"/>
              </w:rPr>
              <w:t xml:space="preserve">A in </w:t>
            </w:r>
            <w:r w:rsidRPr="00093B49">
              <w:rPr>
                <w:rFonts w:ascii="Times New Roman" w:hAnsi="Times New Roman"/>
                <w:i w:val="0"/>
                <w:sz w:val="22"/>
                <w:szCs w:val="22"/>
              </w:rPr>
              <w:t>Communication Arts</w:t>
            </w:r>
            <w:r w:rsidR="00093B49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Pr="00093B49">
              <w:rPr>
                <w:rFonts w:ascii="Times New Roman" w:hAnsi="Times New Roman"/>
                <w:i w:val="0"/>
                <w:sz w:val="22"/>
                <w:szCs w:val="22"/>
              </w:rPr>
              <w:t>- Advertising</w:t>
            </w:r>
            <w:r w:rsidR="00165140" w:rsidRPr="00093B49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2A7563" w:rsidRPr="009E6922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</w:p>
        </w:tc>
      </w:tr>
      <w:tr w:rsidR="005679D4" w:rsidRPr="00FD65CF" w:rsidTr="00A071BA">
        <w:trPr>
          <w:cantSplit/>
        </w:trPr>
        <w:tc>
          <w:tcPr>
            <w:tcW w:w="9458" w:type="dxa"/>
            <w:gridSpan w:val="3"/>
          </w:tcPr>
          <w:p w:rsidR="005679D4" w:rsidRPr="00FD65CF" w:rsidRDefault="00571ACE">
            <w:pPr>
              <w:pStyle w:val="SectionTitle"/>
              <w:rPr>
                <w:rFonts w:ascii="Times New Roman" w:hAnsi="Times New Roman"/>
                <w:b/>
                <w:bCs/>
                <w:color w:val="333399"/>
              </w:rPr>
            </w:pPr>
            <w:r w:rsidRPr="00FD65CF">
              <w:rPr>
                <w:rFonts w:ascii="Times New Roman" w:hAnsi="Times New Roman"/>
                <w:b/>
                <w:bCs/>
                <w:color w:val="333399"/>
              </w:rPr>
              <w:t>Professional</w:t>
            </w:r>
            <w:r w:rsidR="005679D4" w:rsidRPr="00FD65CF">
              <w:rPr>
                <w:rFonts w:ascii="Times New Roman" w:hAnsi="Times New Roman"/>
                <w:b/>
                <w:bCs/>
                <w:color w:val="333399"/>
              </w:rPr>
              <w:t xml:space="preserve"> experience  </w:t>
            </w:r>
          </w:p>
        </w:tc>
      </w:tr>
      <w:tr w:rsidR="005679D4" w:rsidRPr="00FD65CF" w:rsidTr="000F6679">
        <w:tc>
          <w:tcPr>
            <w:tcW w:w="558" w:type="dxa"/>
          </w:tcPr>
          <w:p w:rsidR="005679D4" w:rsidRPr="00FD65CF" w:rsidRDefault="005679D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900" w:type="dxa"/>
            <w:gridSpan w:val="2"/>
          </w:tcPr>
          <w:p w:rsidR="000D22FA" w:rsidRDefault="000D22FA" w:rsidP="00491B4F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rFonts w:ascii="Times New Roman" w:hAnsi="Times New Roman"/>
                <w:u w:val="single"/>
              </w:rPr>
            </w:pPr>
          </w:p>
          <w:p w:rsidR="00FC62AE" w:rsidRPr="00134E19" w:rsidRDefault="00FC62AE" w:rsidP="00FC62AE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/>
                <w:bCs/>
                <w:color w:val="17365D"/>
              </w:rPr>
            </w:pPr>
            <w:r>
              <w:rPr>
                <w:rFonts w:ascii="Times New Roman" w:hAnsi="Times New Roman"/>
                <w:b/>
                <w:bCs/>
                <w:color w:val="333399"/>
              </w:rPr>
              <w:t>Digital Age Inc.</w:t>
            </w:r>
          </w:p>
          <w:p w:rsidR="00FC62AE" w:rsidRDefault="00BA763D" w:rsidP="00FC62AE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February </w:t>
            </w:r>
            <w:r w:rsidR="00FC62AE">
              <w:rPr>
                <w:rFonts w:ascii="Times New Roman" w:hAnsi="Times New Roman"/>
                <w:bCs/>
              </w:rPr>
              <w:t>2018- Present</w:t>
            </w:r>
          </w:p>
          <w:p w:rsidR="00FC62AE" w:rsidRDefault="00FC62AE" w:rsidP="00FC62AE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Beirut, Lebanon</w:t>
            </w:r>
          </w:p>
          <w:p w:rsidR="00FC62AE" w:rsidRDefault="00FC62AE" w:rsidP="00FC62AE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</w:p>
          <w:p w:rsidR="00FC62AE" w:rsidRDefault="00FC62AE" w:rsidP="00FC62AE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</w:rPr>
              <w:t>Acc</w:t>
            </w:r>
            <w:r>
              <w:rPr>
                <w:rFonts w:ascii="Times New Roman" w:hAnsi="Times New Roman"/>
              </w:rPr>
              <w:t xml:space="preserve">ount Executive, Content Creator </w:t>
            </w:r>
          </w:p>
          <w:p w:rsidR="00FC62AE" w:rsidRDefault="00FC62AE" w:rsidP="00FC62AE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</w:rPr>
            </w:pPr>
          </w:p>
          <w:p w:rsidR="00FC62AE" w:rsidRDefault="00FC62AE" w:rsidP="00FC62AE">
            <w:pPr>
              <w:pStyle w:val="Achievement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Stay in contact </w:t>
            </w:r>
            <w:r w:rsidRPr="00FD65CF">
              <w:rPr>
                <w:rFonts w:ascii="Times New Roman" w:hAnsi="Times New Roman"/>
                <w:szCs w:val="22"/>
              </w:rPr>
              <w:t>with clients to discuss their</w:t>
            </w:r>
            <w:r>
              <w:rPr>
                <w:rFonts w:ascii="Times New Roman" w:hAnsi="Times New Roman"/>
                <w:szCs w:val="22"/>
              </w:rPr>
              <w:t xml:space="preserve"> needs</w:t>
            </w:r>
          </w:p>
          <w:p w:rsidR="00C27832" w:rsidRDefault="00C27832" w:rsidP="00C27832">
            <w:pPr>
              <w:pStyle w:val="Achievement"/>
              <w:numPr>
                <w:ilvl w:val="0"/>
                <w:numId w:val="0"/>
              </w:numPr>
              <w:ind w:left="773"/>
              <w:jc w:val="left"/>
              <w:rPr>
                <w:rFonts w:ascii="Times New Roman" w:hAnsi="Times New Roman"/>
                <w:szCs w:val="22"/>
              </w:rPr>
            </w:pPr>
          </w:p>
          <w:p w:rsidR="00FC62AE" w:rsidRPr="00C27832" w:rsidRDefault="00FC62AE" w:rsidP="00C27832">
            <w:pPr>
              <w:pStyle w:val="Achievement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Create </w:t>
            </w:r>
            <w:r w:rsidR="006C1D9D">
              <w:rPr>
                <w:rFonts w:ascii="Times New Roman" w:hAnsi="Times New Roman"/>
                <w:szCs w:val="22"/>
              </w:rPr>
              <w:t xml:space="preserve">content for accounts </w:t>
            </w:r>
            <w:r w:rsidR="000E4D9E">
              <w:rPr>
                <w:rFonts w:ascii="Times New Roman" w:hAnsi="Times New Roman"/>
                <w:szCs w:val="22"/>
              </w:rPr>
              <w:t xml:space="preserve">and post </w:t>
            </w:r>
            <w:bookmarkStart w:id="0" w:name="_GoBack"/>
            <w:bookmarkEnd w:id="0"/>
            <w:r w:rsidR="00446F52">
              <w:rPr>
                <w:rFonts w:ascii="Times New Roman" w:hAnsi="Times New Roman"/>
                <w:szCs w:val="22"/>
              </w:rPr>
              <w:t>on social media platforms</w:t>
            </w:r>
          </w:p>
          <w:p w:rsidR="00FC62AE" w:rsidRPr="00FD65CF" w:rsidRDefault="00FC62AE" w:rsidP="00FC62AE">
            <w:pPr>
              <w:pStyle w:val="Achievement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Brief</w:t>
            </w:r>
            <w:r w:rsidRPr="00FD65CF">
              <w:rPr>
                <w:rFonts w:ascii="Times New Roman" w:hAnsi="Times New Roman"/>
                <w:szCs w:val="22"/>
              </w:rPr>
              <w:t> the creative team to come up with the concept</w:t>
            </w:r>
            <w:r>
              <w:rPr>
                <w:rFonts w:ascii="Times New Roman" w:hAnsi="Times New Roman"/>
                <w:szCs w:val="22"/>
              </w:rPr>
              <w:t>s</w:t>
            </w:r>
          </w:p>
          <w:p w:rsidR="00FC62AE" w:rsidRDefault="00FC62AE" w:rsidP="00FC62AE">
            <w:pPr>
              <w:pStyle w:val="Achievement"/>
              <w:numPr>
                <w:ilvl w:val="0"/>
                <w:numId w:val="23"/>
              </w:numPr>
              <w:jc w:val="left"/>
              <w:rPr>
                <w:rFonts w:ascii="Times New Roman" w:hAnsi="Times New Roman"/>
              </w:rPr>
            </w:pPr>
            <w:r w:rsidRPr="005D1DE6">
              <w:rPr>
                <w:rFonts w:ascii="Times New Roman" w:hAnsi="Times New Roman"/>
                <w:szCs w:val="22"/>
              </w:rPr>
              <w:t>Presen</w:t>
            </w:r>
            <w:r>
              <w:rPr>
                <w:rFonts w:ascii="Times New Roman" w:hAnsi="Times New Roman"/>
                <w:szCs w:val="22"/>
              </w:rPr>
              <w:t>t</w:t>
            </w:r>
            <w:r w:rsidRPr="005D1DE6">
              <w:rPr>
                <w:rFonts w:ascii="Times New Roman" w:hAnsi="Times New Roman"/>
                <w:szCs w:val="22"/>
              </w:rPr>
              <w:t xml:space="preserve"> the </w:t>
            </w:r>
            <w:r w:rsidR="00C27832">
              <w:rPr>
                <w:rFonts w:ascii="Times New Roman" w:hAnsi="Times New Roman"/>
                <w:szCs w:val="22"/>
              </w:rPr>
              <w:t xml:space="preserve">projects </w:t>
            </w:r>
            <w:r>
              <w:rPr>
                <w:rFonts w:ascii="Times New Roman" w:hAnsi="Times New Roman"/>
              </w:rPr>
              <w:t xml:space="preserve">to clients for </w:t>
            </w:r>
            <w:r w:rsidRPr="005D1DE6">
              <w:rPr>
                <w:rFonts w:ascii="Times New Roman" w:hAnsi="Times New Roman"/>
              </w:rPr>
              <w:t>modification</w:t>
            </w:r>
            <w:r>
              <w:rPr>
                <w:rFonts w:ascii="Times New Roman" w:hAnsi="Times New Roman"/>
              </w:rPr>
              <w:t xml:space="preserve"> or approval</w:t>
            </w:r>
          </w:p>
          <w:p w:rsidR="00FC62AE" w:rsidRPr="00183937" w:rsidRDefault="00FC62AE" w:rsidP="00FC62AE">
            <w:pPr>
              <w:pStyle w:val="Achievement"/>
              <w:numPr>
                <w:ilvl w:val="0"/>
                <w:numId w:val="23"/>
              </w:numPr>
              <w:jc w:val="left"/>
              <w:rPr>
                <w:rFonts w:ascii="Times New Roman" w:hAnsi="Times New Roman"/>
              </w:rPr>
            </w:pPr>
            <w:r w:rsidRPr="00183937">
              <w:rPr>
                <w:rFonts w:ascii="Times New Roman" w:hAnsi="Times New Roman"/>
                <w:szCs w:val="22"/>
              </w:rPr>
              <w:t>Follow up to make sure deadlines are met and report on campaigns’ progress</w:t>
            </w:r>
          </w:p>
          <w:p w:rsidR="00FC62AE" w:rsidRPr="00FD65CF" w:rsidRDefault="00FC62AE" w:rsidP="00FC62AE">
            <w:pPr>
              <w:pStyle w:val="Achievement"/>
              <w:numPr>
                <w:ilvl w:val="0"/>
                <w:numId w:val="23"/>
              </w:numPr>
              <w:spacing w:after="0"/>
              <w:jc w:val="left"/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  <w:szCs w:val="22"/>
              </w:rPr>
              <w:t xml:space="preserve">Manage day-to-day account </w:t>
            </w:r>
            <w:r>
              <w:rPr>
                <w:rFonts w:ascii="Times New Roman" w:hAnsi="Times New Roman"/>
                <w:szCs w:val="22"/>
              </w:rPr>
              <w:t>activities and requests</w:t>
            </w:r>
          </w:p>
          <w:p w:rsidR="00FC62AE" w:rsidRPr="00FD65CF" w:rsidRDefault="00FC62AE" w:rsidP="00FC62AE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</w:rPr>
            </w:pPr>
          </w:p>
          <w:p w:rsidR="00FC62AE" w:rsidRDefault="00FC62AE" w:rsidP="00FC62AE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</w:p>
          <w:p w:rsidR="003121B3" w:rsidRPr="00134E19" w:rsidRDefault="003121B3" w:rsidP="001F28A0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/>
                <w:bCs/>
                <w:color w:val="17365D"/>
              </w:rPr>
            </w:pPr>
            <w:r>
              <w:rPr>
                <w:rFonts w:ascii="Times New Roman" w:hAnsi="Times New Roman"/>
                <w:b/>
                <w:bCs/>
                <w:color w:val="333399"/>
              </w:rPr>
              <w:t>Blue Apple Adv</w:t>
            </w:r>
            <w:r w:rsidR="00183937">
              <w:rPr>
                <w:rFonts w:ascii="Times New Roman" w:hAnsi="Times New Roman"/>
                <w:b/>
                <w:bCs/>
                <w:color w:val="333399"/>
              </w:rPr>
              <w:t xml:space="preserve">ertising </w:t>
            </w:r>
          </w:p>
          <w:p w:rsidR="003121B3" w:rsidRDefault="003121B3" w:rsidP="001F28A0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March</w:t>
            </w:r>
            <w:r>
              <w:rPr>
                <w:rFonts w:ascii="Times New Roman" w:hAnsi="Times New Roman"/>
                <w:b/>
                <w:color w:val="333399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2015- </w:t>
            </w:r>
            <w:r w:rsidR="00F43060">
              <w:rPr>
                <w:rFonts w:ascii="Times New Roman" w:hAnsi="Times New Roman"/>
                <w:bCs/>
              </w:rPr>
              <w:t>May 2015</w:t>
            </w:r>
          </w:p>
          <w:p w:rsidR="003121B3" w:rsidRDefault="003121B3" w:rsidP="001F28A0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UAE, Dubai</w:t>
            </w:r>
          </w:p>
          <w:p w:rsidR="00183937" w:rsidRDefault="00183937" w:rsidP="00183937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</w:p>
          <w:p w:rsidR="00183937" w:rsidRPr="00FD65CF" w:rsidRDefault="00183937" w:rsidP="00183937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</w:rPr>
              <w:t>Account Executive, Client Servicing</w:t>
            </w:r>
          </w:p>
          <w:p w:rsidR="00183937" w:rsidRDefault="00183937" w:rsidP="001F28A0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</w:p>
          <w:p w:rsidR="009371A6" w:rsidRDefault="009371A6" w:rsidP="00183937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/>
                <w:color w:val="333399"/>
              </w:rPr>
            </w:pPr>
          </w:p>
          <w:p w:rsidR="00B1298A" w:rsidRDefault="00B1298A" w:rsidP="00183937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  <w:b/>
                <w:color w:val="333399"/>
              </w:rPr>
              <w:t>The Network Productions</w:t>
            </w:r>
            <w:r w:rsidRPr="00FD65CF">
              <w:rPr>
                <w:rFonts w:ascii="Times New Roman" w:hAnsi="Times New Roman"/>
              </w:rPr>
              <w:t xml:space="preserve">        </w:t>
            </w:r>
          </w:p>
          <w:p w:rsidR="00B1298A" w:rsidRDefault="00B1298A" w:rsidP="001F28A0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</w:rPr>
              <w:t xml:space="preserve">December 2013 </w:t>
            </w:r>
            <w:r>
              <w:rPr>
                <w:rFonts w:ascii="Times New Roman" w:hAnsi="Times New Roman"/>
              </w:rPr>
              <w:t>–</w:t>
            </w:r>
            <w:r w:rsidRPr="00FD65C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September 2014</w:t>
            </w:r>
            <w:r w:rsidRPr="00FD65CF">
              <w:rPr>
                <w:rFonts w:ascii="Times New Roman" w:hAnsi="Times New Roman"/>
              </w:rPr>
              <w:t xml:space="preserve"> </w:t>
            </w:r>
          </w:p>
          <w:p w:rsidR="00B1298A" w:rsidRDefault="00B1298A" w:rsidP="001F28A0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UAE, Dubai</w:t>
            </w:r>
            <w:r w:rsidRPr="00FD65CF">
              <w:rPr>
                <w:rFonts w:ascii="Times New Roman" w:hAnsi="Times New Roman"/>
              </w:rPr>
              <w:t xml:space="preserve">   </w:t>
            </w:r>
          </w:p>
          <w:p w:rsidR="003121B3" w:rsidRDefault="003121B3" w:rsidP="001F28A0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</w:p>
          <w:p w:rsidR="003121B3" w:rsidRPr="00FD65CF" w:rsidRDefault="003121B3" w:rsidP="001F28A0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</w:rPr>
              <w:t>Account Executive, Client Servicing</w:t>
            </w:r>
          </w:p>
          <w:p w:rsidR="003121B3" w:rsidRPr="00FD65CF" w:rsidRDefault="003121B3" w:rsidP="001F28A0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</w:rPr>
            </w:pPr>
          </w:p>
          <w:p w:rsidR="003121B3" w:rsidRPr="00FD65CF" w:rsidRDefault="003121B3" w:rsidP="003121B3">
            <w:pPr>
              <w:pStyle w:val="Achievement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Meet</w:t>
            </w:r>
            <w:r w:rsidRPr="00FD65CF">
              <w:rPr>
                <w:rFonts w:ascii="Times New Roman" w:hAnsi="Times New Roman"/>
                <w:szCs w:val="22"/>
              </w:rPr>
              <w:t xml:space="preserve"> with clients to discuss their advertising</w:t>
            </w:r>
            <w:r w:rsidR="00886F48">
              <w:rPr>
                <w:rFonts w:ascii="Times New Roman" w:hAnsi="Times New Roman"/>
                <w:szCs w:val="22"/>
              </w:rPr>
              <w:t xml:space="preserve"> </w:t>
            </w:r>
            <w:r w:rsidRPr="00FD65CF">
              <w:rPr>
                <w:rFonts w:ascii="Times New Roman" w:hAnsi="Times New Roman"/>
                <w:szCs w:val="22"/>
              </w:rPr>
              <w:t xml:space="preserve"> needs</w:t>
            </w:r>
          </w:p>
          <w:p w:rsidR="003121B3" w:rsidRPr="00FD65CF" w:rsidRDefault="003121B3" w:rsidP="003121B3">
            <w:pPr>
              <w:pStyle w:val="Achievement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Brief</w:t>
            </w:r>
            <w:r w:rsidRPr="00FD65CF">
              <w:rPr>
                <w:rFonts w:ascii="Times New Roman" w:hAnsi="Times New Roman"/>
                <w:szCs w:val="22"/>
              </w:rPr>
              <w:t> the creative team to come up with the campaign concept</w:t>
            </w:r>
          </w:p>
          <w:p w:rsidR="003121B3" w:rsidRPr="005D1DE6" w:rsidRDefault="003121B3" w:rsidP="003121B3">
            <w:pPr>
              <w:pStyle w:val="Achievement"/>
              <w:numPr>
                <w:ilvl w:val="0"/>
                <w:numId w:val="23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Coordinate</w:t>
            </w:r>
            <w:r w:rsidRPr="005D1DE6">
              <w:rPr>
                <w:rFonts w:ascii="Times New Roman" w:hAnsi="Times New Roman"/>
                <w:szCs w:val="22"/>
              </w:rPr>
              <w:t xml:space="preserve"> with the account planners to </w:t>
            </w:r>
            <w:r>
              <w:rPr>
                <w:rFonts w:ascii="Times New Roman" w:hAnsi="Times New Roman"/>
                <w:szCs w:val="22"/>
              </w:rPr>
              <w:t xml:space="preserve">propose a media plan </w:t>
            </w:r>
            <w:r w:rsidRPr="005D1DE6">
              <w:rPr>
                <w:rFonts w:ascii="Times New Roman" w:hAnsi="Times New Roman"/>
                <w:szCs w:val="22"/>
              </w:rPr>
              <w:t xml:space="preserve">based on the allocated budget </w:t>
            </w:r>
          </w:p>
          <w:p w:rsidR="00183937" w:rsidRDefault="003121B3" w:rsidP="00183937">
            <w:pPr>
              <w:pStyle w:val="Achievement"/>
              <w:numPr>
                <w:ilvl w:val="0"/>
                <w:numId w:val="23"/>
              </w:numPr>
              <w:jc w:val="left"/>
              <w:rPr>
                <w:rFonts w:ascii="Times New Roman" w:hAnsi="Times New Roman"/>
              </w:rPr>
            </w:pPr>
            <w:r w:rsidRPr="005D1DE6">
              <w:rPr>
                <w:rFonts w:ascii="Times New Roman" w:hAnsi="Times New Roman"/>
                <w:szCs w:val="22"/>
              </w:rPr>
              <w:t>Presen</w:t>
            </w:r>
            <w:r>
              <w:rPr>
                <w:rFonts w:ascii="Times New Roman" w:hAnsi="Times New Roman"/>
                <w:szCs w:val="22"/>
              </w:rPr>
              <w:t>t</w:t>
            </w:r>
            <w:r w:rsidRPr="005D1DE6">
              <w:rPr>
                <w:rFonts w:ascii="Times New Roman" w:hAnsi="Times New Roman"/>
                <w:szCs w:val="22"/>
              </w:rPr>
              <w:t xml:space="preserve"> the </w:t>
            </w:r>
            <w:r>
              <w:rPr>
                <w:rFonts w:ascii="Times New Roman" w:hAnsi="Times New Roman"/>
                <w:szCs w:val="22"/>
              </w:rPr>
              <w:t xml:space="preserve">campaign </w:t>
            </w:r>
            <w:r w:rsidRPr="005D1DE6">
              <w:rPr>
                <w:rFonts w:ascii="Times New Roman" w:hAnsi="Times New Roman"/>
                <w:szCs w:val="22"/>
              </w:rPr>
              <w:t xml:space="preserve">creative and media plan </w:t>
            </w:r>
            <w:r>
              <w:rPr>
                <w:rFonts w:ascii="Times New Roman" w:hAnsi="Times New Roman"/>
              </w:rPr>
              <w:t xml:space="preserve">to clients for </w:t>
            </w:r>
            <w:r w:rsidRPr="005D1DE6">
              <w:rPr>
                <w:rFonts w:ascii="Times New Roman" w:hAnsi="Times New Roman"/>
              </w:rPr>
              <w:t>modification</w:t>
            </w:r>
            <w:r>
              <w:rPr>
                <w:rFonts w:ascii="Times New Roman" w:hAnsi="Times New Roman"/>
              </w:rPr>
              <w:t xml:space="preserve"> or approval</w:t>
            </w:r>
          </w:p>
          <w:p w:rsidR="001F28A0" w:rsidRPr="00183937" w:rsidRDefault="003121B3" w:rsidP="00183937">
            <w:pPr>
              <w:pStyle w:val="Achievement"/>
              <w:numPr>
                <w:ilvl w:val="0"/>
                <w:numId w:val="23"/>
              </w:numPr>
              <w:jc w:val="left"/>
              <w:rPr>
                <w:rFonts w:ascii="Times New Roman" w:hAnsi="Times New Roman"/>
              </w:rPr>
            </w:pPr>
            <w:r w:rsidRPr="00183937">
              <w:rPr>
                <w:rFonts w:ascii="Times New Roman" w:hAnsi="Times New Roman"/>
                <w:szCs w:val="22"/>
              </w:rPr>
              <w:t>Follow up to make sure deadlines are met</w:t>
            </w:r>
            <w:r w:rsidR="001F28A0" w:rsidRPr="00183937">
              <w:rPr>
                <w:rFonts w:ascii="Times New Roman" w:hAnsi="Times New Roman"/>
                <w:szCs w:val="22"/>
              </w:rPr>
              <w:t xml:space="preserve"> and r</w:t>
            </w:r>
            <w:r w:rsidRPr="00183937">
              <w:rPr>
                <w:rFonts w:ascii="Times New Roman" w:hAnsi="Times New Roman"/>
                <w:szCs w:val="22"/>
              </w:rPr>
              <w:t>eport on campaigns’ progress</w:t>
            </w:r>
          </w:p>
          <w:p w:rsidR="003121B3" w:rsidRPr="001F28A0" w:rsidRDefault="003121B3" w:rsidP="001F28A0">
            <w:pPr>
              <w:pStyle w:val="Achievement"/>
              <w:numPr>
                <w:ilvl w:val="0"/>
                <w:numId w:val="23"/>
              </w:numPr>
              <w:jc w:val="left"/>
              <w:rPr>
                <w:rFonts w:ascii="Times New Roman" w:hAnsi="Times New Roman"/>
                <w:szCs w:val="22"/>
              </w:rPr>
            </w:pPr>
            <w:r w:rsidRPr="001F28A0">
              <w:rPr>
                <w:rFonts w:ascii="Times New Roman" w:hAnsi="Times New Roman"/>
                <w:szCs w:val="22"/>
              </w:rPr>
              <w:t>Assist on 'pitches' to win new business</w:t>
            </w:r>
          </w:p>
          <w:p w:rsidR="003121B3" w:rsidRPr="00FD65CF" w:rsidRDefault="003121B3" w:rsidP="001F28A0">
            <w:pPr>
              <w:pStyle w:val="Achievement"/>
              <w:numPr>
                <w:ilvl w:val="0"/>
                <w:numId w:val="23"/>
              </w:numPr>
              <w:spacing w:after="0"/>
              <w:jc w:val="left"/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  <w:szCs w:val="22"/>
              </w:rPr>
              <w:t xml:space="preserve">Manage day-to-day account </w:t>
            </w:r>
            <w:r>
              <w:rPr>
                <w:rFonts w:ascii="Times New Roman" w:hAnsi="Times New Roman"/>
                <w:szCs w:val="22"/>
              </w:rPr>
              <w:t>activities and requests</w:t>
            </w:r>
          </w:p>
          <w:p w:rsidR="003121B3" w:rsidRDefault="003121B3" w:rsidP="001F28A0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</w:p>
          <w:p w:rsidR="005C1491" w:rsidRDefault="00C67CC3" w:rsidP="005C1491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rFonts w:ascii="Times New Roman" w:hAnsi="Times New Roman"/>
                <w:szCs w:val="22"/>
              </w:rPr>
            </w:pPr>
            <w:r w:rsidRPr="00FD65CF">
              <w:rPr>
                <w:rFonts w:ascii="Times New Roman" w:hAnsi="Times New Roman"/>
                <w:szCs w:val="22"/>
              </w:rPr>
              <w:t>In charge of the following accounts:</w:t>
            </w:r>
          </w:p>
          <w:p w:rsidR="00B1298A" w:rsidRDefault="00C67CC3" w:rsidP="001F28A0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Dubai Islamic Bank – Dubai Airport Freezone Authority</w:t>
            </w:r>
            <w:r w:rsidR="00183937">
              <w:rPr>
                <w:rFonts w:ascii="Times New Roman" w:hAnsi="Times New Roman"/>
                <w:szCs w:val="22"/>
              </w:rPr>
              <w:t xml:space="preserve"> - </w:t>
            </w:r>
            <w:r w:rsidR="00B1298A" w:rsidRPr="00FD65CF">
              <w:rPr>
                <w:rFonts w:ascii="Times New Roman" w:hAnsi="Times New Roman"/>
              </w:rPr>
              <w:t xml:space="preserve">Anchor – Mars – </w:t>
            </w:r>
            <w:r w:rsidR="00B1298A">
              <w:rPr>
                <w:rFonts w:ascii="Times New Roman" w:hAnsi="Times New Roman"/>
              </w:rPr>
              <w:t xml:space="preserve">Wrigley – Lindt </w:t>
            </w:r>
          </w:p>
          <w:p w:rsidR="00B1298A" w:rsidRPr="00FD65CF" w:rsidRDefault="00B1298A" w:rsidP="001F28A0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</w:rPr>
              <w:t>Whiskas – Pedigree – Dreamies – Sheba – Thomas – Coco Chic</w:t>
            </w:r>
            <w:r>
              <w:rPr>
                <w:rFonts w:ascii="Times New Roman" w:hAnsi="Times New Roman"/>
              </w:rPr>
              <w:t>.</w:t>
            </w:r>
          </w:p>
          <w:p w:rsidR="00C67CC3" w:rsidRDefault="00C67CC3" w:rsidP="001F28A0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</w:p>
          <w:p w:rsidR="00134E19" w:rsidRPr="00134E19" w:rsidRDefault="00134E19" w:rsidP="001F28A0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/>
                <w:b/>
                <w:bCs/>
                <w:color w:val="17365D"/>
              </w:rPr>
            </w:pPr>
            <w:r w:rsidRPr="00D8412E">
              <w:rPr>
                <w:rFonts w:ascii="Times New Roman" w:hAnsi="Times New Roman"/>
                <w:b/>
                <w:bCs/>
                <w:color w:val="333399"/>
              </w:rPr>
              <w:t>Hug Digital</w:t>
            </w:r>
          </w:p>
          <w:p w:rsidR="00134E19" w:rsidRDefault="00134E19" w:rsidP="001F28A0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Times New Roman" w:hAnsi="Times New Roman"/>
                <w:bCs/>
              </w:rPr>
            </w:pPr>
            <w:r w:rsidRPr="00134E19">
              <w:rPr>
                <w:rFonts w:ascii="Times New Roman" w:hAnsi="Times New Roman"/>
              </w:rPr>
              <w:t>January</w:t>
            </w:r>
            <w:r>
              <w:rPr>
                <w:rFonts w:ascii="Times New Roman" w:hAnsi="Times New Roman"/>
                <w:b/>
                <w:color w:val="333399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2015</w:t>
            </w:r>
          </w:p>
          <w:p w:rsidR="00134E19" w:rsidRDefault="00134E19" w:rsidP="005C1491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5" w:hanging="245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UAE, Dubai</w:t>
            </w:r>
          </w:p>
          <w:p w:rsidR="00134E19" w:rsidRDefault="00F57561" w:rsidP="005C1491">
            <w:pPr>
              <w:pStyle w:val="Achievement"/>
              <w:numPr>
                <w:ilvl w:val="0"/>
                <w:numId w:val="0"/>
              </w:numPr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Intern</w:t>
            </w:r>
            <w:r w:rsidR="00134E19">
              <w:rPr>
                <w:rFonts w:ascii="Times New Roman" w:hAnsi="Times New Roman"/>
                <w:bCs/>
              </w:rPr>
              <w:t>, Digital Advertising and Social Media</w:t>
            </w:r>
          </w:p>
          <w:p w:rsidR="00EF3790" w:rsidRPr="001F28A0" w:rsidRDefault="007777AA" w:rsidP="009371A6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softHyphen/>
            </w:r>
            <w:r>
              <w:rPr>
                <w:rFonts w:ascii="Times New Roman" w:hAnsi="Times New Roman"/>
                <w:bCs/>
              </w:rPr>
              <w:softHyphen/>
            </w:r>
            <w:r w:rsidR="00D61D24" w:rsidRPr="00FD65CF">
              <w:rPr>
                <w:rFonts w:ascii="Times New Roman" w:hAnsi="Times New Roman"/>
                <w:b/>
                <w:color w:val="333399"/>
              </w:rPr>
              <w:t>Allied Advertising Agency</w:t>
            </w:r>
          </w:p>
          <w:p w:rsidR="00FB4162" w:rsidRPr="00FD65CF" w:rsidRDefault="000D22FA" w:rsidP="000D22FA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</w:rPr>
              <w:t>Sept</w:t>
            </w:r>
            <w:r w:rsidR="002A7563" w:rsidRPr="00FD65CF">
              <w:rPr>
                <w:rFonts w:ascii="Times New Roman" w:hAnsi="Times New Roman"/>
              </w:rPr>
              <w:t xml:space="preserve"> 2012</w:t>
            </w:r>
            <w:r w:rsidRPr="00FD65CF">
              <w:rPr>
                <w:rFonts w:ascii="Times New Roman" w:hAnsi="Times New Roman"/>
              </w:rPr>
              <w:t xml:space="preserve">                         </w:t>
            </w:r>
            <w:r w:rsidR="00E303F4" w:rsidRPr="00FD65CF">
              <w:rPr>
                <w:rFonts w:ascii="Times New Roman" w:hAnsi="Times New Roman"/>
              </w:rPr>
              <w:t xml:space="preserve">         </w:t>
            </w:r>
          </w:p>
          <w:p w:rsidR="002A7563" w:rsidRPr="00FD65CF" w:rsidRDefault="000D22FA" w:rsidP="005C1491">
            <w:pPr>
              <w:pStyle w:val="Achievement"/>
              <w:numPr>
                <w:ilvl w:val="0"/>
                <w:numId w:val="0"/>
              </w:numPr>
              <w:spacing w:line="360" w:lineRule="auto"/>
              <w:ind w:left="245" w:hanging="245"/>
              <w:jc w:val="left"/>
              <w:rPr>
                <w:rFonts w:ascii="Times New Roman" w:hAnsi="Times New Roman"/>
                <w:u w:val="single"/>
              </w:rPr>
            </w:pPr>
            <w:r w:rsidRPr="00FD65CF">
              <w:rPr>
                <w:rFonts w:ascii="Times New Roman" w:hAnsi="Times New Roman"/>
              </w:rPr>
              <w:t>Beirut, Lebanon</w:t>
            </w:r>
          </w:p>
          <w:p w:rsidR="000D22FA" w:rsidRPr="00FD65CF" w:rsidRDefault="00CF1911" w:rsidP="005C1491">
            <w:pPr>
              <w:spacing w:after="60" w:line="360" w:lineRule="auto"/>
              <w:ind w:right="-1800"/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</w:rPr>
              <w:t>Intern</w:t>
            </w:r>
            <w:r w:rsidR="00D61D24" w:rsidRPr="00FD65CF">
              <w:rPr>
                <w:rFonts w:ascii="Times New Roman" w:hAnsi="Times New Roman"/>
              </w:rPr>
              <w:t>, C</w:t>
            </w:r>
            <w:r w:rsidR="00B872B3" w:rsidRPr="00FD65CF">
              <w:rPr>
                <w:rFonts w:ascii="Times New Roman" w:hAnsi="Times New Roman"/>
              </w:rPr>
              <w:t>reative Department</w:t>
            </w:r>
            <w:r w:rsidR="00D61D24" w:rsidRPr="00FD65CF">
              <w:rPr>
                <w:rFonts w:ascii="Times New Roman" w:hAnsi="Times New Roman"/>
              </w:rPr>
              <w:t xml:space="preserve"> </w:t>
            </w:r>
          </w:p>
          <w:p w:rsidR="00CF1911" w:rsidRPr="00FD65CF" w:rsidRDefault="00CF1911" w:rsidP="005C1491">
            <w:pPr>
              <w:spacing w:after="60"/>
              <w:ind w:right="-1800"/>
              <w:rPr>
                <w:rFonts w:ascii="Times New Roman" w:hAnsi="Times New Roman"/>
              </w:rPr>
            </w:pPr>
          </w:p>
        </w:tc>
      </w:tr>
      <w:tr w:rsidR="00B872B3" w:rsidRPr="00FD65CF" w:rsidTr="00076EA2">
        <w:trPr>
          <w:cantSplit/>
        </w:trPr>
        <w:tc>
          <w:tcPr>
            <w:tcW w:w="9458" w:type="dxa"/>
            <w:gridSpan w:val="3"/>
          </w:tcPr>
          <w:p w:rsidR="00B872B3" w:rsidRPr="00FD65CF" w:rsidRDefault="00B872B3" w:rsidP="00076EA2">
            <w:pPr>
              <w:pStyle w:val="SectionTitle"/>
              <w:rPr>
                <w:rFonts w:ascii="Times New Roman" w:hAnsi="Times New Roman"/>
                <w:b/>
                <w:bCs/>
                <w:color w:val="333399"/>
              </w:rPr>
            </w:pPr>
            <w:r w:rsidRPr="00FD65CF">
              <w:rPr>
                <w:rFonts w:ascii="Times New Roman" w:hAnsi="Times New Roman"/>
                <w:b/>
                <w:bCs/>
                <w:color w:val="333399"/>
              </w:rPr>
              <w:lastRenderedPageBreak/>
              <w:t>skills</w:t>
            </w:r>
          </w:p>
        </w:tc>
      </w:tr>
      <w:tr w:rsidR="00B872B3" w:rsidRPr="00FD65CF" w:rsidTr="00076EA2">
        <w:tc>
          <w:tcPr>
            <w:tcW w:w="2160" w:type="dxa"/>
            <w:gridSpan w:val="2"/>
          </w:tcPr>
          <w:p w:rsidR="00B872B3" w:rsidRPr="00FD65CF" w:rsidRDefault="00B872B3" w:rsidP="00076EA2">
            <w:pPr>
              <w:rPr>
                <w:rFonts w:ascii="Times New Roman" w:hAnsi="Times New Roman"/>
              </w:rPr>
            </w:pPr>
          </w:p>
        </w:tc>
        <w:tc>
          <w:tcPr>
            <w:tcW w:w="7298" w:type="dxa"/>
          </w:tcPr>
          <w:p w:rsidR="00B872B3" w:rsidRPr="00FD65CF" w:rsidRDefault="00B71104" w:rsidP="00B71104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</w:rPr>
              <w:t>Microsoft Of</w:t>
            </w:r>
            <w:r w:rsidR="00183937">
              <w:rPr>
                <w:rFonts w:ascii="Times New Roman" w:hAnsi="Times New Roman"/>
              </w:rPr>
              <w:t>fice Tools, Adobe Photoshop, InD</w:t>
            </w:r>
            <w:r w:rsidRPr="00FD65CF">
              <w:rPr>
                <w:rFonts w:ascii="Times New Roman" w:hAnsi="Times New Roman"/>
              </w:rPr>
              <w:t>esign and Illustrator</w:t>
            </w:r>
            <w:r w:rsidR="009371A6">
              <w:rPr>
                <w:rFonts w:ascii="Times New Roman" w:hAnsi="Times New Roman"/>
              </w:rPr>
              <w:t>.</w:t>
            </w:r>
          </w:p>
        </w:tc>
      </w:tr>
      <w:tr w:rsidR="005679D4" w:rsidRPr="00FD65CF" w:rsidTr="00A071BA">
        <w:trPr>
          <w:cantSplit/>
        </w:trPr>
        <w:tc>
          <w:tcPr>
            <w:tcW w:w="9458" w:type="dxa"/>
            <w:gridSpan w:val="3"/>
          </w:tcPr>
          <w:p w:rsidR="005679D4" w:rsidRPr="00FD65CF" w:rsidRDefault="005679D4">
            <w:pPr>
              <w:pStyle w:val="SectionTitle"/>
              <w:rPr>
                <w:rFonts w:ascii="Times New Roman" w:hAnsi="Times New Roman"/>
                <w:b/>
                <w:bCs/>
                <w:color w:val="333399"/>
              </w:rPr>
            </w:pPr>
            <w:r w:rsidRPr="00FD65CF">
              <w:rPr>
                <w:rFonts w:ascii="Times New Roman" w:hAnsi="Times New Roman"/>
                <w:b/>
                <w:bCs/>
                <w:color w:val="333399"/>
              </w:rPr>
              <w:lastRenderedPageBreak/>
              <w:t>Languages</w:t>
            </w:r>
          </w:p>
        </w:tc>
      </w:tr>
      <w:tr w:rsidR="005679D4" w:rsidRPr="00FD65CF" w:rsidTr="00A071BA">
        <w:tc>
          <w:tcPr>
            <w:tcW w:w="2160" w:type="dxa"/>
            <w:gridSpan w:val="2"/>
          </w:tcPr>
          <w:p w:rsidR="005679D4" w:rsidRPr="00FD65CF" w:rsidRDefault="005679D4">
            <w:pPr>
              <w:rPr>
                <w:rFonts w:ascii="Times New Roman" w:hAnsi="Times New Roman"/>
              </w:rPr>
            </w:pPr>
          </w:p>
        </w:tc>
        <w:tc>
          <w:tcPr>
            <w:tcW w:w="7298" w:type="dxa"/>
          </w:tcPr>
          <w:p w:rsidR="005679D4" w:rsidRPr="00FD65CF" w:rsidRDefault="005679D4" w:rsidP="00CF1911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</w:rPr>
              <w:t xml:space="preserve"> Fluent in Ara</w:t>
            </w:r>
            <w:r w:rsidR="002A7563" w:rsidRPr="00FD65CF">
              <w:rPr>
                <w:rFonts w:ascii="Times New Roman" w:hAnsi="Times New Roman"/>
              </w:rPr>
              <w:t>bic,</w:t>
            </w:r>
            <w:r w:rsidR="006C6FFF" w:rsidRPr="00FD65CF">
              <w:rPr>
                <w:rFonts w:ascii="Times New Roman" w:hAnsi="Times New Roman"/>
              </w:rPr>
              <w:t xml:space="preserve"> English</w:t>
            </w:r>
            <w:r w:rsidR="002A7563" w:rsidRPr="00FD65CF">
              <w:rPr>
                <w:rFonts w:ascii="Times New Roman" w:hAnsi="Times New Roman"/>
              </w:rPr>
              <w:t xml:space="preserve"> and French</w:t>
            </w:r>
            <w:r w:rsidR="00CF1911" w:rsidRPr="00FD65CF">
              <w:rPr>
                <w:rFonts w:ascii="Times New Roman" w:hAnsi="Times New Roman"/>
              </w:rPr>
              <w:t xml:space="preserve"> (spoken and written).</w:t>
            </w:r>
          </w:p>
        </w:tc>
      </w:tr>
      <w:tr w:rsidR="005679D4" w:rsidRPr="00FD65CF" w:rsidTr="00A071BA">
        <w:trPr>
          <w:cantSplit/>
        </w:trPr>
        <w:tc>
          <w:tcPr>
            <w:tcW w:w="9458" w:type="dxa"/>
            <w:gridSpan w:val="3"/>
          </w:tcPr>
          <w:p w:rsidR="005679D4" w:rsidRPr="00FD65CF" w:rsidRDefault="005679D4">
            <w:pPr>
              <w:pStyle w:val="SectionTitle"/>
              <w:rPr>
                <w:rFonts w:ascii="Times New Roman" w:hAnsi="Times New Roman"/>
                <w:b/>
                <w:bCs/>
                <w:color w:val="333399"/>
              </w:rPr>
            </w:pPr>
            <w:r w:rsidRPr="00FD65CF">
              <w:rPr>
                <w:rFonts w:ascii="Times New Roman" w:hAnsi="Times New Roman"/>
                <w:b/>
                <w:bCs/>
                <w:color w:val="333399"/>
              </w:rPr>
              <w:t>Hobbies</w:t>
            </w:r>
          </w:p>
        </w:tc>
      </w:tr>
      <w:tr w:rsidR="005679D4" w:rsidRPr="00FD65CF" w:rsidTr="00A071BA">
        <w:tc>
          <w:tcPr>
            <w:tcW w:w="2160" w:type="dxa"/>
            <w:gridSpan w:val="2"/>
          </w:tcPr>
          <w:p w:rsidR="005679D4" w:rsidRPr="00FD65CF" w:rsidRDefault="005679D4">
            <w:pPr>
              <w:rPr>
                <w:rFonts w:ascii="Times New Roman" w:hAnsi="Times New Roman"/>
              </w:rPr>
            </w:pPr>
          </w:p>
        </w:tc>
        <w:tc>
          <w:tcPr>
            <w:tcW w:w="7298" w:type="dxa"/>
          </w:tcPr>
          <w:p w:rsidR="005679D4" w:rsidRPr="00FD65CF" w:rsidRDefault="005679D4" w:rsidP="00490C64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FD65CF">
              <w:rPr>
                <w:rFonts w:ascii="Times New Roman" w:hAnsi="Times New Roman"/>
              </w:rPr>
              <w:t xml:space="preserve"> </w:t>
            </w:r>
            <w:r w:rsidR="001B4485" w:rsidRPr="00FD65CF">
              <w:rPr>
                <w:rFonts w:ascii="Times New Roman" w:hAnsi="Times New Roman"/>
              </w:rPr>
              <w:t xml:space="preserve">Swimming </w:t>
            </w:r>
            <w:r w:rsidR="002A7563" w:rsidRPr="00FD65CF">
              <w:rPr>
                <w:rFonts w:ascii="Times New Roman" w:hAnsi="Times New Roman"/>
              </w:rPr>
              <w:t>and Squash.</w:t>
            </w:r>
          </w:p>
        </w:tc>
      </w:tr>
      <w:tr w:rsidR="005679D4" w:rsidRPr="00FD65CF" w:rsidTr="00A071BA">
        <w:trPr>
          <w:cantSplit/>
        </w:trPr>
        <w:tc>
          <w:tcPr>
            <w:tcW w:w="9458" w:type="dxa"/>
            <w:gridSpan w:val="3"/>
          </w:tcPr>
          <w:p w:rsidR="005679D4" w:rsidRPr="00FD65CF" w:rsidRDefault="00571ACE" w:rsidP="00CB5CB3">
            <w:pPr>
              <w:pStyle w:val="SectionTitle"/>
              <w:rPr>
                <w:rFonts w:ascii="Times New Roman" w:hAnsi="Times New Roman"/>
                <w:b/>
                <w:bCs/>
                <w:color w:val="333399"/>
              </w:rPr>
            </w:pPr>
            <w:r w:rsidRPr="00FD65CF">
              <w:rPr>
                <w:rFonts w:ascii="Times New Roman" w:hAnsi="Times New Roman"/>
                <w:b/>
                <w:bCs/>
                <w:color w:val="333399"/>
              </w:rPr>
              <w:t>re</w:t>
            </w:r>
            <w:r w:rsidR="00CB5CB3" w:rsidRPr="00FD65CF">
              <w:rPr>
                <w:rFonts w:ascii="Times New Roman" w:hAnsi="Times New Roman"/>
                <w:b/>
                <w:bCs/>
                <w:color w:val="333399"/>
              </w:rPr>
              <w:t>ferences</w:t>
            </w:r>
          </w:p>
        </w:tc>
      </w:tr>
      <w:tr w:rsidR="005679D4" w:rsidRPr="00FD65CF" w:rsidTr="00A071BA">
        <w:tc>
          <w:tcPr>
            <w:tcW w:w="2160" w:type="dxa"/>
            <w:gridSpan w:val="2"/>
          </w:tcPr>
          <w:p w:rsidR="005679D4" w:rsidRPr="00FD65CF" w:rsidRDefault="005679D4">
            <w:pPr>
              <w:rPr>
                <w:rFonts w:ascii="Times New Roman" w:hAnsi="Times New Roman"/>
              </w:rPr>
            </w:pPr>
          </w:p>
        </w:tc>
        <w:tc>
          <w:tcPr>
            <w:tcW w:w="7298" w:type="dxa"/>
          </w:tcPr>
          <w:p w:rsidR="009371A6" w:rsidRDefault="006B7B92" w:rsidP="006B7B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Available Upon Request</w:t>
            </w:r>
          </w:p>
          <w:p w:rsidR="00FF54C9" w:rsidRDefault="00FF54C9" w:rsidP="00CF1911">
            <w:pPr>
              <w:rPr>
                <w:rFonts w:ascii="Times New Roman" w:hAnsi="Times New Roman"/>
              </w:rPr>
            </w:pPr>
          </w:p>
          <w:p w:rsidR="00FF54C9" w:rsidRPr="00FD65CF" w:rsidRDefault="00FF54C9" w:rsidP="00CF1911">
            <w:pPr>
              <w:rPr>
                <w:rFonts w:ascii="Times New Roman" w:hAnsi="Times New Roman"/>
              </w:rPr>
            </w:pPr>
          </w:p>
        </w:tc>
      </w:tr>
      <w:tr w:rsidR="009371A6" w:rsidRPr="00FD65CF" w:rsidTr="00A071BA">
        <w:tc>
          <w:tcPr>
            <w:tcW w:w="2160" w:type="dxa"/>
            <w:gridSpan w:val="2"/>
          </w:tcPr>
          <w:p w:rsidR="009371A6" w:rsidRPr="00FD65CF" w:rsidRDefault="009371A6">
            <w:pPr>
              <w:rPr>
                <w:rFonts w:ascii="Times New Roman" w:hAnsi="Times New Roman"/>
              </w:rPr>
            </w:pPr>
          </w:p>
        </w:tc>
        <w:tc>
          <w:tcPr>
            <w:tcW w:w="7298" w:type="dxa"/>
          </w:tcPr>
          <w:p w:rsidR="009371A6" w:rsidRDefault="009371A6" w:rsidP="00CF1911">
            <w:pPr>
              <w:rPr>
                <w:rFonts w:ascii="Times New Roman" w:hAnsi="Times New Roman"/>
              </w:rPr>
            </w:pPr>
          </w:p>
        </w:tc>
      </w:tr>
    </w:tbl>
    <w:p w:rsidR="005679D4" w:rsidRPr="00FD65CF" w:rsidRDefault="005679D4" w:rsidP="00CF1911">
      <w:pPr>
        <w:jc w:val="lowKashida"/>
        <w:rPr>
          <w:rFonts w:ascii="Times New Roman" w:hAnsi="Times New Roman"/>
        </w:rPr>
      </w:pPr>
    </w:p>
    <w:sectPr w:rsidR="005679D4" w:rsidRPr="00FD65CF" w:rsidSect="00A64F17">
      <w:pgSz w:w="12240" w:h="15840"/>
      <w:pgMar w:top="299" w:right="1800" w:bottom="1495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5EB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825F9"/>
    <w:multiLevelType w:val="hybridMultilevel"/>
    <w:tmpl w:val="F7309E6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" w15:restartNumberingAfterBreak="0">
    <w:nsid w:val="01BE1429"/>
    <w:multiLevelType w:val="hybridMultilevel"/>
    <w:tmpl w:val="AD1A32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10774B8A"/>
    <w:multiLevelType w:val="hybridMultilevel"/>
    <w:tmpl w:val="6CB039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547D8"/>
    <w:multiLevelType w:val="hybridMultilevel"/>
    <w:tmpl w:val="B8680916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118E2A04"/>
    <w:multiLevelType w:val="multilevel"/>
    <w:tmpl w:val="2516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8C78D9"/>
    <w:multiLevelType w:val="hybridMultilevel"/>
    <w:tmpl w:val="248685D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1E82289A"/>
    <w:multiLevelType w:val="hybridMultilevel"/>
    <w:tmpl w:val="9558B5C4"/>
    <w:lvl w:ilvl="0" w:tplc="04090005">
      <w:start w:val="1"/>
      <w:numFmt w:val="bullet"/>
      <w:lvlText w:val=""/>
      <w:lvlJc w:val="left"/>
      <w:pPr>
        <w:tabs>
          <w:tab w:val="num" w:pos="826"/>
        </w:tabs>
        <w:ind w:left="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20DF36B3"/>
    <w:multiLevelType w:val="hybridMultilevel"/>
    <w:tmpl w:val="84D68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1F99"/>
    <w:multiLevelType w:val="hybridMultilevel"/>
    <w:tmpl w:val="BA0E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F5B69"/>
    <w:multiLevelType w:val="hybridMultilevel"/>
    <w:tmpl w:val="112AD6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12DFC"/>
    <w:multiLevelType w:val="hybridMultilevel"/>
    <w:tmpl w:val="F6141E9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8" w15:restartNumberingAfterBreak="0">
    <w:nsid w:val="40BE73E2"/>
    <w:multiLevelType w:val="hybridMultilevel"/>
    <w:tmpl w:val="FA7C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40510E4"/>
    <w:multiLevelType w:val="hybridMultilevel"/>
    <w:tmpl w:val="924E4C1E"/>
    <w:lvl w:ilvl="0" w:tplc="04090001">
      <w:start w:val="1"/>
      <w:numFmt w:val="bullet"/>
      <w:lvlText w:val=""/>
      <w:lvlJc w:val="left"/>
      <w:pPr>
        <w:tabs>
          <w:tab w:val="num" w:pos="2398"/>
        </w:tabs>
        <w:ind w:left="2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18"/>
        </w:tabs>
        <w:ind w:left="3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38"/>
        </w:tabs>
        <w:ind w:left="3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58"/>
        </w:tabs>
        <w:ind w:left="4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78"/>
        </w:tabs>
        <w:ind w:left="5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98"/>
        </w:tabs>
        <w:ind w:left="5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18"/>
        </w:tabs>
        <w:ind w:left="6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38"/>
        </w:tabs>
        <w:ind w:left="7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58"/>
        </w:tabs>
        <w:ind w:left="8158" w:hanging="360"/>
      </w:pPr>
      <w:rPr>
        <w:rFonts w:ascii="Wingdings" w:hAnsi="Wingdings" w:hint="default"/>
      </w:rPr>
    </w:lvl>
  </w:abstractNum>
  <w:abstractNum w:abstractNumId="21" w15:restartNumberingAfterBreak="0">
    <w:nsid w:val="554E5088"/>
    <w:multiLevelType w:val="hybridMultilevel"/>
    <w:tmpl w:val="5DAAAD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4" w15:restartNumberingAfterBreak="0">
    <w:nsid w:val="695E00FB"/>
    <w:multiLevelType w:val="hybridMultilevel"/>
    <w:tmpl w:val="DF6A671E"/>
    <w:lvl w:ilvl="0" w:tplc="87043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0357C"/>
    <w:multiLevelType w:val="multilevel"/>
    <w:tmpl w:val="2A90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9F357A"/>
    <w:multiLevelType w:val="hybridMultilevel"/>
    <w:tmpl w:val="8AC07750"/>
    <w:lvl w:ilvl="0" w:tplc="A6907F1A">
      <w:start w:val="19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B6470"/>
    <w:multiLevelType w:val="hybridMultilevel"/>
    <w:tmpl w:val="A5CC1D7E"/>
    <w:lvl w:ilvl="0" w:tplc="6DFC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F41A5"/>
    <w:multiLevelType w:val="hybridMultilevel"/>
    <w:tmpl w:val="5B0C7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63106"/>
    <w:multiLevelType w:val="hybridMultilevel"/>
    <w:tmpl w:val="0316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4">
    <w:abstractNumId w:val="1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5">
    <w:abstractNumId w:val="1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6">
    <w:abstractNumId w:val="1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7">
    <w:abstractNumId w:val="1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8">
    <w:abstractNumId w:val="1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9">
    <w:abstractNumId w:val="5"/>
  </w:num>
  <w:num w:numId="10">
    <w:abstractNumId w:val="22"/>
  </w:num>
  <w:num w:numId="11">
    <w:abstractNumId w:val="4"/>
  </w:num>
  <w:num w:numId="12">
    <w:abstractNumId w:val="10"/>
  </w:num>
  <w:num w:numId="13">
    <w:abstractNumId w:val="17"/>
  </w:num>
  <w:num w:numId="14">
    <w:abstractNumId w:val="19"/>
  </w:num>
  <w:num w:numId="15">
    <w:abstractNumId w:val="16"/>
  </w:num>
  <w:num w:numId="16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7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9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0">
    <w:abstractNumId w:val="26"/>
  </w:num>
  <w:num w:numId="21">
    <w:abstractNumId w:val="23"/>
  </w:num>
  <w:num w:numId="22">
    <w:abstractNumId w:val="20"/>
  </w:num>
  <w:num w:numId="23">
    <w:abstractNumId w:val="15"/>
  </w:num>
  <w:num w:numId="24">
    <w:abstractNumId w:val="11"/>
  </w:num>
  <w:num w:numId="25">
    <w:abstractNumId w:val="21"/>
  </w:num>
  <w:num w:numId="26">
    <w:abstractNumId w:val="14"/>
  </w:num>
  <w:num w:numId="27">
    <w:abstractNumId w:val="6"/>
  </w:num>
  <w:num w:numId="28">
    <w:abstractNumId w:val="12"/>
  </w:num>
  <w:num w:numId="29">
    <w:abstractNumId w:val="23"/>
  </w:num>
  <w:num w:numId="30">
    <w:abstractNumId w:val="25"/>
  </w:num>
  <w:num w:numId="31">
    <w:abstractNumId w:val="23"/>
  </w:num>
  <w:num w:numId="32">
    <w:abstractNumId w:val="27"/>
  </w:num>
  <w:num w:numId="33">
    <w:abstractNumId w:val="24"/>
  </w:num>
  <w:num w:numId="34">
    <w:abstractNumId w:val="0"/>
  </w:num>
  <w:num w:numId="35">
    <w:abstractNumId w:val="13"/>
  </w:num>
  <w:num w:numId="36">
    <w:abstractNumId w:val="29"/>
  </w:num>
  <w:num w:numId="37">
    <w:abstractNumId w:val="3"/>
  </w:num>
  <w:num w:numId="38">
    <w:abstractNumId w:val="2"/>
  </w:num>
  <w:num w:numId="39">
    <w:abstractNumId w:val="8"/>
  </w:num>
  <w:num w:numId="40">
    <w:abstractNumId w:val="7"/>
  </w:num>
  <w:num w:numId="41">
    <w:abstractNumId w:val="23"/>
  </w:num>
  <w:num w:numId="42">
    <w:abstractNumId w:val="23"/>
  </w:num>
  <w:num w:numId="43">
    <w:abstractNumId w:val="9"/>
  </w:num>
  <w:num w:numId="44">
    <w:abstractNumId w:val="23"/>
  </w:num>
  <w:num w:numId="45">
    <w:abstractNumId w:val="28"/>
  </w:num>
  <w:num w:numId="46">
    <w:abstractNumId w:val="23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noPunctuationKerning/>
  <w:characterSpacingControl w:val="doNotCompress"/>
  <w:compat>
    <w:adjustLineHeightInTable/>
    <w:compatSetting w:name="compatibilityMode" w:uri="http://schemas.microsoft.com/office/word" w:val="12"/>
  </w:compat>
  <w:docVars>
    <w:docVar w:name="iResumeStyle" w:val="2"/>
    <w:docVar w:name="Resume Post Wizard Balloon" w:val="1"/>
  </w:docVars>
  <w:rsids>
    <w:rsidRoot w:val="00020588"/>
    <w:rsid w:val="00020588"/>
    <w:rsid w:val="00022E37"/>
    <w:rsid w:val="00037520"/>
    <w:rsid w:val="00072979"/>
    <w:rsid w:val="00076EA2"/>
    <w:rsid w:val="000919BC"/>
    <w:rsid w:val="00093B49"/>
    <w:rsid w:val="000943FA"/>
    <w:rsid w:val="000D22FA"/>
    <w:rsid w:val="000E4D9E"/>
    <w:rsid w:val="000F1FD6"/>
    <w:rsid w:val="000F1FF6"/>
    <w:rsid w:val="000F6679"/>
    <w:rsid w:val="00104B0D"/>
    <w:rsid w:val="00110B9B"/>
    <w:rsid w:val="00116AE6"/>
    <w:rsid w:val="00134E19"/>
    <w:rsid w:val="00140007"/>
    <w:rsid w:val="001410F3"/>
    <w:rsid w:val="00157C6A"/>
    <w:rsid w:val="00165140"/>
    <w:rsid w:val="00171533"/>
    <w:rsid w:val="00183937"/>
    <w:rsid w:val="00193103"/>
    <w:rsid w:val="001A3D30"/>
    <w:rsid w:val="001A56A7"/>
    <w:rsid w:val="001B4485"/>
    <w:rsid w:val="001C1BB8"/>
    <w:rsid w:val="001D468C"/>
    <w:rsid w:val="001D6E02"/>
    <w:rsid w:val="001F28A0"/>
    <w:rsid w:val="001F60A2"/>
    <w:rsid w:val="00231A75"/>
    <w:rsid w:val="00255D07"/>
    <w:rsid w:val="0026132E"/>
    <w:rsid w:val="00275FEE"/>
    <w:rsid w:val="00294CC9"/>
    <w:rsid w:val="002A1F44"/>
    <w:rsid w:val="002A7563"/>
    <w:rsid w:val="002B13E5"/>
    <w:rsid w:val="002B1495"/>
    <w:rsid w:val="003121B3"/>
    <w:rsid w:val="003234D0"/>
    <w:rsid w:val="00336027"/>
    <w:rsid w:val="00342DBB"/>
    <w:rsid w:val="00353CFE"/>
    <w:rsid w:val="00383BD3"/>
    <w:rsid w:val="00392AC0"/>
    <w:rsid w:val="003A556F"/>
    <w:rsid w:val="003D4066"/>
    <w:rsid w:val="003F1DC2"/>
    <w:rsid w:val="003F419F"/>
    <w:rsid w:val="00416628"/>
    <w:rsid w:val="00421AD3"/>
    <w:rsid w:val="00432907"/>
    <w:rsid w:val="00442806"/>
    <w:rsid w:val="00445BD5"/>
    <w:rsid w:val="00446F52"/>
    <w:rsid w:val="00467770"/>
    <w:rsid w:val="00490C64"/>
    <w:rsid w:val="00491B4F"/>
    <w:rsid w:val="004A150C"/>
    <w:rsid w:val="004A1733"/>
    <w:rsid w:val="004B3C92"/>
    <w:rsid w:val="004C2214"/>
    <w:rsid w:val="004E59FD"/>
    <w:rsid w:val="00501096"/>
    <w:rsid w:val="00505D00"/>
    <w:rsid w:val="0050796C"/>
    <w:rsid w:val="00507B19"/>
    <w:rsid w:val="00541B2D"/>
    <w:rsid w:val="00562170"/>
    <w:rsid w:val="005679D4"/>
    <w:rsid w:val="00571ACE"/>
    <w:rsid w:val="005C1491"/>
    <w:rsid w:val="005C1B24"/>
    <w:rsid w:val="005D1DE6"/>
    <w:rsid w:val="005F39C2"/>
    <w:rsid w:val="00600401"/>
    <w:rsid w:val="00631D76"/>
    <w:rsid w:val="006402AD"/>
    <w:rsid w:val="00643BA7"/>
    <w:rsid w:val="00673B1A"/>
    <w:rsid w:val="00674C1C"/>
    <w:rsid w:val="00685705"/>
    <w:rsid w:val="006B6675"/>
    <w:rsid w:val="006B7B92"/>
    <w:rsid w:val="006C1D9D"/>
    <w:rsid w:val="006C24E4"/>
    <w:rsid w:val="006C4216"/>
    <w:rsid w:val="006C6FFF"/>
    <w:rsid w:val="006D477D"/>
    <w:rsid w:val="00702469"/>
    <w:rsid w:val="0071249F"/>
    <w:rsid w:val="0074677F"/>
    <w:rsid w:val="007777AA"/>
    <w:rsid w:val="00782F94"/>
    <w:rsid w:val="00795207"/>
    <w:rsid w:val="007B51CE"/>
    <w:rsid w:val="007C12CF"/>
    <w:rsid w:val="007C757A"/>
    <w:rsid w:val="007F0551"/>
    <w:rsid w:val="00840C7A"/>
    <w:rsid w:val="00886F48"/>
    <w:rsid w:val="008F59CB"/>
    <w:rsid w:val="00923133"/>
    <w:rsid w:val="00925F13"/>
    <w:rsid w:val="009371A6"/>
    <w:rsid w:val="009435B2"/>
    <w:rsid w:val="00972231"/>
    <w:rsid w:val="0097231A"/>
    <w:rsid w:val="00981F6B"/>
    <w:rsid w:val="009A1F9D"/>
    <w:rsid w:val="009A39D1"/>
    <w:rsid w:val="009A6E12"/>
    <w:rsid w:val="009C1E7E"/>
    <w:rsid w:val="009C2DEB"/>
    <w:rsid w:val="009D54BB"/>
    <w:rsid w:val="009E6922"/>
    <w:rsid w:val="00A071BA"/>
    <w:rsid w:val="00A111C5"/>
    <w:rsid w:val="00A63E9A"/>
    <w:rsid w:val="00A64F17"/>
    <w:rsid w:val="00A848EA"/>
    <w:rsid w:val="00AA00BB"/>
    <w:rsid w:val="00AA2ED7"/>
    <w:rsid w:val="00AB21FA"/>
    <w:rsid w:val="00AC2A24"/>
    <w:rsid w:val="00AC67DF"/>
    <w:rsid w:val="00AD5181"/>
    <w:rsid w:val="00AE22D1"/>
    <w:rsid w:val="00B05803"/>
    <w:rsid w:val="00B1298A"/>
    <w:rsid w:val="00B36FC8"/>
    <w:rsid w:val="00B40721"/>
    <w:rsid w:val="00B71104"/>
    <w:rsid w:val="00B72B46"/>
    <w:rsid w:val="00B74DE6"/>
    <w:rsid w:val="00B75CB4"/>
    <w:rsid w:val="00B80C6F"/>
    <w:rsid w:val="00B872B3"/>
    <w:rsid w:val="00B93C18"/>
    <w:rsid w:val="00BA30C7"/>
    <w:rsid w:val="00BA763D"/>
    <w:rsid w:val="00BF7A41"/>
    <w:rsid w:val="00C21286"/>
    <w:rsid w:val="00C27832"/>
    <w:rsid w:val="00C67AB0"/>
    <w:rsid w:val="00C67CC3"/>
    <w:rsid w:val="00C92A49"/>
    <w:rsid w:val="00CA1A1B"/>
    <w:rsid w:val="00CB5CB3"/>
    <w:rsid w:val="00CB6764"/>
    <w:rsid w:val="00CC2712"/>
    <w:rsid w:val="00CE149F"/>
    <w:rsid w:val="00CE558A"/>
    <w:rsid w:val="00CE6B8A"/>
    <w:rsid w:val="00CF1911"/>
    <w:rsid w:val="00CF675F"/>
    <w:rsid w:val="00D359C5"/>
    <w:rsid w:val="00D52A60"/>
    <w:rsid w:val="00D616BF"/>
    <w:rsid w:val="00D61D24"/>
    <w:rsid w:val="00D7385E"/>
    <w:rsid w:val="00D8412E"/>
    <w:rsid w:val="00D86961"/>
    <w:rsid w:val="00DA2462"/>
    <w:rsid w:val="00DC4D34"/>
    <w:rsid w:val="00DC58B3"/>
    <w:rsid w:val="00DD41A7"/>
    <w:rsid w:val="00E0375D"/>
    <w:rsid w:val="00E06798"/>
    <w:rsid w:val="00E303F4"/>
    <w:rsid w:val="00E61608"/>
    <w:rsid w:val="00E74E19"/>
    <w:rsid w:val="00E777AB"/>
    <w:rsid w:val="00EA3870"/>
    <w:rsid w:val="00EF3790"/>
    <w:rsid w:val="00F152E6"/>
    <w:rsid w:val="00F24DD6"/>
    <w:rsid w:val="00F25F24"/>
    <w:rsid w:val="00F43060"/>
    <w:rsid w:val="00F4444E"/>
    <w:rsid w:val="00F57561"/>
    <w:rsid w:val="00F85708"/>
    <w:rsid w:val="00F85AE4"/>
    <w:rsid w:val="00F87AF1"/>
    <w:rsid w:val="00F97E80"/>
    <w:rsid w:val="00FA0E49"/>
    <w:rsid w:val="00FB1F5C"/>
    <w:rsid w:val="00FB2C53"/>
    <w:rsid w:val="00FB4162"/>
    <w:rsid w:val="00FB4434"/>
    <w:rsid w:val="00FC5701"/>
    <w:rsid w:val="00FC62AE"/>
    <w:rsid w:val="00FD60F5"/>
    <w:rsid w:val="00FD65CF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11D1F"/>
  <w15:docId w15:val="{A805102E-9294-4B9B-9799-018641DC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F1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A64F17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A64F17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A64F17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A64F17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A64F17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A64F17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A64F17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A64F17"/>
    <w:pPr>
      <w:spacing w:after="220" w:line="240" w:lineRule="atLeast"/>
    </w:pPr>
  </w:style>
  <w:style w:type="paragraph" w:customStyle="1" w:styleId="HeaderBase">
    <w:name w:val="Header Base"/>
    <w:basedOn w:val="Normal"/>
    <w:rsid w:val="00A64F17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A64F17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A64F1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A64F17"/>
    <w:pPr>
      <w:spacing w:before="60" w:after="220" w:line="220" w:lineRule="atLeast"/>
    </w:pPr>
    <w:rPr>
      <w:rFonts w:ascii="Verdana" w:hAnsi="Verdana"/>
    </w:rPr>
  </w:style>
  <w:style w:type="paragraph" w:customStyle="1" w:styleId="CompanyName">
    <w:name w:val="Company Name"/>
    <w:basedOn w:val="Normal"/>
    <w:next w:val="JobTitle"/>
    <w:rsid w:val="00A64F17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A64F17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A64F17"/>
    <w:pPr>
      <w:numPr>
        <w:numId w:val="21"/>
      </w:numPr>
      <w:spacing w:after="60"/>
    </w:pPr>
  </w:style>
  <w:style w:type="paragraph" w:customStyle="1" w:styleId="Name">
    <w:name w:val="Name"/>
    <w:basedOn w:val="Normal"/>
    <w:next w:val="Normal"/>
    <w:rsid w:val="00A64F17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A64F17"/>
    <w:pPr>
      <w:keepNext/>
    </w:pPr>
  </w:style>
  <w:style w:type="paragraph" w:customStyle="1" w:styleId="CityState">
    <w:name w:val="City/State"/>
    <w:basedOn w:val="BodyText"/>
    <w:next w:val="BodyText"/>
    <w:rsid w:val="00A64F17"/>
    <w:pPr>
      <w:keepNext/>
    </w:pPr>
  </w:style>
  <w:style w:type="paragraph" w:customStyle="1" w:styleId="Institution">
    <w:name w:val="Institution"/>
    <w:basedOn w:val="Normal"/>
    <w:next w:val="Achievement"/>
    <w:rsid w:val="00A64F17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A64F17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A64F17"/>
  </w:style>
  <w:style w:type="paragraph" w:styleId="Footer">
    <w:name w:val="footer"/>
    <w:basedOn w:val="HeaderBase"/>
    <w:rsid w:val="00A64F17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A64F1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A64F17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A64F17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A64F17"/>
    <w:rPr>
      <w:sz w:val="24"/>
    </w:rPr>
  </w:style>
  <w:style w:type="character" w:styleId="Emphasis">
    <w:name w:val="Emphasis"/>
    <w:qFormat/>
    <w:rsid w:val="00A64F17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A64F17"/>
    <w:pPr>
      <w:ind w:left="720"/>
    </w:pPr>
  </w:style>
  <w:style w:type="character" w:customStyle="1" w:styleId="Job">
    <w:name w:val="Job"/>
    <w:basedOn w:val="DefaultParagraphFont"/>
    <w:rsid w:val="00A64F17"/>
  </w:style>
  <w:style w:type="paragraph" w:customStyle="1" w:styleId="PersonalData">
    <w:name w:val="Personal Data"/>
    <w:basedOn w:val="BodyText"/>
    <w:rsid w:val="00A64F17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A64F17"/>
    <w:pPr>
      <w:spacing w:before="60"/>
    </w:pPr>
  </w:style>
  <w:style w:type="paragraph" w:customStyle="1" w:styleId="NoTitle">
    <w:name w:val="No Title"/>
    <w:basedOn w:val="SectionTitle"/>
    <w:rsid w:val="00A64F17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A64F17"/>
    <w:pPr>
      <w:spacing w:before="220"/>
    </w:pPr>
  </w:style>
  <w:style w:type="character" w:styleId="Hyperlink">
    <w:name w:val="Hyperlink"/>
    <w:rsid w:val="00A64F1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B51CE"/>
  </w:style>
  <w:style w:type="paragraph" w:customStyle="1" w:styleId="Dates">
    <w:name w:val="Dates"/>
    <w:basedOn w:val="Normal"/>
    <w:rsid w:val="00B71104"/>
    <w:pPr>
      <w:jc w:val="right"/>
    </w:pPr>
    <w:rPr>
      <w:rFonts w:ascii="Verdana" w:hAnsi="Verdana"/>
      <w:sz w:val="19"/>
    </w:rPr>
  </w:style>
  <w:style w:type="paragraph" w:styleId="BalloonText">
    <w:name w:val="Balloon Text"/>
    <w:basedOn w:val="Normal"/>
    <w:link w:val="BalloonTextChar"/>
    <w:rsid w:val="005C1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1B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35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Toshiba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Dalia Jubaili</dc:creator>
  <cp:lastModifiedBy>Windows User</cp:lastModifiedBy>
  <cp:revision>9</cp:revision>
  <cp:lastPrinted>2012-09-19T14:05:00Z</cp:lastPrinted>
  <dcterms:created xsi:type="dcterms:W3CDTF">2018-04-27T10:12:00Z</dcterms:created>
  <dcterms:modified xsi:type="dcterms:W3CDTF">2018-09-10T07:36:00Z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