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7BA616E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2B0CD16" w14:textId="77777777" w:rsidR="00692703" w:rsidRPr="00CF1A49" w:rsidRDefault="0017197F" w:rsidP="00913946">
            <w:pPr>
              <w:pStyle w:val="Title"/>
            </w:pPr>
            <w:r>
              <w:t>RABIH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SHOUMAN</w:t>
            </w:r>
          </w:p>
          <w:p w14:paraId="23B88B6D" w14:textId="77777777" w:rsidR="00692703" w:rsidRPr="00CF1A49" w:rsidRDefault="0017197F" w:rsidP="00913946">
            <w:pPr>
              <w:pStyle w:val="ContactInfo"/>
              <w:contextualSpacing w:val="0"/>
            </w:pPr>
            <w:r>
              <w:t>UNESCO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55387CE835841C887C7970C11588D4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(961)71101148</w:t>
            </w:r>
          </w:p>
          <w:p w14:paraId="79C9A48B" w14:textId="77777777" w:rsidR="00692703" w:rsidRPr="00CF1A49" w:rsidRDefault="0017197F" w:rsidP="00913946">
            <w:pPr>
              <w:pStyle w:val="ContactInfoEmphasis"/>
              <w:contextualSpacing w:val="0"/>
            </w:pPr>
            <w:r>
              <w:t>RABIHSHOUMAN98@GMAIL.COM</w:t>
            </w:r>
          </w:p>
        </w:tc>
      </w:tr>
      <w:tr w:rsidR="009571D8" w:rsidRPr="00CF1A49" w14:paraId="1A6188C4" w14:textId="77777777" w:rsidTr="00692703">
        <w:tc>
          <w:tcPr>
            <w:tcW w:w="9360" w:type="dxa"/>
            <w:tcMar>
              <w:top w:w="432" w:type="dxa"/>
            </w:tcMar>
          </w:tcPr>
          <w:p w14:paraId="54389965" w14:textId="77777777" w:rsidR="001755A8" w:rsidRPr="00CF1A49" w:rsidRDefault="0017197F" w:rsidP="00913946">
            <w:pPr>
              <w:contextualSpacing w:val="0"/>
            </w:pPr>
            <w:r>
              <w:t xml:space="preserve">I’M 20 YEARS </w:t>
            </w:r>
            <w:proofErr w:type="gramStart"/>
            <w:r>
              <w:t>OLD ,</w:t>
            </w:r>
            <w:proofErr w:type="gramEnd"/>
            <w:r>
              <w:t xml:space="preserve"> I Work With Passion I Love What I do , My objective is to be successful in my life and career , when you give me my rights I give you the best in me </w:t>
            </w:r>
          </w:p>
        </w:tc>
      </w:tr>
    </w:tbl>
    <w:p w14:paraId="2AC88F36" w14:textId="77777777" w:rsidR="004E01EB" w:rsidRPr="00CF1A49" w:rsidRDefault="00022A7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4F090980A7441AE877EED559C670C7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C45DBBA" w14:textId="77777777" w:rsidTr="00D66A52">
        <w:tc>
          <w:tcPr>
            <w:tcW w:w="9355" w:type="dxa"/>
          </w:tcPr>
          <w:p w14:paraId="6B2AD372" w14:textId="77777777" w:rsidR="001D0BF1" w:rsidRPr="00CF1A49" w:rsidRDefault="0017197F" w:rsidP="001D0BF1">
            <w:pPr>
              <w:pStyle w:val="Heading3"/>
              <w:contextualSpacing w:val="0"/>
              <w:outlineLvl w:val="2"/>
            </w:pPr>
            <w:r>
              <w:t>2018</w:t>
            </w:r>
            <w:r w:rsidR="001D0BF1" w:rsidRPr="00CF1A49">
              <w:t xml:space="preserve"> </w:t>
            </w:r>
          </w:p>
          <w:p w14:paraId="64FEAB88" w14:textId="77777777" w:rsidR="001E3120" w:rsidRDefault="0017197F" w:rsidP="0017197F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el-tannouro</w:t>
            </w:r>
          </w:p>
          <w:p w14:paraId="190768A2" w14:textId="77777777" w:rsidR="0017197F" w:rsidRPr="00CF1A49" w:rsidRDefault="0017197F" w:rsidP="0017197F">
            <w:pPr>
              <w:pStyle w:val="Heading2"/>
              <w:contextualSpacing w:val="0"/>
              <w:outlineLvl w:val="1"/>
            </w:pPr>
            <w:r>
              <w:t>i manage a small snack in ashrafieh -</w:t>
            </w:r>
            <w:proofErr w:type="gramStart"/>
            <w:r>
              <w:t>badawi ,i</w:t>
            </w:r>
            <w:proofErr w:type="gramEnd"/>
            <w:r>
              <w:t xml:space="preserve"> work as a cashier , stock , management , in-out/</w:t>
            </w:r>
            <w:r w:rsidRPr="0017197F">
              <w:t>strategic</w:t>
            </w:r>
            <w:r>
              <w:t xml:space="preserve"> marketing ( almost resposible for everthing</w:t>
            </w:r>
            <w:r w:rsidR="003A5F5C">
              <w:t>)</w:t>
            </w:r>
          </w:p>
        </w:tc>
      </w:tr>
      <w:tr w:rsidR="00F61DF9" w:rsidRPr="00CF1A49" w14:paraId="60FC5DC3" w14:textId="77777777" w:rsidTr="00F61DF9">
        <w:tc>
          <w:tcPr>
            <w:tcW w:w="9355" w:type="dxa"/>
            <w:tcMar>
              <w:top w:w="216" w:type="dxa"/>
            </w:tcMar>
          </w:tcPr>
          <w:p w14:paraId="2F0B5659" w14:textId="77777777" w:rsidR="00F61DF9" w:rsidRDefault="00F61DF9" w:rsidP="003A5F5C">
            <w:pPr>
              <w:pStyle w:val="Heading3"/>
              <w:contextualSpacing w:val="0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3BB8B1D9769D40B2BDDA6AEEF0071E09"/>
        </w:placeholder>
        <w:temporary/>
        <w:showingPlcHdr/>
        <w15:appearance w15:val="hidden"/>
      </w:sdtPr>
      <w:sdtEndPr/>
      <w:sdtContent>
        <w:p w14:paraId="4CA5DBF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EA5B6D0" w14:textId="77777777" w:rsidTr="00D66A52">
        <w:tc>
          <w:tcPr>
            <w:tcW w:w="9355" w:type="dxa"/>
          </w:tcPr>
          <w:p w14:paraId="11F4F35E" w14:textId="77777777" w:rsidR="001D0BF1" w:rsidRPr="00CF1A49" w:rsidRDefault="003A5F5C" w:rsidP="001D0BF1">
            <w:pPr>
              <w:pStyle w:val="Heading3"/>
              <w:contextualSpacing w:val="0"/>
              <w:outlineLvl w:val="2"/>
            </w:pPr>
            <w:r>
              <w:t>2016</w:t>
            </w:r>
            <w:r w:rsidR="001D0BF1" w:rsidRPr="00CF1A49">
              <w:t xml:space="preserve"> </w:t>
            </w:r>
          </w:p>
          <w:p w14:paraId="7D29260D" w14:textId="77777777" w:rsidR="007538DC" w:rsidRPr="00CF1A49" w:rsidRDefault="003A5F5C" w:rsidP="003A5F5C">
            <w:pPr>
              <w:pStyle w:val="Heading2"/>
              <w:contextualSpacing w:val="0"/>
              <w:outlineLvl w:val="1"/>
            </w:pPr>
            <w:r>
              <w:t>bt3 sales and public relations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bir hassan</w:t>
            </w:r>
          </w:p>
        </w:tc>
      </w:tr>
      <w:tr w:rsidR="00F61DF9" w:rsidRPr="00CF1A49" w14:paraId="203BDCDC" w14:textId="77777777" w:rsidTr="00F61DF9">
        <w:tc>
          <w:tcPr>
            <w:tcW w:w="9355" w:type="dxa"/>
            <w:tcMar>
              <w:top w:w="216" w:type="dxa"/>
            </w:tcMar>
          </w:tcPr>
          <w:p w14:paraId="2663073B" w14:textId="77777777" w:rsidR="00F61DF9" w:rsidRPr="00CF1A49" w:rsidRDefault="003A5F5C" w:rsidP="00F61DF9">
            <w:pPr>
              <w:pStyle w:val="Heading3"/>
              <w:contextualSpacing w:val="0"/>
              <w:outlineLvl w:val="2"/>
            </w:pPr>
            <w:r>
              <w:t>2018</w:t>
            </w:r>
            <w:r w:rsidR="00F61DF9" w:rsidRPr="00CF1A49">
              <w:t xml:space="preserve"> </w:t>
            </w:r>
          </w:p>
          <w:p w14:paraId="401928B7" w14:textId="77777777" w:rsidR="00F61DF9" w:rsidRPr="003A5F5C" w:rsidRDefault="003A5F5C" w:rsidP="003A5F5C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ts2 management and marketing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bir hassan</w:t>
            </w:r>
          </w:p>
        </w:tc>
      </w:tr>
    </w:tbl>
    <w:sdt>
      <w:sdtPr>
        <w:alias w:val="Skills:"/>
        <w:tag w:val="Skills:"/>
        <w:id w:val="-1392877668"/>
        <w:placeholder>
          <w:docPart w:val="7D5EA0285160414CAAE8D18675B6169C"/>
        </w:placeholder>
        <w:temporary/>
        <w:showingPlcHdr/>
        <w15:appearance w15:val="hidden"/>
      </w:sdtPr>
      <w:sdtEndPr/>
      <w:sdtContent>
        <w:p w14:paraId="3394985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61"/>
        <w:gridCol w:w="4699"/>
      </w:tblGrid>
      <w:tr w:rsidR="003A0632" w:rsidRPr="006E1507" w14:paraId="5C76BAD3" w14:textId="77777777" w:rsidTr="00CF1A49">
        <w:tc>
          <w:tcPr>
            <w:tcW w:w="4675" w:type="dxa"/>
          </w:tcPr>
          <w:p w14:paraId="66A6540B" w14:textId="77777777" w:rsidR="001E3120" w:rsidRDefault="003A5F5C" w:rsidP="006E1507">
            <w:pPr>
              <w:pStyle w:val="ListBullet"/>
              <w:contextualSpacing w:val="0"/>
            </w:pPr>
            <w:r>
              <w:t>MARKETING</w:t>
            </w:r>
          </w:p>
          <w:p w14:paraId="15F31A8B" w14:textId="77777777" w:rsidR="003A5F5C" w:rsidRDefault="003A5F5C" w:rsidP="006E1507">
            <w:pPr>
              <w:pStyle w:val="ListBullet"/>
              <w:contextualSpacing w:val="0"/>
            </w:pPr>
            <w:r>
              <w:t>STRATEGIC PLANING</w:t>
            </w:r>
          </w:p>
          <w:p w14:paraId="2A4DF33B" w14:textId="77777777" w:rsidR="003A5F5C" w:rsidRDefault="003A5F5C" w:rsidP="006E1507">
            <w:pPr>
              <w:pStyle w:val="ListBullet"/>
              <w:contextualSpacing w:val="0"/>
            </w:pPr>
            <w:r>
              <w:t>MANAGEMENT</w:t>
            </w:r>
          </w:p>
          <w:p w14:paraId="0B78E2C6" w14:textId="77777777" w:rsidR="003A5F5C" w:rsidRPr="006E1507" w:rsidRDefault="003A5F5C" w:rsidP="006E1507">
            <w:pPr>
              <w:pStyle w:val="ListBullet"/>
              <w:contextualSpacing w:val="0"/>
            </w:pPr>
            <w:r>
              <w:t>STOCKS</w:t>
            </w:r>
          </w:p>
          <w:p w14:paraId="37A06C38" w14:textId="77777777" w:rsidR="001F4E6D" w:rsidRPr="006E1507" w:rsidRDefault="001F4E6D" w:rsidP="003A5F5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20647337" w14:textId="7507F3CC" w:rsidR="003A0632" w:rsidRDefault="003A5F5C" w:rsidP="006E1507">
            <w:pPr>
              <w:pStyle w:val="ListBullet"/>
              <w:contextualSpacing w:val="0"/>
            </w:pPr>
            <w:r>
              <w:t>COMPUTER KNOWLEDGE</w:t>
            </w:r>
          </w:p>
          <w:p w14:paraId="4D20DC02" w14:textId="3BE9F411" w:rsidR="005525B0" w:rsidRPr="006E1507" w:rsidRDefault="005525B0" w:rsidP="006E1507">
            <w:pPr>
              <w:pStyle w:val="ListBullet"/>
              <w:contextualSpacing w:val="0"/>
            </w:pPr>
            <w:r>
              <w:t>MS OFFICE(WORD,EXCEL,POWERPOINT,ACCESS)</w:t>
            </w:r>
            <w:bookmarkStart w:id="0" w:name="_GoBack"/>
            <w:bookmarkEnd w:id="0"/>
          </w:p>
          <w:p w14:paraId="48A4DAC6" w14:textId="77777777" w:rsidR="001E3120" w:rsidRDefault="003A5F5C" w:rsidP="006E1507">
            <w:pPr>
              <w:pStyle w:val="ListBullet"/>
              <w:contextualSpacing w:val="0"/>
            </w:pPr>
            <w:r>
              <w:t>SOCIAL MEDIA</w:t>
            </w:r>
          </w:p>
          <w:p w14:paraId="7769B6F1" w14:textId="77777777" w:rsidR="003A5F5C" w:rsidRPr="006E1507" w:rsidRDefault="003A5F5C" w:rsidP="006E1507">
            <w:pPr>
              <w:pStyle w:val="ListBullet"/>
              <w:contextualSpacing w:val="0"/>
            </w:pPr>
            <w:r>
              <w:t>BLOGGING</w:t>
            </w:r>
          </w:p>
          <w:p w14:paraId="2D9C33AA" w14:textId="77777777" w:rsidR="001E3120" w:rsidRPr="006E1507" w:rsidRDefault="003A5F5C" w:rsidP="006E1507">
            <w:pPr>
              <w:pStyle w:val="ListBullet"/>
              <w:contextualSpacing w:val="0"/>
            </w:pPr>
            <w:r>
              <w:t>TECH</w:t>
            </w:r>
          </w:p>
        </w:tc>
      </w:tr>
    </w:tbl>
    <w:p w14:paraId="51EA2816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B8223" w14:textId="77777777" w:rsidR="00022A7C" w:rsidRDefault="00022A7C" w:rsidP="0068194B">
      <w:r>
        <w:separator/>
      </w:r>
    </w:p>
    <w:p w14:paraId="058C5927" w14:textId="77777777" w:rsidR="00022A7C" w:rsidRDefault="00022A7C"/>
    <w:p w14:paraId="7444D7E0" w14:textId="77777777" w:rsidR="00022A7C" w:rsidRDefault="00022A7C"/>
  </w:endnote>
  <w:endnote w:type="continuationSeparator" w:id="0">
    <w:p w14:paraId="67AF5A4A" w14:textId="77777777" w:rsidR="00022A7C" w:rsidRDefault="00022A7C" w:rsidP="0068194B">
      <w:r>
        <w:continuationSeparator/>
      </w:r>
    </w:p>
    <w:p w14:paraId="4D27BEF8" w14:textId="77777777" w:rsidR="00022A7C" w:rsidRDefault="00022A7C"/>
    <w:p w14:paraId="08D61420" w14:textId="77777777" w:rsidR="00022A7C" w:rsidRDefault="00022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77F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DB41" w14:textId="77777777" w:rsidR="00022A7C" w:rsidRDefault="00022A7C" w:rsidP="0068194B">
      <w:r>
        <w:separator/>
      </w:r>
    </w:p>
    <w:p w14:paraId="1C13FC58" w14:textId="77777777" w:rsidR="00022A7C" w:rsidRDefault="00022A7C"/>
    <w:p w14:paraId="45C48A7E" w14:textId="77777777" w:rsidR="00022A7C" w:rsidRDefault="00022A7C"/>
  </w:footnote>
  <w:footnote w:type="continuationSeparator" w:id="0">
    <w:p w14:paraId="04B089EA" w14:textId="77777777" w:rsidR="00022A7C" w:rsidRDefault="00022A7C" w:rsidP="0068194B">
      <w:r>
        <w:continuationSeparator/>
      </w:r>
    </w:p>
    <w:p w14:paraId="03A79208" w14:textId="77777777" w:rsidR="00022A7C" w:rsidRDefault="00022A7C"/>
    <w:p w14:paraId="4E99DCFA" w14:textId="77777777" w:rsidR="00022A7C" w:rsidRDefault="00022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79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D767DA" wp14:editId="22B7DBE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E90E49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F"/>
    <w:rsid w:val="000001EF"/>
    <w:rsid w:val="00007322"/>
    <w:rsid w:val="00007728"/>
    <w:rsid w:val="00022A7C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197F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5F5C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556F"/>
    <w:rsid w:val="005525B0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645A"/>
  <w15:chartTrackingRefBased/>
  <w15:docId w15:val="{6775A84C-2C2E-4636-A225-E8CAFF16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5387CE835841C887C7970C1158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6B6B-987C-4FC5-84FE-ED32E2A26D8B}"/>
      </w:docPartPr>
      <w:docPartBody>
        <w:p w:rsidR="00B4442E" w:rsidRDefault="001F6BE1">
          <w:pPr>
            <w:pStyle w:val="C55387CE835841C887C7970C11588D4F"/>
          </w:pPr>
          <w:r w:rsidRPr="00CF1A49">
            <w:t>·</w:t>
          </w:r>
        </w:p>
      </w:docPartBody>
    </w:docPart>
    <w:docPart>
      <w:docPartPr>
        <w:name w:val="E4F090980A7441AE877EED559C67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91C4-E628-48C5-8E5B-3597148E9826}"/>
      </w:docPartPr>
      <w:docPartBody>
        <w:p w:rsidR="00B4442E" w:rsidRDefault="001F6BE1">
          <w:pPr>
            <w:pStyle w:val="E4F090980A7441AE877EED559C670C74"/>
          </w:pPr>
          <w:r w:rsidRPr="00CF1A49">
            <w:t>Experience</w:t>
          </w:r>
        </w:p>
      </w:docPartBody>
    </w:docPart>
    <w:docPart>
      <w:docPartPr>
        <w:name w:val="3BB8B1D9769D40B2BDDA6AEEF007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1EB1-6212-4287-BE53-733AADCD2B4B}"/>
      </w:docPartPr>
      <w:docPartBody>
        <w:p w:rsidR="00B4442E" w:rsidRDefault="001F6BE1">
          <w:pPr>
            <w:pStyle w:val="3BB8B1D9769D40B2BDDA6AEEF0071E09"/>
          </w:pPr>
          <w:r w:rsidRPr="00CF1A49">
            <w:t>Education</w:t>
          </w:r>
        </w:p>
      </w:docPartBody>
    </w:docPart>
    <w:docPart>
      <w:docPartPr>
        <w:name w:val="7D5EA0285160414CAAE8D18675B6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C70A-D711-452B-8B87-64B987CFD92A}"/>
      </w:docPartPr>
      <w:docPartBody>
        <w:p w:rsidR="00B4442E" w:rsidRDefault="001F6BE1">
          <w:pPr>
            <w:pStyle w:val="7D5EA0285160414CAAE8D18675B6169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E1"/>
    <w:rsid w:val="001F6BE1"/>
    <w:rsid w:val="00B4442E"/>
    <w:rsid w:val="00C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0FA84500FA40438088AEE9EA6F185D">
    <w:name w:val="890FA84500FA40438088AEE9EA6F185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A401C4513B74F5C8AA5709B0BEADAF5">
    <w:name w:val="1A401C4513B74F5C8AA5709B0BEADAF5"/>
  </w:style>
  <w:style w:type="paragraph" w:customStyle="1" w:styleId="C90CD42B45D1409FAB23F406251E087A">
    <w:name w:val="C90CD42B45D1409FAB23F406251E087A"/>
  </w:style>
  <w:style w:type="paragraph" w:customStyle="1" w:styleId="C55387CE835841C887C7970C11588D4F">
    <w:name w:val="C55387CE835841C887C7970C11588D4F"/>
  </w:style>
  <w:style w:type="paragraph" w:customStyle="1" w:styleId="54D39F16AB554D3DBDFA1E350257F1A0">
    <w:name w:val="54D39F16AB554D3DBDFA1E350257F1A0"/>
  </w:style>
  <w:style w:type="paragraph" w:customStyle="1" w:styleId="B0991D5F33CA4A55AE71CBE8C3D0624E">
    <w:name w:val="B0991D5F33CA4A55AE71CBE8C3D0624E"/>
  </w:style>
  <w:style w:type="paragraph" w:customStyle="1" w:styleId="6797D78B5BA04FDFAC23C788D47F1366">
    <w:name w:val="6797D78B5BA04FDFAC23C788D47F1366"/>
  </w:style>
  <w:style w:type="paragraph" w:customStyle="1" w:styleId="4ACA9C9AE3FD4D0CBD10FB8AA1917595">
    <w:name w:val="4ACA9C9AE3FD4D0CBD10FB8AA1917595"/>
  </w:style>
  <w:style w:type="paragraph" w:customStyle="1" w:styleId="00D538474BD641B08C1D72D12D332E7C">
    <w:name w:val="00D538474BD641B08C1D72D12D332E7C"/>
  </w:style>
  <w:style w:type="paragraph" w:customStyle="1" w:styleId="5D63129E27B942168EEDB988072194DE">
    <w:name w:val="5D63129E27B942168EEDB988072194DE"/>
  </w:style>
  <w:style w:type="paragraph" w:customStyle="1" w:styleId="566F324BF00C4816904616F43D171143">
    <w:name w:val="566F324BF00C4816904616F43D171143"/>
  </w:style>
  <w:style w:type="paragraph" w:customStyle="1" w:styleId="E4F090980A7441AE877EED559C670C74">
    <w:name w:val="E4F090980A7441AE877EED559C670C74"/>
  </w:style>
  <w:style w:type="paragraph" w:customStyle="1" w:styleId="52B30200834D40189E281CD63A852938">
    <w:name w:val="52B30200834D40189E281CD63A852938"/>
  </w:style>
  <w:style w:type="paragraph" w:customStyle="1" w:styleId="2DA56891102F4529846F11F2EE975EC4">
    <w:name w:val="2DA56891102F4529846F11F2EE975EC4"/>
  </w:style>
  <w:style w:type="paragraph" w:customStyle="1" w:styleId="EF7AACB3C7184D1EBF7654CB771E9A4C">
    <w:name w:val="EF7AACB3C7184D1EBF7654CB771E9A4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D1C34D834554DC3924614609F2A6074">
    <w:name w:val="7D1C34D834554DC3924614609F2A6074"/>
  </w:style>
  <w:style w:type="paragraph" w:customStyle="1" w:styleId="5BFB80C0859B4B6A851495B632052087">
    <w:name w:val="5BFB80C0859B4B6A851495B632052087"/>
  </w:style>
  <w:style w:type="paragraph" w:customStyle="1" w:styleId="B978AF1D581446579ECC0B279BB9C4D1">
    <w:name w:val="B978AF1D581446579ECC0B279BB9C4D1"/>
  </w:style>
  <w:style w:type="paragraph" w:customStyle="1" w:styleId="E7D356F6D36D490EBBF3B41E983B6C3A">
    <w:name w:val="E7D356F6D36D490EBBF3B41E983B6C3A"/>
  </w:style>
  <w:style w:type="paragraph" w:customStyle="1" w:styleId="E44DA6319E3940659B540130544E8D4C">
    <w:name w:val="E44DA6319E3940659B540130544E8D4C"/>
  </w:style>
  <w:style w:type="paragraph" w:customStyle="1" w:styleId="8CA74BE23EF84D859AC3C46E2AE18F84">
    <w:name w:val="8CA74BE23EF84D859AC3C46E2AE18F84"/>
  </w:style>
  <w:style w:type="paragraph" w:customStyle="1" w:styleId="2405C50CAD304458932AB5EA2CB7702C">
    <w:name w:val="2405C50CAD304458932AB5EA2CB7702C"/>
  </w:style>
  <w:style w:type="paragraph" w:customStyle="1" w:styleId="3BB8B1D9769D40B2BDDA6AEEF0071E09">
    <w:name w:val="3BB8B1D9769D40B2BDDA6AEEF0071E09"/>
  </w:style>
  <w:style w:type="paragraph" w:customStyle="1" w:styleId="3460B63A675C4B009311B1C769175C50">
    <w:name w:val="3460B63A675C4B009311B1C769175C50"/>
  </w:style>
  <w:style w:type="paragraph" w:customStyle="1" w:styleId="7EBE8AF5D33C4388ADA2A50B18C6D89C">
    <w:name w:val="7EBE8AF5D33C4388ADA2A50B18C6D89C"/>
  </w:style>
  <w:style w:type="paragraph" w:customStyle="1" w:styleId="2888B80195E448DE83B9DC0AF34A402C">
    <w:name w:val="2888B80195E448DE83B9DC0AF34A402C"/>
  </w:style>
  <w:style w:type="paragraph" w:customStyle="1" w:styleId="A316A31390164932B69326905BC8E323">
    <w:name w:val="A316A31390164932B69326905BC8E323"/>
  </w:style>
  <w:style w:type="paragraph" w:customStyle="1" w:styleId="113085D686174439B94F3B6D1E3227E7">
    <w:name w:val="113085D686174439B94F3B6D1E3227E7"/>
  </w:style>
  <w:style w:type="paragraph" w:customStyle="1" w:styleId="7C82543B03D74D03B4267FE6DBB13C24">
    <w:name w:val="7C82543B03D74D03B4267FE6DBB13C24"/>
  </w:style>
  <w:style w:type="paragraph" w:customStyle="1" w:styleId="95C209D21FD54D6ABB401CFA95DF841E">
    <w:name w:val="95C209D21FD54D6ABB401CFA95DF841E"/>
  </w:style>
  <w:style w:type="paragraph" w:customStyle="1" w:styleId="AB400CB924164109BD67C07BE7F46C57">
    <w:name w:val="AB400CB924164109BD67C07BE7F46C57"/>
  </w:style>
  <w:style w:type="paragraph" w:customStyle="1" w:styleId="D66884416F1342E39AD647DB5F7F75A6">
    <w:name w:val="D66884416F1342E39AD647DB5F7F75A6"/>
  </w:style>
  <w:style w:type="paragraph" w:customStyle="1" w:styleId="CFCEC690E0F54CA2918CEDF92CE3AD35">
    <w:name w:val="CFCEC690E0F54CA2918CEDF92CE3AD35"/>
  </w:style>
  <w:style w:type="paragraph" w:customStyle="1" w:styleId="7D5EA0285160414CAAE8D18675B6169C">
    <w:name w:val="7D5EA0285160414CAAE8D18675B6169C"/>
  </w:style>
  <w:style w:type="paragraph" w:customStyle="1" w:styleId="05DA79CB3BB84CCE94022E9EB8C84508">
    <w:name w:val="05DA79CB3BB84CCE94022E9EB8C84508"/>
  </w:style>
  <w:style w:type="paragraph" w:customStyle="1" w:styleId="581BD44B759D40E98574E80CAEB23326">
    <w:name w:val="581BD44B759D40E98574E80CAEB23326"/>
  </w:style>
  <w:style w:type="paragraph" w:customStyle="1" w:styleId="9CC3EBBD691244258C1EED5F115A63B3">
    <w:name w:val="9CC3EBBD691244258C1EED5F115A63B3"/>
  </w:style>
  <w:style w:type="paragraph" w:customStyle="1" w:styleId="0586246B2A25402C95223E9AA697900B">
    <w:name w:val="0586246B2A25402C95223E9AA697900B"/>
  </w:style>
  <w:style w:type="paragraph" w:customStyle="1" w:styleId="59E4597C585740F59E2D3A0C60DC7A67">
    <w:name w:val="59E4597C585740F59E2D3A0C60DC7A67"/>
  </w:style>
  <w:style w:type="paragraph" w:customStyle="1" w:styleId="867A059D93094EC8ABEE53153ECCD328">
    <w:name w:val="867A059D93094EC8ABEE53153ECCD328"/>
  </w:style>
  <w:style w:type="paragraph" w:customStyle="1" w:styleId="090BA1C851674A11AD6616596034CE55">
    <w:name w:val="090BA1C851674A11AD6616596034C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rabih shouman</cp:lastModifiedBy>
  <cp:revision>2</cp:revision>
  <dcterms:created xsi:type="dcterms:W3CDTF">2018-09-21T15:30:00Z</dcterms:created>
  <dcterms:modified xsi:type="dcterms:W3CDTF">2018-09-21T15:46:00Z</dcterms:modified>
  <cp:category/>
</cp:coreProperties>
</file>