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F64F99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F0097A3" w14:textId="77777777" w:rsidR="00692703" w:rsidRPr="00CF1A49" w:rsidRDefault="00E6441B" w:rsidP="00913946">
            <w:pPr>
              <w:pStyle w:val="Title"/>
            </w:pPr>
            <w:r>
              <w:t>Jason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Jurdi</w:t>
            </w:r>
          </w:p>
          <w:p w14:paraId="74C60F18" w14:textId="77777777" w:rsidR="00692703" w:rsidRPr="00CF1A49" w:rsidRDefault="00E6441B" w:rsidP="00913946">
            <w:pPr>
              <w:pStyle w:val="ContactInfo"/>
              <w:contextualSpacing w:val="0"/>
            </w:pPr>
            <w:proofErr w:type="spellStart"/>
            <w:r>
              <w:t>Aley</w:t>
            </w:r>
            <w:proofErr w:type="spellEnd"/>
            <w:r>
              <w:t>,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B4BC2399B6D47BE96B3ED014347E3D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81659980</w:t>
            </w:r>
          </w:p>
          <w:p w14:paraId="6D3E057A" w14:textId="77777777" w:rsidR="00692703" w:rsidRPr="00CF1A49" w:rsidRDefault="00E6441B" w:rsidP="00913946">
            <w:pPr>
              <w:pStyle w:val="ContactInfoEmphasis"/>
              <w:contextualSpacing w:val="0"/>
            </w:pPr>
            <w:r>
              <w:t>aoclilj@gmail.com</w:t>
            </w:r>
            <w:r w:rsidR="00692703" w:rsidRPr="00CF1A49">
              <w:t xml:space="preserve"> </w:t>
            </w:r>
          </w:p>
        </w:tc>
      </w:tr>
      <w:tr w:rsidR="009571D8" w:rsidRPr="00CF1A49" w14:paraId="27DE2F9C" w14:textId="77777777" w:rsidTr="00692703">
        <w:tc>
          <w:tcPr>
            <w:tcW w:w="9360" w:type="dxa"/>
            <w:tcMar>
              <w:top w:w="432" w:type="dxa"/>
            </w:tcMar>
          </w:tcPr>
          <w:p w14:paraId="5FC87285" w14:textId="77777777" w:rsidR="001755A8" w:rsidRPr="00CF1A49" w:rsidRDefault="00E6441B" w:rsidP="00913946">
            <w:pPr>
              <w:contextualSpacing w:val="0"/>
            </w:pPr>
            <w:r>
              <w:t>A highly motivated undergraduate student</w:t>
            </w:r>
            <w:r w:rsidR="005D4693">
              <w:t xml:space="preserve"> with a passion for </w:t>
            </w:r>
            <w:r w:rsidR="00C73ABA">
              <w:t>tech</w:t>
            </w:r>
            <w:r w:rsidR="005D4693">
              <w:t>.</w:t>
            </w:r>
          </w:p>
        </w:tc>
      </w:tr>
    </w:tbl>
    <w:p w14:paraId="11D53E9A" w14:textId="77777777" w:rsidR="004E01EB" w:rsidRPr="00CF1A49" w:rsidRDefault="00D332EA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9D282A2BCC0D4888B233274FED94DD2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480E14B" w14:textId="77777777" w:rsidTr="00D66A52">
        <w:tc>
          <w:tcPr>
            <w:tcW w:w="9355" w:type="dxa"/>
          </w:tcPr>
          <w:p w14:paraId="3CCF6600" w14:textId="77777777" w:rsidR="001D0BF1" w:rsidRPr="00CF1A49" w:rsidRDefault="00E6441B" w:rsidP="001D0BF1">
            <w:pPr>
              <w:pStyle w:val="Heading3"/>
              <w:contextualSpacing w:val="0"/>
              <w:outlineLvl w:val="2"/>
            </w:pPr>
            <w:r>
              <w:t>2016</w:t>
            </w:r>
            <w:r w:rsidR="001D0BF1" w:rsidRPr="00CF1A49">
              <w:t xml:space="preserve"> – </w:t>
            </w:r>
            <w:r>
              <w:t>2018</w:t>
            </w:r>
          </w:p>
          <w:p w14:paraId="7B88CF7C" w14:textId="77777777" w:rsidR="001D0BF1" w:rsidRPr="00CF1A49" w:rsidRDefault="00E6441B" w:rsidP="001D0BF1">
            <w:pPr>
              <w:pStyle w:val="Heading2"/>
              <w:contextualSpacing w:val="0"/>
              <w:outlineLvl w:val="1"/>
            </w:pPr>
            <w:r>
              <w:t>Photographer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Photo Rami</w:t>
            </w:r>
          </w:p>
          <w:p w14:paraId="4A8CBECF" w14:textId="77777777" w:rsidR="001E3120" w:rsidRPr="00CF1A49" w:rsidRDefault="00E6441B" w:rsidP="001D0BF1">
            <w:pPr>
              <w:contextualSpacing w:val="0"/>
            </w:pPr>
            <w:r>
              <w:t>Event photographer/videographer</w:t>
            </w:r>
            <w:r w:rsidR="005D4693">
              <w:t xml:space="preserve">; </w:t>
            </w:r>
            <w:r>
              <w:t xml:space="preserve">also worked </w:t>
            </w:r>
            <w:r w:rsidR="005D4693">
              <w:t xml:space="preserve">with photo editing and customer service. </w:t>
            </w:r>
          </w:p>
        </w:tc>
      </w:tr>
      <w:tr w:rsidR="00F61DF9" w:rsidRPr="00CF1A49" w14:paraId="048C416B" w14:textId="77777777" w:rsidTr="00F61DF9">
        <w:tc>
          <w:tcPr>
            <w:tcW w:w="9355" w:type="dxa"/>
            <w:tcMar>
              <w:top w:w="216" w:type="dxa"/>
            </w:tcMar>
          </w:tcPr>
          <w:p w14:paraId="2F4FC8C6" w14:textId="77777777" w:rsidR="00F61DF9" w:rsidRPr="00CF1A49" w:rsidRDefault="00A556A5" w:rsidP="00F61DF9">
            <w:pPr>
              <w:pStyle w:val="Heading3"/>
              <w:contextualSpacing w:val="0"/>
              <w:outlineLvl w:val="2"/>
            </w:pPr>
            <w:r>
              <w:t>2014</w:t>
            </w:r>
            <w:r w:rsidR="00F61DF9" w:rsidRPr="00CF1A49">
              <w:t xml:space="preserve"> – </w:t>
            </w:r>
            <w:r>
              <w:t>2016</w:t>
            </w:r>
          </w:p>
          <w:p w14:paraId="22D61532" w14:textId="77777777" w:rsidR="00F61DF9" w:rsidRPr="00CF1A49" w:rsidRDefault="00A556A5" w:rsidP="00F61DF9">
            <w:pPr>
              <w:pStyle w:val="Heading2"/>
              <w:contextualSpacing w:val="0"/>
              <w:outlineLvl w:val="1"/>
            </w:pPr>
            <w:r>
              <w:t>customer service agent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virus 7 computers</w:t>
            </w:r>
          </w:p>
          <w:p w14:paraId="09F7DAA9" w14:textId="77777777"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B5C0EE3697844350A67D9EC93F5B2E8D"/>
        </w:placeholder>
        <w:temporary/>
        <w:showingPlcHdr/>
        <w15:appearance w15:val="hidden"/>
      </w:sdtPr>
      <w:sdtEndPr/>
      <w:sdtContent>
        <w:p w14:paraId="13B645F2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10C2ACB" w14:textId="77777777" w:rsidTr="00D66A52">
        <w:tc>
          <w:tcPr>
            <w:tcW w:w="9355" w:type="dxa"/>
          </w:tcPr>
          <w:p w14:paraId="52A5FE80" w14:textId="77777777" w:rsidR="001D0BF1" w:rsidRPr="00CF1A49" w:rsidRDefault="005D4693" w:rsidP="001D0BF1">
            <w:pPr>
              <w:pStyle w:val="Heading3"/>
              <w:contextualSpacing w:val="0"/>
              <w:outlineLvl w:val="2"/>
            </w:pPr>
            <w:r>
              <w:t>2018-present</w:t>
            </w:r>
          </w:p>
          <w:p w14:paraId="45214712" w14:textId="77777777" w:rsidR="001D0BF1" w:rsidRPr="00CF1A49" w:rsidRDefault="005D4693" w:rsidP="001D0BF1">
            <w:pPr>
              <w:pStyle w:val="Heading2"/>
              <w:contextualSpacing w:val="0"/>
              <w:outlineLvl w:val="1"/>
            </w:pPr>
            <w:r>
              <w:t>undergraduate computer science student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university</w:t>
            </w:r>
          </w:p>
          <w:p w14:paraId="28B05DD3" w14:textId="77777777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60108FC2" w14:textId="77777777" w:rsidTr="00F61DF9">
        <w:tc>
          <w:tcPr>
            <w:tcW w:w="9355" w:type="dxa"/>
            <w:tcMar>
              <w:top w:w="216" w:type="dxa"/>
            </w:tcMar>
          </w:tcPr>
          <w:p w14:paraId="1AD257A2" w14:textId="77777777" w:rsidR="00F61DF9" w:rsidRPr="00CF1A49" w:rsidRDefault="005D4693" w:rsidP="00F61DF9">
            <w:pPr>
              <w:pStyle w:val="Heading3"/>
              <w:contextualSpacing w:val="0"/>
              <w:outlineLvl w:val="2"/>
            </w:pPr>
            <w:r>
              <w:t>2018</w:t>
            </w:r>
          </w:p>
          <w:p w14:paraId="1278A9F0" w14:textId="77777777" w:rsidR="00F61DF9" w:rsidRPr="00CF1A49" w:rsidRDefault="005D4693" w:rsidP="00F61DF9">
            <w:pPr>
              <w:pStyle w:val="Heading2"/>
              <w:contextualSpacing w:val="0"/>
              <w:outlineLvl w:val="1"/>
            </w:pPr>
            <w:r w:rsidRPr="005D4693">
              <w:t>lebanese baccalaureate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Marroun aboud offical secondary school</w:t>
            </w:r>
          </w:p>
          <w:p w14:paraId="3A1C05A0" w14:textId="77777777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107A40E1A3B04602B261956DE378EDB9"/>
        </w:placeholder>
        <w:temporary/>
        <w:showingPlcHdr/>
        <w15:appearance w15:val="hidden"/>
      </w:sdtPr>
      <w:sdtEndPr/>
      <w:sdtContent>
        <w:p w14:paraId="7667EE00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BA3742A" w14:textId="77777777" w:rsidTr="00CF1A49">
        <w:tc>
          <w:tcPr>
            <w:tcW w:w="4675" w:type="dxa"/>
          </w:tcPr>
          <w:p w14:paraId="0C225EC1" w14:textId="0101732A" w:rsidR="001E3120" w:rsidRPr="006E1507" w:rsidRDefault="00C73ABA" w:rsidP="006E1507">
            <w:pPr>
              <w:pStyle w:val="ListBullet"/>
              <w:contextualSpacing w:val="0"/>
            </w:pPr>
            <w:r>
              <w:t>Proficient in Python</w:t>
            </w:r>
          </w:p>
          <w:p w14:paraId="6C96C5EA" w14:textId="77777777" w:rsidR="001F4E6D" w:rsidRDefault="005D4693" w:rsidP="006E1507">
            <w:pPr>
              <w:pStyle w:val="ListBullet"/>
              <w:contextualSpacing w:val="0"/>
            </w:pPr>
            <w:r>
              <w:t>Good communication skills</w:t>
            </w:r>
          </w:p>
          <w:p w14:paraId="1D99C332" w14:textId="48177D7B" w:rsidR="00C73ABA" w:rsidRPr="006E1507" w:rsidRDefault="00C73ABA" w:rsidP="00C73ABA">
            <w:pPr>
              <w:pStyle w:val="ListBullet"/>
              <w:contextualSpacing w:val="0"/>
            </w:pPr>
            <w:r>
              <w:t>Extensive Computer Knowledge</w:t>
            </w:r>
            <w:bookmarkStart w:id="0" w:name="_GoBack"/>
            <w:bookmarkEnd w:id="0"/>
          </w:p>
        </w:tc>
        <w:tc>
          <w:tcPr>
            <w:tcW w:w="4675" w:type="dxa"/>
            <w:tcMar>
              <w:left w:w="360" w:type="dxa"/>
            </w:tcMar>
          </w:tcPr>
          <w:p w14:paraId="2EE207AB" w14:textId="77777777" w:rsidR="003A0632" w:rsidRPr="006E1507" w:rsidRDefault="005D4693" w:rsidP="006E1507">
            <w:pPr>
              <w:pStyle w:val="ListBullet"/>
              <w:contextualSpacing w:val="0"/>
            </w:pPr>
            <w:r>
              <w:t>Ability to work in a team</w:t>
            </w:r>
          </w:p>
          <w:p w14:paraId="304CEEEF" w14:textId="77777777" w:rsidR="001E3120" w:rsidRPr="006E1507" w:rsidRDefault="005D4693" w:rsidP="006E1507">
            <w:pPr>
              <w:pStyle w:val="ListBullet"/>
              <w:contextualSpacing w:val="0"/>
            </w:pPr>
            <w:r>
              <w:t>Fast learner</w:t>
            </w:r>
          </w:p>
          <w:p w14:paraId="12770910" w14:textId="77777777" w:rsidR="001E3120" w:rsidRPr="006E1507" w:rsidRDefault="005D4693" w:rsidP="006E1507">
            <w:pPr>
              <w:pStyle w:val="ListBullet"/>
              <w:contextualSpacing w:val="0"/>
            </w:pPr>
            <w:r>
              <w:t>Excellent photography skills</w:t>
            </w:r>
          </w:p>
        </w:tc>
      </w:tr>
    </w:tbl>
    <w:p w14:paraId="48AC68CB" w14:textId="77777777" w:rsidR="00AD782D" w:rsidRPr="00CF1A49" w:rsidRDefault="005D4693" w:rsidP="0062312F">
      <w:pPr>
        <w:pStyle w:val="Heading1"/>
      </w:pPr>
      <w:r>
        <w:t>Achievements, activities and hobbies</w:t>
      </w:r>
    </w:p>
    <w:p w14:paraId="193CFF34" w14:textId="77777777" w:rsidR="00A556A5" w:rsidRDefault="00A556A5" w:rsidP="00A556A5">
      <w:pPr>
        <w:pStyle w:val="ListBullet"/>
      </w:pPr>
      <w:r>
        <w:t>First place in Arduino Programming contest at University of Balamand</w:t>
      </w:r>
    </w:p>
    <w:p w14:paraId="54171DFE" w14:textId="77777777" w:rsidR="00B51D1B" w:rsidRPr="006E1507" w:rsidRDefault="00E6441B" w:rsidP="00A556A5">
      <w:pPr>
        <w:pStyle w:val="ListBullet"/>
      </w:pPr>
      <w:r>
        <w:t xml:space="preserve">Physics enthusiast, amateur programmer, </w:t>
      </w:r>
      <w:r w:rsidR="005D4693">
        <w:t>guitar player and music enthusiast, professional photographer.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DCA00" w14:textId="77777777" w:rsidR="00D332EA" w:rsidRDefault="00D332EA" w:rsidP="0068194B">
      <w:r>
        <w:separator/>
      </w:r>
    </w:p>
    <w:p w14:paraId="654B1E17" w14:textId="77777777" w:rsidR="00D332EA" w:rsidRDefault="00D332EA"/>
    <w:p w14:paraId="0DCE4C20" w14:textId="77777777" w:rsidR="00D332EA" w:rsidRDefault="00D332EA"/>
  </w:endnote>
  <w:endnote w:type="continuationSeparator" w:id="0">
    <w:p w14:paraId="6041FE4D" w14:textId="77777777" w:rsidR="00D332EA" w:rsidRDefault="00D332EA" w:rsidP="0068194B">
      <w:r>
        <w:continuationSeparator/>
      </w:r>
    </w:p>
    <w:p w14:paraId="5EC5ACBB" w14:textId="77777777" w:rsidR="00D332EA" w:rsidRDefault="00D332EA"/>
    <w:p w14:paraId="60807D30" w14:textId="77777777" w:rsidR="00D332EA" w:rsidRDefault="00D3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813A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93DB6" w14:textId="77777777" w:rsidR="00D332EA" w:rsidRDefault="00D332EA" w:rsidP="0068194B">
      <w:r>
        <w:separator/>
      </w:r>
    </w:p>
    <w:p w14:paraId="64E163B4" w14:textId="77777777" w:rsidR="00D332EA" w:rsidRDefault="00D332EA"/>
    <w:p w14:paraId="35BAE282" w14:textId="77777777" w:rsidR="00D332EA" w:rsidRDefault="00D332EA"/>
  </w:footnote>
  <w:footnote w:type="continuationSeparator" w:id="0">
    <w:p w14:paraId="06EDE8C7" w14:textId="77777777" w:rsidR="00D332EA" w:rsidRDefault="00D332EA" w:rsidP="0068194B">
      <w:r>
        <w:continuationSeparator/>
      </w:r>
    </w:p>
    <w:p w14:paraId="7007C872" w14:textId="77777777" w:rsidR="00D332EA" w:rsidRDefault="00D332EA"/>
    <w:p w14:paraId="75A1B96B" w14:textId="77777777" w:rsidR="00D332EA" w:rsidRDefault="00D33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7CB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28A939" wp14:editId="7BF0E0C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8508C2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6E3FEE"/>
    <w:multiLevelType w:val="hybridMultilevel"/>
    <w:tmpl w:val="A9F0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1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693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741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56A5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3ABA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32EA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441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761E8"/>
  <w15:chartTrackingRefBased/>
  <w15:docId w15:val="{0F82359E-4620-4A88-9851-491B82A9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4BC2399B6D47BE96B3ED014347E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526DA-1DFA-451F-8A26-54350A495B8F}"/>
      </w:docPartPr>
      <w:docPartBody>
        <w:p w:rsidR="00A53B5D" w:rsidRDefault="00574E0C">
          <w:pPr>
            <w:pStyle w:val="1B4BC2399B6D47BE96B3ED014347E3D4"/>
          </w:pPr>
          <w:r w:rsidRPr="00CF1A49">
            <w:t>·</w:t>
          </w:r>
        </w:p>
      </w:docPartBody>
    </w:docPart>
    <w:docPart>
      <w:docPartPr>
        <w:name w:val="9D282A2BCC0D4888B233274FED94D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6594E-688D-42D0-AB38-5663AE43D2EC}"/>
      </w:docPartPr>
      <w:docPartBody>
        <w:p w:rsidR="00A53B5D" w:rsidRDefault="00574E0C">
          <w:pPr>
            <w:pStyle w:val="9D282A2BCC0D4888B233274FED94DD22"/>
          </w:pPr>
          <w:r w:rsidRPr="00CF1A49">
            <w:t>Experience</w:t>
          </w:r>
        </w:p>
      </w:docPartBody>
    </w:docPart>
    <w:docPart>
      <w:docPartPr>
        <w:name w:val="B5C0EE3697844350A67D9EC93F5B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1F29-93DB-4EA9-9719-439FAF097AAD}"/>
      </w:docPartPr>
      <w:docPartBody>
        <w:p w:rsidR="00A53B5D" w:rsidRDefault="00574E0C">
          <w:pPr>
            <w:pStyle w:val="B5C0EE3697844350A67D9EC93F5B2E8D"/>
          </w:pPr>
          <w:r w:rsidRPr="00CF1A49">
            <w:t>Education</w:t>
          </w:r>
        </w:p>
      </w:docPartBody>
    </w:docPart>
    <w:docPart>
      <w:docPartPr>
        <w:name w:val="107A40E1A3B04602B261956DE378E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BBFB-08A8-463E-B16C-61602DFA22AD}"/>
      </w:docPartPr>
      <w:docPartBody>
        <w:p w:rsidR="00A53B5D" w:rsidRDefault="00574E0C">
          <w:pPr>
            <w:pStyle w:val="107A40E1A3B04602B261956DE378EDB9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0C"/>
    <w:rsid w:val="004F53C3"/>
    <w:rsid w:val="00574E0C"/>
    <w:rsid w:val="00A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C7B7059DC046A0AB5CDA0EE2255FBD">
    <w:name w:val="35C7B7059DC046A0AB5CDA0EE2255FB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ACEEC715946486FA84C44E666D2D1EC">
    <w:name w:val="0ACEEC715946486FA84C44E666D2D1EC"/>
  </w:style>
  <w:style w:type="paragraph" w:customStyle="1" w:styleId="35CDD43707634986B01895E22F07F7FF">
    <w:name w:val="35CDD43707634986B01895E22F07F7FF"/>
  </w:style>
  <w:style w:type="paragraph" w:customStyle="1" w:styleId="1B4BC2399B6D47BE96B3ED014347E3D4">
    <w:name w:val="1B4BC2399B6D47BE96B3ED014347E3D4"/>
  </w:style>
  <w:style w:type="paragraph" w:customStyle="1" w:styleId="DBDDC7ED171F4C55845F725FD4461ED6">
    <w:name w:val="DBDDC7ED171F4C55845F725FD4461ED6"/>
  </w:style>
  <w:style w:type="paragraph" w:customStyle="1" w:styleId="8541CCCE2E7544BC93994D60A854F163">
    <w:name w:val="8541CCCE2E7544BC93994D60A854F163"/>
  </w:style>
  <w:style w:type="paragraph" w:customStyle="1" w:styleId="52E7B05A09B14580BC58B625F6D5B9A4">
    <w:name w:val="52E7B05A09B14580BC58B625F6D5B9A4"/>
  </w:style>
  <w:style w:type="paragraph" w:customStyle="1" w:styleId="5D6AEC34EAF44005AC320E8D6DC25994">
    <w:name w:val="5D6AEC34EAF44005AC320E8D6DC25994"/>
  </w:style>
  <w:style w:type="paragraph" w:customStyle="1" w:styleId="4C101D8AEFEB47D0AF31945AA7352E70">
    <w:name w:val="4C101D8AEFEB47D0AF31945AA7352E70"/>
  </w:style>
  <w:style w:type="paragraph" w:customStyle="1" w:styleId="1B30920195C24305A7C6EF6365B92414">
    <w:name w:val="1B30920195C24305A7C6EF6365B92414"/>
  </w:style>
  <w:style w:type="paragraph" w:customStyle="1" w:styleId="D02B4F9695624D568DBC5D556086CB84">
    <w:name w:val="D02B4F9695624D568DBC5D556086CB84"/>
  </w:style>
  <w:style w:type="paragraph" w:customStyle="1" w:styleId="9D282A2BCC0D4888B233274FED94DD22">
    <w:name w:val="9D282A2BCC0D4888B233274FED94DD22"/>
  </w:style>
  <w:style w:type="paragraph" w:customStyle="1" w:styleId="C0015844E80C4595B8B15CE4C8296D3C">
    <w:name w:val="C0015844E80C4595B8B15CE4C8296D3C"/>
  </w:style>
  <w:style w:type="paragraph" w:customStyle="1" w:styleId="2E6F8D6DEA094FD38723C6ED40DB0B89">
    <w:name w:val="2E6F8D6DEA094FD38723C6ED40DB0B89"/>
  </w:style>
  <w:style w:type="paragraph" w:customStyle="1" w:styleId="DBDA35C52CA54C70A9C699941628CD4E">
    <w:name w:val="DBDA35C52CA54C70A9C699941628CD4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3741E8E14B5E4F82801ADE7DD9B364A2">
    <w:name w:val="3741E8E14B5E4F82801ADE7DD9B364A2"/>
  </w:style>
  <w:style w:type="paragraph" w:customStyle="1" w:styleId="CA41078898ED4AC6B06235F28A077157">
    <w:name w:val="CA41078898ED4AC6B06235F28A077157"/>
  </w:style>
  <w:style w:type="paragraph" w:customStyle="1" w:styleId="32F70A26E53B49A29814A3D6A44DDABE">
    <w:name w:val="32F70A26E53B49A29814A3D6A44DDABE"/>
  </w:style>
  <w:style w:type="paragraph" w:customStyle="1" w:styleId="C296043BA01749198F516B23A3C99484">
    <w:name w:val="C296043BA01749198F516B23A3C99484"/>
  </w:style>
  <w:style w:type="paragraph" w:customStyle="1" w:styleId="64DD2DEEAE674E29957B61ECBEAA5796">
    <w:name w:val="64DD2DEEAE674E29957B61ECBEAA5796"/>
  </w:style>
  <w:style w:type="paragraph" w:customStyle="1" w:styleId="5434ABD34C3941AA8F9A9DF2EFE96858">
    <w:name w:val="5434ABD34C3941AA8F9A9DF2EFE96858"/>
  </w:style>
  <w:style w:type="paragraph" w:customStyle="1" w:styleId="4375F2F56C894EE18089CA3B138D805C">
    <w:name w:val="4375F2F56C894EE18089CA3B138D805C"/>
  </w:style>
  <w:style w:type="paragraph" w:customStyle="1" w:styleId="B5C0EE3697844350A67D9EC93F5B2E8D">
    <w:name w:val="B5C0EE3697844350A67D9EC93F5B2E8D"/>
  </w:style>
  <w:style w:type="paragraph" w:customStyle="1" w:styleId="1C36AF63DF0146E8BBE5E4A8917B0C63">
    <w:name w:val="1C36AF63DF0146E8BBE5E4A8917B0C63"/>
  </w:style>
  <w:style w:type="paragraph" w:customStyle="1" w:styleId="9CB8F084F3FC40ECB83580A4327AE122">
    <w:name w:val="9CB8F084F3FC40ECB83580A4327AE122"/>
  </w:style>
  <w:style w:type="paragraph" w:customStyle="1" w:styleId="2E921106B9D24F5ABE0ECC8171F05749">
    <w:name w:val="2E921106B9D24F5ABE0ECC8171F05749"/>
  </w:style>
  <w:style w:type="paragraph" w:customStyle="1" w:styleId="882BDC939D114E6F973FB06C9040BD1A">
    <w:name w:val="882BDC939D114E6F973FB06C9040BD1A"/>
  </w:style>
  <w:style w:type="paragraph" w:customStyle="1" w:styleId="349731116B784AA1B5894AC7DC41E24A">
    <w:name w:val="349731116B784AA1B5894AC7DC41E24A"/>
  </w:style>
  <w:style w:type="paragraph" w:customStyle="1" w:styleId="E357A8258639426BAD48444C85186792">
    <w:name w:val="E357A8258639426BAD48444C85186792"/>
  </w:style>
  <w:style w:type="paragraph" w:customStyle="1" w:styleId="BEFBB00833B14F52B5460DCC5F01F826">
    <w:name w:val="BEFBB00833B14F52B5460DCC5F01F826"/>
  </w:style>
  <w:style w:type="paragraph" w:customStyle="1" w:styleId="A39F8E3E955041FDBCE633A05497CC58">
    <w:name w:val="A39F8E3E955041FDBCE633A05497CC58"/>
  </w:style>
  <w:style w:type="paragraph" w:customStyle="1" w:styleId="C8C08BF4A6C1494D9FCE047F2E9DD248">
    <w:name w:val="C8C08BF4A6C1494D9FCE047F2E9DD248"/>
  </w:style>
  <w:style w:type="paragraph" w:customStyle="1" w:styleId="C5C10727AD794ABFB28C393BA45F4118">
    <w:name w:val="C5C10727AD794ABFB28C393BA45F4118"/>
  </w:style>
  <w:style w:type="paragraph" w:customStyle="1" w:styleId="107A40E1A3B04602B261956DE378EDB9">
    <w:name w:val="107A40E1A3B04602B261956DE378EDB9"/>
  </w:style>
  <w:style w:type="paragraph" w:customStyle="1" w:styleId="F03386B9D71E4BF0A3FEAED5F7410174">
    <w:name w:val="F03386B9D71E4BF0A3FEAED5F7410174"/>
  </w:style>
  <w:style w:type="paragraph" w:customStyle="1" w:styleId="8A00B9E01DF54F5294E4E64AF9A752FC">
    <w:name w:val="8A00B9E01DF54F5294E4E64AF9A752FC"/>
  </w:style>
  <w:style w:type="paragraph" w:customStyle="1" w:styleId="69B3570DF7AD440081A9CF1286FFAE93">
    <w:name w:val="69B3570DF7AD440081A9CF1286FFAE93"/>
  </w:style>
  <w:style w:type="paragraph" w:customStyle="1" w:styleId="EF79CE4F04694C7A8D1D306951539DDC">
    <w:name w:val="EF79CE4F04694C7A8D1D306951539DDC"/>
  </w:style>
  <w:style w:type="paragraph" w:customStyle="1" w:styleId="437B832F99EB434A87275E046E8B8B0E">
    <w:name w:val="437B832F99EB434A87275E046E8B8B0E"/>
  </w:style>
  <w:style w:type="paragraph" w:customStyle="1" w:styleId="F783290A56364ED39EC3D44FBBEB047E">
    <w:name w:val="F783290A56364ED39EC3D44FBBEB047E"/>
  </w:style>
  <w:style w:type="paragraph" w:customStyle="1" w:styleId="2FD8DF3C1BD447C5B6DBAB3ED978EB2C">
    <w:name w:val="2FD8DF3C1BD447C5B6DBAB3ED978E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Jurdi</dc:creator>
  <cp:keywords/>
  <dc:description/>
  <cp:lastModifiedBy>JasonRabih ElJurdi</cp:lastModifiedBy>
  <cp:revision>2</cp:revision>
  <dcterms:created xsi:type="dcterms:W3CDTF">2018-10-27T08:00:00Z</dcterms:created>
  <dcterms:modified xsi:type="dcterms:W3CDTF">2018-10-27T11:26:00Z</dcterms:modified>
  <cp:category/>
</cp:coreProperties>
</file>