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59" w:rsidRPr="00640DA6" w:rsidRDefault="00903F89" w:rsidP="00AD18E9">
      <w:pPr>
        <w:pStyle w:val="Title"/>
      </w:pPr>
      <w:r>
        <w:t xml:space="preserve">rena kobeissi </w:t>
      </w:r>
    </w:p>
    <w:p w:rsidR="00DE3B0C" w:rsidRPr="00640DA6" w:rsidRDefault="00F72ECC" w:rsidP="00385CE0">
      <w:pPr>
        <w:pStyle w:val="Heading1"/>
      </w:pPr>
      <w:sdt>
        <w:sdtPr>
          <w:alias w:val="Objective:"/>
          <w:tag w:val="Objective:"/>
          <w:id w:val="1701434349"/>
          <w:placeholder>
            <w:docPart w:val="5A9D63BD03484F2CA0FCA705124B7F6F"/>
          </w:placeholder>
          <w:temporary/>
          <w:showingPlcHdr/>
          <w15:appearance w15:val="hidden"/>
        </w:sdtPr>
        <w:sdtEndPr/>
        <w:sdtContent>
          <w:r w:rsidR="00CC375A" w:rsidRPr="00640DA6">
            <w:t>Objective</w:t>
          </w:r>
        </w:sdtContent>
      </w:sdt>
    </w:p>
    <w:p w:rsidR="003C68A8" w:rsidRPr="00640DA6" w:rsidRDefault="00903F89" w:rsidP="00127431">
      <w:r>
        <w:t xml:space="preserve">Being a university student I am exposed daily to one of </w:t>
      </w:r>
      <w:proofErr w:type="spellStart"/>
      <w:r>
        <w:t>Carpolos</w:t>
      </w:r>
      <w:proofErr w:type="spellEnd"/>
      <w:r>
        <w:t xml:space="preserve"> main targets “students”. Students understand, listen, and influence each other greatly, and I strongly believe that I can take advantage of my position and not only expand the brand through word- of-web </w:t>
      </w:r>
      <w:proofErr w:type="spellStart"/>
      <w:r>
        <w:t>marleting</w:t>
      </w:r>
      <w:proofErr w:type="spellEnd"/>
      <w:r>
        <w:t xml:space="preserve"> but also word-of-mouth. </w:t>
      </w:r>
    </w:p>
    <w:p w:rsidR="00A07342" w:rsidRPr="00640DA6" w:rsidRDefault="00F72ECC" w:rsidP="00A07342">
      <w:pPr>
        <w:pStyle w:val="Heading1"/>
      </w:pPr>
      <w:sdt>
        <w:sdtPr>
          <w:alias w:val="Skills &amp; Abilities:"/>
          <w:tag w:val="Skills &amp; Abilities:"/>
          <w:id w:val="-153141655"/>
          <w:placeholder>
            <w:docPart w:val="633C456F74AB44F99EA6564978519312"/>
          </w:placeholder>
          <w:temporary/>
          <w:showingPlcHdr/>
          <w15:appearance w15:val="hidden"/>
        </w:sdtPr>
        <w:sdtEndPr/>
        <w:sdtContent>
          <w:r w:rsidR="00A07342">
            <w:t>Skills &amp; Abilities</w:t>
          </w:r>
        </w:sdtContent>
      </w:sdt>
    </w:p>
    <w:p w:rsidR="00A07342" w:rsidRDefault="00903F89" w:rsidP="00903F89">
      <w:pPr>
        <w:pStyle w:val="ListParagraph"/>
        <w:numPr>
          <w:ilvl w:val="0"/>
          <w:numId w:val="43"/>
        </w:numPr>
      </w:pPr>
      <w:r>
        <w:t xml:space="preserve">Creating </w:t>
      </w:r>
      <w:proofErr w:type="spellStart"/>
      <w:r>
        <w:t>cutomer</w:t>
      </w:r>
      <w:proofErr w:type="spellEnd"/>
      <w:r>
        <w:t xml:space="preserve"> value and engagement </w:t>
      </w:r>
    </w:p>
    <w:p w:rsidR="00903F89" w:rsidRDefault="00903F89" w:rsidP="00903F89">
      <w:pPr>
        <w:pStyle w:val="ListParagraph"/>
        <w:numPr>
          <w:ilvl w:val="0"/>
          <w:numId w:val="43"/>
        </w:numPr>
      </w:pPr>
      <w:r>
        <w:t xml:space="preserve">Developing an integrated marketing strategy in order to partner to build </w:t>
      </w:r>
      <w:proofErr w:type="spellStart"/>
      <w:r>
        <w:t>cutomer</w:t>
      </w:r>
      <w:proofErr w:type="spellEnd"/>
      <w:r>
        <w:t xml:space="preserve"> engagement, value, and relationships</w:t>
      </w:r>
    </w:p>
    <w:p w:rsidR="00903F89" w:rsidRDefault="00903F89" w:rsidP="00903F89">
      <w:pPr>
        <w:pStyle w:val="ListParagraph"/>
        <w:numPr>
          <w:ilvl w:val="0"/>
          <w:numId w:val="43"/>
        </w:numPr>
      </w:pPr>
      <w:r>
        <w:t xml:space="preserve">Have a social presence </w:t>
      </w:r>
    </w:p>
    <w:p w:rsidR="00903F89" w:rsidRDefault="00903F89" w:rsidP="00903F89">
      <w:pPr>
        <w:pStyle w:val="ListParagraph"/>
        <w:numPr>
          <w:ilvl w:val="0"/>
          <w:numId w:val="43"/>
        </w:numPr>
      </w:pPr>
      <w:proofErr w:type="spellStart"/>
      <w:r>
        <w:t>Managinf</w:t>
      </w:r>
      <w:proofErr w:type="spellEnd"/>
      <w:r>
        <w:t xml:space="preserve"> marketing information in order to gain customer insights </w:t>
      </w:r>
    </w:p>
    <w:p w:rsidR="00903F89" w:rsidRDefault="00903F89" w:rsidP="00903F89">
      <w:pPr>
        <w:pStyle w:val="ListParagraph"/>
        <w:numPr>
          <w:ilvl w:val="0"/>
          <w:numId w:val="43"/>
        </w:numPr>
      </w:pPr>
      <w:r>
        <w:t xml:space="preserve">Very integrated with social media and the digital world </w:t>
      </w:r>
    </w:p>
    <w:p w:rsidR="00082724" w:rsidRDefault="00082724" w:rsidP="00903F89">
      <w:pPr>
        <w:pStyle w:val="ListParagraph"/>
        <w:numPr>
          <w:ilvl w:val="0"/>
          <w:numId w:val="43"/>
        </w:numPr>
      </w:pPr>
      <w:r>
        <w:t xml:space="preserve">Skilled in the use of Microsoft, and </w:t>
      </w:r>
      <w:proofErr w:type="spellStart"/>
      <w:r>
        <w:t>powerpoiny</w:t>
      </w:r>
      <w:proofErr w:type="spellEnd"/>
    </w:p>
    <w:p w:rsidR="00903F89" w:rsidRPr="00640DA6" w:rsidRDefault="00903F89" w:rsidP="00082724">
      <w:pPr>
        <w:pStyle w:val="ListParagraph"/>
      </w:pPr>
    </w:p>
    <w:p w:rsidR="00127431" w:rsidRPr="00640DA6" w:rsidRDefault="00F72ECC" w:rsidP="00A07342">
      <w:pPr>
        <w:pStyle w:val="Heading1"/>
      </w:pPr>
      <w:sdt>
        <w:sdtPr>
          <w:alias w:val="Experience:"/>
          <w:tag w:val="Experience:"/>
          <w:id w:val="-439688760"/>
          <w:placeholder>
            <w:docPart w:val="923B44CA577445B3AD8A4DFB0D1DBCE0"/>
          </w:placeholder>
          <w:temporary/>
          <w:showingPlcHdr/>
          <w15:appearance w15:val="hidden"/>
        </w:sdtPr>
        <w:sdtEndPr/>
        <w:sdtContent>
          <w:r w:rsidR="00CC375A" w:rsidRPr="00640DA6">
            <w:t>Experience</w:t>
          </w:r>
        </w:sdtContent>
      </w:sdt>
    </w:p>
    <w:p w:rsidR="003C68A8" w:rsidRPr="00640DA6" w:rsidRDefault="00F72ECC" w:rsidP="007C3EE3">
      <w:pPr>
        <w:pStyle w:val="Heading2"/>
      </w:pPr>
      <w:sdt>
        <w:sdtPr>
          <w:alias w:val="Enter dates from for employment 1:"/>
          <w:tag w:val="Enter dates from for employment 1:"/>
          <w:id w:val="-1906451839"/>
          <w:placeholder>
            <w:docPart w:val="32A3557FEEDA4A28A47A1FA06FC3CFA8"/>
          </w:placeholder>
          <w:temporary/>
          <w:showingPlcHdr/>
          <w15:appearance w15:val="hidden"/>
        </w:sdtPr>
        <w:sdtEndPr/>
        <w:sdtContent>
          <w:r w:rsidR="003C68A8" w:rsidRPr="00640DA6">
            <w:t>Dates From</w:t>
          </w:r>
        </w:sdtContent>
      </w:sdt>
      <w:r w:rsidR="003C68A8" w:rsidRPr="00640DA6">
        <w:t xml:space="preserve"> – </w:t>
      </w:r>
      <w:sdt>
        <w:sdtPr>
          <w:alias w:val="Enter dates to for employment 1:"/>
          <w:tag w:val="Enter dates to for employment 1:"/>
          <w:id w:val="449136837"/>
          <w:placeholder>
            <w:docPart w:val="B825C679F8CB4DACA0A94D7E60DB71CD"/>
          </w:placeholder>
          <w:temporary/>
          <w:showingPlcHdr/>
          <w15:appearance w15:val="hidden"/>
        </w:sdtPr>
        <w:sdtEndPr/>
        <w:sdtContent>
          <w:r w:rsidR="003C68A8" w:rsidRPr="00640DA6">
            <w:t>To</w:t>
          </w:r>
        </w:sdtContent>
      </w:sdt>
      <w:r w:rsidR="00775169">
        <w:tab/>
      </w:r>
      <w:sdt>
        <w:sdtPr>
          <w:alias w:val="Enter company name 1:"/>
          <w:tag w:val="Enter company name 1:"/>
          <w:id w:val="-442775161"/>
          <w:placeholder>
            <w:docPart w:val="F0B8D9A9C8CE459D9468C783CB6C5025"/>
          </w:placeholder>
          <w:temporary/>
          <w:showingPlcHdr/>
          <w15:appearance w15:val="hidden"/>
        </w:sdtPr>
        <w:sdtEndPr/>
        <w:sdtContent>
          <w:r w:rsidR="003C68A8" w:rsidRPr="00640DA6">
            <w:t>Company Name</w:t>
          </w:r>
        </w:sdtContent>
      </w:sdt>
      <w:r w:rsidR="00775169">
        <w:tab/>
      </w:r>
      <w:sdt>
        <w:sdtPr>
          <w:alias w:val="Enter city, st 1:"/>
          <w:tag w:val="Enter city, st 1:"/>
          <w:id w:val="-1401133516"/>
          <w:placeholder>
            <w:docPart w:val="41FFFD6AFE1641A29A6F6BED48A66FF1"/>
          </w:placeholder>
          <w:temporary/>
          <w:showingPlcHdr/>
          <w15:appearance w15:val="hidden"/>
        </w:sdtPr>
        <w:sdtEndPr/>
        <w:sdtContent>
          <w:r w:rsidR="003C68A8" w:rsidRPr="00640DA6">
            <w:t>City, ST</w:t>
          </w:r>
        </w:sdtContent>
      </w:sdt>
    </w:p>
    <w:p w:rsidR="003C68A8" w:rsidRPr="00C406B8" w:rsidRDefault="00082724" w:rsidP="00C406B8">
      <w:pPr>
        <w:pStyle w:val="Heading3"/>
      </w:pPr>
      <w:proofErr w:type="spellStart"/>
      <w:r>
        <w:t>Volunterr</w:t>
      </w:r>
      <w:proofErr w:type="spellEnd"/>
      <w:r>
        <w:t xml:space="preserve"> at </w:t>
      </w:r>
      <w:proofErr w:type="spellStart"/>
      <w:r>
        <w:t>Makhzoumi</w:t>
      </w:r>
      <w:proofErr w:type="spellEnd"/>
      <w:r>
        <w:t xml:space="preserve"> foundation </w:t>
      </w:r>
    </w:p>
    <w:p w:rsidR="00FD6F91" w:rsidRDefault="00082724" w:rsidP="00FD6F91">
      <w:pPr>
        <w:pStyle w:val="ListBullet"/>
      </w:pPr>
      <w:r>
        <w:t xml:space="preserve">Helped in preparing gifts for </w:t>
      </w:r>
      <w:proofErr w:type="spellStart"/>
      <w:r>
        <w:t>ophans</w:t>
      </w:r>
      <w:proofErr w:type="spellEnd"/>
      <w:r>
        <w:t xml:space="preserve"> for a </w:t>
      </w:r>
      <w:proofErr w:type="spellStart"/>
      <w:r>
        <w:t>christmas</w:t>
      </w:r>
      <w:proofErr w:type="spellEnd"/>
      <w:r>
        <w:t xml:space="preserve"> </w:t>
      </w:r>
    </w:p>
    <w:p w:rsidR="00082724" w:rsidRDefault="00082724" w:rsidP="00FD6F91">
      <w:pPr>
        <w:pStyle w:val="ListBullet"/>
      </w:pPr>
      <w:r>
        <w:t>Helped in the inserting CV information of volunteers on excel</w:t>
      </w:r>
    </w:p>
    <w:p w:rsidR="00E62769" w:rsidRPr="00640DA6" w:rsidRDefault="00F72ECC" w:rsidP="00385CE0">
      <w:pPr>
        <w:pStyle w:val="Heading1"/>
      </w:pPr>
      <w:sdt>
        <w:sdtPr>
          <w:alias w:val="Education:"/>
          <w:tag w:val="Education:"/>
          <w:id w:val="-1938512403"/>
          <w:placeholder>
            <w:docPart w:val="3D4F92F4A10B4F1998B61DE1C7CC6E2B"/>
          </w:placeholder>
          <w:temporary/>
          <w:showingPlcHdr/>
          <w15:appearance w15:val="hidden"/>
        </w:sdtPr>
        <w:sdtEndPr/>
        <w:sdtContent>
          <w:r w:rsidR="00CC375A" w:rsidRPr="00640DA6">
            <w:t>Education</w:t>
          </w:r>
        </w:sdtContent>
      </w:sdt>
    </w:p>
    <w:p w:rsidR="003C68A8" w:rsidRPr="00640DA6" w:rsidRDefault="00082724" w:rsidP="00082724">
      <w:pPr>
        <w:pStyle w:val="Heading2"/>
      </w:pPr>
      <w:r>
        <w:t>2004</w:t>
      </w:r>
      <w:r w:rsidR="003C68A8" w:rsidRPr="00640DA6">
        <w:t xml:space="preserve">– </w:t>
      </w:r>
      <w:r>
        <w:t>2018</w:t>
      </w:r>
      <w:r w:rsidR="003C68A8" w:rsidRPr="00640DA6">
        <w:tab/>
      </w:r>
      <w:r>
        <w:t>International College (IC)</w:t>
      </w:r>
      <w:r w:rsidR="003C68A8" w:rsidRPr="00640DA6">
        <w:tab/>
      </w:r>
      <w:r>
        <w:t>Beirut, Lebanon</w:t>
      </w:r>
    </w:p>
    <w:p w:rsidR="003C68A8" w:rsidRPr="00640DA6" w:rsidRDefault="00082724" w:rsidP="00E6655D">
      <w:pPr>
        <w:pStyle w:val="Heading3"/>
      </w:pPr>
      <w:proofErr w:type="spellStart"/>
      <w:r>
        <w:t>Lebanease</w:t>
      </w:r>
      <w:proofErr w:type="spellEnd"/>
      <w:r>
        <w:t xml:space="preserve"> baccalaureate </w:t>
      </w:r>
    </w:p>
    <w:p w:rsidR="00A07342" w:rsidRDefault="00082724" w:rsidP="00A07342">
      <w:pPr>
        <w:pStyle w:val="ListBullet"/>
      </w:pPr>
      <w:r>
        <w:t xml:space="preserve">Graduated with honors, and overall of 15/20 in the </w:t>
      </w:r>
      <w:proofErr w:type="spellStart"/>
      <w:r>
        <w:t>lebanease</w:t>
      </w:r>
      <w:proofErr w:type="spellEnd"/>
      <w:r>
        <w:t xml:space="preserve"> </w:t>
      </w:r>
      <w:proofErr w:type="spellStart"/>
      <w:r>
        <w:t>bacc</w:t>
      </w:r>
      <w:proofErr w:type="spellEnd"/>
      <w:r>
        <w:t>.</w:t>
      </w:r>
    </w:p>
    <w:p w:rsidR="00082724" w:rsidRPr="00640DA6" w:rsidRDefault="00082724" w:rsidP="00082724">
      <w:pPr>
        <w:pStyle w:val="ListBullet"/>
        <w:numPr>
          <w:ilvl w:val="0"/>
          <w:numId w:val="0"/>
        </w:numPr>
        <w:ind w:left="360" w:hanging="360"/>
      </w:pPr>
      <w:r>
        <w:t>2018-</w:t>
      </w:r>
      <w:proofErr w:type="gramStart"/>
      <w:r>
        <w:t>now  student</w:t>
      </w:r>
      <w:proofErr w:type="gramEnd"/>
      <w:r>
        <w:t xml:space="preserve"> at the Lebanese American University studying major in business marketing and a minor in digital media. </w:t>
      </w:r>
    </w:p>
    <w:p w:rsidR="001B2F37" w:rsidRPr="00640DA6" w:rsidRDefault="00F72ECC" w:rsidP="00385CE0">
      <w:pPr>
        <w:pStyle w:val="Heading1"/>
      </w:pPr>
      <w:sdt>
        <w:sdtPr>
          <w:alias w:val="Interests:"/>
          <w:tag w:val="Interests:"/>
          <w:id w:val="103462083"/>
          <w:placeholder>
            <w:docPart w:val="288A5D9680E44B528769100EC3F3B1DB"/>
          </w:placeholder>
          <w:temporary/>
          <w:showingPlcHdr/>
          <w15:appearance w15:val="hidden"/>
        </w:sdtPr>
        <w:sdtEndPr/>
        <w:sdtContent>
          <w:r w:rsidR="008F49E1" w:rsidRPr="00640DA6">
            <w:t>Communication</w:t>
          </w:r>
        </w:sdtContent>
      </w:sdt>
    </w:p>
    <w:p w:rsidR="003C68A8" w:rsidRPr="00640DA6" w:rsidRDefault="00082724" w:rsidP="00095B9A">
      <w:r>
        <w:t xml:space="preserve">I am a </w:t>
      </w:r>
      <w:proofErr w:type="gramStart"/>
      <w:r>
        <w:t>peoples</w:t>
      </w:r>
      <w:proofErr w:type="gramEnd"/>
      <w:r>
        <w:t xml:space="preserve"> person and it is one of the reasons why I chose marketing as my major. I want my </w:t>
      </w:r>
      <w:proofErr w:type="spellStart"/>
      <w:r>
        <w:t>carreer</w:t>
      </w:r>
      <w:proofErr w:type="spellEnd"/>
      <w:r>
        <w:t xml:space="preserve"> to involve engaging and building relationships with all kinds of people</w:t>
      </w:r>
      <w:r w:rsidR="00E80B18">
        <w:t xml:space="preserve">, as </w:t>
      </w:r>
      <w:proofErr w:type="spellStart"/>
      <w:r w:rsidR="00E80B18">
        <w:t>wall</w:t>
      </w:r>
      <w:proofErr w:type="spellEnd"/>
      <w:r w:rsidR="00E80B18">
        <w:t xml:space="preserve"> as working to expand brand names. </w:t>
      </w:r>
    </w:p>
    <w:p w:rsidR="008F49E1" w:rsidRPr="00640DA6" w:rsidRDefault="00F72ECC" w:rsidP="00385CE0">
      <w:pPr>
        <w:pStyle w:val="Heading1"/>
      </w:pPr>
      <w:sdt>
        <w:sdtPr>
          <w:alias w:val="Interests:"/>
          <w:tag w:val="Interests:"/>
          <w:id w:val="-1302690969"/>
          <w:placeholder>
            <w:docPart w:val="0F515DF6CAEC449FA72D3B8136151314"/>
          </w:placeholder>
          <w:temporary/>
          <w:showingPlcHdr/>
          <w15:appearance w15:val="hidden"/>
        </w:sdtPr>
        <w:sdtEndPr/>
        <w:sdtContent>
          <w:r w:rsidR="008F49E1" w:rsidRPr="00640DA6">
            <w:t>Leadership</w:t>
          </w:r>
        </w:sdtContent>
      </w:sdt>
    </w:p>
    <w:p w:rsidR="00FD6F91" w:rsidRDefault="00082724" w:rsidP="00E65E32">
      <w:r>
        <w:t xml:space="preserve">Participated in an MUN conference with GCLAUMUN as a delegate representing the UNHCR. </w:t>
      </w:r>
    </w:p>
    <w:p w:rsidR="00082724" w:rsidRDefault="00082724" w:rsidP="007713B4">
      <w:r>
        <w:t xml:space="preserve">Worked with </w:t>
      </w:r>
      <w:proofErr w:type="spellStart"/>
      <w:r>
        <w:t>Inara</w:t>
      </w:r>
      <w:proofErr w:type="spellEnd"/>
      <w:r>
        <w:t xml:space="preserve"> Lebanon to de</w:t>
      </w:r>
      <w:r w:rsidR="007713B4">
        <w:t>velop their social media presence</w:t>
      </w:r>
    </w:p>
    <w:p w:rsidR="007713B4" w:rsidRPr="00011FB3" w:rsidRDefault="007713B4" w:rsidP="007713B4">
      <w:bookmarkStart w:id="0" w:name="_GoBack"/>
      <w:bookmarkEnd w:id="0"/>
    </w:p>
    <w:sectPr w:rsidR="007713B4" w:rsidRPr="00011FB3" w:rsidSect="003F347D">
      <w:footerReference w:type="default" r:id="rId7"/>
      <w:footerReference w:type="first" r:id="rId8"/>
      <w:pgSz w:w="12240" w:h="15840" w:code="1"/>
      <w:pgMar w:top="1440" w:right="1800" w:bottom="1440" w:left="4018" w:header="965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CC" w:rsidRDefault="00F72ECC">
      <w:r>
        <w:separator/>
      </w:r>
    </w:p>
  </w:endnote>
  <w:endnote w:type="continuationSeparator" w:id="0">
    <w:p w:rsidR="00F72ECC" w:rsidRDefault="00F7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A" w:rsidRDefault="00095B9A" w:rsidP="003F347D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DF24E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7D" w:rsidRDefault="003F347D" w:rsidP="00892292">
    <w:pPr>
      <w:pStyle w:val="Footer"/>
    </w:pPr>
    <w:r w:rsidRPr="00892292">
      <w:t xml:space="preserve"> </w:t>
    </w:r>
    <w:hyperlink r:id="rId1" w:history="1">
      <w:r w:rsidR="00E80B18" w:rsidRPr="00D146D5">
        <w:rPr>
          <w:rStyle w:val="Hyperlink"/>
        </w:rPr>
        <w:t>rena.kobeissi@lau.edu</w:t>
      </w:r>
    </w:hyperlink>
  </w:p>
  <w:p w:rsidR="00E80B18" w:rsidRPr="00892292" w:rsidRDefault="00E80B18" w:rsidP="00E80B18">
    <w:pPr>
      <w:pStyle w:val="Footer"/>
    </w:pPr>
    <w:r>
      <w:t>03044955</w:t>
    </w:r>
  </w:p>
  <w:p w:rsidR="00AC6223" w:rsidRDefault="00E80B18" w:rsidP="003F347D">
    <w:pPr>
      <w:pStyle w:val="Footer"/>
    </w:pPr>
    <w:r>
      <w:t xml:space="preserve"> end of mohammad al hout, ras el nabeh</w:t>
    </w:r>
    <w:r w:rsidR="003F347D" w:rsidRPr="00892292">
      <w:t xml:space="preserve"> • </w:t>
    </w:r>
    <w:r>
      <w:t>beirut, lebanon</w:t>
    </w:r>
    <w:r w:rsidR="003F347D" w:rsidRPr="00892292">
      <w:t xml:space="preserve"> • </w:t>
    </w:r>
  </w:p>
  <w:p w:rsidR="007713B4" w:rsidRDefault="007713B4" w:rsidP="003F3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CC" w:rsidRDefault="00F72ECC">
      <w:r>
        <w:separator/>
      </w:r>
    </w:p>
  </w:footnote>
  <w:footnote w:type="continuationSeparator" w:id="0">
    <w:p w:rsidR="00F72ECC" w:rsidRDefault="00F7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5CF6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1475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403B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8A69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545D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A693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76AB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F0AF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E3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6E3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29277E"/>
    <w:multiLevelType w:val="multilevel"/>
    <w:tmpl w:val="B97ED04A"/>
    <w:numStyleLink w:val="Multilevelbulletlist"/>
  </w:abstractNum>
  <w:abstractNum w:abstractNumId="1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0FDA6202"/>
    <w:multiLevelType w:val="hybridMultilevel"/>
    <w:tmpl w:val="C38EC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21D36168"/>
    <w:multiLevelType w:val="multilevel"/>
    <w:tmpl w:val="44140BC8"/>
    <w:lvl w:ilvl="0">
      <w:start w:val="1"/>
      <w:numFmt w:val="bullet"/>
      <w:pStyle w:val="ListBullet"/>
      <w:lvlText w:val="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3981886"/>
    <w:multiLevelType w:val="multilevel"/>
    <w:tmpl w:val="6C405204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2" w15:restartNumberingAfterBreak="0">
    <w:nsid w:val="68A24F92"/>
    <w:multiLevelType w:val="hybridMultilevel"/>
    <w:tmpl w:val="D5280B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B49DE"/>
    <w:multiLevelType w:val="multilevel"/>
    <w:tmpl w:val="B97ED04A"/>
    <w:styleLink w:val="Multilevel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13"/>
  </w:num>
  <w:num w:numId="19">
    <w:abstractNumId w:val="21"/>
  </w:num>
  <w:num w:numId="20">
    <w:abstractNumId w:val="12"/>
  </w:num>
  <w:num w:numId="21">
    <w:abstractNumId w:val="15"/>
  </w:num>
  <w:num w:numId="22">
    <w:abstractNumId w:val="19"/>
  </w:num>
  <w:num w:numId="23">
    <w:abstractNumId w:val="20"/>
  </w:num>
  <w:num w:numId="24">
    <w:abstractNumId w:val="17"/>
  </w:num>
  <w:num w:numId="25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</w:num>
  <w:num w:numId="40">
    <w:abstractNumId w:val="16"/>
  </w:num>
  <w:num w:numId="41">
    <w:abstractNumId w:val="23"/>
  </w:num>
  <w:num w:numId="42">
    <w:abstractNumId w:val="11"/>
  </w:num>
  <w:num w:numId="43">
    <w:abstractNumId w:val="2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89"/>
    <w:rsid w:val="00006A3E"/>
    <w:rsid w:val="00011FB3"/>
    <w:rsid w:val="000133B9"/>
    <w:rsid w:val="00027507"/>
    <w:rsid w:val="00082724"/>
    <w:rsid w:val="00094606"/>
    <w:rsid w:val="00095B9A"/>
    <w:rsid w:val="000A3F3C"/>
    <w:rsid w:val="00127431"/>
    <w:rsid w:val="00144399"/>
    <w:rsid w:val="0019236F"/>
    <w:rsid w:val="001B2F37"/>
    <w:rsid w:val="001F25C0"/>
    <w:rsid w:val="0025399A"/>
    <w:rsid w:val="002965FA"/>
    <w:rsid w:val="002C1584"/>
    <w:rsid w:val="002C73D5"/>
    <w:rsid w:val="002E69E7"/>
    <w:rsid w:val="0034601F"/>
    <w:rsid w:val="00355032"/>
    <w:rsid w:val="00362B5B"/>
    <w:rsid w:val="00385CE0"/>
    <w:rsid w:val="003A0266"/>
    <w:rsid w:val="003C15DA"/>
    <w:rsid w:val="003C68A8"/>
    <w:rsid w:val="003F347D"/>
    <w:rsid w:val="004049DE"/>
    <w:rsid w:val="00435546"/>
    <w:rsid w:val="004828B2"/>
    <w:rsid w:val="004D4BC7"/>
    <w:rsid w:val="004F6C70"/>
    <w:rsid w:val="0050685A"/>
    <w:rsid w:val="00520181"/>
    <w:rsid w:val="00530B30"/>
    <w:rsid w:val="00540124"/>
    <w:rsid w:val="005527F7"/>
    <w:rsid w:val="00576E0A"/>
    <w:rsid w:val="005C3DAE"/>
    <w:rsid w:val="00610112"/>
    <w:rsid w:val="00640DA6"/>
    <w:rsid w:val="006572F4"/>
    <w:rsid w:val="006678D7"/>
    <w:rsid w:val="006825F3"/>
    <w:rsid w:val="007175F4"/>
    <w:rsid w:val="00750BE8"/>
    <w:rsid w:val="007713B4"/>
    <w:rsid w:val="00775169"/>
    <w:rsid w:val="0079569B"/>
    <w:rsid w:val="007B2B63"/>
    <w:rsid w:val="007C3EE3"/>
    <w:rsid w:val="007D48EE"/>
    <w:rsid w:val="00814170"/>
    <w:rsid w:val="00892292"/>
    <w:rsid w:val="008A44DA"/>
    <w:rsid w:val="008F49E1"/>
    <w:rsid w:val="008F55AE"/>
    <w:rsid w:val="00903F89"/>
    <w:rsid w:val="00907D5F"/>
    <w:rsid w:val="0091476A"/>
    <w:rsid w:val="00955AC2"/>
    <w:rsid w:val="009753FA"/>
    <w:rsid w:val="009924A5"/>
    <w:rsid w:val="009B284D"/>
    <w:rsid w:val="00A023AE"/>
    <w:rsid w:val="00A07342"/>
    <w:rsid w:val="00A12670"/>
    <w:rsid w:val="00A54AB8"/>
    <w:rsid w:val="00AC6223"/>
    <w:rsid w:val="00AC70ED"/>
    <w:rsid w:val="00AD18DE"/>
    <w:rsid w:val="00AD18E9"/>
    <w:rsid w:val="00B35EBC"/>
    <w:rsid w:val="00B838E6"/>
    <w:rsid w:val="00BD5CB2"/>
    <w:rsid w:val="00C14A9B"/>
    <w:rsid w:val="00C15E3A"/>
    <w:rsid w:val="00C406B8"/>
    <w:rsid w:val="00C42F2A"/>
    <w:rsid w:val="00C64D84"/>
    <w:rsid w:val="00CA7C59"/>
    <w:rsid w:val="00CC375A"/>
    <w:rsid w:val="00CC4C1A"/>
    <w:rsid w:val="00CC57B0"/>
    <w:rsid w:val="00D20C1E"/>
    <w:rsid w:val="00D23950"/>
    <w:rsid w:val="00DE3B0C"/>
    <w:rsid w:val="00DF24E9"/>
    <w:rsid w:val="00E12FC4"/>
    <w:rsid w:val="00E356A4"/>
    <w:rsid w:val="00E62769"/>
    <w:rsid w:val="00E65E32"/>
    <w:rsid w:val="00E6655D"/>
    <w:rsid w:val="00E80B18"/>
    <w:rsid w:val="00E86BAE"/>
    <w:rsid w:val="00E92253"/>
    <w:rsid w:val="00EF5669"/>
    <w:rsid w:val="00F03975"/>
    <w:rsid w:val="00F146BB"/>
    <w:rsid w:val="00F528F8"/>
    <w:rsid w:val="00F72ECC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4BEAF"/>
  <w15:docId w15:val="{98488088-ACCF-46D0-A5AD-FD827285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3A"/>
    <w:pPr>
      <w:spacing w:before="60" w:after="100"/>
    </w:pPr>
  </w:style>
  <w:style w:type="paragraph" w:styleId="Heading1">
    <w:name w:val="heading 1"/>
    <w:basedOn w:val="Normal"/>
    <w:uiPriority w:val="9"/>
    <w:qFormat/>
    <w:rsid w:val="003F347D"/>
    <w:pPr>
      <w:pBdr>
        <w:bottom w:val="single" w:sz="4" w:space="1" w:color="808080" w:themeColor="background1" w:themeShade="80"/>
      </w:pBdr>
      <w:spacing w:before="160" w:after="0"/>
      <w:ind w:left="-2218"/>
      <w:contextualSpacing/>
      <w:outlineLvl w:val="0"/>
    </w:pPr>
    <w:rPr>
      <w:rFonts w:asciiTheme="majorHAnsi" w:hAnsiTheme="majorHAnsi"/>
      <w:caps/>
      <w:spacing w:val="15"/>
      <w:kern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75169"/>
    <w:pPr>
      <w:tabs>
        <w:tab w:val="left" w:pos="1440"/>
        <w:tab w:val="right" w:pos="3600"/>
        <w:tab w:val="right" w:pos="6480"/>
      </w:tabs>
      <w:spacing w:after="40"/>
      <w:contextualSpacing/>
      <w:outlineLvl w:val="1"/>
    </w:pPr>
  </w:style>
  <w:style w:type="paragraph" w:styleId="Heading3">
    <w:name w:val="heading 3"/>
    <w:basedOn w:val="Normal"/>
    <w:link w:val="Heading3Char"/>
    <w:uiPriority w:val="9"/>
    <w:unhideWhenUsed/>
    <w:qFormat/>
    <w:rsid w:val="00C406B8"/>
    <w:pPr>
      <w:spacing w:before="40" w:after="40"/>
      <w:contextualSpacing/>
      <w:outlineLvl w:val="2"/>
    </w:pPr>
    <w:rPr>
      <w:i/>
      <w:spacing w:val="5"/>
      <w:sz w:val="23"/>
    </w:rPr>
  </w:style>
  <w:style w:type="paragraph" w:styleId="Heading4">
    <w:name w:val="heading 4"/>
    <w:basedOn w:val="Normal"/>
    <w:uiPriority w:val="9"/>
    <w:unhideWhenUsed/>
    <w:qFormat/>
    <w:rsid w:val="003A0266"/>
    <w:pPr>
      <w:tabs>
        <w:tab w:val="left" w:pos="1440"/>
        <w:tab w:val="right" w:pos="3600"/>
        <w:tab w:val="right" w:pos="6480"/>
      </w:tabs>
      <w:spacing w:before="220" w:after="40"/>
      <w:contextualSpacing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rsid w:val="003F347D"/>
    <w:pPr>
      <w:spacing w:after="220"/>
      <w:contextualSpacing/>
      <w:outlineLvl w:val="4"/>
    </w:pPr>
    <w:rPr>
      <w:rFonts w:asciiTheme="majorHAnsi" w:hAnsiTheme="majorHAnsi"/>
      <w:b/>
      <w:caps/>
      <w:spacing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347D"/>
    <w:pPr>
      <w:spacing w:before="240" w:line="240" w:lineRule="atLeast"/>
      <w:outlineLvl w:val="5"/>
    </w:pPr>
    <w:rPr>
      <w:rFonts w:asciiTheme="majorHAnsi" w:hAnsiTheme="majorHAnsi"/>
      <w:color w:val="1F497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4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4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1F497D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4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1F497D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775169"/>
  </w:style>
  <w:style w:type="character" w:customStyle="1" w:styleId="Heading3Char">
    <w:name w:val="Heading 3 Char"/>
    <w:basedOn w:val="DefaultParagraphFont"/>
    <w:link w:val="Heading3"/>
    <w:uiPriority w:val="9"/>
    <w:rsid w:val="00A07342"/>
    <w:rPr>
      <w:i/>
      <w:spacing w:val="5"/>
      <w:sz w:val="23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5527F7"/>
    <w:rPr>
      <w:color w:val="595959" w:themeColor="text1" w:themeTint="A6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Cs w:val="16"/>
    </w:rPr>
  </w:style>
  <w:style w:type="table" w:styleId="TableGrid">
    <w:name w:val="Table Grid"/>
    <w:basedOn w:val="TableNormal"/>
    <w:rsid w:val="0012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627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F347D"/>
    <w:pPr>
      <w:spacing w:before="0" w:after="0"/>
      <w:ind w:left="-2218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3F347D"/>
  </w:style>
  <w:style w:type="paragraph" w:styleId="Footer">
    <w:name w:val="footer"/>
    <w:basedOn w:val="Normal"/>
    <w:link w:val="FooterChar"/>
    <w:uiPriority w:val="99"/>
    <w:unhideWhenUsed/>
    <w:rsid w:val="003F347D"/>
    <w:pPr>
      <w:ind w:left="-2218"/>
      <w:jc w:val="center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3F347D"/>
    <w:rPr>
      <w:caps/>
    </w:rPr>
  </w:style>
  <w:style w:type="paragraph" w:styleId="Bibliography">
    <w:name w:val="Bibliography"/>
    <w:basedOn w:val="Normal"/>
    <w:next w:val="Normal"/>
    <w:uiPriority w:val="37"/>
    <w:semiHidden/>
    <w:unhideWhenUsed/>
    <w:rsid w:val="006825F3"/>
  </w:style>
  <w:style w:type="paragraph" w:styleId="BlockText">
    <w:name w:val="Block Text"/>
    <w:basedOn w:val="Normal"/>
    <w:semiHidden/>
    <w:unhideWhenUsed/>
    <w:rsid w:val="005527F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6825F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825F3"/>
  </w:style>
  <w:style w:type="paragraph" w:styleId="BodyText2">
    <w:name w:val="Body Text 2"/>
    <w:basedOn w:val="Normal"/>
    <w:link w:val="BodyText2Char"/>
    <w:semiHidden/>
    <w:unhideWhenUsed/>
    <w:rsid w:val="006825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825F3"/>
  </w:style>
  <w:style w:type="paragraph" w:styleId="BodyText3">
    <w:name w:val="Body Text 3"/>
    <w:basedOn w:val="Normal"/>
    <w:link w:val="BodyText3Char"/>
    <w:semiHidden/>
    <w:unhideWhenUsed/>
    <w:rsid w:val="006825F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825F3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825F3"/>
    <w:pPr>
      <w:spacing w:after="1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825F3"/>
  </w:style>
  <w:style w:type="paragraph" w:styleId="BodyTextIndent">
    <w:name w:val="Body Text Indent"/>
    <w:basedOn w:val="Normal"/>
    <w:link w:val="BodyTextIndentChar"/>
    <w:semiHidden/>
    <w:unhideWhenUsed/>
    <w:rsid w:val="006825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825F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6825F3"/>
    <w:pPr>
      <w:spacing w:after="1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825F3"/>
  </w:style>
  <w:style w:type="paragraph" w:styleId="BodyTextIndent2">
    <w:name w:val="Body Text Indent 2"/>
    <w:basedOn w:val="Normal"/>
    <w:link w:val="BodyTextIndent2Char"/>
    <w:semiHidden/>
    <w:unhideWhenUsed/>
    <w:rsid w:val="006825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825F3"/>
  </w:style>
  <w:style w:type="paragraph" w:styleId="BodyTextIndent3">
    <w:name w:val="Body Text Indent 3"/>
    <w:basedOn w:val="Normal"/>
    <w:link w:val="BodyTextIndent3Char"/>
    <w:semiHidden/>
    <w:unhideWhenUsed/>
    <w:rsid w:val="006825F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825F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527F7"/>
    <w:rPr>
      <w:b/>
      <w:bCs/>
      <w:i/>
      <w:iCs/>
      <w:spacing w:val="0"/>
    </w:rPr>
  </w:style>
  <w:style w:type="paragraph" w:styleId="Caption">
    <w:name w:val="caption"/>
    <w:basedOn w:val="Normal"/>
    <w:next w:val="Normal"/>
    <w:semiHidden/>
    <w:unhideWhenUsed/>
    <w:qFormat/>
    <w:rsid w:val="006825F3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825F3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825F3"/>
  </w:style>
  <w:style w:type="table" w:styleId="ColorfulGrid">
    <w:name w:val="Colorful Grid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825F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25F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25F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25F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825F3"/>
  </w:style>
  <w:style w:type="character" w:customStyle="1" w:styleId="DateChar">
    <w:name w:val="Date Char"/>
    <w:basedOn w:val="DefaultParagraphFont"/>
    <w:link w:val="Date"/>
    <w:semiHidden/>
    <w:rsid w:val="006825F3"/>
  </w:style>
  <w:style w:type="paragraph" w:styleId="DocumentMap">
    <w:name w:val="Document Map"/>
    <w:basedOn w:val="Normal"/>
    <w:link w:val="DocumentMapChar"/>
    <w:semiHidden/>
    <w:unhideWhenUsed/>
    <w:rsid w:val="006825F3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825F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825F3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825F3"/>
  </w:style>
  <w:style w:type="character" w:styleId="Emphasis">
    <w:name w:val="Emphasis"/>
    <w:basedOn w:val="DefaultParagraphFont"/>
    <w:semiHidden/>
    <w:unhideWhenUsed/>
    <w:qFormat/>
    <w:rsid w:val="006825F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6825F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825F3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825F3"/>
    <w:rPr>
      <w:szCs w:val="20"/>
    </w:rPr>
  </w:style>
  <w:style w:type="paragraph" w:styleId="EnvelopeAddress">
    <w:name w:val="envelope address"/>
    <w:basedOn w:val="Normal"/>
    <w:semiHidden/>
    <w:unhideWhenUsed/>
    <w:rsid w:val="006825F3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825F3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6825F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6825F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825F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25F3"/>
    <w:rPr>
      <w:szCs w:val="20"/>
    </w:rPr>
  </w:style>
  <w:style w:type="table" w:styleId="GridTable1Light">
    <w:name w:val="Grid Table 1 Light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825F3"/>
    <w:rPr>
      <w:color w:val="2B579A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47D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47D"/>
    <w:rPr>
      <w:rFonts w:asciiTheme="majorHAnsi" w:eastAsiaTheme="majorEastAsia" w:hAnsiTheme="majorHAnsi" w:cstheme="majorBidi"/>
      <w:b/>
      <w:color w:val="1F497D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47D"/>
    <w:rPr>
      <w:rFonts w:asciiTheme="majorHAnsi" w:eastAsiaTheme="majorEastAsia" w:hAnsiTheme="majorHAnsi" w:cstheme="majorBidi"/>
      <w:b/>
      <w:i/>
      <w:iCs/>
      <w:color w:val="1F497D" w:themeColor="text2"/>
      <w:szCs w:val="21"/>
    </w:rPr>
  </w:style>
  <w:style w:type="character" w:styleId="HTMLAcronym">
    <w:name w:val="HTML Acronym"/>
    <w:basedOn w:val="DefaultParagraphFont"/>
    <w:semiHidden/>
    <w:unhideWhenUsed/>
    <w:rsid w:val="006825F3"/>
  </w:style>
  <w:style w:type="paragraph" w:styleId="HTMLAddress">
    <w:name w:val="HTML Address"/>
    <w:basedOn w:val="Normal"/>
    <w:link w:val="HTMLAddressChar"/>
    <w:semiHidden/>
    <w:unhideWhenUsed/>
    <w:rsid w:val="006825F3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825F3"/>
    <w:rPr>
      <w:i/>
      <w:iCs/>
    </w:rPr>
  </w:style>
  <w:style w:type="character" w:styleId="HTMLCite">
    <w:name w:val="HTML Cite"/>
    <w:basedOn w:val="DefaultParagraphFont"/>
    <w:semiHidden/>
    <w:unhideWhenUsed/>
    <w:rsid w:val="006825F3"/>
    <w:rPr>
      <w:i/>
      <w:iCs/>
    </w:rPr>
  </w:style>
  <w:style w:type="character" w:styleId="HTMLCode">
    <w:name w:val="HTML Code"/>
    <w:basedOn w:val="DefaultParagraphFont"/>
    <w:semiHidden/>
    <w:unhideWhenUsed/>
    <w:rsid w:val="006825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6825F3"/>
    <w:rPr>
      <w:i/>
      <w:iCs/>
    </w:rPr>
  </w:style>
  <w:style w:type="character" w:styleId="HTMLKeyboard">
    <w:name w:val="HTML Keyboard"/>
    <w:basedOn w:val="DefaultParagraphFont"/>
    <w:semiHidden/>
    <w:unhideWhenUsed/>
    <w:rsid w:val="006825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6825F3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825F3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6825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825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6825F3"/>
    <w:rPr>
      <w:i/>
      <w:iCs/>
    </w:rPr>
  </w:style>
  <w:style w:type="character" w:styleId="Hyperlink">
    <w:name w:val="Hyperlink"/>
    <w:basedOn w:val="DefaultParagraphFont"/>
    <w:unhideWhenUsed/>
    <w:rsid w:val="006825F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6825F3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825F3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825F3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825F3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825F3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825F3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825F3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825F3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825F3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6825F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527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527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527F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527F7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825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825F3"/>
  </w:style>
  <w:style w:type="paragraph" w:styleId="List">
    <w:name w:val="List"/>
    <w:basedOn w:val="Normal"/>
    <w:semiHidden/>
    <w:unhideWhenUsed/>
    <w:rsid w:val="006825F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825F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825F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825F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825F3"/>
    <w:pPr>
      <w:ind w:left="1800" w:hanging="360"/>
      <w:contextualSpacing/>
    </w:pPr>
  </w:style>
  <w:style w:type="paragraph" w:styleId="ListBullet">
    <w:name w:val="List Bullet"/>
    <w:basedOn w:val="Normal"/>
    <w:uiPriority w:val="11"/>
    <w:qFormat/>
    <w:rsid w:val="005C3DAE"/>
    <w:pPr>
      <w:numPr>
        <w:numId w:val="40"/>
      </w:numPr>
      <w:spacing w:after="60"/>
    </w:pPr>
  </w:style>
  <w:style w:type="paragraph" w:styleId="ListBullet2">
    <w:name w:val="List Bullet 2"/>
    <w:basedOn w:val="Normal"/>
    <w:semiHidden/>
    <w:unhideWhenUsed/>
    <w:rsid w:val="006825F3"/>
    <w:pPr>
      <w:numPr>
        <w:numId w:val="30"/>
      </w:numPr>
      <w:contextualSpacing/>
    </w:pPr>
  </w:style>
  <w:style w:type="paragraph" w:styleId="ListBullet3">
    <w:name w:val="List Bullet 3"/>
    <w:basedOn w:val="Normal"/>
    <w:semiHidden/>
    <w:unhideWhenUsed/>
    <w:rsid w:val="006825F3"/>
    <w:pPr>
      <w:numPr>
        <w:numId w:val="31"/>
      </w:numPr>
      <w:contextualSpacing/>
    </w:pPr>
  </w:style>
  <w:style w:type="paragraph" w:styleId="ListBullet4">
    <w:name w:val="List Bullet 4"/>
    <w:basedOn w:val="Normal"/>
    <w:semiHidden/>
    <w:unhideWhenUsed/>
    <w:rsid w:val="006825F3"/>
    <w:pPr>
      <w:numPr>
        <w:numId w:val="32"/>
      </w:numPr>
      <w:contextualSpacing/>
    </w:pPr>
  </w:style>
  <w:style w:type="paragraph" w:styleId="ListBullet5">
    <w:name w:val="List Bullet 5"/>
    <w:basedOn w:val="Normal"/>
    <w:semiHidden/>
    <w:unhideWhenUsed/>
    <w:rsid w:val="006825F3"/>
    <w:pPr>
      <w:numPr>
        <w:numId w:val="33"/>
      </w:numPr>
      <w:contextualSpacing/>
    </w:pPr>
  </w:style>
  <w:style w:type="paragraph" w:styleId="ListContinue">
    <w:name w:val="List Continue"/>
    <w:basedOn w:val="Normal"/>
    <w:semiHidden/>
    <w:unhideWhenUsed/>
    <w:rsid w:val="006825F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825F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825F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825F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825F3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C406B8"/>
    <w:pPr>
      <w:numPr>
        <w:numId w:val="39"/>
      </w:numPr>
      <w:contextualSpacing/>
    </w:pPr>
  </w:style>
  <w:style w:type="paragraph" w:styleId="ListNumber2">
    <w:name w:val="List Number 2"/>
    <w:basedOn w:val="Normal"/>
    <w:semiHidden/>
    <w:unhideWhenUsed/>
    <w:rsid w:val="006825F3"/>
    <w:pPr>
      <w:numPr>
        <w:numId w:val="35"/>
      </w:numPr>
      <w:contextualSpacing/>
    </w:pPr>
  </w:style>
  <w:style w:type="paragraph" w:styleId="ListNumber3">
    <w:name w:val="List Number 3"/>
    <w:basedOn w:val="Normal"/>
    <w:semiHidden/>
    <w:unhideWhenUsed/>
    <w:rsid w:val="006825F3"/>
    <w:pPr>
      <w:numPr>
        <w:numId w:val="36"/>
      </w:numPr>
      <w:contextualSpacing/>
    </w:pPr>
  </w:style>
  <w:style w:type="paragraph" w:styleId="ListNumber4">
    <w:name w:val="List Number 4"/>
    <w:basedOn w:val="Normal"/>
    <w:semiHidden/>
    <w:unhideWhenUsed/>
    <w:rsid w:val="006825F3"/>
    <w:pPr>
      <w:numPr>
        <w:numId w:val="37"/>
      </w:numPr>
      <w:contextualSpacing/>
    </w:pPr>
  </w:style>
  <w:style w:type="paragraph" w:styleId="ListNumber5">
    <w:name w:val="List Number 5"/>
    <w:basedOn w:val="Normal"/>
    <w:semiHidden/>
    <w:unhideWhenUsed/>
    <w:rsid w:val="006825F3"/>
    <w:pPr>
      <w:numPr>
        <w:numId w:val="3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825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825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825F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825F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825F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825F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825F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825F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6825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  <w:jc w:val="both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825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825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6825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825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825F3"/>
    <w:pPr>
      <w:jc w:val="both"/>
    </w:pPr>
  </w:style>
  <w:style w:type="paragraph" w:styleId="NormalWeb">
    <w:name w:val="Normal (Web)"/>
    <w:basedOn w:val="Normal"/>
    <w:semiHidden/>
    <w:unhideWhenUsed/>
    <w:rsid w:val="006825F3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6825F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825F3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semiHidden/>
    <w:rsid w:val="006825F3"/>
  </w:style>
  <w:style w:type="character" w:styleId="PageNumber">
    <w:name w:val="page number"/>
    <w:basedOn w:val="DefaultParagraphFont"/>
    <w:semiHidden/>
    <w:unhideWhenUsed/>
    <w:rsid w:val="006825F3"/>
  </w:style>
  <w:style w:type="table" w:styleId="PlainTable1">
    <w:name w:val="Plain Table 1"/>
    <w:basedOn w:val="TableNormal"/>
    <w:uiPriority w:val="41"/>
    <w:rsid w:val="006825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825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825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825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825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6825F3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825F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527F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527F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825F3"/>
  </w:style>
  <w:style w:type="character" w:customStyle="1" w:styleId="SalutationChar">
    <w:name w:val="Salutation Char"/>
    <w:basedOn w:val="DefaultParagraphFont"/>
    <w:link w:val="Salutation"/>
    <w:semiHidden/>
    <w:rsid w:val="006825F3"/>
  </w:style>
  <w:style w:type="paragraph" w:styleId="Signature">
    <w:name w:val="Signature"/>
    <w:basedOn w:val="Normal"/>
    <w:link w:val="SignatureChar"/>
    <w:semiHidden/>
    <w:unhideWhenUsed/>
    <w:rsid w:val="006825F3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825F3"/>
  </w:style>
  <w:style w:type="character" w:customStyle="1" w:styleId="SmartHyperlink">
    <w:name w:val="Smart Hyperlink"/>
    <w:basedOn w:val="DefaultParagraphFont"/>
    <w:uiPriority w:val="99"/>
    <w:semiHidden/>
    <w:unhideWhenUsed/>
    <w:rsid w:val="006825F3"/>
    <w:rPr>
      <w:u w:val="dotted"/>
    </w:rPr>
  </w:style>
  <w:style w:type="character" w:styleId="Strong">
    <w:name w:val="Strong"/>
    <w:basedOn w:val="DefaultParagraphFont"/>
    <w:semiHidden/>
    <w:unhideWhenUsed/>
    <w:qFormat/>
    <w:rsid w:val="006825F3"/>
    <w:rPr>
      <w:b/>
      <w:bCs/>
    </w:rPr>
  </w:style>
  <w:style w:type="paragraph" w:styleId="Subtitle">
    <w:name w:val="Subtitle"/>
    <w:basedOn w:val="Normal"/>
    <w:link w:val="SubtitleChar"/>
    <w:semiHidden/>
    <w:unhideWhenUsed/>
    <w:qFormat/>
    <w:rsid w:val="00011FB3"/>
    <w:pPr>
      <w:numPr>
        <w:ilvl w:val="1"/>
      </w:numPr>
      <w:spacing w:after="160"/>
      <w:ind w:left="-2218"/>
      <w:contextualSpacing/>
      <w:jc w:val="center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11FB3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825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825F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6825F3"/>
    <w:pPr>
      <w:spacing w:before="60" w:after="1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825F3"/>
    <w:pPr>
      <w:spacing w:before="60" w:after="1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825F3"/>
    <w:pPr>
      <w:spacing w:before="60" w:after="1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825F3"/>
    <w:pPr>
      <w:spacing w:before="60" w:after="1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825F3"/>
    <w:pPr>
      <w:spacing w:before="60" w:after="1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825F3"/>
    <w:pPr>
      <w:spacing w:before="60" w:after="1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825F3"/>
    <w:pPr>
      <w:spacing w:before="60" w:after="1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825F3"/>
    <w:pPr>
      <w:spacing w:before="60" w:after="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825F3"/>
    <w:pPr>
      <w:spacing w:before="60" w:after="1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825F3"/>
    <w:pPr>
      <w:spacing w:before="60" w:after="1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825F3"/>
    <w:pPr>
      <w:spacing w:before="60" w:after="1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825F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6825F3"/>
    <w:pPr>
      <w:spacing w:after="0"/>
    </w:pPr>
  </w:style>
  <w:style w:type="table" w:styleId="TableProfessional">
    <w:name w:val="Table Professional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825F3"/>
    <w:pPr>
      <w:spacing w:before="60" w:after="1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825F3"/>
    <w:pPr>
      <w:spacing w:before="60" w:after="1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825F3"/>
    <w:pPr>
      <w:spacing w:before="60" w:after="1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unhideWhenUsed/>
    <w:qFormat/>
    <w:rsid w:val="003F347D"/>
    <w:pPr>
      <w:spacing w:after="360" w:line="312" w:lineRule="auto"/>
      <w:ind w:left="-2218"/>
      <w:contextualSpacing/>
      <w:jc w:val="center"/>
    </w:pPr>
    <w:rPr>
      <w:rFonts w:asciiTheme="majorHAnsi" w:eastAsiaTheme="majorEastAsia" w:hAnsiTheme="majorHAnsi" w:cstheme="majorBidi"/>
      <w:caps/>
      <w:spacing w:val="8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F347D"/>
    <w:rPr>
      <w:rFonts w:asciiTheme="majorHAnsi" w:eastAsiaTheme="majorEastAsia" w:hAnsiTheme="majorHAnsi" w:cstheme="majorBidi"/>
      <w:caps/>
      <w:spacing w:val="80"/>
      <w:sz w:val="44"/>
      <w:szCs w:val="56"/>
    </w:rPr>
  </w:style>
  <w:style w:type="paragraph" w:styleId="TOAHeading">
    <w:name w:val="toa heading"/>
    <w:basedOn w:val="Normal"/>
    <w:next w:val="Normal"/>
    <w:semiHidden/>
    <w:unhideWhenUsed/>
    <w:rsid w:val="006825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825F3"/>
  </w:style>
  <w:style w:type="paragraph" w:styleId="TOC2">
    <w:name w:val="toc 2"/>
    <w:basedOn w:val="Normal"/>
    <w:next w:val="Normal"/>
    <w:autoRedefine/>
    <w:semiHidden/>
    <w:unhideWhenUsed/>
    <w:rsid w:val="006825F3"/>
    <w:pPr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6825F3"/>
    <w:pPr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6825F3"/>
    <w:pPr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6825F3"/>
    <w:pPr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6825F3"/>
    <w:pPr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6825F3"/>
    <w:pPr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6825F3"/>
    <w:pPr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6825F3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E3A"/>
    <w:pPr>
      <w:contextualSpacing w:val="0"/>
      <w:jc w:val="both"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5F3"/>
    <w:rPr>
      <w:color w:val="808080"/>
      <w:shd w:val="clear" w:color="auto" w:fill="E6E6E6"/>
    </w:rPr>
  </w:style>
  <w:style w:type="numbering" w:customStyle="1" w:styleId="Multilevelbulletlist">
    <w:name w:val="Multilevel bullet list"/>
    <w:uiPriority w:val="99"/>
    <w:rsid w:val="00FD6F9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na.kobeissi@la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ibsi\AppData\Roaming\Microsoft\Templates\Sales%20manager%20resume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9D63BD03484F2CA0FCA705124B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418B7-2D46-4162-A21A-65A7E5FBE566}"/>
      </w:docPartPr>
      <w:docPartBody>
        <w:p w:rsidR="00000000" w:rsidRDefault="007042FC">
          <w:pPr>
            <w:pStyle w:val="5A9D63BD03484F2CA0FCA705124B7F6F"/>
          </w:pPr>
          <w:r w:rsidRPr="00640DA6">
            <w:t>Objective</w:t>
          </w:r>
        </w:p>
      </w:docPartBody>
    </w:docPart>
    <w:docPart>
      <w:docPartPr>
        <w:name w:val="633C456F74AB44F99EA656497851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E788-16B3-49C8-954D-3F78F43595EE}"/>
      </w:docPartPr>
      <w:docPartBody>
        <w:p w:rsidR="00000000" w:rsidRDefault="007042FC">
          <w:pPr>
            <w:pStyle w:val="633C456F74AB44F99EA6564978519312"/>
          </w:pPr>
          <w:r>
            <w:t>Skills &amp; Abilities</w:t>
          </w:r>
        </w:p>
      </w:docPartBody>
    </w:docPart>
    <w:docPart>
      <w:docPartPr>
        <w:name w:val="923B44CA577445B3AD8A4DFB0D1D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28E57-384C-4E9D-BBE4-2D46B9047262}"/>
      </w:docPartPr>
      <w:docPartBody>
        <w:p w:rsidR="00000000" w:rsidRDefault="007042FC">
          <w:pPr>
            <w:pStyle w:val="923B44CA577445B3AD8A4DFB0D1DBCE0"/>
          </w:pPr>
          <w:r w:rsidRPr="00640DA6">
            <w:t>Experience</w:t>
          </w:r>
        </w:p>
      </w:docPartBody>
    </w:docPart>
    <w:docPart>
      <w:docPartPr>
        <w:name w:val="32A3557FEEDA4A28A47A1FA06FC3C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C2CA-4F6D-467B-B9C3-0B319A171476}"/>
      </w:docPartPr>
      <w:docPartBody>
        <w:p w:rsidR="00000000" w:rsidRDefault="007042FC">
          <w:pPr>
            <w:pStyle w:val="32A3557FEEDA4A28A47A1FA06FC3CFA8"/>
          </w:pPr>
          <w:r w:rsidRPr="00640DA6">
            <w:t xml:space="preserve">Dates </w:t>
          </w:r>
          <w:r w:rsidRPr="00640DA6">
            <w:t>From</w:t>
          </w:r>
        </w:p>
      </w:docPartBody>
    </w:docPart>
    <w:docPart>
      <w:docPartPr>
        <w:name w:val="B825C679F8CB4DACA0A94D7E60DB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F5708-34C7-4203-95E6-3BE6EE5FA528}"/>
      </w:docPartPr>
      <w:docPartBody>
        <w:p w:rsidR="00000000" w:rsidRDefault="007042FC">
          <w:pPr>
            <w:pStyle w:val="B825C679F8CB4DACA0A94D7E60DB71CD"/>
          </w:pPr>
          <w:r w:rsidRPr="00640DA6">
            <w:t>To</w:t>
          </w:r>
        </w:p>
      </w:docPartBody>
    </w:docPart>
    <w:docPart>
      <w:docPartPr>
        <w:name w:val="F0B8D9A9C8CE459D9468C783CB6C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A1DE-141D-43D4-936C-1BA4F99A2326}"/>
      </w:docPartPr>
      <w:docPartBody>
        <w:p w:rsidR="00000000" w:rsidRDefault="007042FC">
          <w:pPr>
            <w:pStyle w:val="F0B8D9A9C8CE459D9468C783CB6C5025"/>
          </w:pPr>
          <w:r w:rsidRPr="00640DA6">
            <w:t>Company Name</w:t>
          </w:r>
        </w:p>
      </w:docPartBody>
    </w:docPart>
    <w:docPart>
      <w:docPartPr>
        <w:name w:val="41FFFD6AFE1641A29A6F6BED48A66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80B-B60B-47E4-A1A0-B25EC95CB703}"/>
      </w:docPartPr>
      <w:docPartBody>
        <w:p w:rsidR="00000000" w:rsidRDefault="007042FC">
          <w:pPr>
            <w:pStyle w:val="41FFFD6AFE1641A29A6F6BED48A66FF1"/>
          </w:pPr>
          <w:r w:rsidRPr="00640DA6">
            <w:t>City, ST</w:t>
          </w:r>
        </w:p>
      </w:docPartBody>
    </w:docPart>
    <w:docPart>
      <w:docPartPr>
        <w:name w:val="3D4F92F4A10B4F1998B61DE1C7CC6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BAB6-29B4-4224-8EE9-B4344884EDAB}"/>
      </w:docPartPr>
      <w:docPartBody>
        <w:p w:rsidR="00000000" w:rsidRDefault="007042FC">
          <w:pPr>
            <w:pStyle w:val="3D4F92F4A10B4F1998B61DE1C7CC6E2B"/>
          </w:pPr>
          <w:r w:rsidRPr="00640DA6">
            <w:t>Education</w:t>
          </w:r>
        </w:p>
      </w:docPartBody>
    </w:docPart>
    <w:docPart>
      <w:docPartPr>
        <w:name w:val="288A5D9680E44B528769100EC3F3B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E3F8C-3523-437E-9F14-6C2AFAD01D10}"/>
      </w:docPartPr>
      <w:docPartBody>
        <w:p w:rsidR="00000000" w:rsidRDefault="007042FC">
          <w:pPr>
            <w:pStyle w:val="288A5D9680E44B528769100EC3F3B1DB"/>
          </w:pPr>
          <w:r w:rsidRPr="00640DA6">
            <w:t>Communication</w:t>
          </w:r>
        </w:p>
      </w:docPartBody>
    </w:docPart>
    <w:docPart>
      <w:docPartPr>
        <w:name w:val="0F515DF6CAEC449FA72D3B813615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F0CA-EC65-43A6-A377-1B1CF6947DFE}"/>
      </w:docPartPr>
      <w:docPartBody>
        <w:p w:rsidR="00000000" w:rsidRDefault="007042FC">
          <w:pPr>
            <w:pStyle w:val="0F515DF6CAEC449FA72D3B8136151314"/>
          </w:pPr>
          <w:r w:rsidRPr="00640DA6"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FC"/>
    <w:rsid w:val="0070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419CC2B8044D41AE5C7D2A740FFEA6">
    <w:name w:val="CF419CC2B8044D41AE5C7D2A740FFEA6"/>
  </w:style>
  <w:style w:type="paragraph" w:customStyle="1" w:styleId="5A9D63BD03484F2CA0FCA705124B7F6F">
    <w:name w:val="5A9D63BD03484F2CA0FCA705124B7F6F"/>
  </w:style>
  <w:style w:type="paragraph" w:customStyle="1" w:styleId="98999B4ED0AF4DDD8CACE0821E15D65C">
    <w:name w:val="98999B4ED0AF4DDD8CACE0821E15D65C"/>
  </w:style>
  <w:style w:type="paragraph" w:customStyle="1" w:styleId="633C456F74AB44F99EA6564978519312">
    <w:name w:val="633C456F74AB44F99EA6564978519312"/>
  </w:style>
  <w:style w:type="paragraph" w:customStyle="1" w:styleId="8A063DB5829740F0ACB98276A046578F">
    <w:name w:val="8A063DB5829740F0ACB98276A046578F"/>
  </w:style>
  <w:style w:type="paragraph" w:customStyle="1" w:styleId="923B44CA577445B3AD8A4DFB0D1DBCE0">
    <w:name w:val="923B44CA577445B3AD8A4DFB0D1DBCE0"/>
  </w:style>
  <w:style w:type="paragraph" w:customStyle="1" w:styleId="32A3557FEEDA4A28A47A1FA06FC3CFA8">
    <w:name w:val="32A3557FEEDA4A28A47A1FA06FC3CFA8"/>
  </w:style>
  <w:style w:type="paragraph" w:customStyle="1" w:styleId="B825C679F8CB4DACA0A94D7E60DB71CD">
    <w:name w:val="B825C679F8CB4DACA0A94D7E60DB71CD"/>
  </w:style>
  <w:style w:type="paragraph" w:customStyle="1" w:styleId="F0B8D9A9C8CE459D9468C783CB6C5025">
    <w:name w:val="F0B8D9A9C8CE459D9468C783CB6C5025"/>
  </w:style>
  <w:style w:type="paragraph" w:customStyle="1" w:styleId="41FFFD6AFE1641A29A6F6BED48A66FF1">
    <w:name w:val="41FFFD6AFE1641A29A6F6BED48A66FF1"/>
  </w:style>
  <w:style w:type="paragraph" w:customStyle="1" w:styleId="E2A4B381FC824CC292AC11B577DDDEFF">
    <w:name w:val="E2A4B381FC824CC292AC11B577DDDEFF"/>
  </w:style>
  <w:style w:type="paragraph" w:customStyle="1" w:styleId="3D3E1BDBFB6D44778B3D05569C43BBDD">
    <w:name w:val="3D3E1BDBFB6D44778B3D05569C43BBDD"/>
  </w:style>
  <w:style w:type="paragraph" w:customStyle="1" w:styleId="B80C93C4517A4774964C2283557B53DD">
    <w:name w:val="B80C93C4517A4774964C2283557B53DD"/>
  </w:style>
  <w:style w:type="paragraph" w:customStyle="1" w:styleId="4D371CA9C2214B4685FAD5ACC06BEDCE">
    <w:name w:val="4D371CA9C2214B4685FAD5ACC06BEDCE"/>
  </w:style>
  <w:style w:type="paragraph" w:customStyle="1" w:styleId="3BD4665BE47C4EC8AAD03F8A6E7721FD">
    <w:name w:val="3BD4665BE47C4EC8AAD03F8A6E7721FD"/>
  </w:style>
  <w:style w:type="paragraph" w:customStyle="1" w:styleId="6834CEDFDFAF440F95421DC884F64B03">
    <w:name w:val="6834CEDFDFAF440F95421DC884F64B03"/>
  </w:style>
  <w:style w:type="paragraph" w:customStyle="1" w:styleId="929B806D920448CD8BFD8A1882AD8F7D">
    <w:name w:val="929B806D920448CD8BFD8A1882AD8F7D"/>
  </w:style>
  <w:style w:type="paragraph" w:customStyle="1" w:styleId="E60B5D324DE940E1BBE395FDF3413FB9">
    <w:name w:val="E60B5D324DE940E1BBE395FDF3413FB9"/>
  </w:style>
  <w:style w:type="paragraph" w:customStyle="1" w:styleId="3D4F92F4A10B4F1998B61DE1C7CC6E2B">
    <w:name w:val="3D4F92F4A10B4F1998B61DE1C7CC6E2B"/>
  </w:style>
  <w:style w:type="paragraph" w:customStyle="1" w:styleId="D847653840C54A99849E7AAFC9620139">
    <w:name w:val="D847653840C54A99849E7AAFC9620139"/>
  </w:style>
  <w:style w:type="paragraph" w:customStyle="1" w:styleId="1647C3500BDE48F28FF8825FB8527F8F">
    <w:name w:val="1647C3500BDE48F28FF8825FB8527F8F"/>
  </w:style>
  <w:style w:type="paragraph" w:customStyle="1" w:styleId="2BF5EE8D613B435C829A10A18406A65E">
    <w:name w:val="2BF5EE8D613B435C829A10A18406A65E"/>
  </w:style>
  <w:style w:type="paragraph" w:customStyle="1" w:styleId="0563452C4B394112B6316751EB999BA7">
    <w:name w:val="0563452C4B394112B6316751EB999BA7"/>
  </w:style>
  <w:style w:type="paragraph" w:customStyle="1" w:styleId="A905890C16AC4376A24184A130081178">
    <w:name w:val="A905890C16AC4376A24184A130081178"/>
  </w:style>
  <w:style w:type="paragraph" w:customStyle="1" w:styleId="7845B1C5E8504376BE620B7494D1D6E5">
    <w:name w:val="7845B1C5E8504376BE620B7494D1D6E5"/>
  </w:style>
  <w:style w:type="paragraph" w:customStyle="1" w:styleId="288A5D9680E44B528769100EC3F3B1DB">
    <w:name w:val="288A5D9680E44B528769100EC3F3B1DB"/>
  </w:style>
  <w:style w:type="paragraph" w:customStyle="1" w:styleId="F29BA36126CF45739ABBD0A9FEE04CB1">
    <w:name w:val="F29BA36126CF45739ABBD0A9FEE04CB1"/>
  </w:style>
  <w:style w:type="paragraph" w:customStyle="1" w:styleId="0F515DF6CAEC449FA72D3B8136151314">
    <w:name w:val="0F515DF6CAEC449FA72D3B8136151314"/>
  </w:style>
  <w:style w:type="paragraph" w:customStyle="1" w:styleId="3ECAE1B81CC74191A52CA679767E5667">
    <w:name w:val="3ECAE1B81CC74191A52CA679767E5667"/>
  </w:style>
  <w:style w:type="paragraph" w:customStyle="1" w:styleId="C51DB4DAAF9041A4A816ED40D904C3ED">
    <w:name w:val="C51DB4DAAF9041A4A816ED40D904C3ED"/>
  </w:style>
  <w:style w:type="paragraph" w:customStyle="1" w:styleId="E01B34D77CD447D482289965AB366BA7">
    <w:name w:val="E01B34D77CD447D482289965AB366BA7"/>
  </w:style>
  <w:style w:type="paragraph" w:customStyle="1" w:styleId="C2FF32E29A864C029B2785B2382F6EE7">
    <w:name w:val="C2FF32E29A864C029B2785B2382F6EE7"/>
  </w:style>
  <w:style w:type="paragraph" w:customStyle="1" w:styleId="FBB4C2953D0940E3968297D8F4893EE8">
    <w:name w:val="FBB4C2953D0940E3968297D8F4893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les Manager resume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 (elegant)</Template>
  <TotalTime>46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Dibsi</dc:creator>
  <cp:lastModifiedBy>Dania Dibsi</cp:lastModifiedBy>
  <cp:revision>8</cp:revision>
  <cp:lastPrinted>2003-12-31T20:25:00Z</cp:lastPrinted>
  <dcterms:created xsi:type="dcterms:W3CDTF">2018-11-02T21:05:00Z</dcterms:created>
  <dcterms:modified xsi:type="dcterms:W3CDTF">2018-11-02T21:51:00Z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