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885288B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5A9EE14" w14:textId="77777777" w:rsidR="00692703" w:rsidRPr="00CF1A49" w:rsidRDefault="00403B48" w:rsidP="00913946">
            <w:pPr>
              <w:pStyle w:val="Title"/>
            </w:pPr>
            <w:r>
              <w:t>aBDALLAH TERMOS</w:t>
            </w:r>
          </w:p>
          <w:p w14:paraId="631F17F5" w14:textId="77777777" w:rsidR="00692703" w:rsidRPr="00CF1A49" w:rsidRDefault="00403B48" w:rsidP="00A33DED">
            <w:pPr>
              <w:pStyle w:val="ContactInfo"/>
              <w:contextualSpacing w:val="0"/>
            </w:pPr>
            <w:r>
              <w:t xml:space="preserve">Beirut </w:t>
            </w:r>
            <w:proofErr w:type="spellStart"/>
            <w:r>
              <w:t>Hamra</w:t>
            </w:r>
            <w:proofErr w:type="spellEnd"/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0D3EA68FC9E499DBCCA500D35E90E3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>
              <w:t xml:space="preserve"> 76-622936</w:t>
            </w:r>
            <w:r w:rsidR="00A33DED">
              <w:t xml:space="preserve"> </w:t>
            </w:r>
            <w:sdt>
              <w:sdtPr>
                <w:alias w:val="Divider dot:"/>
                <w:tag w:val="Divider dot:"/>
                <w:id w:val="1211926632"/>
                <w:placeholder>
                  <w:docPart w:val="F9FB7E8ABA6D48B7B0B2777AFB2FB02B"/>
                </w:placeholder>
                <w:temporary/>
                <w:showingPlcHdr/>
                <w15:appearance w15:val="hidden"/>
              </w:sdtPr>
              <w:sdtEndPr/>
              <w:sdtContent>
                <w:r w:rsidR="00A33DED" w:rsidRPr="00CF1A49">
                  <w:t>·</w:t>
                </w:r>
              </w:sdtContent>
            </w:sdt>
            <w:r w:rsidR="00A33DED">
              <w:t xml:space="preserve"> DOB:11/02/1998 </w:t>
            </w:r>
          </w:p>
          <w:p w14:paraId="3AE6EFAA" w14:textId="77777777" w:rsidR="00692703" w:rsidRPr="00CF1A49" w:rsidRDefault="00403B48" w:rsidP="00403B48">
            <w:pPr>
              <w:pStyle w:val="ContactInfoEmphasis"/>
              <w:contextualSpacing w:val="0"/>
            </w:pPr>
            <w:r>
              <w:t>Abdallah.Termos@lau.edu</w:t>
            </w:r>
          </w:p>
        </w:tc>
      </w:tr>
      <w:tr w:rsidR="009571D8" w:rsidRPr="00CF1A49" w14:paraId="102C912A" w14:textId="77777777" w:rsidTr="00692703">
        <w:tc>
          <w:tcPr>
            <w:tcW w:w="9360" w:type="dxa"/>
            <w:tcMar>
              <w:top w:w="432" w:type="dxa"/>
            </w:tcMar>
          </w:tcPr>
          <w:p w14:paraId="377149E4" w14:textId="77777777" w:rsidR="001755A8" w:rsidRPr="00CF1A49" w:rsidRDefault="001755A8" w:rsidP="0085650B">
            <w:pPr>
              <w:contextualSpacing w:val="0"/>
            </w:pPr>
          </w:p>
        </w:tc>
      </w:tr>
    </w:tbl>
    <w:p w14:paraId="18C9A9DD" w14:textId="77777777" w:rsidR="004E01EB" w:rsidRPr="00CF1A49" w:rsidRDefault="00C034F1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A81D0964352404E93F41524BF98EF2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3F264C0" w14:textId="77777777" w:rsidTr="001B6AD7">
        <w:tc>
          <w:tcPr>
            <w:tcW w:w="9290" w:type="dxa"/>
          </w:tcPr>
          <w:p w14:paraId="0B864035" w14:textId="4B5A154E" w:rsidR="001B6AD7" w:rsidRDefault="001B6AD7" w:rsidP="001B6AD7">
            <w:pPr>
              <w:pStyle w:val="Heading3"/>
              <w:contextualSpacing w:val="0"/>
              <w:outlineLvl w:val="2"/>
            </w:pPr>
            <w:r>
              <w:t>FROM</w:t>
            </w:r>
            <w:r w:rsidRPr="00CF1A49">
              <w:t xml:space="preserve"> – </w:t>
            </w:r>
            <w:r>
              <w:t xml:space="preserve">June 2018 </w:t>
            </w:r>
            <w:sdt>
              <w:sdtPr>
                <w:alias w:val="Enter date to for company 2: "/>
                <w:tag w:val="Enter date to for company 2: "/>
                <w:id w:val="-489715961"/>
                <w:placeholder>
                  <w:docPart w:val="7AA7FAF0BD91489088AE7001C8D6B06C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To</w:t>
                </w:r>
              </w:sdtContent>
            </w:sdt>
            <w:r>
              <w:t xml:space="preserve"> August 201</w:t>
            </w:r>
            <w:r w:rsidR="00D82306">
              <w:t>8</w:t>
            </w:r>
          </w:p>
          <w:p w14:paraId="3859D838" w14:textId="0D099071" w:rsidR="001B6AD7" w:rsidRDefault="001B6AD7" w:rsidP="001B6AD7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 w:rsidRPr="00CE13B0">
              <w:rPr>
                <w:b w:val="0"/>
                <w:bCs/>
              </w:rPr>
              <w:t>INTernship</w:t>
            </w:r>
            <w:r>
              <w:t>, K.A.M.C.O.</w:t>
            </w:r>
            <w:r>
              <w:rPr>
                <w:rStyle w:val="SubtleReference"/>
              </w:rPr>
              <w:t>, Saudi Arabia</w:t>
            </w:r>
          </w:p>
          <w:p w14:paraId="42F6FDD7" w14:textId="0F37F9CB" w:rsidR="00CE13B0" w:rsidRPr="00CE13B0" w:rsidRDefault="00CE13B0" w:rsidP="00CE13B0">
            <w:pPr>
              <w:rPr>
                <w:rFonts w:cstheme="minorHAnsi"/>
              </w:rPr>
            </w:pPr>
            <w:r w:rsidRPr="00CE13B0">
              <w:rPr>
                <w:rFonts w:cstheme="minorHAnsi"/>
              </w:rPr>
              <w:t>The IT internship offered by KAMCO was focused on software and hardware installation, working with and differentiating between several networks.</w:t>
            </w:r>
            <w:r w:rsidRPr="00D56A4A">
              <w:rPr>
                <w:rFonts w:asciiTheme="majorBidi" w:hAnsiTheme="majorBidi" w:cstheme="majorBidi"/>
              </w:rPr>
              <w:t xml:space="preserve"> The Internship was focused on gaining and implementing knowledge in Computers daily, all while keeping the pressure of maintaining the full Technological systems of the company.</w:t>
            </w:r>
          </w:p>
          <w:p w14:paraId="69C8A133" w14:textId="77777777" w:rsidR="001B6AD7" w:rsidRDefault="001B6AD7" w:rsidP="006F3F45">
            <w:pPr>
              <w:pStyle w:val="Heading3"/>
              <w:contextualSpacing w:val="0"/>
              <w:outlineLvl w:val="2"/>
            </w:pPr>
          </w:p>
          <w:p w14:paraId="50DD1EF5" w14:textId="77777777" w:rsidR="001D0BF1" w:rsidRPr="00CF1A49" w:rsidRDefault="006F3F45" w:rsidP="006F3F45">
            <w:pPr>
              <w:pStyle w:val="Heading3"/>
              <w:contextualSpacing w:val="0"/>
              <w:outlineLvl w:val="2"/>
            </w:pPr>
            <w:r>
              <w:t>FROM</w:t>
            </w:r>
            <w:r w:rsidR="00403B48">
              <w:t xml:space="preserve"> August 2017</w:t>
            </w:r>
            <w:r w:rsidR="001D0BF1" w:rsidRPr="00CF1A49">
              <w:t xml:space="preserve">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B7FE08850A59405FA289BF876E45CC2D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To</w:t>
                </w:r>
              </w:sdtContent>
            </w:sdt>
            <w:r w:rsidR="00403B48">
              <w:t xml:space="preserve"> September 2017</w:t>
            </w:r>
          </w:p>
          <w:p w14:paraId="4DF97964" w14:textId="77777777" w:rsidR="001D0BF1" w:rsidRPr="00CF1A49" w:rsidRDefault="00403B48" w:rsidP="001D0BF1">
            <w:pPr>
              <w:pStyle w:val="Heading2"/>
              <w:contextualSpacing w:val="0"/>
              <w:outlineLvl w:val="1"/>
            </w:pPr>
            <w:r>
              <w:t>INTernship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nesma el fadel</w:t>
            </w:r>
            <w:r w:rsidR="006A4D21">
              <w:rPr>
                <w:rStyle w:val="SubtleReference"/>
              </w:rPr>
              <w:t>, Saudi Arabia</w:t>
            </w:r>
          </w:p>
          <w:p w14:paraId="76B2C9BE" w14:textId="77777777" w:rsidR="001E3120" w:rsidRPr="00CF1A49" w:rsidRDefault="00403B48" w:rsidP="000F7D94">
            <w:pPr>
              <w:contextualSpacing w:val="0"/>
            </w:pPr>
            <w:r>
              <w:t>The internship was on BMS (Building Man</w:t>
            </w:r>
            <w:r w:rsidR="0085650B">
              <w:t>agement Systems)</w:t>
            </w:r>
            <w:r w:rsidR="006A4D21">
              <w:t>, my internship</w:t>
            </w:r>
            <w:r w:rsidR="0085650B">
              <w:t xml:space="preserve"> included learning and </w:t>
            </w:r>
            <w:r>
              <w:t>complete</w:t>
            </w:r>
            <w:r w:rsidR="0085650B">
              <w:t>ly understanding</w:t>
            </w:r>
            <w:r>
              <w:t xml:space="preserve"> what the mechanical procedures are in a certain building, and </w:t>
            </w:r>
            <w:r w:rsidR="0085650B">
              <w:t>what machines are used, and it included</w:t>
            </w:r>
            <w:r>
              <w:t xml:space="preserve"> working on the </w:t>
            </w:r>
            <w:r w:rsidR="0085650B">
              <w:t>HVAC (</w:t>
            </w:r>
            <w:r>
              <w:t>Heating Ventilation Air-condition) part of the building, how the HVAC products must shutdown entirely</w:t>
            </w:r>
            <w:r w:rsidR="0085650B">
              <w:t xml:space="preserve"> in case a fire arose</w:t>
            </w:r>
            <w:r>
              <w:t xml:space="preserve"> a</w:t>
            </w:r>
            <w:r w:rsidR="000F7D94">
              <w:t>ll while using a coding software</w:t>
            </w:r>
            <w:r>
              <w:t>.</w:t>
            </w:r>
          </w:p>
        </w:tc>
      </w:tr>
      <w:tr w:rsidR="001B6AD7" w:rsidRPr="00CF1A49" w14:paraId="72098A4C" w14:textId="77777777" w:rsidTr="001B6AD7">
        <w:tc>
          <w:tcPr>
            <w:tcW w:w="9290" w:type="dxa"/>
            <w:tcMar>
              <w:top w:w="216" w:type="dxa"/>
            </w:tcMar>
          </w:tcPr>
          <w:p w14:paraId="450FF4CA" w14:textId="77777777" w:rsidR="001B6AD7" w:rsidRPr="00CF1A49" w:rsidRDefault="001B6AD7" w:rsidP="001B6AD7">
            <w:pPr>
              <w:pStyle w:val="Heading3"/>
              <w:contextualSpacing w:val="0"/>
              <w:outlineLvl w:val="2"/>
            </w:pPr>
            <w:r>
              <w:t>FROM</w:t>
            </w:r>
            <w:r w:rsidRPr="00CF1A49">
              <w:t xml:space="preserve"> – </w:t>
            </w:r>
            <w:r>
              <w:t xml:space="preserve">Januray 2017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013D48E346D54DC19A0A72CAB7750EC1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To</w:t>
                </w:r>
              </w:sdtContent>
            </w:sdt>
            <w:r>
              <w:t xml:space="preserve"> April 2017</w:t>
            </w:r>
          </w:p>
          <w:p w14:paraId="102EB776" w14:textId="77777777" w:rsidR="001B6AD7" w:rsidRPr="00CF1A49" w:rsidRDefault="001B6AD7" w:rsidP="001B6AD7">
            <w:pPr>
              <w:pStyle w:val="Heading2"/>
              <w:contextualSpacing w:val="0"/>
              <w:outlineLvl w:val="1"/>
            </w:pPr>
            <w:r>
              <w:t>Cashier</w:t>
            </w:r>
            <w:r w:rsidRPr="00CF1A49">
              <w:t xml:space="preserve">, </w:t>
            </w:r>
            <w:r>
              <w:rPr>
                <w:rStyle w:val="SubtleReference"/>
              </w:rPr>
              <w:t>Waynco., Hamra Lebanon</w:t>
            </w:r>
          </w:p>
          <w:p w14:paraId="6B40E7AE" w14:textId="77777777" w:rsidR="001B6AD7" w:rsidRDefault="001B6AD7" w:rsidP="001B6AD7">
            <w:r>
              <w:t xml:space="preserve">I worked in </w:t>
            </w:r>
            <w:proofErr w:type="spellStart"/>
            <w:r>
              <w:t>Waynco</w:t>
            </w:r>
            <w:proofErr w:type="spellEnd"/>
            <w:r>
              <w:t xml:space="preserve"> for nearly three months but had to leave due to studies, but during the three months my communication skills were improved a lot, which was one of the main reasons why I started working at the convenient store. </w:t>
            </w:r>
          </w:p>
          <w:p w14:paraId="3404F8CB" w14:textId="77777777" w:rsidR="001B6AD7" w:rsidRDefault="001B6AD7" w:rsidP="001B6AD7">
            <w:pPr>
              <w:pStyle w:val="Heading3"/>
              <w:contextualSpacing w:val="0"/>
              <w:outlineLvl w:val="2"/>
            </w:pPr>
          </w:p>
          <w:p w14:paraId="3DC963E1" w14:textId="77777777" w:rsidR="001B6AD7" w:rsidRDefault="001B6AD7" w:rsidP="001B6AD7">
            <w:pPr>
              <w:pStyle w:val="Heading2"/>
              <w:outlineLvl w:val="1"/>
            </w:pPr>
          </w:p>
        </w:tc>
      </w:tr>
    </w:tbl>
    <w:sdt>
      <w:sdtPr>
        <w:alias w:val="Education:"/>
        <w:tag w:val="Education:"/>
        <w:id w:val="-1908763273"/>
        <w:placeholder>
          <w:docPart w:val="CEEB4720F7264456B4A7CE8AD51BF51C"/>
        </w:placeholder>
        <w:temporary/>
        <w:showingPlcHdr/>
        <w15:appearance w15:val="hidden"/>
      </w:sdtPr>
      <w:sdtEndPr/>
      <w:sdtContent>
        <w:p w14:paraId="730B8476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BD6D2F6" w14:textId="77777777" w:rsidTr="00D66A52">
        <w:tc>
          <w:tcPr>
            <w:tcW w:w="9355" w:type="dxa"/>
          </w:tcPr>
          <w:p w14:paraId="1BE590A4" w14:textId="77777777" w:rsidR="001D0BF1" w:rsidRPr="00CF1A49" w:rsidRDefault="0085650B" w:rsidP="0085650B">
            <w:pPr>
              <w:pStyle w:val="Heading3"/>
              <w:contextualSpacing w:val="0"/>
              <w:outlineLvl w:val="2"/>
            </w:pPr>
            <w:r>
              <w:t>2001</w:t>
            </w:r>
            <w:r w:rsidR="00FB787A">
              <w:t xml:space="preserve"> - </w:t>
            </w:r>
            <w:r>
              <w:t>2015</w:t>
            </w:r>
          </w:p>
          <w:p w14:paraId="50EA9B19" w14:textId="77777777" w:rsidR="001D0BF1" w:rsidRPr="00CF1A49" w:rsidRDefault="0085650B" w:rsidP="0085650B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Al hussan international school</w:t>
            </w:r>
          </w:p>
          <w:p w14:paraId="534CFEC6" w14:textId="77777777" w:rsidR="007538DC" w:rsidRPr="00CF1A49" w:rsidRDefault="0085650B" w:rsidP="0085650B">
            <w:pPr>
              <w:contextualSpacing w:val="0"/>
            </w:pPr>
            <w:r>
              <w:t>President of The student council.</w:t>
            </w:r>
            <w:bookmarkStart w:id="0" w:name="_GoBack"/>
            <w:bookmarkEnd w:id="0"/>
          </w:p>
        </w:tc>
      </w:tr>
      <w:tr w:rsidR="00F61DF9" w:rsidRPr="00CF1A49" w14:paraId="009AEBA8" w14:textId="77777777" w:rsidTr="00F61DF9">
        <w:tc>
          <w:tcPr>
            <w:tcW w:w="9355" w:type="dxa"/>
            <w:tcMar>
              <w:top w:w="216" w:type="dxa"/>
            </w:tcMar>
          </w:tcPr>
          <w:p w14:paraId="425D8F60" w14:textId="77777777" w:rsidR="007A6BB8" w:rsidRDefault="007A6BB8" w:rsidP="007A6BB8">
            <w:pPr>
              <w:pStyle w:val="Heading3"/>
              <w:contextualSpacing w:val="0"/>
              <w:outlineLvl w:val="2"/>
            </w:pPr>
          </w:p>
          <w:p w14:paraId="1A523782" w14:textId="6569B3B1" w:rsidR="007A6BB8" w:rsidRPr="00CF1A49" w:rsidRDefault="007A6BB8" w:rsidP="007A6BB8">
            <w:pPr>
              <w:pStyle w:val="Heading3"/>
              <w:contextualSpacing w:val="0"/>
              <w:outlineLvl w:val="2"/>
            </w:pPr>
            <w:r>
              <w:t>201</w:t>
            </w:r>
            <w:r>
              <w:t>5</w:t>
            </w:r>
            <w:r>
              <w:t xml:space="preserve"> -</w:t>
            </w:r>
            <w:r w:rsidRPr="00CF1A49">
              <w:t xml:space="preserve"> </w:t>
            </w:r>
            <w:r>
              <w:t>201</w:t>
            </w:r>
            <w:r>
              <w:t>6</w:t>
            </w:r>
          </w:p>
          <w:p w14:paraId="5F2843B3" w14:textId="0C8349EB" w:rsidR="007A6BB8" w:rsidRPr="0085650B" w:rsidRDefault="007A6BB8" w:rsidP="007A6BB8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Freshman</w:t>
            </w:r>
            <w:r>
              <w:t xml:space="preserve"> science</w:t>
            </w:r>
            <w:r w:rsidRPr="00CF1A49">
              <w:t xml:space="preserve">, </w:t>
            </w:r>
            <w:r>
              <w:rPr>
                <w:rStyle w:val="SubtleReference"/>
              </w:rPr>
              <w:t>lebanese american university</w:t>
            </w:r>
          </w:p>
          <w:p w14:paraId="7D5FBFFE" w14:textId="77777777" w:rsidR="007A6BB8" w:rsidRDefault="007A6BB8" w:rsidP="0085650B">
            <w:pPr>
              <w:pStyle w:val="Heading3"/>
              <w:contextualSpacing w:val="0"/>
              <w:outlineLvl w:val="2"/>
            </w:pPr>
          </w:p>
          <w:p w14:paraId="0B6809D4" w14:textId="28D48E31" w:rsidR="00F61DF9" w:rsidRPr="00CF1A49" w:rsidRDefault="0085650B" w:rsidP="0085650B">
            <w:pPr>
              <w:pStyle w:val="Heading3"/>
              <w:contextualSpacing w:val="0"/>
              <w:outlineLvl w:val="2"/>
            </w:pPr>
            <w:r>
              <w:t>201</w:t>
            </w:r>
            <w:r w:rsidR="007A6BB8">
              <w:t>6</w:t>
            </w:r>
            <w:r>
              <w:t xml:space="preserve"> -</w:t>
            </w:r>
            <w:r w:rsidR="00F61DF9" w:rsidRPr="00CF1A49">
              <w:t xml:space="preserve"> </w:t>
            </w:r>
            <w:r w:rsidR="007A6BB8">
              <w:t>2019</w:t>
            </w:r>
          </w:p>
          <w:p w14:paraId="314DB10E" w14:textId="77777777" w:rsidR="0085650B" w:rsidRPr="0085650B" w:rsidRDefault="0085650B" w:rsidP="0085650B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BS computer science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lebanese american university</w:t>
            </w:r>
          </w:p>
          <w:p w14:paraId="0C8E31EB" w14:textId="77777777" w:rsidR="00F61DF9" w:rsidRDefault="006742C8" w:rsidP="00FB787A">
            <w:r>
              <w:t xml:space="preserve">Programming Skills </w:t>
            </w:r>
            <w:r w:rsidR="0085650B">
              <w:t>:</w:t>
            </w:r>
          </w:p>
          <w:p w14:paraId="461DB0F4" w14:textId="77777777" w:rsidR="0085650B" w:rsidRDefault="0085650B" w:rsidP="0085650B">
            <w:r>
              <w:lastRenderedPageBreak/>
              <w:t>-JAVA</w:t>
            </w:r>
          </w:p>
          <w:p w14:paraId="7C1A5D66" w14:textId="77777777" w:rsidR="0085650B" w:rsidRDefault="0085650B" w:rsidP="0085650B">
            <w:r>
              <w:t>-C</w:t>
            </w:r>
          </w:p>
          <w:p w14:paraId="1A7E0D50" w14:textId="77777777" w:rsidR="0085650B" w:rsidRDefault="0085650B" w:rsidP="0085650B">
            <w:r>
              <w:t>-SQL</w:t>
            </w:r>
          </w:p>
          <w:p w14:paraId="70D18842" w14:textId="77777777" w:rsidR="0085650B" w:rsidRDefault="0085650B" w:rsidP="0085650B">
            <w:r>
              <w:t>-HTML</w:t>
            </w:r>
          </w:p>
          <w:p w14:paraId="31652FC8" w14:textId="77777777" w:rsidR="006742C8" w:rsidRDefault="006742C8" w:rsidP="0085650B">
            <w:r>
              <w:t>-PHP</w:t>
            </w:r>
          </w:p>
          <w:p w14:paraId="11E6E367" w14:textId="77777777" w:rsidR="006742C8" w:rsidRDefault="006742C8" w:rsidP="0085650B">
            <w:r>
              <w:t>-</w:t>
            </w:r>
            <w:r w:rsidRPr="006742C8">
              <w:t>JQuery</w:t>
            </w:r>
          </w:p>
          <w:p w14:paraId="61AE8E6E" w14:textId="77777777" w:rsidR="006742C8" w:rsidRDefault="006742C8" w:rsidP="006742C8">
            <w:r>
              <w:t>-CSS</w:t>
            </w:r>
          </w:p>
        </w:tc>
      </w:tr>
    </w:tbl>
    <w:sdt>
      <w:sdtPr>
        <w:alias w:val="Skills:"/>
        <w:tag w:val="Skills:"/>
        <w:id w:val="-1392877668"/>
        <w:placeholder>
          <w:docPart w:val="F7C615CD9495450B9131C8022FDA0EE3"/>
        </w:placeholder>
        <w:temporary/>
        <w:showingPlcHdr/>
        <w15:appearance w15:val="hidden"/>
      </w:sdtPr>
      <w:sdtEndPr/>
      <w:sdtContent>
        <w:p w14:paraId="524F2967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2DFF8FE" w14:textId="77777777" w:rsidTr="00CF1A49">
        <w:tc>
          <w:tcPr>
            <w:tcW w:w="4675" w:type="dxa"/>
          </w:tcPr>
          <w:p w14:paraId="41F4360D" w14:textId="77777777" w:rsidR="001E3120" w:rsidRPr="006E1507" w:rsidRDefault="0085650B" w:rsidP="00D346A7">
            <w:pPr>
              <w:pStyle w:val="ListBullet"/>
            </w:pPr>
            <w:r>
              <w:t xml:space="preserve">Great </w:t>
            </w:r>
            <w:r w:rsidR="00403B48">
              <w:t>Leader</w:t>
            </w:r>
          </w:p>
          <w:p w14:paraId="50CA69A9" w14:textId="77777777" w:rsidR="001F4E6D" w:rsidRDefault="00403B48" w:rsidP="00D346A7">
            <w:pPr>
              <w:pStyle w:val="ListBullet"/>
            </w:pPr>
            <w:r>
              <w:t>Critical Worker Under Stress</w:t>
            </w:r>
          </w:p>
          <w:p w14:paraId="0044698A" w14:textId="77777777" w:rsidR="00D346A7" w:rsidRDefault="00D346A7" w:rsidP="00D346A7">
            <w:pPr>
              <w:pStyle w:val="ListBullet"/>
              <w:rPr>
                <w:smallCaps/>
              </w:rPr>
            </w:pPr>
            <w:r>
              <w:t>Friendly</w:t>
            </w:r>
          </w:p>
          <w:p w14:paraId="5B91913F" w14:textId="77777777" w:rsidR="00D346A7" w:rsidRDefault="00D346A7" w:rsidP="00D346A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7A7E0DFA" w14:textId="77777777" w:rsidR="006742C8" w:rsidRPr="009133A7" w:rsidRDefault="006742C8" w:rsidP="006742C8">
            <w:pPr>
              <w:pStyle w:val="Heading1"/>
              <w:outlineLvl w:val="0"/>
            </w:pPr>
            <w:r>
              <w:t>Projects</w:t>
            </w:r>
          </w:p>
          <w:p w14:paraId="50EB3438" w14:textId="77777777" w:rsidR="006742C8" w:rsidRDefault="006742C8" w:rsidP="006742C8">
            <w:pPr>
              <w:pStyle w:val="ListBullet"/>
              <w:numPr>
                <w:ilvl w:val="0"/>
                <w:numId w:val="0"/>
              </w:numPr>
            </w:pPr>
            <w:r>
              <w:t xml:space="preserve">-Travel Companion application (Course Project /Android studio) </w:t>
            </w:r>
          </w:p>
          <w:p w14:paraId="6A3F20AF" w14:textId="77777777" w:rsidR="006742C8" w:rsidRDefault="006742C8" w:rsidP="006742C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-</w:t>
            </w:r>
            <w:r w:rsidR="004230B7">
              <w:t xml:space="preserve"> </w:t>
            </w:r>
            <w:r>
              <w:t>Piano (Course Project/ eclipse)</w:t>
            </w:r>
          </w:p>
          <w:p w14:paraId="12D5B956" w14:textId="77777777" w:rsidR="006742C8" w:rsidRDefault="006742C8" w:rsidP="006742C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-</w:t>
            </w:r>
            <w:r w:rsidR="004230B7">
              <w:t xml:space="preserve"> </w:t>
            </w:r>
            <w:r>
              <w:t>LEBRiddles (Course Project/ HTML-CSS-PHP)</w:t>
            </w:r>
          </w:p>
          <w:p w14:paraId="2C33D0F7" w14:textId="77777777" w:rsidR="004230B7" w:rsidRDefault="004230B7" w:rsidP="006742C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- Car Scanning System (Course Project)</w:t>
            </w:r>
          </w:p>
          <w:p w14:paraId="5AE45A76" w14:textId="77777777" w:rsidR="004230B7" w:rsidRDefault="004230B7" w:rsidP="006742C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- </w:t>
            </w:r>
            <w:r w:rsidR="007E29C2">
              <w:t>Sea Port Model (Course Project/ MYSQL)</w:t>
            </w:r>
          </w:p>
          <w:p w14:paraId="056F4CB1" w14:textId="77777777" w:rsidR="009133A7" w:rsidRPr="009133A7" w:rsidRDefault="009133A7" w:rsidP="009133A7">
            <w:pPr>
              <w:pStyle w:val="Heading1"/>
              <w:outlineLvl w:val="0"/>
            </w:pPr>
            <w:r>
              <w:t>LANGUAGES</w:t>
            </w:r>
          </w:p>
          <w:p w14:paraId="19DDE464" w14:textId="77777777" w:rsidR="009133A7" w:rsidRDefault="009133A7" w:rsidP="009133A7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- Fluent in English</w:t>
            </w:r>
          </w:p>
          <w:p w14:paraId="708F8BBE" w14:textId="77777777" w:rsidR="009133A7" w:rsidRPr="006E1507" w:rsidRDefault="009133A7" w:rsidP="009133A7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- Fluent in Arabic</w:t>
            </w:r>
          </w:p>
        </w:tc>
        <w:tc>
          <w:tcPr>
            <w:tcW w:w="4675" w:type="dxa"/>
            <w:tcMar>
              <w:left w:w="360" w:type="dxa"/>
            </w:tcMar>
          </w:tcPr>
          <w:p w14:paraId="4DF0F9CC" w14:textId="77777777" w:rsidR="003A0632" w:rsidRPr="006E1507" w:rsidRDefault="0085650B" w:rsidP="006E1507">
            <w:pPr>
              <w:pStyle w:val="ListBullet"/>
              <w:contextualSpacing w:val="0"/>
            </w:pPr>
            <w:r>
              <w:t>Good in problem solving</w:t>
            </w:r>
          </w:p>
          <w:p w14:paraId="30ABF807" w14:textId="77777777" w:rsidR="001E3120" w:rsidRDefault="0085650B" w:rsidP="0085650B">
            <w:pPr>
              <w:pStyle w:val="ListBullet"/>
            </w:pPr>
            <w:r>
              <w:t>Good with equations</w:t>
            </w:r>
          </w:p>
          <w:p w14:paraId="5056F41E" w14:textId="77777777" w:rsidR="00D346A7" w:rsidRPr="006E1507" w:rsidRDefault="00D346A7" w:rsidP="0085650B">
            <w:pPr>
              <w:pStyle w:val="ListBullet"/>
            </w:pPr>
            <w:r>
              <w:t>Organized</w:t>
            </w:r>
          </w:p>
        </w:tc>
      </w:tr>
    </w:tbl>
    <w:sdt>
      <w:sdtPr>
        <w:alias w:val="Activities:"/>
        <w:tag w:val="Activities:"/>
        <w:id w:val="1223332893"/>
        <w:placeholder>
          <w:docPart w:val="86A008B1AA0240D194D55EE32F26B048"/>
        </w:placeholder>
        <w:temporary/>
        <w:showingPlcHdr/>
        <w15:appearance w15:val="hidden"/>
      </w:sdtPr>
      <w:sdtEndPr/>
      <w:sdtContent>
        <w:p w14:paraId="555FF6CC" w14:textId="77777777" w:rsidR="0085650B" w:rsidRDefault="0062312F" w:rsidP="0085650B">
          <w:pPr>
            <w:pStyle w:val="Heading1"/>
          </w:pPr>
          <w:r w:rsidRPr="00CF1A49">
            <w:t>Activities</w:t>
          </w:r>
        </w:p>
      </w:sdtContent>
    </w:sdt>
    <w:p w14:paraId="5D8BD7BC" w14:textId="77777777" w:rsidR="00B51D1B" w:rsidRDefault="0085650B" w:rsidP="0085650B">
      <w:r>
        <w:t>Beirut Marathon:</w:t>
      </w:r>
    </w:p>
    <w:p w14:paraId="58E02927" w14:textId="77777777" w:rsidR="0085650B" w:rsidRDefault="0085650B" w:rsidP="0085650B">
      <w:r>
        <w:t>-</w:t>
      </w:r>
      <w:r w:rsidR="009133A7">
        <w:t xml:space="preserve"> (2016) Volunteering</w:t>
      </w:r>
    </w:p>
    <w:p w14:paraId="2A979F8D" w14:textId="77777777" w:rsidR="0085650B" w:rsidRDefault="0085650B" w:rsidP="009133A7">
      <w:r>
        <w:t>-</w:t>
      </w:r>
      <w:r w:rsidR="009133A7">
        <w:t xml:space="preserve"> (2017) Volunteering</w:t>
      </w:r>
    </w:p>
    <w:p w14:paraId="15D0AAA8" w14:textId="77777777" w:rsidR="0085650B" w:rsidRDefault="0085650B" w:rsidP="0085650B">
      <w:r>
        <w:t>Spring Beats:</w:t>
      </w:r>
    </w:p>
    <w:p w14:paraId="012FBEFC" w14:textId="77777777" w:rsidR="0085650B" w:rsidRDefault="0085650B" w:rsidP="0085650B">
      <w:r>
        <w:t>- (2016) Assisting Organizers</w:t>
      </w:r>
    </w:p>
    <w:p w14:paraId="1FBE75C2" w14:textId="77777777" w:rsidR="0085650B" w:rsidRDefault="0085650B" w:rsidP="0085650B">
      <w:r>
        <w:t>- (2017)</w:t>
      </w:r>
      <w:r w:rsidRPr="0085650B">
        <w:t xml:space="preserve"> </w:t>
      </w:r>
      <w:r>
        <w:t>Assisting Organizers</w:t>
      </w:r>
    </w:p>
    <w:p w14:paraId="68B84D65" w14:textId="77777777" w:rsidR="004230B7" w:rsidRDefault="007E29C2" w:rsidP="0085650B">
      <w:r>
        <w:t>LAU</w:t>
      </w:r>
      <w:r w:rsidR="006B515A">
        <w:t xml:space="preserve"> Programming Competition:</w:t>
      </w:r>
    </w:p>
    <w:p w14:paraId="017E10B2" w14:textId="77777777" w:rsidR="006B515A" w:rsidRDefault="006B515A" w:rsidP="006B515A">
      <w:r>
        <w:t xml:space="preserve">- (2018) Participant </w:t>
      </w:r>
    </w:p>
    <w:p w14:paraId="5C533529" w14:textId="77777777" w:rsidR="0085650B" w:rsidRPr="006E1507" w:rsidRDefault="0085650B" w:rsidP="0085650B"/>
    <w:sectPr w:rsidR="0085650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583F7" w14:textId="77777777" w:rsidR="00C034F1" w:rsidRDefault="00C034F1" w:rsidP="0068194B">
      <w:r>
        <w:separator/>
      </w:r>
    </w:p>
    <w:p w14:paraId="7A5468BA" w14:textId="77777777" w:rsidR="00C034F1" w:rsidRDefault="00C034F1"/>
    <w:p w14:paraId="1342AB26" w14:textId="77777777" w:rsidR="00C034F1" w:rsidRDefault="00C034F1"/>
  </w:endnote>
  <w:endnote w:type="continuationSeparator" w:id="0">
    <w:p w14:paraId="1822126B" w14:textId="77777777" w:rsidR="00C034F1" w:rsidRDefault="00C034F1" w:rsidP="0068194B">
      <w:r>
        <w:continuationSeparator/>
      </w:r>
    </w:p>
    <w:p w14:paraId="6E294BBD" w14:textId="77777777" w:rsidR="00C034F1" w:rsidRDefault="00C034F1"/>
    <w:p w14:paraId="414B8CB1" w14:textId="77777777" w:rsidR="00C034F1" w:rsidRDefault="00C03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F474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097A7" w14:textId="77777777" w:rsidR="00C034F1" w:rsidRDefault="00C034F1" w:rsidP="0068194B">
      <w:r>
        <w:separator/>
      </w:r>
    </w:p>
    <w:p w14:paraId="0266B225" w14:textId="77777777" w:rsidR="00C034F1" w:rsidRDefault="00C034F1"/>
    <w:p w14:paraId="38CCEC11" w14:textId="77777777" w:rsidR="00C034F1" w:rsidRDefault="00C034F1"/>
  </w:footnote>
  <w:footnote w:type="continuationSeparator" w:id="0">
    <w:p w14:paraId="2C8F62CC" w14:textId="77777777" w:rsidR="00C034F1" w:rsidRDefault="00C034F1" w:rsidP="0068194B">
      <w:r>
        <w:continuationSeparator/>
      </w:r>
    </w:p>
    <w:p w14:paraId="13CE0102" w14:textId="77777777" w:rsidR="00C034F1" w:rsidRDefault="00C034F1"/>
    <w:p w14:paraId="6109557C" w14:textId="77777777" w:rsidR="00C034F1" w:rsidRDefault="00C03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BE0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37349E" wp14:editId="64EA80E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3319AB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A4C162D"/>
    <w:multiLevelType w:val="hybridMultilevel"/>
    <w:tmpl w:val="BDF4C332"/>
    <w:lvl w:ilvl="0" w:tplc="2B605F92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E7E84"/>
    <w:multiLevelType w:val="hybridMultilevel"/>
    <w:tmpl w:val="4C4091BE"/>
    <w:lvl w:ilvl="0" w:tplc="542CB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74C004F"/>
    <w:multiLevelType w:val="hybridMultilevel"/>
    <w:tmpl w:val="F3D6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6E96E0A"/>
    <w:multiLevelType w:val="hybridMultilevel"/>
    <w:tmpl w:val="DDB61DEA"/>
    <w:lvl w:ilvl="0" w:tplc="DC2C2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C536F"/>
    <w:multiLevelType w:val="hybridMultilevel"/>
    <w:tmpl w:val="66DECB6A"/>
    <w:lvl w:ilvl="0" w:tplc="68D08DC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B4FA2"/>
    <w:multiLevelType w:val="hybridMultilevel"/>
    <w:tmpl w:val="150A8506"/>
    <w:lvl w:ilvl="0" w:tplc="83F48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4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0F7D94"/>
    <w:rsid w:val="0010006E"/>
    <w:rsid w:val="001045A8"/>
    <w:rsid w:val="00114A91"/>
    <w:rsid w:val="001427E1"/>
    <w:rsid w:val="001551BA"/>
    <w:rsid w:val="00163668"/>
    <w:rsid w:val="001643A5"/>
    <w:rsid w:val="00171566"/>
    <w:rsid w:val="00174676"/>
    <w:rsid w:val="001755A8"/>
    <w:rsid w:val="00184014"/>
    <w:rsid w:val="00192008"/>
    <w:rsid w:val="001B6AD7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E6D96"/>
    <w:rsid w:val="003F1D5F"/>
    <w:rsid w:val="00403B48"/>
    <w:rsid w:val="00405128"/>
    <w:rsid w:val="00406CFF"/>
    <w:rsid w:val="00416B25"/>
    <w:rsid w:val="00420592"/>
    <w:rsid w:val="004230B7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742C8"/>
    <w:rsid w:val="0068194B"/>
    <w:rsid w:val="00692703"/>
    <w:rsid w:val="006A1962"/>
    <w:rsid w:val="006A4D21"/>
    <w:rsid w:val="006B515A"/>
    <w:rsid w:val="006B5D48"/>
    <w:rsid w:val="006B7D7B"/>
    <w:rsid w:val="006C1A5E"/>
    <w:rsid w:val="006E1507"/>
    <w:rsid w:val="006F3F45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6BB8"/>
    <w:rsid w:val="007C0566"/>
    <w:rsid w:val="007C606B"/>
    <w:rsid w:val="007E29C2"/>
    <w:rsid w:val="007E6A61"/>
    <w:rsid w:val="00801140"/>
    <w:rsid w:val="00803404"/>
    <w:rsid w:val="00834955"/>
    <w:rsid w:val="00855B59"/>
    <w:rsid w:val="0085650B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3A7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3DED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034F1"/>
    <w:rsid w:val="00C177E3"/>
    <w:rsid w:val="00C47FA6"/>
    <w:rsid w:val="00C57FC6"/>
    <w:rsid w:val="00C66A7D"/>
    <w:rsid w:val="00C779DA"/>
    <w:rsid w:val="00C814F7"/>
    <w:rsid w:val="00CA4B4D"/>
    <w:rsid w:val="00CB35C3"/>
    <w:rsid w:val="00CD323D"/>
    <w:rsid w:val="00CE13B0"/>
    <w:rsid w:val="00CE4030"/>
    <w:rsid w:val="00CE64B3"/>
    <w:rsid w:val="00CF1A49"/>
    <w:rsid w:val="00D0630C"/>
    <w:rsid w:val="00D243A9"/>
    <w:rsid w:val="00D305E5"/>
    <w:rsid w:val="00D346A7"/>
    <w:rsid w:val="00D37CD3"/>
    <w:rsid w:val="00D66A52"/>
    <w:rsid w:val="00D66EFA"/>
    <w:rsid w:val="00D72A2D"/>
    <w:rsid w:val="00D82306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0DA9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61D0"/>
    <w:rsid w:val="00F8769D"/>
    <w:rsid w:val="00F9350C"/>
    <w:rsid w:val="00F94EB5"/>
    <w:rsid w:val="00F9624D"/>
    <w:rsid w:val="00FB31C1"/>
    <w:rsid w:val="00FB58F2"/>
    <w:rsid w:val="00FB787A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F532B"/>
  <w15:chartTrackingRefBased/>
  <w15:docId w15:val="{752B0FBD-209F-4B28-AB20-803DF86D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PalatinoLinotype">
    <w:name w:val="Palatino Linotype"/>
    <w:basedOn w:val="Normal"/>
    <w:rsid w:val="00D346A7"/>
    <w:pPr>
      <w:suppressAutoHyphens/>
      <w:spacing w:after="120"/>
    </w:pPr>
    <w:rPr>
      <w:rFonts w:ascii="Garamond" w:eastAsia="Times New Roman" w:hAnsi="Garamond" w:cs="Times New Roman"/>
      <w:smallCaps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D3EA68FC9E499DBCCA500D35E9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4222B-7FD2-40E8-8C88-E4E6025D7246}"/>
      </w:docPartPr>
      <w:docPartBody>
        <w:p w:rsidR="00734E10" w:rsidRDefault="00D37243">
          <w:pPr>
            <w:pStyle w:val="C0D3EA68FC9E499DBCCA500D35E90E3D"/>
          </w:pPr>
          <w:r w:rsidRPr="00CF1A49">
            <w:t>·</w:t>
          </w:r>
        </w:p>
      </w:docPartBody>
    </w:docPart>
    <w:docPart>
      <w:docPartPr>
        <w:name w:val="3A81D0964352404E93F41524BF98E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F22F-7753-4BC0-8F99-E1F7A25748B3}"/>
      </w:docPartPr>
      <w:docPartBody>
        <w:p w:rsidR="00734E10" w:rsidRDefault="00D37243">
          <w:pPr>
            <w:pStyle w:val="3A81D0964352404E93F41524BF98EF2F"/>
          </w:pPr>
          <w:r w:rsidRPr="00CF1A49">
            <w:t>Experience</w:t>
          </w:r>
        </w:p>
      </w:docPartBody>
    </w:docPart>
    <w:docPart>
      <w:docPartPr>
        <w:name w:val="B7FE08850A59405FA289BF876E45C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3344F-28EB-4F94-AE01-A50F4E4AFB36}"/>
      </w:docPartPr>
      <w:docPartBody>
        <w:p w:rsidR="00734E10" w:rsidRDefault="00D37243">
          <w:pPr>
            <w:pStyle w:val="B7FE08850A59405FA289BF876E45CC2D"/>
          </w:pPr>
          <w:r w:rsidRPr="00CF1A49">
            <w:t>To</w:t>
          </w:r>
        </w:p>
      </w:docPartBody>
    </w:docPart>
    <w:docPart>
      <w:docPartPr>
        <w:name w:val="CEEB4720F7264456B4A7CE8AD51BF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99397-9513-4784-AA38-E77128B22667}"/>
      </w:docPartPr>
      <w:docPartBody>
        <w:p w:rsidR="00734E10" w:rsidRDefault="00D37243">
          <w:pPr>
            <w:pStyle w:val="CEEB4720F7264456B4A7CE8AD51BF51C"/>
          </w:pPr>
          <w:r w:rsidRPr="00CF1A49">
            <w:t>Education</w:t>
          </w:r>
        </w:p>
      </w:docPartBody>
    </w:docPart>
    <w:docPart>
      <w:docPartPr>
        <w:name w:val="F7C615CD9495450B9131C8022FDA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4DAD-D60B-4A99-915A-F34484AD0BF3}"/>
      </w:docPartPr>
      <w:docPartBody>
        <w:p w:rsidR="00734E10" w:rsidRDefault="00D37243">
          <w:pPr>
            <w:pStyle w:val="F7C615CD9495450B9131C8022FDA0EE3"/>
          </w:pPr>
          <w:r w:rsidRPr="00CF1A49">
            <w:t>Skills</w:t>
          </w:r>
        </w:p>
      </w:docPartBody>
    </w:docPart>
    <w:docPart>
      <w:docPartPr>
        <w:name w:val="86A008B1AA0240D194D55EE32F26B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7F94-FCB8-4F19-A99D-DDD3B94CE6B2}"/>
      </w:docPartPr>
      <w:docPartBody>
        <w:p w:rsidR="00734E10" w:rsidRDefault="00D37243">
          <w:pPr>
            <w:pStyle w:val="86A008B1AA0240D194D55EE32F26B048"/>
          </w:pPr>
          <w:r w:rsidRPr="00CF1A49">
            <w:t>Activities</w:t>
          </w:r>
        </w:p>
      </w:docPartBody>
    </w:docPart>
    <w:docPart>
      <w:docPartPr>
        <w:name w:val="F9FB7E8ABA6D48B7B0B2777AFB2F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B993-FA24-4E4D-8B75-10D80A34693A}"/>
      </w:docPartPr>
      <w:docPartBody>
        <w:p w:rsidR="005F5947" w:rsidRDefault="00734E10" w:rsidP="00734E10">
          <w:pPr>
            <w:pStyle w:val="F9FB7E8ABA6D48B7B0B2777AFB2FB02B"/>
          </w:pPr>
          <w:r w:rsidRPr="00CF1A49">
            <w:t>·</w:t>
          </w:r>
        </w:p>
      </w:docPartBody>
    </w:docPart>
    <w:docPart>
      <w:docPartPr>
        <w:name w:val="013D48E346D54DC19A0A72CAB775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1E26C-94CF-4AB4-8A5F-4D57F1658B90}"/>
      </w:docPartPr>
      <w:docPartBody>
        <w:p w:rsidR="00CE7391" w:rsidRDefault="005F0909" w:rsidP="005F0909">
          <w:pPr>
            <w:pStyle w:val="013D48E346D54DC19A0A72CAB7750EC1"/>
          </w:pPr>
          <w:r w:rsidRPr="00CF1A49">
            <w:t>To</w:t>
          </w:r>
        </w:p>
      </w:docPartBody>
    </w:docPart>
    <w:docPart>
      <w:docPartPr>
        <w:name w:val="7AA7FAF0BD91489088AE7001C8D6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C348-BE2B-47C9-A914-177CD70854C6}"/>
      </w:docPartPr>
      <w:docPartBody>
        <w:p w:rsidR="00CE7391" w:rsidRDefault="005F0909" w:rsidP="005F0909">
          <w:pPr>
            <w:pStyle w:val="7AA7FAF0BD91489088AE7001C8D6B06C"/>
          </w:pPr>
          <w:r w:rsidRPr="00CF1A49"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43"/>
    <w:rsid w:val="00181465"/>
    <w:rsid w:val="0018494F"/>
    <w:rsid w:val="0034219E"/>
    <w:rsid w:val="005F0909"/>
    <w:rsid w:val="005F5947"/>
    <w:rsid w:val="006150C7"/>
    <w:rsid w:val="00734E10"/>
    <w:rsid w:val="00CE7391"/>
    <w:rsid w:val="00D37243"/>
    <w:rsid w:val="00E933BF"/>
    <w:rsid w:val="00F2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673DD6AE3142D0B1E26238B041601A">
    <w:name w:val="EF673DD6AE3142D0B1E26238B041601A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A0438267CF543CC8CE6FAFE95B53A6F">
    <w:name w:val="CA0438267CF543CC8CE6FAFE95B53A6F"/>
  </w:style>
  <w:style w:type="paragraph" w:customStyle="1" w:styleId="D187B076DA8A47FBADE17C269B5144AF">
    <w:name w:val="D187B076DA8A47FBADE17C269B5144AF"/>
  </w:style>
  <w:style w:type="paragraph" w:customStyle="1" w:styleId="C0D3EA68FC9E499DBCCA500D35E90E3D">
    <w:name w:val="C0D3EA68FC9E499DBCCA500D35E90E3D"/>
  </w:style>
  <w:style w:type="paragraph" w:customStyle="1" w:styleId="974EB483FA4849C291D044876EE344D4">
    <w:name w:val="974EB483FA4849C291D044876EE344D4"/>
  </w:style>
  <w:style w:type="paragraph" w:customStyle="1" w:styleId="EBED1A20C19C4494A6275A16D2DE5DD2">
    <w:name w:val="EBED1A20C19C4494A6275A16D2DE5DD2"/>
  </w:style>
  <w:style w:type="paragraph" w:customStyle="1" w:styleId="16E08FE0D36C49E9B67CFE11EDE1526A">
    <w:name w:val="16E08FE0D36C49E9B67CFE11EDE1526A"/>
  </w:style>
  <w:style w:type="paragraph" w:customStyle="1" w:styleId="01FC9726E2264E72A03B9920B9A63FB8">
    <w:name w:val="01FC9726E2264E72A03B9920B9A63FB8"/>
  </w:style>
  <w:style w:type="paragraph" w:customStyle="1" w:styleId="2F8DAA119D1C479885E4087C8469C763">
    <w:name w:val="2F8DAA119D1C479885E4087C8469C763"/>
  </w:style>
  <w:style w:type="paragraph" w:customStyle="1" w:styleId="FC19EB633A204131A0FCB597A8E12130">
    <w:name w:val="FC19EB633A204131A0FCB597A8E12130"/>
  </w:style>
  <w:style w:type="paragraph" w:customStyle="1" w:styleId="582AE978F49D4B72BCB991E4F8AB3BC0">
    <w:name w:val="582AE978F49D4B72BCB991E4F8AB3BC0"/>
  </w:style>
  <w:style w:type="paragraph" w:customStyle="1" w:styleId="3A81D0964352404E93F41524BF98EF2F">
    <w:name w:val="3A81D0964352404E93F41524BF98EF2F"/>
  </w:style>
  <w:style w:type="paragraph" w:customStyle="1" w:styleId="F97B21B286434149941FE2C7B207AECF">
    <w:name w:val="F97B21B286434149941FE2C7B207AECF"/>
  </w:style>
  <w:style w:type="paragraph" w:customStyle="1" w:styleId="B7FE08850A59405FA289BF876E45CC2D">
    <w:name w:val="B7FE08850A59405FA289BF876E45CC2D"/>
  </w:style>
  <w:style w:type="paragraph" w:customStyle="1" w:styleId="11AF31F132A74DBCAD822D5F4826B23E">
    <w:name w:val="11AF31F132A74DBCAD822D5F4826B23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4F3577E1C6F4494B2EB9840F2CDA2C4">
    <w:name w:val="A4F3577E1C6F4494B2EB9840F2CDA2C4"/>
  </w:style>
  <w:style w:type="paragraph" w:customStyle="1" w:styleId="2BEC0E228DA947258406C153CE3B48AB">
    <w:name w:val="2BEC0E228DA947258406C153CE3B48AB"/>
  </w:style>
  <w:style w:type="paragraph" w:customStyle="1" w:styleId="F8FE1092979C46ACA4EFC076ADA8342A">
    <w:name w:val="F8FE1092979C46ACA4EFC076ADA8342A"/>
  </w:style>
  <w:style w:type="paragraph" w:customStyle="1" w:styleId="29486BFD709F471388534091840F0B64">
    <w:name w:val="29486BFD709F471388534091840F0B64"/>
  </w:style>
  <w:style w:type="paragraph" w:customStyle="1" w:styleId="E28A7A034A9C496083AD875A0530F58E">
    <w:name w:val="E28A7A034A9C496083AD875A0530F58E"/>
  </w:style>
  <w:style w:type="paragraph" w:customStyle="1" w:styleId="1D60709459D1405482A594444777CAEF">
    <w:name w:val="1D60709459D1405482A594444777CAEF"/>
  </w:style>
  <w:style w:type="paragraph" w:customStyle="1" w:styleId="FF9F93B9DD2041209104100EA327B051">
    <w:name w:val="FF9F93B9DD2041209104100EA327B051"/>
  </w:style>
  <w:style w:type="paragraph" w:customStyle="1" w:styleId="CEEB4720F7264456B4A7CE8AD51BF51C">
    <w:name w:val="CEEB4720F7264456B4A7CE8AD51BF51C"/>
  </w:style>
  <w:style w:type="paragraph" w:customStyle="1" w:styleId="BA71B38FD6B249A5A254BC0E11790018">
    <w:name w:val="BA71B38FD6B249A5A254BC0E11790018"/>
  </w:style>
  <w:style w:type="paragraph" w:customStyle="1" w:styleId="11362C55AAFE468B8B4C644BE5814356">
    <w:name w:val="11362C55AAFE468B8B4C644BE5814356"/>
  </w:style>
  <w:style w:type="paragraph" w:customStyle="1" w:styleId="0EE07CA545B24D00A5CCA95BE75C8F93">
    <w:name w:val="0EE07CA545B24D00A5CCA95BE75C8F93"/>
  </w:style>
  <w:style w:type="paragraph" w:customStyle="1" w:styleId="A4A6DDEAFB21457BBDBB901687E0243F">
    <w:name w:val="A4A6DDEAFB21457BBDBB901687E0243F"/>
  </w:style>
  <w:style w:type="paragraph" w:customStyle="1" w:styleId="650CB2B715B5423BB04F6749B678D742">
    <w:name w:val="650CB2B715B5423BB04F6749B678D742"/>
  </w:style>
  <w:style w:type="paragraph" w:customStyle="1" w:styleId="C6DA9ACF9B2349618D50077AA266C511">
    <w:name w:val="C6DA9ACF9B2349618D50077AA266C511"/>
  </w:style>
  <w:style w:type="paragraph" w:customStyle="1" w:styleId="34EDDDCBB20A4456BC61F6165C47E40F">
    <w:name w:val="34EDDDCBB20A4456BC61F6165C47E40F"/>
  </w:style>
  <w:style w:type="paragraph" w:customStyle="1" w:styleId="F1D5336B96A9482FA3468B0BF7A3845C">
    <w:name w:val="F1D5336B96A9482FA3468B0BF7A3845C"/>
  </w:style>
  <w:style w:type="paragraph" w:customStyle="1" w:styleId="2A94DDCEFA734483855085DA06DB2BC4">
    <w:name w:val="2A94DDCEFA734483855085DA06DB2BC4"/>
  </w:style>
  <w:style w:type="paragraph" w:customStyle="1" w:styleId="C9773BC529714F3FA51ECBA3CB30D537">
    <w:name w:val="C9773BC529714F3FA51ECBA3CB30D537"/>
  </w:style>
  <w:style w:type="paragraph" w:customStyle="1" w:styleId="F7C615CD9495450B9131C8022FDA0EE3">
    <w:name w:val="F7C615CD9495450B9131C8022FDA0EE3"/>
  </w:style>
  <w:style w:type="paragraph" w:customStyle="1" w:styleId="58BC7045095D4EDC83C05E27A929B35C">
    <w:name w:val="58BC7045095D4EDC83C05E27A929B35C"/>
  </w:style>
  <w:style w:type="paragraph" w:customStyle="1" w:styleId="B4D8E90F50F54640AFF4610EBA246894">
    <w:name w:val="B4D8E90F50F54640AFF4610EBA246894"/>
  </w:style>
  <w:style w:type="paragraph" w:customStyle="1" w:styleId="365E7E708475405EB43BC0E22AAB91AA">
    <w:name w:val="365E7E708475405EB43BC0E22AAB91AA"/>
  </w:style>
  <w:style w:type="paragraph" w:customStyle="1" w:styleId="B79856C9B47D4EDDBCB8FFEACFF87E9A">
    <w:name w:val="B79856C9B47D4EDDBCB8FFEACFF87E9A"/>
  </w:style>
  <w:style w:type="paragraph" w:customStyle="1" w:styleId="E7D9EF02495E42039CE2B11A97AA2CA7">
    <w:name w:val="E7D9EF02495E42039CE2B11A97AA2CA7"/>
  </w:style>
  <w:style w:type="paragraph" w:customStyle="1" w:styleId="86A008B1AA0240D194D55EE32F26B048">
    <w:name w:val="86A008B1AA0240D194D55EE32F26B048"/>
  </w:style>
  <w:style w:type="paragraph" w:customStyle="1" w:styleId="B828A1EBC0FE4EEFA4F93A5582E11840">
    <w:name w:val="B828A1EBC0FE4EEFA4F93A5582E11840"/>
  </w:style>
  <w:style w:type="paragraph" w:customStyle="1" w:styleId="E48EAB9642E949A08F4DAF4C1470C5C8">
    <w:name w:val="E48EAB9642E949A08F4DAF4C1470C5C8"/>
    <w:rsid w:val="00734E10"/>
  </w:style>
  <w:style w:type="paragraph" w:customStyle="1" w:styleId="F9FB7E8ABA6D48B7B0B2777AFB2FB02B">
    <w:name w:val="F9FB7E8ABA6D48B7B0B2777AFB2FB02B"/>
    <w:rsid w:val="00734E10"/>
  </w:style>
  <w:style w:type="paragraph" w:customStyle="1" w:styleId="0A23721095284E0F9BB5BDA5DE2BE927">
    <w:name w:val="0A23721095284E0F9BB5BDA5DE2BE927"/>
    <w:rsid w:val="00734E10"/>
  </w:style>
  <w:style w:type="paragraph" w:customStyle="1" w:styleId="F82818507FFE4035996DB3C8CE196241">
    <w:name w:val="F82818507FFE4035996DB3C8CE196241"/>
    <w:rsid w:val="005F0909"/>
  </w:style>
  <w:style w:type="paragraph" w:customStyle="1" w:styleId="013D48E346D54DC19A0A72CAB7750EC1">
    <w:name w:val="013D48E346D54DC19A0A72CAB7750EC1"/>
    <w:rsid w:val="005F0909"/>
  </w:style>
  <w:style w:type="paragraph" w:customStyle="1" w:styleId="F99B753D036B491D855F016B58599A94">
    <w:name w:val="F99B753D036B491D855F016B58599A94"/>
    <w:rsid w:val="005F0909"/>
  </w:style>
  <w:style w:type="paragraph" w:customStyle="1" w:styleId="7AA7FAF0BD91489088AE7001C8D6B06C">
    <w:name w:val="7AA7FAF0BD91489088AE7001C8D6B06C"/>
    <w:rsid w:val="005F0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67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Abdallah Termos</cp:lastModifiedBy>
  <cp:revision>23</cp:revision>
  <dcterms:created xsi:type="dcterms:W3CDTF">2018-01-25T11:30:00Z</dcterms:created>
  <dcterms:modified xsi:type="dcterms:W3CDTF">2018-11-14T11:14:00Z</dcterms:modified>
  <cp:category/>
</cp:coreProperties>
</file>